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ED59D" w14:textId="77777777" w:rsidR="00A11932" w:rsidRPr="00D37C04" w:rsidRDefault="00A11932" w:rsidP="00DC76C8">
      <w:pPr>
        <w:pStyle w:val="TYTUOWYNdC"/>
        <w:rPr>
          <w:sz w:val="8"/>
          <w:szCs w:val="2"/>
        </w:rPr>
      </w:pPr>
    </w:p>
    <w:p w14:paraId="1AE4274E" w14:textId="77777777" w:rsidR="00A11932" w:rsidRPr="00A11932" w:rsidRDefault="00A11932" w:rsidP="00951954">
      <w:pPr>
        <w:pStyle w:val="NAGWEK1NdC"/>
        <w:rPr>
          <w:color w:val="0067CE" w:themeColor="accent1"/>
          <w:sz w:val="44"/>
          <w:szCs w:val="44"/>
        </w:rPr>
      </w:pPr>
      <w:r w:rsidRPr="00A11932">
        <w:rPr>
          <w:color w:val="0067CE" w:themeColor="accent1"/>
          <w:sz w:val="44"/>
          <w:szCs w:val="44"/>
        </w:rPr>
        <w:t>Wyniki IV etapu konkursu Nauka Dla Ciebie</w:t>
      </w:r>
    </w:p>
    <w:p w14:paraId="4DA87CCC" w14:textId="77777777" w:rsidR="00A11932" w:rsidRPr="00D37C04" w:rsidRDefault="00A11932" w:rsidP="0098503C">
      <w:pPr>
        <w:pStyle w:val="TEKSTNdC"/>
        <w:rPr>
          <w:rFonts w:ascii="Calibri" w:eastAsiaTheme="majorEastAsia" w:hAnsi="Calibri" w:cs="Calibri"/>
          <w:bCs/>
          <w:sz w:val="20"/>
          <w:szCs w:val="20"/>
        </w:rPr>
      </w:pPr>
      <w:r w:rsidRPr="00D37C04">
        <w:rPr>
          <w:rFonts w:ascii="Calibri" w:eastAsiaTheme="majorEastAsia" w:hAnsi="Calibri" w:cs="Calibri"/>
          <w:bCs/>
          <w:sz w:val="20"/>
          <w:szCs w:val="20"/>
        </w:rPr>
        <w:t>15.07.2021</w:t>
      </w:r>
    </w:p>
    <w:p w14:paraId="774A1C4F" w14:textId="254C461F" w:rsidR="00B44F1C" w:rsidRPr="00D37C04" w:rsidRDefault="000C1BC5" w:rsidP="00B44F1C">
      <w:pPr>
        <w:tabs>
          <w:tab w:val="left" w:pos="2918"/>
        </w:tabs>
        <w:rPr>
          <w:b/>
          <w:bCs/>
        </w:rPr>
      </w:pPr>
      <w:r w:rsidRPr="00D37C04">
        <w:rPr>
          <w:b/>
          <w:bCs/>
        </w:rPr>
        <w:t>Laureaci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1918"/>
        <w:gridCol w:w="3604"/>
        <w:gridCol w:w="1851"/>
      </w:tblGrid>
      <w:tr w:rsidR="006A4079" w:rsidRPr="000C1BC5" w14:paraId="1399ADC0" w14:textId="77777777" w:rsidTr="00744CF0">
        <w:trPr>
          <w:trHeight w:val="567"/>
        </w:trPr>
        <w:tc>
          <w:tcPr>
            <w:tcW w:w="1413" w:type="dxa"/>
            <w:shd w:val="clear" w:color="auto" w:fill="5B9BD5"/>
            <w:vAlign w:val="center"/>
          </w:tcPr>
          <w:p w14:paraId="183D89A5" w14:textId="5CCDD515" w:rsidR="006A4079" w:rsidRPr="00F34F67" w:rsidRDefault="00F34F67" w:rsidP="00F34F67">
            <w:pPr>
              <w:spacing w:before="0" w:after="0" w:line="360" w:lineRule="auto"/>
              <w:jc w:val="center"/>
              <w:rPr>
                <w:rFonts w:ascii="Calibri" w:eastAsia="Times New Roman" w:hAnsi="Calibri" w:cs="Calibri"/>
                <w:b/>
                <w:color w:val="FFFFFF"/>
                <w:szCs w:val="24"/>
                <w:lang w:eastAsia="pl-PL"/>
              </w:rPr>
            </w:pPr>
            <w:r w:rsidRPr="00F34F67">
              <w:rPr>
                <w:rFonts w:ascii="Calibri" w:eastAsia="Times New Roman" w:hAnsi="Calibri" w:cs="Calibri"/>
                <w:b/>
                <w:color w:val="FFFFFF"/>
                <w:szCs w:val="24"/>
                <w:lang w:eastAsia="pl-PL"/>
              </w:rPr>
              <w:t>Nauczyciel</w:t>
            </w:r>
          </w:p>
        </w:tc>
        <w:tc>
          <w:tcPr>
            <w:tcW w:w="1978" w:type="dxa"/>
            <w:shd w:val="clear" w:color="auto" w:fill="5B9BD5"/>
            <w:vAlign w:val="center"/>
          </w:tcPr>
          <w:p w14:paraId="6D75706D" w14:textId="7455BCEB" w:rsidR="006A4079" w:rsidRPr="00F34F67" w:rsidRDefault="006A4079" w:rsidP="000C1BC5">
            <w:pPr>
              <w:spacing w:before="0" w:after="0" w:line="360" w:lineRule="auto"/>
              <w:jc w:val="center"/>
              <w:rPr>
                <w:rFonts w:ascii="Calibri" w:eastAsia="Times New Roman" w:hAnsi="Calibri" w:cs="Calibri"/>
                <w:b/>
                <w:color w:val="FFFFFF"/>
                <w:szCs w:val="24"/>
                <w:lang w:eastAsia="pl-PL"/>
              </w:rPr>
            </w:pPr>
            <w:r w:rsidRPr="00F34F67">
              <w:rPr>
                <w:rFonts w:ascii="Calibri" w:eastAsia="Times New Roman" w:hAnsi="Calibri" w:cs="Calibri"/>
                <w:b/>
                <w:color w:val="FFFFFF"/>
                <w:szCs w:val="24"/>
                <w:lang w:eastAsia="pl-PL"/>
              </w:rPr>
              <w:t>Nauczyciel</w:t>
            </w:r>
          </w:p>
        </w:tc>
        <w:tc>
          <w:tcPr>
            <w:tcW w:w="3825" w:type="dxa"/>
            <w:shd w:val="clear" w:color="auto" w:fill="5B9BD5"/>
            <w:vAlign w:val="center"/>
          </w:tcPr>
          <w:p w14:paraId="4D67086C" w14:textId="77777777" w:rsidR="006A4079" w:rsidRPr="00F34F67" w:rsidRDefault="006A4079" w:rsidP="000C1BC5">
            <w:pPr>
              <w:spacing w:before="0" w:after="0" w:line="360" w:lineRule="auto"/>
              <w:jc w:val="center"/>
              <w:rPr>
                <w:rFonts w:ascii="Calibri" w:eastAsia="Times New Roman" w:hAnsi="Calibri" w:cs="Calibri"/>
                <w:b/>
                <w:color w:val="FFFFFF"/>
                <w:szCs w:val="24"/>
                <w:lang w:eastAsia="pl-PL"/>
              </w:rPr>
            </w:pPr>
            <w:r w:rsidRPr="00F34F67">
              <w:rPr>
                <w:rFonts w:ascii="Calibri" w:eastAsia="Times New Roman" w:hAnsi="Calibri" w:cs="Calibri"/>
                <w:b/>
                <w:color w:val="FFFFFF"/>
                <w:szCs w:val="24"/>
                <w:lang w:eastAsia="pl-PL"/>
              </w:rPr>
              <w:t>Szkoła</w:t>
            </w:r>
          </w:p>
        </w:tc>
        <w:tc>
          <w:tcPr>
            <w:tcW w:w="1851" w:type="dxa"/>
            <w:shd w:val="clear" w:color="auto" w:fill="5B9BD5"/>
            <w:vAlign w:val="center"/>
          </w:tcPr>
          <w:p w14:paraId="04BAF6C6" w14:textId="77777777" w:rsidR="006A4079" w:rsidRPr="00F34F67" w:rsidRDefault="006A4079" w:rsidP="000C1BC5">
            <w:pPr>
              <w:spacing w:before="0" w:after="0" w:line="360" w:lineRule="auto"/>
              <w:jc w:val="center"/>
              <w:rPr>
                <w:rFonts w:ascii="Calibri" w:eastAsia="Times New Roman" w:hAnsi="Calibri" w:cs="Calibri"/>
                <w:b/>
                <w:color w:val="FFFFFF"/>
                <w:szCs w:val="24"/>
                <w:lang w:eastAsia="pl-PL"/>
              </w:rPr>
            </w:pPr>
            <w:r w:rsidRPr="00F34F67">
              <w:rPr>
                <w:rFonts w:ascii="Calibri" w:eastAsia="Times New Roman" w:hAnsi="Calibri" w:cs="Calibri"/>
                <w:b/>
                <w:color w:val="FFFFFF"/>
                <w:szCs w:val="24"/>
                <w:lang w:eastAsia="pl-PL"/>
              </w:rPr>
              <w:t>Nazwa pracy konkursowej</w:t>
            </w:r>
          </w:p>
        </w:tc>
      </w:tr>
      <w:tr w:rsidR="007927FC" w:rsidRPr="000C1BC5" w14:paraId="72FC0ED6" w14:textId="77777777" w:rsidTr="00744CF0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8E370" w14:textId="48552A35" w:rsidR="007927FC" w:rsidRPr="00F34F67" w:rsidRDefault="007927FC" w:rsidP="007927FC">
            <w:pPr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F34F67">
              <w:rPr>
                <w:rFonts w:ascii="Calibri" w:hAnsi="Calibri" w:cs="Calibri"/>
                <w:color w:val="000000"/>
                <w:szCs w:val="24"/>
              </w:rPr>
              <w:t>Barbara Kustra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B9863" w14:textId="0BD6459A" w:rsidR="007927FC" w:rsidRPr="00F34F67" w:rsidRDefault="007927FC" w:rsidP="007927F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F34F67">
              <w:rPr>
                <w:rFonts w:ascii="Calibri" w:hAnsi="Calibri" w:cs="Calibri"/>
                <w:color w:val="000000"/>
                <w:szCs w:val="24"/>
              </w:rPr>
              <w:t>Urszula Zdrodowska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1B441" w14:textId="53332AEF" w:rsidR="007927FC" w:rsidRPr="00F34F67" w:rsidRDefault="007927FC" w:rsidP="007927FC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F34F67">
              <w:rPr>
                <w:rFonts w:ascii="Calibri" w:hAnsi="Calibri" w:cs="Calibri"/>
                <w:color w:val="000000"/>
                <w:szCs w:val="24"/>
              </w:rPr>
              <w:t>Szkoła Podstawowa nr 3 im. Jana Brzechwy w Puławach, ul. Jaworowa 5, 24-100 Puławy</w:t>
            </w:r>
            <w:r w:rsidRPr="00F34F67">
              <w:rPr>
                <w:rFonts w:ascii="Calibri" w:hAnsi="Calibri" w:cs="Calibri"/>
                <w:color w:val="000000"/>
                <w:szCs w:val="24"/>
              </w:rPr>
              <w:br/>
            </w:r>
            <w:r w:rsidRPr="00F34F67">
              <w:rPr>
                <w:rFonts w:ascii="Calibri" w:hAnsi="Calibri" w:cs="Calibri"/>
                <w:color w:val="000000"/>
                <w:szCs w:val="24"/>
              </w:rPr>
              <w:br/>
              <w:t>Publiczna Szkoła Podstawowa im. Heleny Długoszewskiej w Babinie, Babin 38</w:t>
            </w:r>
            <w:r w:rsidR="00962DFD">
              <w:rPr>
                <w:rFonts w:ascii="Calibri" w:hAnsi="Calibri" w:cs="Calibri"/>
                <w:color w:val="000000"/>
                <w:szCs w:val="24"/>
              </w:rPr>
              <w:t xml:space="preserve">, </w:t>
            </w:r>
            <w:r w:rsidR="00962DFD" w:rsidRPr="00962DFD">
              <w:rPr>
                <w:rFonts w:ascii="Calibri" w:hAnsi="Calibri" w:cs="Calibri"/>
                <w:color w:val="000000"/>
                <w:szCs w:val="24"/>
              </w:rPr>
              <w:t>26-704 Przyłęk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CF47C" w14:textId="1C0CFC0A" w:rsidR="007927FC" w:rsidRPr="00F34F67" w:rsidRDefault="007927FC" w:rsidP="00F34F6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F34F67">
              <w:rPr>
                <w:rFonts w:ascii="Calibri" w:hAnsi="Calibri" w:cs="Calibri"/>
                <w:color w:val="000000"/>
                <w:szCs w:val="24"/>
              </w:rPr>
              <w:t>Neuron z prądem</w:t>
            </w:r>
          </w:p>
        </w:tc>
      </w:tr>
      <w:tr w:rsidR="007927FC" w:rsidRPr="000C1BC5" w14:paraId="2255C7F4" w14:textId="77777777" w:rsidTr="00744CF0">
        <w:trPr>
          <w:trHeight w:val="56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10399" w14:textId="064115A4" w:rsidR="007927FC" w:rsidRPr="00F34F67" w:rsidRDefault="007927FC" w:rsidP="007927FC">
            <w:pPr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F34F67">
              <w:rPr>
                <w:rFonts w:ascii="Calibri" w:hAnsi="Calibri" w:cs="Calibri"/>
                <w:color w:val="000000"/>
                <w:szCs w:val="24"/>
              </w:rPr>
              <w:t>Agnieszka Matusiak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3A201" w14:textId="3F7A05E5" w:rsidR="007927FC" w:rsidRPr="00F34F67" w:rsidRDefault="007927FC" w:rsidP="007927F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F34F67">
              <w:rPr>
                <w:rFonts w:ascii="Calibri" w:hAnsi="Calibri" w:cs="Calibri"/>
                <w:color w:val="000000"/>
                <w:szCs w:val="24"/>
              </w:rPr>
              <w:t>Jakub Krężel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B0717" w14:textId="206D769F" w:rsidR="007927FC" w:rsidRPr="00F34F67" w:rsidRDefault="007927FC" w:rsidP="007927FC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F34F67">
              <w:rPr>
                <w:rFonts w:ascii="Calibri" w:hAnsi="Calibri" w:cs="Calibri"/>
                <w:color w:val="000000"/>
                <w:szCs w:val="24"/>
              </w:rPr>
              <w:t xml:space="preserve">Szkoła Podstawowa nr 8 im. Emilii Plater w Piotrkowie Trybunalskim, ul. Sienkiewicza 8,  97-300 Piotrków Trybunalski 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BA140" w14:textId="392DD570" w:rsidR="007927FC" w:rsidRPr="00F34F67" w:rsidRDefault="007927FC" w:rsidP="00F34F6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F34F67">
              <w:rPr>
                <w:rFonts w:ascii="Calibri" w:hAnsi="Calibri" w:cs="Calibri"/>
                <w:color w:val="000000"/>
                <w:szCs w:val="24"/>
              </w:rPr>
              <w:t>Magnetyczny Pociąg</w:t>
            </w:r>
          </w:p>
        </w:tc>
      </w:tr>
      <w:tr w:rsidR="007927FC" w:rsidRPr="000C1BC5" w14:paraId="79113CEB" w14:textId="77777777" w:rsidTr="00744CF0">
        <w:trPr>
          <w:trHeight w:val="56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C1E1C" w14:textId="09E7EBA7" w:rsidR="007927FC" w:rsidRPr="00F34F67" w:rsidRDefault="007927FC" w:rsidP="007927FC">
            <w:pPr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F34F67">
              <w:rPr>
                <w:rFonts w:ascii="Calibri" w:hAnsi="Calibri" w:cs="Calibri"/>
                <w:color w:val="000000"/>
                <w:szCs w:val="24"/>
              </w:rPr>
              <w:t>Marta Klimkiewicz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BED97" w14:textId="2433E385" w:rsidR="007927FC" w:rsidRPr="00F34F67" w:rsidRDefault="007927FC" w:rsidP="007927F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F34F67">
              <w:rPr>
                <w:rFonts w:ascii="Calibri" w:hAnsi="Calibri" w:cs="Calibri"/>
                <w:color w:val="000000"/>
                <w:szCs w:val="24"/>
              </w:rPr>
              <w:t>Marcin Duda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662D7" w14:textId="226C65C4" w:rsidR="007927FC" w:rsidRPr="00F34F67" w:rsidRDefault="007927FC" w:rsidP="007927FC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F34F67">
              <w:rPr>
                <w:rFonts w:ascii="Calibri" w:hAnsi="Calibri" w:cs="Calibri"/>
                <w:color w:val="000000"/>
                <w:szCs w:val="24"/>
              </w:rPr>
              <w:t>Szkoła Podstawowa z Oddziałami Integracyjnymi nr 98, os. Na Stoku 52, 31-708 Kraków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AB9A9" w14:textId="2E62004E" w:rsidR="007927FC" w:rsidRPr="00F34F67" w:rsidRDefault="007927FC" w:rsidP="00F34F6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F34F67">
              <w:rPr>
                <w:rFonts w:ascii="Calibri" w:hAnsi="Calibri" w:cs="Calibri"/>
                <w:color w:val="000000"/>
                <w:szCs w:val="24"/>
              </w:rPr>
              <w:t>Szkolna stacja meteorologiczna sterowana systemem Arduino</w:t>
            </w:r>
          </w:p>
        </w:tc>
      </w:tr>
      <w:tr w:rsidR="007927FC" w:rsidRPr="000C1BC5" w14:paraId="6071CF24" w14:textId="77777777" w:rsidTr="00744CF0">
        <w:trPr>
          <w:trHeight w:val="56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E4192" w14:textId="21482C8D" w:rsidR="007927FC" w:rsidRPr="00F34F67" w:rsidRDefault="007927FC" w:rsidP="007927FC">
            <w:pPr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F34F67">
              <w:rPr>
                <w:rFonts w:ascii="Calibri" w:hAnsi="Calibri" w:cs="Calibri"/>
                <w:color w:val="000000"/>
                <w:szCs w:val="24"/>
              </w:rPr>
              <w:t>Paulina Worsztynowicz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AFC6F" w14:textId="670C0C3C" w:rsidR="007927FC" w:rsidRPr="00F34F67" w:rsidRDefault="007927FC" w:rsidP="007927F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F34F67">
              <w:rPr>
                <w:rFonts w:ascii="Calibri" w:hAnsi="Calibri" w:cs="Calibri"/>
                <w:color w:val="000000"/>
                <w:szCs w:val="24"/>
              </w:rPr>
              <w:t>Justyna Rydzewska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301CC" w14:textId="3388C5EE" w:rsidR="007927FC" w:rsidRPr="00F34F67" w:rsidRDefault="007927FC" w:rsidP="007927FC">
            <w:pPr>
              <w:spacing w:before="0" w:after="24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F34F67">
              <w:rPr>
                <w:rFonts w:ascii="Calibri" w:hAnsi="Calibri" w:cs="Calibri"/>
                <w:color w:val="000000"/>
                <w:szCs w:val="24"/>
              </w:rPr>
              <w:t>Szkoła Podstawowa nr 33 im. Stanisława Ligonia w Katowicach</w:t>
            </w:r>
            <w:r w:rsidRPr="00F34F67">
              <w:rPr>
                <w:rFonts w:ascii="Calibri" w:hAnsi="Calibri" w:cs="Calibri"/>
                <w:color w:val="000000"/>
                <w:szCs w:val="24"/>
              </w:rPr>
              <w:br/>
              <w:t>ul. Witosa 23, 40-175 Katowice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8AFED" w14:textId="00B28948" w:rsidR="007927FC" w:rsidRPr="00F34F67" w:rsidRDefault="007927FC" w:rsidP="00F34F6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F34F67">
              <w:rPr>
                <w:rFonts w:ascii="Calibri" w:hAnsi="Calibri" w:cs="Calibri"/>
                <w:color w:val="000000"/>
                <w:szCs w:val="24"/>
              </w:rPr>
              <w:t>Oczyszczacz powietrza z czujnikiem smogu</w:t>
            </w:r>
          </w:p>
        </w:tc>
      </w:tr>
      <w:tr w:rsidR="007927FC" w:rsidRPr="000C1BC5" w14:paraId="7AC06462" w14:textId="77777777" w:rsidTr="00744CF0">
        <w:trPr>
          <w:trHeight w:val="56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05E85" w14:textId="68E1F09E" w:rsidR="007927FC" w:rsidRPr="00F34F67" w:rsidRDefault="007927FC" w:rsidP="007927FC">
            <w:pPr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F34F67">
              <w:rPr>
                <w:rFonts w:ascii="Calibri" w:hAnsi="Calibri" w:cs="Calibri"/>
                <w:color w:val="000000"/>
                <w:szCs w:val="24"/>
              </w:rPr>
              <w:t>Iwona Wierzchowska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F5C9F" w14:textId="5F747632" w:rsidR="007927FC" w:rsidRPr="00F34F67" w:rsidRDefault="007927FC" w:rsidP="007927F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F34F67">
              <w:rPr>
                <w:rFonts w:ascii="Calibri" w:hAnsi="Calibri" w:cs="Calibri"/>
                <w:color w:val="000000"/>
                <w:szCs w:val="24"/>
              </w:rPr>
              <w:t>Agnieszka Studnicka</w:t>
            </w:r>
            <w:r w:rsidR="00F34F67">
              <w:rPr>
                <w:rFonts w:ascii="Calibri" w:hAnsi="Calibri" w:cs="Calibri"/>
                <w:color w:val="000000"/>
                <w:szCs w:val="24"/>
              </w:rPr>
              <w:t xml:space="preserve"> </w:t>
            </w:r>
            <w:r w:rsidRPr="00F34F67">
              <w:rPr>
                <w:rFonts w:ascii="Calibri" w:hAnsi="Calibri" w:cs="Calibri"/>
                <w:color w:val="000000"/>
                <w:szCs w:val="24"/>
              </w:rPr>
              <w:t>-Siuda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124D7" w14:textId="211DF801" w:rsidR="007927FC" w:rsidRPr="00F34F67" w:rsidRDefault="007927FC" w:rsidP="007927FC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F34F67">
              <w:rPr>
                <w:rFonts w:ascii="Calibri" w:hAnsi="Calibri" w:cs="Calibri"/>
                <w:color w:val="000000"/>
                <w:szCs w:val="24"/>
              </w:rPr>
              <w:t>Zespół Szkolno-Przedszkolny w Pliszczynie, Kolonia Pliszczyn 100, 20-258 Lublin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F2738" w14:textId="5C493392" w:rsidR="007927FC" w:rsidRPr="00F34F67" w:rsidRDefault="007927FC" w:rsidP="00F34F6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F34F67">
              <w:rPr>
                <w:rFonts w:ascii="Calibri" w:hAnsi="Calibri" w:cs="Calibri"/>
                <w:color w:val="000000"/>
                <w:szCs w:val="24"/>
              </w:rPr>
              <w:t>Ogród deszczowy</w:t>
            </w:r>
          </w:p>
        </w:tc>
      </w:tr>
    </w:tbl>
    <w:p w14:paraId="2E8C767C" w14:textId="65FBC480" w:rsidR="00D37C04" w:rsidRDefault="00D37C04" w:rsidP="00B44F1C"/>
    <w:p w14:paraId="06AE3D9E" w14:textId="657E8514" w:rsidR="00F34F67" w:rsidRDefault="00F34F67" w:rsidP="00B44F1C"/>
    <w:p w14:paraId="41C43053" w14:textId="1E7EB4C0" w:rsidR="00F34F67" w:rsidRDefault="00F34F67" w:rsidP="00B44F1C"/>
    <w:p w14:paraId="672885D6" w14:textId="5DAA2C84" w:rsidR="00B44F1C" w:rsidRPr="00D37C04" w:rsidRDefault="000C1BC5" w:rsidP="00B44F1C">
      <w:pPr>
        <w:rPr>
          <w:b/>
          <w:bCs/>
        </w:rPr>
      </w:pPr>
      <w:r w:rsidRPr="00D37C04">
        <w:rPr>
          <w:b/>
          <w:bCs/>
        </w:rPr>
        <w:t>Finaliści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696"/>
        <w:gridCol w:w="2979"/>
        <w:gridCol w:w="2696"/>
      </w:tblGrid>
      <w:tr w:rsidR="00955C07" w:rsidRPr="000C1BC5" w14:paraId="2480F9F6" w14:textId="77777777" w:rsidTr="00293665">
        <w:trPr>
          <w:trHeight w:val="567"/>
        </w:trPr>
        <w:tc>
          <w:tcPr>
            <w:tcW w:w="1696" w:type="dxa"/>
            <w:shd w:val="clear" w:color="auto" w:fill="5B9BD5"/>
            <w:vAlign w:val="center"/>
          </w:tcPr>
          <w:p w14:paraId="1782BA54" w14:textId="357B5B79" w:rsidR="00955C07" w:rsidRPr="009753EA" w:rsidRDefault="00955C07" w:rsidP="00293665">
            <w:pPr>
              <w:spacing w:before="0" w:after="0" w:line="360" w:lineRule="auto"/>
              <w:jc w:val="center"/>
              <w:rPr>
                <w:rFonts w:ascii="Calibri" w:eastAsia="Times New Roman" w:hAnsi="Calibri" w:cs="Calibri"/>
                <w:b/>
                <w:color w:val="FFFFFF"/>
                <w:szCs w:val="24"/>
                <w:lang w:eastAsia="pl-PL"/>
              </w:rPr>
            </w:pPr>
            <w:r w:rsidRPr="009753EA">
              <w:rPr>
                <w:rFonts w:ascii="Calibri" w:eastAsia="Times New Roman" w:hAnsi="Calibri" w:cs="Calibri"/>
                <w:b/>
                <w:color w:val="FFFFFF"/>
                <w:szCs w:val="24"/>
                <w:lang w:eastAsia="pl-PL"/>
              </w:rPr>
              <w:t>Nauczyciel</w:t>
            </w:r>
          </w:p>
        </w:tc>
        <w:tc>
          <w:tcPr>
            <w:tcW w:w="1696" w:type="dxa"/>
            <w:shd w:val="clear" w:color="auto" w:fill="5B9BD5"/>
            <w:vAlign w:val="center"/>
          </w:tcPr>
          <w:p w14:paraId="561618AB" w14:textId="1B57EF44" w:rsidR="00955C07" w:rsidRPr="009753EA" w:rsidRDefault="00955C07" w:rsidP="000C1BC5">
            <w:pPr>
              <w:spacing w:before="0" w:after="0" w:line="360" w:lineRule="auto"/>
              <w:jc w:val="center"/>
              <w:rPr>
                <w:rFonts w:ascii="Calibri" w:eastAsia="Times New Roman" w:hAnsi="Calibri" w:cs="Calibri"/>
                <w:b/>
                <w:color w:val="FFFFFF"/>
                <w:szCs w:val="24"/>
                <w:lang w:eastAsia="pl-PL"/>
              </w:rPr>
            </w:pPr>
            <w:r w:rsidRPr="009753EA">
              <w:rPr>
                <w:rFonts w:ascii="Calibri" w:eastAsia="Times New Roman" w:hAnsi="Calibri" w:cs="Calibri"/>
                <w:b/>
                <w:color w:val="FFFFFF"/>
                <w:szCs w:val="24"/>
                <w:lang w:eastAsia="pl-PL"/>
              </w:rPr>
              <w:t>Nauczyciel</w:t>
            </w:r>
          </w:p>
        </w:tc>
        <w:tc>
          <w:tcPr>
            <w:tcW w:w="2979" w:type="dxa"/>
            <w:shd w:val="clear" w:color="auto" w:fill="5B9BD5"/>
            <w:vAlign w:val="center"/>
          </w:tcPr>
          <w:p w14:paraId="28BD340F" w14:textId="77777777" w:rsidR="00955C07" w:rsidRPr="009753EA" w:rsidRDefault="00955C07" w:rsidP="000C1BC5">
            <w:pPr>
              <w:spacing w:before="0" w:after="0" w:line="360" w:lineRule="auto"/>
              <w:jc w:val="center"/>
              <w:rPr>
                <w:rFonts w:ascii="Calibri" w:eastAsia="Times New Roman" w:hAnsi="Calibri" w:cs="Calibri"/>
                <w:b/>
                <w:color w:val="FFFFFF"/>
                <w:szCs w:val="24"/>
                <w:lang w:eastAsia="pl-PL"/>
              </w:rPr>
            </w:pPr>
            <w:r w:rsidRPr="009753EA">
              <w:rPr>
                <w:rFonts w:ascii="Calibri" w:eastAsia="Times New Roman" w:hAnsi="Calibri" w:cs="Calibri"/>
                <w:b/>
                <w:color w:val="FFFFFF"/>
                <w:szCs w:val="24"/>
                <w:lang w:eastAsia="pl-PL"/>
              </w:rPr>
              <w:t>Szkoła</w:t>
            </w:r>
          </w:p>
        </w:tc>
        <w:tc>
          <w:tcPr>
            <w:tcW w:w="2696" w:type="dxa"/>
            <w:shd w:val="clear" w:color="auto" w:fill="5B9BD5"/>
            <w:vAlign w:val="center"/>
          </w:tcPr>
          <w:p w14:paraId="7D82F86A" w14:textId="77777777" w:rsidR="00955C07" w:rsidRPr="009753EA" w:rsidRDefault="00955C07" w:rsidP="000C1BC5">
            <w:pPr>
              <w:spacing w:before="0" w:after="0" w:line="360" w:lineRule="auto"/>
              <w:jc w:val="center"/>
              <w:rPr>
                <w:rFonts w:ascii="Calibri" w:eastAsia="Times New Roman" w:hAnsi="Calibri" w:cs="Calibri"/>
                <w:b/>
                <w:color w:val="FFFFFF"/>
                <w:szCs w:val="24"/>
                <w:lang w:eastAsia="pl-PL"/>
              </w:rPr>
            </w:pPr>
            <w:r w:rsidRPr="009753EA">
              <w:rPr>
                <w:rFonts w:ascii="Calibri" w:eastAsia="Times New Roman" w:hAnsi="Calibri" w:cs="Calibri"/>
                <w:b/>
                <w:color w:val="FFFFFF"/>
                <w:szCs w:val="24"/>
                <w:lang w:eastAsia="pl-PL"/>
              </w:rPr>
              <w:t>Nazwa pracy konkursowej</w:t>
            </w:r>
          </w:p>
        </w:tc>
      </w:tr>
      <w:tr w:rsidR="00955C07" w:rsidRPr="000C1BC5" w14:paraId="34AA0E16" w14:textId="77777777" w:rsidTr="00955C07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2B565" w14:textId="3B2FB7AF" w:rsidR="00955C07" w:rsidRPr="009753EA" w:rsidRDefault="00955C07" w:rsidP="00955C07">
            <w:pPr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9753EA">
              <w:rPr>
                <w:rFonts w:ascii="Calibri" w:hAnsi="Calibri" w:cs="Calibri"/>
                <w:color w:val="000000"/>
                <w:szCs w:val="24"/>
              </w:rPr>
              <w:t>Ewa Kalinowska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E80BD" w14:textId="0D32EBF4" w:rsidR="00955C07" w:rsidRPr="009753EA" w:rsidRDefault="00955C07" w:rsidP="00955C0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9753EA">
              <w:rPr>
                <w:rFonts w:ascii="Calibri" w:hAnsi="Calibri" w:cs="Calibri"/>
                <w:color w:val="000000"/>
                <w:szCs w:val="24"/>
              </w:rPr>
              <w:t>Tomasz Wielopolski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D9905" w14:textId="3B5C3613" w:rsidR="00955C07" w:rsidRPr="009753EA" w:rsidRDefault="005F24DE" w:rsidP="00955C0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9753EA">
              <w:rPr>
                <w:rFonts w:ascii="Calibri" w:hAnsi="Calibri" w:cs="Calibri"/>
                <w:color w:val="000000"/>
                <w:szCs w:val="24"/>
              </w:rPr>
              <w:t>Szkoła Podstawowa w Sielcu</w:t>
            </w:r>
            <w:r w:rsidR="00C03EEE" w:rsidRPr="009753EA">
              <w:rPr>
                <w:rFonts w:ascii="Calibri" w:hAnsi="Calibri" w:cs="Calibri"/>
                <w:color w:val="000000"/>
                <w:szCs w:val="24"/>
              </w:rPr>
              <w:t>, Sielec 67A, 22-122 Leśniowice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434CA" w14:textId="2A50F8C1" w:rsidR="00955C07" w:rsidRPr="009753EA" w:rsidRDefault="00955C07" w:rsidP="00955C0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9753EA">
              <w:rPr>
                <w:rFonts w:ascii="Calibri" w:hAnsi="Calibri" w:cs="Calibri"/>
                <w:color w:val="000000"/>
                <w:szCs w:val="24"/>
              </w:rPr>
              <w:t>Składane lustro</w:t>
            </w:r>
          </w:p>
        </w:tc>
      </w:tr>
      <w:tr w:rsidR="00955C07" w:rsidRPr="000C1BC5" w14:paraId="7183A8AB" w14:textId="77777777" w:rsidTr="00955C07">
        <w:trPr>
          <w:trHeight w:val="56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2B2E6" w14:textId="30A68293" w:rsidR="00955C07" w:rsidRPr="009753EA" w:rsidRDefault="00955C07" w:rsidP="00955C07">
            <w:pPr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9753EA">
              <w:rPr>
                <w:rFonts w:ascii="Calibri" w:hAnsi="Calibri" w:cs="Calibri"/>
                <w:color w:val="000000"/>
                <w:szCs w:val="24"/>
              </w:rPr>
              <w:t>Justyna Bartol – Baszczyńska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B23C6" w14:textId="1845E804" w:rsidR="00955C07" w:rsidRPr="009753EA" w:rsidRDefault="00955C07" w:rsidP="00955C0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9753EA">
              <w:rPr>
                <w:rFonts w:ascii="Calibri" w:hAnsi="Calibri" w:cs="Calibri"/>
                <w:color w:val="000000"/>
                <w:szCs w:val="24"/>
              </w:rPr>
              <w:t>Agnieszka Eichner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585FE" w14:textId="684C1829" w:rsidR="00955C07" w:rsidRPr="009753EA" w:rsidRDefault="00955C07" w:rsidP="00955C0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9753EA">
              <w:rPr>
                <w:rFonts w:ascii="Calibri" w:hAnsi="Calibri" w:cs="Calibri"/>
                <w:color w:val="000000"/>
                <w:szCs w:val="24"/>
              </w:rPr>
              <w:t>Zespół Szkół Zakonu Pijarów im. św. Józefa Kalasancjusza w Poznaniu</w:t>
            </w:r>
            <w:r w:rsidRPr="009753EA">
              <w:rPr>
                <w:rFonts w:ascii="Calibri" w:hAnsi="Calibri" w:cs="Calibri"/>
                <w:color w:val="000000"/>
                <w:szCs w:val="24"/>
              </w:rPr>
              <w:br/>
              <w:t>Os. Jana III Sobieskiego 114, 60-688 Poznań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21F9D" w14:textId="71675689" w:rsidR="00955C07" w:rsidRPr="009753EA" w:rsidRDefault="00955C07" w:rsidP="00955C0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9753EA">
              <w:rPr>
                <w:rFonts w:ascii="Calibri" w:hAnsi="Calibri" w:cs="Calibri"/>
                <w:color w:val="000000"/>
                <w:szCs w:val="24"/>
              </w:rPr>
              <w:t>Przyrząd służący do wyznaczania oporu właściwego przewodników</w:t>
            </w:r>
            <w:r w:rsidRPr="009753EA">
              <w:rPr>
                <w:rFonts w:ascii="Calibri" w:hAnsi="Calibri" w:cs="Calibri"/>
                <w:color w:val="000000"/>
                <w:szCs w:val="24"/>
              </w:rPr>
              <w:br/>
              <w:t>oraz do badania zależności oporu tych materiałów od:</w:t>
            </w:r>
            <w:r w:rsidRPr="009753EA">
              <w:rPr>
                <w:rFonts w:ascii="Calibri" w:hAnsi="Calibri" w:cs="Calibri"/>
                <w:color w:val="000000"/>
                <w:szCs w:val="24"/>
              </w:rPr>
              <w:br/>
              <w:t>wymiarów geometrycznych, rodzaju substancji i temperatury</w:t>
            </w:r>
          </w:p>
        </w:tc>
      </w:tr>
      <w:tr w:rsidR="00955C07" w:rsidRPr="000C1BC5" w14:paraId="75D0ED0C" w14:textId="77777777" w:rsidTr="00955C07">
        <w:trPr>
          <w:trHeight w:val="56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6A602" w14:textId="7EEC1E9C" w:rsidR="00955C07" w:rsidRPr="009753EA" w:rsidRDefault="00955C07" w:rsidP="00955C07">
            <w:pPr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9753EA">
              <w:rPr>
                <w:rFonts w:ascii="Calibri" w:hAnsi="Calibri" w:cs="Calibri"/>
                <w:color w:val="000000"/>
                <w:szCs w:val="24"/>
              </w:rPr>
              <w:t>Joanna Stokłosa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EDD0A" w14:textId="2FF60C67" w:rsidR="00955C07" w:rsidRPr="009753EA" w:rsidRDefault="00955C07" w:rsidP="00955C0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9753EA">
              <w:rPr>
                <w:rFonts w:ascii="Calibri" w:hAnsi="Calibri" w:cs="Calibri"/>
                <w:color w:val="000000"/>
                <w:szCs w:val="24"/>
              </w:rPr>
              <w:t>Katarzyna Czaja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2A518" w14:textId="4A47D00F" w:rsidR="00955C07" w:rsidRPr="009753EA" w:rsidRDefault="00955C07" w:rsidP="00955C0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9753EA">
              <w:rPr>
                <w:rFonts w:ascii="Calibri" w:hAnsi="Calibri" w:cs="Calibri"/>
                <w:color w:val="000000"/>
                <w:szCs w:val="24"/>
              </w:rPr>
              <w:t>Szkoła Podstawowa nr 5 z Oddziałami Sportowymi im. Janusza Kusocińskiego, ul. Ryszki 55, 41-500 Chorzów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4691A" w14:textId="35830899" w:rsidR="00955C07" w:rsidRPr="009753EA" w:rsidRDefault="00955C07" w:rsidP="00955C0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9753EA">
              <w:rPr>
                <w:rFonts w:ascii="Calibri" w:hAnsi="Calibri" w:cs="Calibri"/>
                <w:color w:val="000000"/>
                <w:szCs w:val="24"/>
              </w:rPr>
              <w:t>Obserwatorium ogrodnicze</w:t>
            </w:r>
          </w:p>
        </w:tc>
      </w:tr>
      <w:tr w:rsidR="00955C07" w:rsidRPr="000C1BC5" w14:paraId="49C36474" w14:textId="77777777" w:rsidTr="00955C07">
        <w:trPr>
          <w:trHeight w:val="56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C2A9A" w14:textId="435F4560" w:rsidR="00955C07" w:rsidRPr="009753EA" w:rsidRDefault="00955C07" w:rsidP="00955C07">
            <w:pPr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9753EA">
              <w:rPr>
                <w:rFonts w:ascii="Calibri" w:hAnsi="Calibri" w:cs="Calibri"/>
                <w:color w:val="000000"/>
                <w:szCs w:val="24"/>
              </w:rPr>
              <w:t>Marcin Sierawski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71479" w14:textId="6A5B655A" w:rsidR="00955C07" w:rsidRPr="009753EA" w:rsidRDefault="00955C07" w:rsidP="00955C0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9753EA">
              <w:rPr>
                <w:rFonts w:ascii="Calibri" w:hAnsi="Calibri" w:cs="Calibri"/>
                <w:color w:val="000000"/>
                <w:szCs w:val="24"/>
              </w:rPr>
              <w:t>Anna Szczepańska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236E3" w14:textId="4005B042" w:rsidR="00955C07" w:rsidRPr="009753EA" w:rsidRDefault="00955C07" w:rsidP="00955C0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9753EA">
              <w:rPr>
                <w:rFonts w:ascii="Calibri" w:hAnsi="Calibri" w:cs="Calibri"/>
                <w:color w:val="000000"/>
                <w:szCs w:val="24"/>
              </w:rPr>
              <w:t>Szkoła Podstawowa Nr 12 im. Powstańców Śląskich, ul. Górnośląska 45, 00-458 Warszawa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05CC2" w14:textId="7EEDA53A" w:rsidR="00955C07" w:rsidRPr="009753EA" w:rsidRDefault="00955C07" w:rsidP="00955C0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9753EA">
              <w:rPr>
                <w:rFonts w:ascii="Calibri" w:hAnsi="Calibri" w:cs="Calibri"/>
                <w:color w:val="000000"/>
                <w:szCs w:val="24"/>
              </w:rPr>
              <w:t>Tor (nie tylko) grawitacyjny</w:t>
            </w:r>
          </w:p>
        </w:tc>
      </w:tr>
      <w:tr w:rsidR="00955C07" w:rsidRPr="000C1BC5" w14:paraId="0B75625C" w14:textId="77777777" w:rsidTr="00955C07">
        <w:trPr>
          <w:trHeight w:val="56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73146" w14:textId="38F553B6" w:rsidR="00955C07" w:rsidRPr="009753EA" w:rsidRDefault="00955C07" w:rsidP="00955C07">
            <w:pPr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9753EA">
              <w:rPr>
                <w:rFonts w:ascii="Calibri" w:hAnsi="Calibri" w:cs="Calibri"/>
                <w:color w:val="000000"/>
                <w:szCs w:val="24"/>
              </w:rPr>
              <w:t>Alicja Suchorab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993A1" w14:textId="380B27EB" w:rsidR="00955C07" w:rsidRPr="009753EA" w:rsidRDefault="00955C07" w:rsidP="00955C0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9753EA">
              <w:rPr>
                <w:rFonts w:ascii="Calibri" w:hAnsi="Calibri" w:cs="Calibri"/>
                <w:color w:val="000000"/>
                <w:szCs w:val="24"/>
              </w:rPr>
              <w:t>Dorota Poloczek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167EB" w14:textId="4887806B" w:rsidR="00955C07" w:rsidRPr="009753EA" w:rsidRDefault="009C30C7" w:rsidP="00955C0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9C30C7">
              <w:rPr>
                <w:rFonts w:ascii="Calibri" w:hAnsi="Calibri" w:cs="Calibri"/>
                <w:color w:val="000000"/>
                <w:szCs w:val="24"/>
              </w:rPr>
              <w:t>Szkoła Podstawowa nr 21 im. Józefa Lompy w Bytomiu, ul. Racławicka 17</w:t>
            </w:r>
            <w:r w:rsidR="00136D0B">
              <w:rPr>
                <w:rFonts w:ascii="Calibri" w:hAnsi="Calibri" w:cs="Calibri"/>
                <w:color w:val="000000"/>
                <w:szCs w:val="24"/>
              </w:rPr>
              <w:t xml:space="preserve">, </w:t>
            </w:r>
            <w:r w:rsidR="00136D0B" w:rsidRPr="00136D0B">
              <w:rPr>
                <w:rFonts w:ascii="Calibri" w:hAnsi="Calibri" w:cs="Calibri"/>
                <w:color w:val="000000"/>
                <w:szCs w:val="24"/>
              </w:rPr>
              <w:t>41-906 Bytom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C99CE" w14:textId="7DE8A57E" w:rsidR="00955C07" w:rsidRPr="009753EA" w:rsidRDefault="00955C07" w:rsidP="00955C0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9753EA">
              <w:rPr>
                <w:rFonts w:ascii="Calibri" w:hAnsi="Calibri" w:cs="Calibri"/>
                <w:color w:val="000000"/>
                <w:szCs w:val="24"/>
              </w:rPr>
              <w:t>Model akomodacji oka</w:t>
            </w:r>
          </w:p>
        </w:tc>
      </w:tr>
    </w:tbl>
    <w:p w14:paraId="49DB3B8B" w14:textId="77777777" w:rsidR="000C1BC5" w:rsidRPr="00B44F1C" w:rsidRDefault="000C1BC5" w:rsidP="00B44F1C"/>
    <w:sectPr w:rsidR="000C1BC5" w:rsidRPr="00B44F1C" w:rsidSect="00091E53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62CF0" w14:textId="77777777" w:rsidR="00E25027" w:rsidRDefault="00E25027" w:rsidP="004D09FB">
      <w:pPr>
        <w:spacing w:after="0" w:line="240" w:lineRule="auto"/>
      </w:pPr>
      <w:r>
        <w:separator/>
      </w:r>
    </w:p>
  </w:endnote>
  <w:endnote w:type="continuationSeparator" w:id="0">
    <w:p w14:paraId="5F6383D0" w14:textId="77777777" w:rsidR="00E25027" w:rsidRDefault="00E25027" w:rsidP="004D0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32333" w14:textId="77777777" w:rsidR="00A6065E" w:rsidRPr="00A6065E" w:rsidRDefault="00A6065E" w:rsidP="00A6065E">
    <w:pPr>
      <w:tabs>
        <w:tab w:val="center" w:pos="4536"/>
        <w:tab w:val="right" w:pos="9072"/>
      </w:tabs>
      <w:spacing w:before="0" w:after="0" w:line="240" w:lineRule="auto"/>
      <w:jc w:val="both"/>
      <w:rPr>
        <w:rFonts w:ascii="Arial" w:eastAsia="Times New Roman" w:hAnsi="Arial" w:cs="Arial"/>
        <w:i/>
        <w:sz w:val="18"/>
        <w:szCs w:val="24"/>
        <w:lang w:eastAsia="pl-PL"/>
      </w:rPr>
    </w:pPr>
    <w:r w:rsidRPr="00A6065E">
      <w:rPr>
        <w:rFonts w:ascii="Arial" w:eastAsia="Times New Roman" w:hAnsi="Arial" w:cs="Arial"/>
        <w:i/>
        <w:sz w:val="18"/>
        <w:szCs w:val="24"/>
        <w:lang w:eastAsia="pl-PL"/>
      </w:rPr>
      <w:t>Konkurs „Nauka dla Ciebie” jest realizowany i finansowany w ramach wspólnego Programu Ministra Edukacji i Nauki oraz Centrum Nauki Kopernik pod nazwą Nauka dla Ciebie. Program Nauka dla Ciebie finansowany jest w ramach dotacji Ministra Edukacji i Nauki na podstawie umowy z dnia 6 marca 2020 r. Nr 1/CNK-NAUKOBUS/2020. W ramach Programu Nauka dla Ciebie realizowane są działania „Naukobus” i „Planetobus” oraz zajęcia online.</w:t>
    </w:r>
  </w:p>
  <w:p w14:paraId="54CE508C" w14:textId="23638241" w:rsidR="00BA7BEE" w:rsidRPr="000E5E4D" w:rsidRDefault="00F267D3" w:rsidP="000E5E4D">
    <w:pPr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FB00FAD" wp14:editId="5E994489">
          <wp:simplePos x="0" y="0"/>
          <wp:positionH relativeFrom="column">
            <wp:posOffset>8706</wp:posOffset>
          </wp:positionH>
          <wp:positionV relativeFrom="paragraph">
            <wp:posOffset>-812984</wp:posOffset>
          </wp:positionV>
          <wp:extent cx="5740073" cy="929148"/>
          <wp:effectExtent l="0" t="0" r="0" b="4445"/>
          <wp:wrapTopAndBottom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0073" cy="9291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77464CC" w14:textId="46D47CC3" w:rsidR="004D09FB" w:rsidRPr="004053F0" w:rsidRDefault="004D09FB" w:rsidP="00825689">
    <w:pPr>
      <w:pStyle w:val="Stopka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D824D" w14:textId="77777777" w:rsidR="00E25027" w:rsidRDefault="00E25027" w:rsidP="004D09FB">
      <w:pPr>
        <w:spacing w:after="0" w:line="240" w:lineRule="auto"/>
      </w:pPr>
      <w:r>
        <w:separator/>
      </w:r>
    </w:p>
  </w:footnote>
  <w:footnote w:type="continuationSeparator" w:id="0">
    <w:p w14:paraId="67CEF16D" w14:textId="77777777" w:rsidR="00E25027" w:rsidRDefault="00E25027" w:rsidP="004D0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464CA" w14:textId="77777777" w:rsidR="004D09FB" w:rsidRDefault="00E25027">
    <w:pPr>
      <w:pStyle w:val="Nagwek"/>
    </w:pPr>
    <w:r>
      <w:rPr>
        <w:noProof/>
        <w:lang w:eastAsia="pl-PL"/>
      </w:rPr>
      <w:pict w14:anchorId="477464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 firmowy 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464CB" w14:textId="3E5E9B0F" w:rsidR="004D09FB" w:rsidRPr="00B913F3" w:rsidRDefault="00B44F1C">
    <w:pPr>
      <w:pStyle w:val="Nagwek"/>
      <w:rPr>
        <w:sz w:val="14"/>
        <w:szCs w:val="14"/>
      </w:rPr>
    </w:pPr>
    <w:r>
      <w:rPr>
        <w:noProof/>
      </w:rPr>
      <w:drawing>
        <wp:inline distT="0" distB="0" distL="0" distR="0" wp14:anchorId="617A74C4" wp14:editId="60DDF721">
          <wp:extent cx="5760720" cy="475615"/>
          <wp:effectExtent l="0" t="0" r="0" b="635"/>
          <wp:docPr id="4" name="Graf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75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464CD" w14:textId="77777777" w:rsidR="004D09FB" w:rsidRDefault="00E25027">
    <w:pPr>
      <w:pStyle w:val="Nagwek"/>
    </w:pPr>
    <w:r>
      <w:rPr>
        <w:noProof/>
        <w:lang w:eastAsia="pl-PL"/>
      </w:rPr>
      <w:pict w14:anchorId="477464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pier firmowy 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E3488"/>
    <w:multiLevelType w:val="hybridMultilevel"/>
    <w:tmpl w:val="5D226E60"/>
    <w:lvl w:ilvl="0" w:tplc="D2BE8266">
      <w:start w:val="1"/>
      <w:numFmt w:val="bullet"/>
      <w:pStyle w:val="WYPUNKTOWANIENdC"/>
      <w:lvlText w:val=""/>
      <w:lvlJc w:val="left"/>
      <w:pPr>
        <w:ind w:left="360" w:hanging="360"/>
      </w:pPr>
      <w:rPr>
        <w:rFonts w:ascii="Symbol" w:hAnsi="Symbol" w:hint="default"/>
        <w:color w:val="4CE5CF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4A6"/>
    <w:rsid w:val="00091E53"/>
    <w:rsid w:val="000A6CA3"/>
    <w:rsid w:val="000C1BC5"/>
    <w:rsid w:val="000C7E49"/>
    <w:rsid w:val="000D718B"/>
    <w:rsid w:val="000E5E4D"/>
    <w:rsid w:val="00136D0B"/>
    <w:rsid w:val="001747F5"/>
    <w:rsid w:val="001E5014"/>
    <w:rsid w:val="002240B1"/>
    <w:rsid w:val="0024164F"/>
    <w:rsid w:val="00293665"/>
    <w:rsid w:val="00296448"/>
    <w:rsid w:val="002C56BB"/>
    <w:rsid w:val="002C5F03"/>
    <w:rsid w:val="00335CB8"/>
    <w:rsid w:val="00363FBB"/>
    <w:rsid w:val="00391224"/>
    <w:rsid w:val="004053F0"/>
    <w:rsid w:val="00462507"/>
    <w:rsid w:val="004A1C76"/>
    <w:rsid w:val="004C6E25"/>
    <w:rsid w:val="004D09FB"/>
    <w:rsid w:val="004E0B53"/>
    <w:rsid w:val="004E47E9"/>
    <w:rsid w:val="005000FB"/>
    <w:rsid w:val="00557419"/>
    <w:rsid w:val="005968A5"/>
    <w:rsid w:val="005A54A6"/>
    <w:rsid w:val="005A7461"/>
    <w:rsid w:val="005D76DF"/>
    <w:rsid w:val="005F24DE"/>
    <w:rsid w:val="00607F6A"/>
    <w:rsid w:val="006A4079"/>
    <w:rsid w:val="006B47A4"/>
    <w:rsid w:val="007112D1"/>
    <w:rsid w:val="00744CF0"/>
    <w:rsid w:val="007927FC"/>
    <w:rsid w:val="007936B3"/>
    <w:rsid w:val="007A04D1"/>
    <w:rsid w:val="00810228"/>
    <w:rsid w:val="00825689"/>
    <w:rsid w:val="008A7E50"/>
    <w:rsid w:val="008D4A6E"/>
    <w:rsid w:val="00951954"/>
    <w:rsid w:val="00955C07"/>
    <w:rsid w:val="00962DFD"/>
    <w:rsid w:val="009753EA"/>
    <w:rsid w:val="0098503C"/>
    <w:rsid w:val="009B7796"/>
    <w:rsid w:val="009C30C7"/>
    <w:rsid w:val="009C5477"/>
    <w:rsid w:val="009F187E"/>
    <w:rsid w:val="00A04B61"/>
    <w:rsid w:val="00A11932"/>
    <w:rsid w:val="00A6065E"/>
    <w:rsid w:val="00AA7C5D"/>
    <w:rsid w:val="00B007BB"/>
    <w:rsid w:val="00B44F1C"/>
    <w:rsid w:val="00B51218"/>
    <w:rsid w:val="00B816A6"/>
    <w:rsid w:val="00B913F3"/>
    <w:rsid w:val="00BA7BEE"/>
    <w:rsid w:val="00C03EEE"/>
    <w:rsid w:val="00C06085"/>
    <w:rsid w:val="00C64012"/>
    <w:rsid w:val="00D37C04"/>
    <w:rsid w:val="00D45CA3"/>
    <w:rsid w:val="00DC76C8"/>
    <w:rsid w:val="00E25027"/>
    <w:rsid w:val="00E500B3"/>
    <w:rsid w:val="00F267D3"/>
    <w:rsid w:val="00F3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477464BC"/>
  <w15:chartTrackingRefBased/>
  <w15:docId w15:val="{E28539AE-3F30-4EA5-944D-F37ABAF47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KST NdC 2"/>
    <w:rsid w:val="004A1C76"/>
    <w:pPr>
      <w:spacing w:before="120" w:after="280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rsid w:val="001E50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4C9A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0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09FB"/>
  </w:style>
  <w:style w:type="paragraph" w:styleId="Stopka">
    <w:name w:val="footer"/>
    <w:basedOn w:val="Normalny"/>
    <w:link w:val="StopkaZnak"/>
    <w:uiPriority w:val="99"/>
    <w:unhideWhenUsed/>
    <w:rsid w:val="004D0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09FB"/>
  </w:style>
  <w:style w:type="character" w:customStyle="1" w:styleId="Nagwek1Znak">
    <w:name w:val="Nagłówek 1 Znak"/>
    <w:basedOn w:val="Domylnaczcionkaakapitu"/>
    <w:link w:val="Nagwek1"/>
    <w:uiPriority w:val="9"/>
    <w:rsid w:val="001E5014"/>
    <w:rPr>
      <w:rFonts w:asciiTheme="majorHAnsi" w:eastAsiaTheme="majorEastAsia" w:hAnsiTheme="majorHAnsi" w:cstheme="majorBidi"/>
      <w:color w:val="004C9A" w:themeColor="accent1" w:themeShade="BF"/>
      <w:sz w:val="32"/>
      <w:szCs w:val="32"/>
    </w:rPr>
  </w:style>
  <w:style w:type="paragraph" w:customStyle="1" w:styleId="NAGWEK1NdC">
    <w:name w:val="NAGŁÓWEK 1 NdC"/>
    <w:basedOn w:val="Nagwek1"/>
    <w:link w:val="NAGWEK1NdCZnak"/>
    <w:qFormat/>
    <w:rsid w:val="00951954"/>
    <w:pPr>
      <w:spacing w:before="360" w:after="120"/>
    </w:pPr>
    <w:rPr>
      <w:rFonts w:ascii="Calibri" w:hAnsi="Calibri" w:cs="Calibri"/>
      <w:b/>
      <w:color w:val="0094DB"/>
      <w:sz w:val="36"/>
    </w:rPr>
  </w:style>
  <w:style w:type="paragraph" w:styleId="NormalnyWeb">
    <w:name w:val="Normal (Web)"/>
    <w:basedOn w:val="Normalny"/>
    <w:uiPriority w:val="99"/>
    <w:semiHidden/>
    <w:unhideWhenUsed/>
    <w:rsid w:val="001E5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1NdCZnak">
    <w:name w:val="NAGŁÓWEK 1 NdC Znak"/>
    <w:basedOn w:val="Nagwek1Znak"/>
    <w:link w:val="NAGWEK1NdC"/>
    <w:rsid w:val="00951954"/>
    <w:rPr>
      <w:rFonts w:ascii="Calibri" w:eastAsiaTheme="majorEastAsia" w:hAnsi="Calibri" w:cs="Calibri"/>
      <w:b/>
      <w:color w:val="0094DB"/>
      <w:sz w:val="36"/>
      <w:szCs w:val="32"/>
    </w:rPr>
  </w:style>
  <w:style w:type="paragraph" w:customStyle="1" w:styleId="TEKSTNdC">
    <w:name w:val="TEKST NdC"/>
    <w:basedOn w:val="Normalny"/>
    <w:link w:val="TEKSTNdCZnak"/>
    <w:qFormat/>
    <w:rsid w:val="004A1C76"/>
    <w:rPr>
      <w:szCs w:val="24"/>
    </w:rPr>
  </w:style>
  <w:style w:type="paragraph" w:styleId="Tytu">
    <w:name w:val="Title"/>
    <w:basedOn w:val="Normalny"/>
    <w:next w:val="Normalny"/>
    <w:link w:val="TytuZnak"/>
    <w:uiPriority w:val="10"/>
    <w:rsid w:val="004A1C7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A1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wydatnienie">
    <w:name w:val="Emphasis"/>
    <w:basedOn w:val="Domylnaczcionkaakapitu"/>
    <w:uiPriority w:val="20"/>
    <w:rsid w:val="004A1C76"/>
    <w:rPr>
      <w:i/>
      <w:iCs/>
    </w:rPr>
  </w:style>
  <w:style w:type="paragraph" w:customStyle="1" w:styleId="WYPUNKTOWANIENdC">
    <w:name w:val="WYPUNKTOWANIE NdC"/>
    <w:basedOn w:val="TEKSTNdC"/>
    <w:link w:val="WYPUNKTOWANIENdCZnak"/>
    <w:autoRedefine/>
    <w:qFormat/>
    <w:rsid w:val="004A1C76"/>
    <w:pPr>
      <w:numPr>
        <w:numId w:val="1"/>
      </w:numPr>
      <w:spacing w:before="0" w:after="160" w:line="240" w:lineRule="auto"/>
    </w:pPr>
  </w:style>
  <w:style w:type="paragraph" w:customStyle="1" w:styleId="TYTUOWYNdC">
    <w:name w:val="TYTUŁOWY NdC"/>
    <w:next w:val="NAGWEK1NdC"/>
    <w:link w:val="TYTUOWYNdCZnak"/>
    <w:autoRedefine/>
    <w:qFormat/>
    <w:rsid w:val="00DC76C8"/>
    <w:rPr>
      <w:rFonts w:ascii="Calibri" w:eastAsiaTheme="majorEastAsia" w:hAnsi="Calibri" w:cs="Calibri"/>
      <w:b/>
      <w:color w:val="0067CE" w:themeColor="accent1"/>
      <w:sz w:val="72"/>
      <w:szCs w:val="32"/>
    </w:rPr>
  </w:style>
  <w:style w:type="character" w:customStyle="1" w:styleId="TEKSTNdCZnak">
    <w:name w:val="TEKST NdC Znak"/>
    <w:basedOn w:val="Domylnaczcionkaakapitu"/>
    <w:link w:val="TEKSTNdC"/>
    <w:rsid w:val="004A1C76"/>
    <w:rPr>
      <w:sz w:val="24"/>
      <w:szCs w:val="24"/>
    </w:rPr>
  </w:style>
  <w:style w:type="character" w:customStyle="1" w:styleId="WYPUNKTOWANIENdCZnak">
    <w:name w:val="WYPUNKTOWANIE NdC Znak"/>
    <w:basedOn w:val="TEKSTNdCZnak"/>
    <w:link w:val="WYPUNKTOWANIENdC"/>
    <w:rsid w:val="004A1C76"/>
    <w:rPr>
      <w:sz w:val="24"/>
      <w:szCs w:val="24"/>
    </w:rPr>
  </w:style>
  <w:style w:type="character" w:customStyle="1" w:styleId="TYTUOWYNdCZnak">
    <w:name w:val="TYTUŁOWY NdC Znak"/>
    <w:basedOn w:val="NAGWEK1NdCZnak"/>
    <w:link w:val="TYTUOWYNdC"/>
    <w:rsid w:val="00DC76C8"/>
    <w:rPr>
      <w:rFonts w:ascii="Calibri" w:eastAsiaTheme="majorEastAsia" w:hAnsi="Calibri" w:cs="Calibri"/>
      <w:b/>
      <w:color w:val="0067CE" w:themeColor="accent1"/>
      <w:sz w:val="7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6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odolska\Desktop\Naukobus\Papier%20firmowy%20NdC.dotx" TargetMode="Externa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0067CE"/>
      </a:dk2>
      <a:lt2>
        <a:srgbClr val="FFFFFF"/>
      </a:lt2>
      <a:accent1>
        <a:srgbClr val="0067CE"/>
      </a:accent1>
      <a:accent2>
        <a:srgbClr val="4CE5CF"/>
      </a:accent2>
      <a:accent3>
        <a:srgbClr val="000000"/>
      </a:accent3>
      <a:accent4>
        <a:srgbClr val="4CE5CF"/>
      </a:accent4>
      <a:accent5>
        <a:srgbClr val="0095DB"/>
      </a:accent5>
      <a:accent6>
        <a:srgbClr val="FFFFFF"/>
      </a:accent6>
      <a:hlink>
        <a:srgbClr val="4CE5CF"/>
      </a:hlink>
      <a:folHlink>
        <a:srgbClr val="0095DB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CCCCC76B450A409A615C34E2E9D645" ma:contentTypeVersion="13" ma:contentTypeDescription="Utwórz nowy dokument." ma:contentTypeScope="" ma:versionID="b67a31374e9dd25c33363083e1c65841">
  <xsd:schema xmlns:xsd="http://www.w3.org/2001/XMLSchema" xmlns:xs="http://www.w3.org/2001/XMLSchema" xmlns:p="http://schemas.microsoft.com/office/2006/metadata/properties" xmlns:ns3="ab83c950-9f55-4785-98ac-4b4aefe4b7d7" xmlns:ns4="37ca8212-c586-4c83-81a6-2c7b636f82c7" targetNamespace="http://schemas.microsoft.com/office/2006/metadata/properties" ma:root="true" ma:fieldsID="a6368c48d29ab3b4e81edd54726335ec" ns3:_="" ns4:_="">
    <xsd:import namespace="ab83c950-9f55-4785-98ac-4b4aefe4b7d7"/>
    <xsd:import namespace="37ca8212-c586-4c83-81a6-2c7b636f82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3c950-9f55-4785-98ac-4b4aefe4b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a8212-c586-4c83-81a6-2c7b636f82c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AD560C-6623-4E9A-9CAB-996674D917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C6B882-D084-40F7-90F0-D6CD23A33D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97097A-FBE2-4720-8C54-C39C2EF11D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3D942D-EB17-4C6A-A2B4-3B9D11DE6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83c950-9f55-4785-98ac-4b4aefe4b7d7"/>
    <ds:schemaRef ds:uri="37ca8212-c586-4c83-81a6-2c7b636f82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NdC</Template>
  <TotalTime>1</TotalTime>
  <Pages>2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Podolska</dc:creator>
  <cp:keywords/>
  <dc:description/>
  <cp:lastModifiedBy>Marek Skrzecz</cp:lastModifiedBy>
  <cp:revision>3</cp:revision>
  <dcterms:created xsi:type="dcterms:W3CDTF">2021-07-15T09:57:00Z</dcterms:created>
  <dcterms:modified xsi:type="dcterms:W3CDTF">2021-07-15T09:58:00Z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0x010100C9CCCCC76B450A409A615C34E2E9D645</vt:lpwstr>
  </property>
</Properties>
</file>