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965D2" w14:textId="77777777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bookmarkStart w:id="0" w:name="_Hlk67472403"/>
      <w:r w:rsidRPr="00092401">
        <w:rPr>
          <w:rFonts w:ascii="Arial" w:hAnsi="Arial" w:cs="Arial"/>
          <w:sz w:val="18"/>
          <w:szCs w:val="18"/>
        </w:rPr>
        <w:t>Załącznik Nr 1</w:t>
      </w:r>
    </w:p>
    <w:p w14:paraId="4033E622" w14:textId="42787E0D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  <w:r w:rsidRPr="00092401">
        <w:rPr>
          <w:rFonts w:ascii="Arial" w:hAnsi="Arial" w:cs="Arial"/>
          <w:sz w:val="18"/>
          <w:szCs w:val="18"/>
        </w:rPr>
        <w:t xml:space="preserve">do ogłoszenia o naborze na stanowisko  </w:t>
      </w:r>
      <w:r w:rsidRPr="00092401">
        <w:rPr>
          <w:rFonts w:ascii="Arial" w:hAnsi="Arial" w:cs="Arial"/>
          <w:sz w:val="18"/>
          <w:szCs w:val="18"/>
        </w:rPr>
        <w:br/>
      </w:r>
      <w:r w:rsidR="00AE72FC">
        <w:rPr>
          <w:rFonts w:ascii="Arial" w:hAnsi="Arial" w:cs="Arial"/>
          <w:sz w:val="18"/>
          <w:szCs w:val="18"/>
        </w:rPr>
        <w:t>mechanika</w:t>
      </w:r>
      <w:r w:rsidR="00161501" w:rsidRPr="00092401">
        <w:rPr>
          <w:rFonts w:ascii="Arial" w:hAnsi="Arial" w:cs="Arial"/>
          <w:sz w:val="18"/>
          <w:szCs w:val="18"/>
        </w:rPr>
        <w:t xml:space="preserve"> w ZSLP</w:t>
      </w:r>
      <w:r w:rsidRPr="00092401">
        <w:rPr>
          <w:rFonts w:ascii="Arial" w:hAnsi="Arial" w:cs="Arial"/>
          <w:sz w:val="18"/>
          <w:szCs w:val="18"/>
        </w:rPr>
        <w:t xml:space="preserve"> Stargard </w:t>
      </w:r>
    </w:p>
    <w:p w14:paraId="6C76090F" w14:textId="77777777" w:rsidR="00FF0229" w:rsidRPr="00092401" w:rsidRDefault="00FF0229" w:rsidP="00FF0229">
      <w:pPr>
        <w:autoSpaceDE w:val="0"/>
        <w:autoSpaceDN w:val="0"/>
        <w:adjustRightInd w:val="0"/>
        <w:ind w:left="5670"/>
        <w:rPr>
          <w:rFonts w:ascii="Arial" w:hAnsi="Arial" w:cs="Arial"/>
          <w:sz w:val="18"/>
          <w:szCs w:val="18"/>
        </w:rPr>
      </w:pPr>
    </w:p>
    <w:bookmarkEnd w:id="0"/>
    <w:p w14:paraId="22106CB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6B274B18" w14:textId="77777777" w:rsidR="00FF0229" w:rsidRPr="00092401" w:rsidRDefault="00FF0229" w:rsidP="00FF0229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>..................................., dnia ....................... r.</w:t>
      </w:r>
    </w:p>
    <w:p w14:paraId="5D78D4C6" w14:textId="77777777" w:rsidR="00FF0229" w:rsidRPr="00092401" w:rsidRDefault="00FF0229" w:rsidP="00FF0229">
      <w:pPr>
        <w:autoSpaceDE w:val="0"/>
        <w:autoSpaceDN w:val="0"/>
        <w:adjustRightInd w:val="0"/>
        <w:rPr>
          <w:rFonts w:ascii="Arial" w:hAnsi="Arial" w:cs="Arial"/>
        </w:rPr>
      </w:pPr>
    </w:p>
    <w:p w14:paraId="5B293BB4" w14:textId="77777777" w:rsidR="00847D7B" w:rsidRPr="00092401" w:rsidRDefault="00847D7B" w:rsidP="00847D7B">
      <w:pPr>
        <w:autoSpaceDE w:val="0"/>
        <w:autoSpaceDN w:val="0"/>
        <w:adjustRightInd w:val="0"/>
        <w:rPr>
          <w:rFonts w:ascii="Arial" w:hAnsi="Arial" w:cs="Arial"/>
        </w:rPr>
      </w:pPr>
    </w:p>
    <w:p w14:paraId="57E451E3" w14:textId="77777777" w:rsidR="00847D7B" w:rsidRPr="00092401" w:rsidRDefault="00847D7B" w:rsidP="00847D7B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………………………………………. </w:t>
      </w:r>
    </w:p>
    <w:p w14:paraId="6D266813" w14:textId="77777777" w:rsidR="00847D7B" w:rsidRPr="00092401" w:rsidRDefault="00847D7B" w:rsidP="00847D7B">
      <w:pPr>
        <w:pStyle w:val="Default"/>
        <w:rPr>
          <w:color w:val="auto"/>
          <w:sz w:val="23"/>
          <w:szCs w:val="23"/>
        </w:rPr>
      </w:pPr>
    </w:p>
    <w:p w14:paraId="75738F58" w14:textId="77777777" w:rsidR="00847D7B" w:rsidRPr="00092401" w:rsidRDefault="00847D7B" w:rsidP="00847D7B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……………………………………… </w:t>
      </w:r>
    </w:p>
    <w:p w14:paraId="6D4F1947" w14:textId="77777777" w:rsidR="00847D7B" w:rsidRPr="00092401" w:rsidRDefault="00847D7B" w:rsidP="00847D7B">
      <w:pPr>
        <w:pStyle w:val="Default"/>
        <w:rPr>
          <w:color w:val="auto"/>
          <w:sz w:val="23"/>
          <w:szCs w:val="23"/>
        </w:rPr>
      </w:pPr>
    </w:p>
    <w:p w14:paraId="0E89B1CE" w14:textId="77777777" w:rsidR="00847D7B" w:rsidRPr="00092401" w:rsidRDefault="00847D7B" w:rsidP="00847D7B">
      <w:pPr>
        <w:pStyle w:val="Default"/>
        <w:rPr>
          <w:color w:val="auto"/>
          <w:sz w:val="23"/>
          <w:szCs w:val="23"/>
        </w:rPr>
      </w:pPr>
      <w:r w:rsidRPr="00092401">
        <w:rPr>
          <w:color w:val="auto"/>
          <w:sz w:val="23"/>
          <w:szCs w:val="23"/>
        </w:rPr>
        <w:t xml:space="preserve">…………………………………….. </w:t>
      </w:r>
    </w:p>
    <w:p w14:paraId="5376ECCC" w14:textId="77777777" w:rsidR="00847D7B" w:rsidRPr="00092401" w:rsidRDefault="00847D7B" w:rsidP="00847D7B">
      <w:pPr>
        <w:pStyle w:val="Default"/>
        <w:rPr>
          <w:color w:val="auto"/>
          <w:sz w:val="16"/>
          <w:szCs w:val="16"/>
        </w:rPr>
      </w:pPr>
      <w:r w:rsidRPr="00092401">
        <w:rPr>
          <w:color w:val="auto"/>
          <w:sz w:val="16"/>
          <w:szCs w:val="16"/>
        </w:rPr>
        <w:t xml:space="preserve">      (Dane osoby podpisującej oświadczenie) </w:t>
      </w:r>
    </w:p>
    <w:p w14:paraId="14673A75" w14:textId="77777777" w:rsidR="00847D7B" w:rsidRPr="00092401" w:rsidRDefault="00847D7B" w:rsidP="00847D7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3A6701" w14:textId="77777777" w:rsidR="00847D7B" w:rsidRPr="00092401" w:rsidRDefault="00847D7B" w:rsidP="00847D7B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</w:r>
      <w:r w:rsidRPr="00092401">
        <w:rPr>
          <w:rFonts w:ascii="Arial" w:hAnsi="Arial" w:cs="Arial"/>
        </w:rPr>
        <w:tab/>
        <w:t xml:space="preserve">Zespół Składnic lasów Państwowych </w:t>
      </w:r>
    </w:p>
    <w:p w14:paraId="768E7CA8" w14:textId="77777777" w:rsidR="00847D7B" w:rsidRPr="00092401" w:rsidRDefault="00847D7B" w:rsidP="00847D7B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w Stargardzie</w:t>
      </w:r>
    </w:p>
    <w:p w14:paraId="53513D6E" w14:textId="77777777" w:rsidR="00847D7B" w:rsidRPr="00092401" w:rsidRDefault="00847D7B" w:rsidP="00847D7B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ul. Wojska Polskiego 119</w:t>
      </w:r>
    </w:p>
    <w:p w14:paraId="6EAE7D4D" w14:textId="77777777" w:rsidR="00847D7B" w:rsidRPr="00092401" w:rsidRDefault="00847D7B" w:rsidP="00847D7B">
      <w:pPr>
        <w:tabs>
          <w:tab w:val="left" w:pos="5103"/>
        </w:tabs>
        <w:autoSpaceDE w:val="0"/>
        <w:autoSpaceDN w:val="0"/>
        <w:adjustRightInd w:val="0"/>
        <w:rPr>
          <w:rFonts w:ascii="Arial" w:hAnsi="Arial" w:cs="Arial"/>
        </w:rPr>
      </w:pPr>
      <w:r w:rsidRPr="00092401">
        <w:rPr>
          <w:rFonts w:ascii="Arial" w:hAnsi="Arial" w:cs="Arial"/>
        </w:rPr>
        <w:tab/>
        <w:t>73-110 Stargard</w:t>
      </w:r>
    </w:p>
    <w:p w14:paraId="3709D2BB" w14:textId="77777777" w:rsidR="00847D7B" w:rsidRPr="00092401" w:rsidRDefault="00847D7B" w:rsidP="00847D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EE62F2C" w14:textId="77777777" w:rsidR="00847D7B" w:rsidRPr="00092401" w:rsidRDefault="00847D7B" w:rsidP="00847D7B">
      <w:pPr>
        <w:pStyle w:val="Default"/>
        <w:rPr>
          <w:color w:val="auto"/>
          <w:sz w:val="18"/>
          <w:szCs w:val="18"/>
        </w:rPr>
      </w:pPr>
    </w:p>
    <w:p w14:paraId="2FAC594B" w14:textId="77777777" w:rsidR="00847D7B" w:rsidRPr="00092401" w:rsidRDefault="00847D7B" w:rsidP="00847D7B">
      <w:pPr>
        <w:pStyle w:val="Default"/>
        <w:rPr>
          <w:color w:val="auto"/>
          <w:sz w:val="18"/>
          <w:szCs w:val="18"/>
        </w:rPr>
      </w:pPr>
    </w:p>
    <w:p w14:paraId="01EA4F77" w14:textId="77777777" w:rsidR="00847D7B" w:rsidRDefault="00847D7B" w:rsidP="00847D7B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092401">
        <w:rPr>
          <w:b/>
          <w:bCs/>
          <w:color w:val="auto"/>
          <w:sz w:val="23"/>
          <w:szCs w:val="23"/>
        </w:rPr>
        <w:t>OŚWIADCZENIE</w:t>
      </w:r>
    </w:p>
    <w:p w14:paraId="14F74B12" w14:textId="77777777" w:rsidR="00847D7B" w:rsidRPr="00092401" w:rsidRDefault="00847D7B" w:rsidP="00847D7B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Kandydata w sprawie udzielenia zgody na przetwarzanie danych osobowych zaliczanych do szczególnej kategorii danych</w:t>
      </w:r>
    </w:p>
    <w:p w14:paraId="6E07A5EA" w14:textId="77777777" w:rsidR="00847D7B" w:rsidRPr="00092401" w:rsidRDefault="00847D7B" w:rsidP="00847D7B">
      <w:pPr>
        <w:pStyle w:val="Default"/>
        <w:jc w:val="center"/>
        <w:rPr>
          <w:color w:val="auto"/>
          <w:sz w:val="22"/>
          <w:szCs w:val="22"/>
        </w:rPr>
      </w:pPr>
    </w:p>
    <w:p w14:paraId="3674F194" w14:textId="77777777" w:rsidR="00847D7B" w:rsidRPr="000F53C0" w:rsidRDefault="00847D7B" w:rsidP="00847D7B">
      <w:pPr>
        <w:autoSpaceDE w:val="0"/>
        <w:autoSpaceDN w:val="0"/>
        <w:adjustRightInd w:val="0"/>
        <w:ind w:firstLine="708"/>
        <w:jc w:val="both"/>
        <w:rPr>
          <w:rFonts w:ascii="ArialMT" w:hAnsi="ArialMT" w:cs="ArialMT"/>
        </w:rPr>
      </w:pPr>
      <w:r w:rsidRPr="000F53C0">
        <w:rPr>
          <w:rFonts w:ascii="ArialMT" w:hAnsi="ArialMT" w:cs="ArialMT"/>
        </w:rPr>
        <w:t>Na podstawie art. 9 ust. 2 lit a 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 w:rsidRPr="000F53C0">
        <w:t xml:space="preserve"> </w:t>
      </w:r>
      <w:r w:rsidRPr="000F53C0">
        <w:rPr>
          <w:rFonts w:ascii="ArialMT" w:hAnsi="ArialMT" w:cs="ArialMT"/>
        </w:rPr>
        <w:t xml:space="preserve">(Dz.U. L 119 z 4.5.2016, s.1 ze zmianami) </w:t>
      </w:r>
      <w:r w:rsidRPr="000F53C0">
        <w:rPr>
          <w:rFonts w:ascii="ArialMT" w:hAnsi="ArialMT" w:cs="ArialMT"/>
        </w:rPr>
        <w:br/>
      </w:r>
    </w:p>
    <w:p w14:paraId="3F648013" w14:textId="77777777" w:rsidR="00847D7B" w:rsidRPr="00075133" w:rsidRDefault="00847D7B" w:rsidP="00847D7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A77537">
        <w:rPr>
          <w:rFonts w:ascii="ArialMT" w:hAnsi="ArialMT" w:cs="ArialMT"/>
        </w:rPr>
        <w:t>będąc poinformowanym, w szczególności o celach i sposobach przetwarzania moich danych osobowych oraz o możliwości cofnięcia udzielonej zgody, świadomie, dobrowolnie i z własnej inicjatywy wyrażam zgodę na przetwarzanie przez Dyrektora RDLP w Szczecinie ujawnionych przeze mnie z mojej inicjatywy danych osobowych zaliczanych do szczególnej kategorii zawartych w art. 9 ust. 1 RODO tj. danych osobowych ujawniających pochodzenie rasowe lub etniczne, poglądy polityczne, przekonania religijne lub</w:t>
      </w:r>
      <w:r w:rsidRPr="00FD0982">
        <w:rPr>
          <w:rFonts w:ascii="ArialMT" w:hAnsi="ArialMT" w:cs="ArialMT"/>
        </w:rPr>
        <w:t xml:space="preserve"> światopoglądowe, przynależność do związków zawodowych oraz przetwarzania danych genetycznych, danych biometrycznych w celu jednoznacznego zidentyfikowania osoby fizycznej lub danych dotyczących zdrowia, seksualności lub orientacji seksualnej</w:t>
      </w:r>
      <w:r>
        <w:rPr>
          <w:rFonts w:ascii="ArialMT" w:hAnsi="ArialMT" w:cs="ArialMT"/>
        </w:rPr>
        <w:t>.</w:t>
      </w:r>
    </w:p>
    <w:p w14:paraId="0D92336B" w14:textId="77777777" w:rsidR="00847D7B" w:rsidRPr="00075133" w:rsidRDefault="00847D7B" w:rsidP="00847D7B">
      <w:pPr>
        <w:autoSpaceDE w:val="0"/>
        <w:autoSpaceDN w:val="0"/>
        <w:adjustRightInd w:val="0"/>
        <w:jc w:val="both"/>
        <w:rPr>
          <w:rFonts w:ascii="ArialMT" w:hAnsi="ArialMT" w:cs="ArialMT"/>
        </w:rPr>
      </w:pPr>
    </w:p>
    <w:p w14:paraId="3CCB5388" w14:textId="77777777" w:rsidR="00847D7B" w:rsidRPr="00FD0982" w:rsidRDefault="00847D7B" w:rsidP="00847D7B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FD0982">
        <w:rPr>
          <w:rFonts w:ascii="ArialMT" w:hAnsi="ArialMT" w:cs="ArialMT"/>
          <w:sz w:val="22"/>
          <w:szCs w:val="22"/>
        </w:rPr>
        <w:t xml:space="preserve"> </w:t>
      </w:r>
    </w:p>
    <w:p w14:paraId="5F506311" w14:textId="77777777" w:rsidR="00847D7B" w:rsidRPr="00075133" w:rsidRDefault="00847D7B" w:rsidP="00847D7B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</w:p>
    <w:p w14:paraId="29F57B23" w14:textId="77777777" w:rsidR="00847D7B" w:rsidRPr="00075133" w:rsidRDefault="00847D7B" w:rsidP="00847D7B">
      <w:pPr>
        <w:autoSpaceDE w:val="0"/>
        <w:autoSpaceDN w:val="0"/>
        <w:adjustRightInd w:val="0"/>
        <w:ind w:left="4395" w:firstLine="561"/>
        <w:rPr>
          <w:rFonts w:ascii="ArialMT" w:hAnsi="ArialMT" w:cs="ArialMT"/>
        </w:rPr>
      </w:pPr>
      <w:r w:rsidRPr="00075133">
        <w:rPr>
          <w:rFonts w:ascii="ArialMT" w:hAnsi="ArialMT" w:cs="ArialMT"/>
        </w:rPr>
        <w:t>……………………………….....</w:t>
      </w:r>
    </w:p>
    <w:p w14:paraId="4981C023" w14:textId="77777777" w:rsidR="00847D7B" w:rsidRPr="000A38DB" w:rsidRDefault="00847D7B" w:rsidP="00847D7B">
      <w:pPr>
        <w:ind w:left="5103" w:firstLine="561"/>
        <w:rPr>
          <w:rFonts w:ascii="Arial-ItalicMT" w:hAnsi="Arial-ItalicMT" w:cs="Arial-ItalicMT"/>
          <w:i/>
          <w:iCs/>
          <w:sz w:val="20"/>
          <w:szCs w:val="20"/>
        </w:rPr>
      </w:pPr>
      <w:r w:rsidRPr="00075133">
        <w:rPr>
          <w:rFonts w:ascii="ArialMT" w:hAnsi="ArialMT" w:cs="ArialMT"/>
          <w:sz w:val="20"/>
          <w:szCs w:val="20"/>
        </w:rPr>
        <w:t>/</w:t>
      </w:r>
      <w:r w:rsidRPr="000A38DB">
        <w:rPr>
          <w:rFonts w:ascii="ArialMT" w:hAnsi="ArialMT" w:cs="ArialMT"/>
          <w:i/>
          <w:iCs/>
          <w:sz w:val="20"/>
          <w:szCs w:val="20"/>
        </w:rPr>
        <w:t xml:space="preserve">czytelny </w:t>
      </w:r>
      <w:r w:rsidRPr="000A38DB">
        <w:rPr>
          <w:rFonts w:ascii="Arial-ItalicMT" w:hAnsi="Arial-ItalicMT" w:cs="Arial-ItalicMT"/>
          <w:i/>
          <w:iCs/>
          <w:sz w:val="20"/>
          <w:szCs w:val="20"/>
        </w:rPr>
        <w:t>podpis kandydata/</w:t>
      </w:r>
    </w:p>
    <w:p w14:paraId="11B4D110" w14:textId="77777777" w:rsidR="00847D7B" w:rsidRPr="00075133" w:rsidRDefault="00847D7B" w:rsidP="00847D7B">
      <w:pPr>
        <w:ind w:left="5103"/>
        <w:rPr>
          <w:rFonts w:ascii="Arial-ItalicMT" w:hAnsi="Arial-ItalicMT" w:cs="Arial-ItalicMT"/>
          <w:i/>
          <w:iCs/>
          <w:sz w:val="20"/>
          <w:szCs w:val="20"/>
        </w:rPr>
      </w:pPr>
    </w:p>
    <w:p w14:paraId="60C51E30" w14:textId="77777777" w:rsidR="00847D7B" w:rsidRDefault="00847D7B" w:rsidP="00847D7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05240D4E" w14:textId="77777777" w:rsidR="00847D7B" w:rsidRDefault="00847D7B" w:rsidP="00847D7B">
      <w:pPr>
        <w:spacing w:after="13" w:line="259" w:lineRule="auto"/>
        <w:ind w:left="3591" w:hanging="10"/>
        <w:jc w:val="center"/>
        <w:rPr>
          <w:rFonts w:ascii="Arial" w:eastAsia="Arial" w:hAnsi="Arial" w:cs="Arial"/>
          <w:color w:val="000000"/>
          <w:sz w:val="16"/>
          <w:szCs w:val="22"/>
        </w:rPr>
      </w:pPr>
    </w:p>
    <w:p w14:paraId="531F1219" w14:textId="77777777" w:rsidR="00847D7B" w:rsidRPr="00D60B46" w:rsidRDefault="00847D7B" w:rsidP="00847D7B">
      <w:pPr>
        <w:autoSpaceDE w:val="0"/>
        <w:autoSpaceDN w:val="0"/>
        <w:adjustRightInd w:val="0"/>
        <w:rPr>
          <w:rFonts w:ascii="ArialMT" w:hAnsi="ArialMT" w:cs="ArialMT"/>
          <w:i/>
          <w:iCs/>
          <w:sz w:val="22"/>
          <w:szCs w:val="22"/>
        </w:rPr>
      </w:pPr>
      <w:r w:rsidRPr="00D60B46">
        <w:rPr>
          <w:rFonts w:ascii="ArialMT" w:hAnsi="ArialMT" w:cs="ArialMT"/>
          <w:i/>
          <w:iCs/>
          <w:sz w:val="22"/>
          <w:szCs w:val="22"/>
        </w:rPr>
        <w:t>*Cofnięcie zgody na przetwarzanie danych osobowych nie  ma wpływu na zgodność z prawem przetwarzania, którego dokonano na  podstawie zgody  przed jej cofnięciem.</w:t>
      </w:r>
    </w:p>
    <w:p w14:paraId="5653EE70" w14:textId="1D193ECB" w:rsidR="00847D7B" w:rsidRDefault="00847D7B" w:rsidP="007C4CAA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sectPr w:rsidR="00847D7B" w:rsidSect="009C2D4E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775D5" w14:textId="77777777" w:rsidR="00803AED" w:rsidRDefault="00803AED" w:rsidP="00385196">
      <w:r>
        <w:separator/>
      </w:r>
    </w:p>
  </w:endnote>
  <w:endnote w:type="continuationSeparator" w:id="0">
    <w:p w14:paraId="3AA7DB27" w14:textId="77777777" w:rsidR="00803AED" w:rsidRDefault="00803AED" w:rsidP="00385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3DE4" w14:textId="77777777" w:rsidR="00A74323" w:rsidRDefault="00A7432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08AC3071" w14:textId="77777777" w:rsidR="00B878E0" w:rsidRDefault="00B878E0">
    <w:pPr>
      <w:pStyle w:val="Stopka"/>
    </w:pPr>
  </w:p>
  <w:p w14:paraId="2FFEAFA0" w14:textId="77777777" w:rsidR="00A46F9A" w:rsidRDefault="00A46F9A"/>
  <w:p w14:paraId="441DF172" w14:textId="77777777" w:rsidR="00A46F9A" w:rsidRDefault="00A46F9A"/>
  <w:p w14:paraId="51D2BA6F" w14:textId="77777777" w:rsidR="00A46F9A" w:rsidRDefault="00A46F9A"/>
  <w:p w14:paraId="55566B77" w14:textId="77777777" w:rsidR="00A46F9A" w:rsidRDefault="00A46F9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04F72" w14:textId="77777777" w:rsidR="00A74323" w:rsidRDefault="00A74323">
    <w:pPr>
      <w:pStyle w:val="Stopka"/>
    </w:pPr>
  </w:p>
  <w:p w14:paraId="32C08AF1" w14:textId="77777777" w:rsidR="00A46F9A" w:rsidRDefault="00A46F9A"/>
  <w:p w14:paraId="318B2862" w14:textId="77777777" w:rsidR="00A46F9A" w:rsidRDefault="00A46F9A"/>
  <w:p w14:paraId="600B0F01" w14:textId="77777777" w:rsidR="00A46F9A" w:rsidRDefault="00A46F9A"/>
  <w:p w14:paraId="6A32F4D9" w14:textId="77777777" w:rsidR="00A46F9A" w:rsidRDefault="00A46F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F73D" w14:textId="77777777" w:rsidR="00803AED" w:rsidRDefault="00803AED" w:rsidP="00385196">
      <w:r>
        <w:separator/>
      </w:r>
    </w:p>
  </w:footnote>
  <w:footnote w:type="continuationSeparator" w:id="0">
    <w:p w14:paraId="7B40C87B" w14:textId="77777777" w:rsidR="00803AED" w:rsidRDefault="00803AED" w:rsidP="00385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D7392" w14:textId="77777777" w:rsidR="005C5E21" w:rsidRDefault="00102BD9">
    <w:r>
      <w:cr/>
    </w:r>
  </w:p>
  <w:p w14:paraId="155B01B1" w14:textId="77777777" w:rsidR="00A46F9A" w:rsidRDefault="00A46F9A"/>
  <w:p w14:paraId="05B32CD1" w14:textId="77777777" w:rsidR="00A46F9A" w:rsidRDefault="00A46F9A"/>
  <w:p w14:paraId="06FC5910" w14:textId="77777777" w:rsidR="00A46F9A" w:rsidRDefault="00A46F9A"/>
  <w:p w14:paraId="3EE6C809" w14:textId="77777777" w:rsidR="00A46F9A" w:rsidRDefault="00A46F9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33A9" w14:textId="77777777" w:rsidR="00A74323" w:rsidRPr="00080E1A" w:rsidRDefault="00A74323" w:rsidP="00A74323">
    <w:pPr>
      <w:spacing w:line="80" w:lineRule="exact"/>
      <w:rPr>
        <w:sz w:val="16"/>
        <w:szCs w:val="16"/>
      </w:rPr>
    </w:pPr>
  </w:p>
  <w:p w14:paraId="43EBAF97" w14:textId="5D7A40DA" w:rsidR="00B878E0" w:rsidRDefault="00B878E0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FFD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 w15:restartNumberingAfterBreak="0">
    <w:nsid w:val="0B1E3D2B"/>
    <w:multiLevelType w:val="hybridMultilevel"/>
    <w:tmpl w:val="D0C6F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798F"/>
    <w:multiLevelType w:val="hybridMultilevel"/>
    <w:tmpl w:val="38B86B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EF5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93B09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" w15:restartNumberingAfterBreak="0">
    <w:nsid w:val="15EA69EF"/>
    <w:multiLevelType w:val="hybridMultilevel"/>
    <w:tmpl w:val="932C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5A0A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" w15:restartNumberingAfterBreak="0">
    <w:nsid w:val="19260676"/>
    <w:multiLevelType w:val="hybridMultilevel"/>
    <w:tmpl w:val="10306442"/>
    <w:lvl w:ilvl="0" w:tplc="418CF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CEF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8" w15:restartNumberingAfterBreak="0">
    <w:nsid w:val="1D05040D"/>
    <w:multiLevelType w:val="hybridMultilevel"/>
    <w:tmpl w:val="1F4E77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7F36D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2A94207C"/>
    <w:multiLevelType w:val="hybridMultilevel"/>
    <w:tmpl w:val="B674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606AE"/>
    <w:multiLevelType w:val="hybridMultilevel"/>
    <w:tmpl w:val="B7AE4778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28C0C602">
      <w:start w:val="1"/>
      <w:numFmt w:val="decimal"/>
      <w:lvlText w:val="%2."/>
      <w:lvlJc w:val="left"/>
      <w:pPr>
        <w:ind w:left="2729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3A336CDB"/>
    <w:multiLevelType w:val="hybridMultilevel"/>
    <w:tmpl w:val="8B663164"/>
    <w:lvl w:ilvl="0" w:tplc="D8F24484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E644F7B"/>
    <w:multiLevelType w:val="hybridMultilevel"/>
    <w:tmpl w:val="F28A265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6F00D5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54102215"/>
    <w:multiLevelType w:val="hybridMultilevel"/>
    <w:tmpl w:val="966ACE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49F1012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6D2D3698"/>
    <w:multiLevelType w:val="hybridMultilevel"/>
    <w:tmpl w:val="65F839E4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num w:numId="1" w16cid:durableId="1506554253">
    <w:abstractNumId w:val="8"/>
  </w:num>
  <w:num w:numId="2" w16cid:durableId="1832717852">
    <w:abstractNumId w:val="12"/>
  </w:num>
  <w:num w:numId="3" w16cid:durableId="198320416">
    <w:abstractNumId w:val="13"/>
  </w:num>
  <w:num w:numId="4" w16cid:durableId="408696686">
    <w:abstractNumId w:val="15"/>
  </w:num>
  <w:num w:numId="5" w16cid:durableId="1311711357">
    <w:abstractNumId w:val="4"/>
  </w:num>
  <w:num w:numId="6" w16cid:durableId="2140221815">
    <w:abstractNumId w:val="10"/>
  </w:num>
  <w:num w:numId="7" w16cid:durableId="1386758728">
    <w:abstractNumId w:val="2"/>
  </w:num>
  <w:num w:numId="8" w16cid:durableId="1217467698">
    <w:abstractNumId w:val="17"/>
  </w:num>
  <w:num w:numId="9" w16cid:durableId="646712691">
    <w:abstractNumId w:val="0"/>
  </w:num>
  <w:num w:numId="10" w16cid:durableId="152568376">
    <w:abstractNumId w:val="16"/>
  </w:num>
  <w:num w:numId="11" w16cid:durableId="1776099064">
    <w:abstractNumId w:val="9"/>
  </w:num>
  <w:num w:numId="12" w16cid:durableId="1051424168">
    <w:abstractNumId w:val="7"/>
  </w:num>
  <w:num w:numId="13" w16cid:durableId="82840543">
    <w:abstractNumId w:val="3"/>
  </w:num>
  <w:num w:numId="14" w16cid:durableId="1876503787">
    <w:abstractNumId w:val="11"/>
  </w:num>
  <w:num w:numId="15" w16cid:durableId="1019356788">
    <w:abstractNumId w:val="14"/>
  </w:num>
  <w:num w:numId="16" w16cid:durableId="111752162">
    <w:abstractNumId w:val="1"/>
  </w:num>
  <w:num w:numId="17" w16cid:durableId="580607577">
    <w:abstractNumId w:val="6"/>
  </w:num>
  <w:num w:numId="18" w16cid:durableId="138190246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65"/>
    <w:rsid w:val="000072DA"/>
    <w:rsid w:val="0002193A"/>
    <w:rsid w:val="0002676F"/>
    <w:rsid w:val="00030A29"/>
    <w:rsid w:val="000310CA"/>
    <w:rsid w:val="00035B7A"/>
    <w:rsid w:val="00043BDD"/>
    <w:rsid w:val="00043DD0"/>
    <w:rsid w:val="00044A93"/>
    <w:rsid w:val="0005160C"/>
    <w:rsid w:val="00057918"/>
    <w:rsid w:val="00062BA5"/>
    <w:rsid w:val="00063AB8"/>
    <w:rsid w:val="00071BC8"/>
    <w:rsid w:val="00071E02"/>
    <w:rsid w:val="00076984"/>
    <w:rsid w:val="00080E1A"/>
    <w:rsid w:val="00083FED"/>
    <w:rsid w:val="00086D6F"/>
    <w:rsid w:val="00091E14"/>
    <w:rsid w:val="00092401"/>
    <w:rsid w:val="000927B9"/>
    <w:rsid w:val="000960A5"/>
    <w:rsid w:val="00096D15"/>
    <w:rsid w:val="000A597E"/>
    <w:rsid w:val="000A5C54"/>
    <w:rsid w:val="000B047B"/>
    <w:rsid w:val="000C0F73"/>
    <w:rsid w:val="000D22A6"/>
    <w:rsid w:val="000D3E0E"/>
    <w:rsid w:val="000D7080"/>
    <w:rsid w:val="000E2A5F"/>
    <w:rsid w:val="000F1DEE"/>
    <w:rsid w:val="00101023"/>
    <w:rsid w:val="00102BD9"/>
    <w:rsid w:val="00110C9E"/>
    <w:rsid w:val="00115BD9"/>
    <w:rsid w:val="00136144"/>
    <w:rsid w:val="00147723"/>
    <w:rsid w:val="00150D11"/>
    <w:rsid w:val="0015714E"/>
    <w:rsid w:val="00161410"/>
    <w:rsid w:val="00161501"/>
    <w:rsid w:val="001728E0"/>
    <w:rsid w:val="0018006B"/>
    <w:rsid w:val="00195680"/>
    <w:rsid w:val="001959D5"/>
    <w:rsid w:val="001A4F1B"/>
    <w:rsid w:val="001C11BD"/>
    <w:rsid w:val="001C5FAE"/>
    <w:rsid w:val="001C68CE"/>
    <w:rsid w:val="00221CB8"/>
    <w:rsid w:val="002239CE"/>
    <w:rsid w:val="0022611C"/>
    <w:rsid w:val="00227836"/>
    <w:rsid w:val="002303EE"/>
    <w:rsid w:val="00233AC0"/>
    <w:rsid w:val="002401F4"/>
    <w:rsid w:val="0024615C"/>
    <w:rsid w:val="00253577"/>
    <w:rsid w:val="0025677D"/>
    <w:rsid w:val="00257247"/>
    <w:rsid w:val="002631AF"/>
    <w:rsid w:val="00270329"/>
    <w:rsid w:val="0028162A"/>
    <w:rsid w:val="00287958"/>
    <w:rsid w:val="00291192"/>
    <w:rsid w:val="00292C4C"/>
    <w:rsid w:val="00293EA8"/>
    <w:rsid w:val="00297512"/>
    <w:rsid w:val="002975E4"/>
    <w:rsid w:val="002A6C57"/>
    <w:rsid w:val="002B1868"/>
    <w:rsid w:val="002B3F43"/>
    <w:rsid w:val="002D2CC3"/>
    <w:rsid w:val="002D4711"/>
    <w:rsid w:val="002D5794"/>
    <w:rsid w:val="002E147C"/>
    <w:rsid w:val="002E2D14"/>
    <w:rsid w:val="002E33BD"/>
    <w:rsid w:val="002E4033"/>
    <w:rsid w:val="002E76D0"/>
    <w:rsid w:val="002F247E"/>
    <w:rsid w:val="002F3494"/>
    <w:rsid w:val="00304C32"/>
    <w:rsid w:val="00314A39"/>
    <w:rsid w:val="00320492"/>
    <w:rsid w:val="00330B08"/>
    <w:rsid w:val="003402E9"/>
    <w:rsid w:val="0034144A"/>
    <w:rsid w:val="0034157C"/>
    <w:rsid w:val="0035101C"/>
    <w:rsid w:val="00355C52"/>
    <w:rsid w:val="00361C38"/>
    <w:rsid w:val="00366ECE"/>
    <w:rsid w:val="00370D34"/>
    <w:rsid w:val="00374568"/>
    <w:rsid w:val="003776F0"/>
    <w:rsid w:val="00380554"/>
    <w:rsid w:val="0038301C"/>
    <w:rsid w:val="00385196"/>
    <w:rsid w:val="003A1A46"/>
    <w:rsid w:val="003B2342"/>
    <w:rsid w:val="003B24E2"/>
    <w:rsid w:val="003C4D5A"/>
    <w:rsid w:val="003E1424"/>
    <w:rsid w:val="004172CD"/>
    <w:rsid w:val="00432966"/>
    <w:rsid w:val="00432A68"/>
    <w:rsid w:val="00436671"/>
    <w:rsid w:val="00442A53"/>
    <w:rsid w:val="00445D19"/>
    <w:rsid w:val="00446752"/>
    <w:rsid w:val="004612BA"/>
    <w:rsid w:val="00472046"/>
    <w:rsid w:val="004721C1"/>
    <w:rsid w:val="00476A88"/>
    <w:rsid w:val="004978FE"/>
    <w:rsid w:val="004B2225"/>
    <w:rsid w:val="004D313C"/>
    <w:rsid w:val="004E360B"/>
    <w:rsid w:val="004E3BEA"/>
    <w:rsid w:val="005023DE"/>
    <w:rsid w:val="0050361A"/>
    <w:rsid w:val="0051386A"/>
    <w:rsid w:val="00514919"/>
    <w:rsid w:val="005255FE"/>
    <w:rsid w:val="0053540F"/>
    <w:rsid w:val="00535EE1"/>
    <w:rsid w:val="005364FD"/>
    <w:rsid w:val="005504FD"/>
    <w:rsid w:val="005540D6"/>
    <w:rsid w:val="00561DA3"/>
    <w:rsid w:val="00562D5C"/>
    <w:rsid w:val="00565D9E"/>
    <w:rsid w:val="00581606"/>
    <w:rsid w:val="00587ECB"/>
    <w:rsid w:val="00595319"/>
    <w:rsid w:val="005A4DDB"/>
    <w:rsid w:val="005A634C"/>
    <w:rsid w:val="005B607E"/>
    <w:rsid w:val="005C1AFC"/>
    <w:rsid w:val="005C5E21"/>
    <w:rsid w:val="005D418C"/>
    <w:rsid w:val="005E0B1E"/>
    <w:rsid w:val="005F6EDC"/>
    <w:rsid w:val="00601824"/>
    <w:rsid w:val="00602343"/>
    <w:rsid w:val="00602970"/>
    <w:rsid w:val="006137FF"/>
    <w:rsid w:val="0062476C"/>
    <w:rsid w:val="00627034"/>
    <w:rsid w:val="00627566"/>
    <w:rsid w:val="00627BED"/>
    <w:rsid w:val="006312BA"/>
    <w:rsid w:val="00635B73"/>
    <w:rsid w:val="00655A04"/>
    <w:rsid w:val="00664127"/>
    <w:rsid w:val="0067678F"/>
    <w:rsid w:val="00680AB9"/>
    <w:rsid w:val="00694FCF"/>
    <w:rsid w:val="006A042E"/>
    <w:rsid w:val="006C14DB"/>
    <w:rsid w:val="006C2B70"/>
    <w:rsid w:val="006C4BA6"/>
    <w:rsid w:val="006D1D60"/>
    <w:rsid w:val="006D2524"/>
    <w:rsid w:val="006D3D14"/>
    <w:rsid w:val="006E4F5C"/>
    <w:rsid w:val="006E61E2"/>
    <w:rsid w:val="006E6605"/>
    <w:rsid w:val="006F236C"/>
    <w:rsid w:val="00700DCF"/>
    <w:rsid w:val="00701E9D"/>
    <w:rsid w:val="007076FA"/>
    <w:rsid w:val="00713238"/>
    <w:rsid w:val="00713E4F"/>
    <w:rsid w:val="00716706"/>
    <w:rsid w:val="0073141F"/>
    <w:rsid w:val="007452C6"/>
    <w:rsid w:val="00745B87"/>
    <w:rsid w:val="007603C3"/>
    <w:rsid w:val="007725B0"/>
    <w:rsid w:val="0079032B"/>
    <w:rsid w:val="00791065"/>
    <w:rsid w:val="007938F6"/>
    <w:rsid w:val="00793B1C"/>
    <w:rsid w:val="00796CE1"/>
    <w:rsid w:val="007B3BE0"/>
    <w:rsid w:val="007C08FA"/>
    <w:rsid w:val="007C4CAA"/>
    <w:rsid w:val="007E1003"/>
    <w:rsid w:val="007E389E"/>
    <w:rsid w:val="007F3AF1"/>
    <w:rsid w:val="00802DDB"/>
    <w:rsid w:val="00803AED"/>
    <w:rsid w:val="00813252"/>
    <w:rsid w:val="00816A12"/>
    <w:rsid w:val="00817C1C"/>
    <w:rsid w:val="0082133A"/>
    <w:rsid w:val="00821D5C"/>
    <w:rsid w:val="0082235A"/>
    <w:rsid w:val="008350C9"/>
    <w:rsid w:val="00842C3C"/>
    <w:rsid w:val="00847D7B"/>
    <w:rsid w:val="00866F9A"/>
    <w:rsid w:val="00871DBD"/>
    <w:rsid w:val="008846CB"/>
    <w:rsid w:val="00884CA1"/>
    <w:rsid w:val="00894ABC"/>
    <w:rsid w:val="008A181B"/>
    <w:rsid w:val="008A31DC"/>
    <w:rsid w:val="008B0130"/>
    <w:rsid w:val="008B060D"/>
    <w:rsid w:val="008C044D"/>
    <w:rsid w:val="008C367A"/>
    <w:rsid w:val="008D637A"/>
    <w:rsid w:val="008E7BCA"/>
    <w:rsid w:val="008F273E"/>
    <w:rsid w:val="009019DD"/>
    <w:rsid w:val="00902D28"/>
    <w:rsid w:val="00902D72"/>
    <w:rsid w:val="009031B8"/>
    <w:rsid w:val="00904A03"/>
    <w:rsid w:val="00913373"/>
    <w:rsid w:val="00915CCF"/>
    <w:rsid w:val="00931073"/>
    <w:rsid w:val="00931675"/>
    <w:rsid w:val="00951D0B"/>
    <w:rsid w:val="0096038B"/>
    <w:rsid w:val="00960CF2"/>
    <w:rsid w:val="00963267"/>
    <w:rsid w:val="00970750"/>
    <w:rsid w:val="00991B6B"/>
    <w:rsid w:val="00992738"/>
    <w:rsid w:val="009B51EA"/>
    <w:rsid w:val="009B538B"/>
    <w:rsid w:val="009C2D4E"/>
    <w:rsid w:val="009C3E4B"/>
    <w:rsid w:val="009C46AE"/>
    <w:rsid w:val="009D4F9C"/>
    <w:rsid w:val="009D67B2"/>
    <w:rsid w:val="009E31C3"/>
    <w:rsid w:val="009E5177"/>
    <w:rsid w:val="009E5673"/>
    <w:rsid w:val="009E6AAD"/>
    <w:rsid w:val="009F0096"/>
    <w:rsid w:val="009F2791"/>
    <w:rsid w:val="00A0012A"/>
    <w:rsid w:val="00A06307"/>
    <w:rsid w:val="00A1652D"/>
    <w:rsid w:val="00A16623"/>
    <w:rsid w:val="00A215C5"/>
    <w:rsid w:val="00A35457"/>
    <w:rsid w:val="00A46F9A"/>
    <w:rsid w:val="00A55611"/>
    <w:rsid w:val="00A5574B"/>
    <w:rsid w:val="00A62173"/>
    <w:rsid w:val="00A70D3A"/>
    <w:rsid w:val="00A74323"/>
    <w:rsid w:val="00A754FA"/>
    <w:rsid w:val="00A950D4"/>
    <w:rsid w:val="00A95E01"/>
    <w:rsid w:val="00A970C6"/>
    <w:rsid w:val="00AA04F4"/>
    <w:rsid w:val="00AA4AB4"/>
    <w:rsid w:val="00AA7BED"/>
    <w:rsid w:val="00AB36A8"/>
    <w:rsid w:val="00AB3AC0"/>
    <w:rsid w:val="00AC06C3"/>
    <w:rsid w:val="00AC19F9"/>
    <w:rsid w:val="00AC23F9"/>
    <w:rsid w:val="00AC29B4"/>
    <w:rsid w:val="00AC4ACA"/>
    <w:rsid w:val="00AD3EF2"/>
    <w:rsid w:val="00AE13D4"/>
    <w:rsid w:val="00AE72FC"/>
    <w:rsid w:val="00AF1979"/>
    <w:rsid w:val="00B00720"/>
    <w:rsid w:val="00B04638"/>
    <w:rsid w:val="00B06514"/>
    <w:rsid w:val="00B1057B"/>
    <w:rsid w:val="00B43CC2"/>
    <w:rsid w:val="00B4563C"/>
    <w:rsid w:val="00B50D8A"/>
    <w:rsid w:val="00B50E18"/>
    <w:rsid w:val="00B51E65"/>
    <w:rsid w:val="00B53BFC"/>
    <w:rsid w:val="00B56701"/>
    <w:rsid w:val="00B70A75"/>
    <w:rsid w:val="00B8434C"/>
    <w:rsid w:val="00B878E0"/>
    <w:rsid w:val="00B91CD9"/>
    <w:rsid w:val="00B92697"/>
    <w:rsid w:val="00B94562"/>
    <w:rsid w:val="00BA0BC1"/>
    <w:rsid w:val="00BA3023"/>
    <w:rsid w:val="00BB03C4"/>
    <w:rsid w:val="00BB4789"/>
    <w:rsid w:val="00BB55AF"/>
    <w:rsid w:val="00BB7FF9"/>
    <w:rsid w:val="00BC515C"/>
    <w:rsid w:val="00BD003C"/>
    <w:rsid w:val="00BD0331"/>
    <w:rsid w:val="00BD51F3"/>
    <w:rsid w:val="00BF2865"/>
    <w:rsid w:val="00BF7330"/>
    <w:rsid w:val="00BF79DA"/>
    <w:rsid w:val="00C174BB"/>
    <w:rsid w:val="00C2093D"/>
    <w:rsid w:val="00C337E3"/>
    <w:rsid w:val="00C3577B"/>
    <w:rsid w:val="00C42C13"/>
    <w:rsid w:val="00C44CFC"/>
    <w:rsid w:val="00C4664F"/>
    <w:rsid w:val="00C751BE"/>
    <w:rsid w:val="00C80C67"/>
    <w:rsid w:val="00C81ABD"/>
    <w:rsid w:val="00C96815"/>
    <w:rsid w:val="00CA2D83"/>
    <w:rsid w:val="00CA7A7D"/>
    <w:rsid w:val="00CC0E26"/>
    <w:rsid w:val="00CC431B"/>
    <w:rsid w:val="00CD1611"/>
    <w:rsid w:val="00CD6852"/>
    <w:rsid w:val="00CE1BF4"/>
    <w:rsid w:val="00CF1902"/>
    <w:rsid w:val="00CF532B"/>
    <w:rsid w:val="00D03166"/>
    <w:rsid w:val="00D07191"/>
    <w:rsid w:val="00D10874"/>
    <w:rsid w:val="00D13DA3"/>
    <w:rsid w:val="00D35159"/>
    <w:rsid w:val="00D4778F"/>
    <w:rsid w:val="00D73F74"/>
    <w:rsid w:val="00D84D92"/>
    <w:rsid w:val="00DB2197"/>
    <w:rsid w:val="00DB29DC"/>
    <w:rsid w:val="00DB2B60"/>
    <w:rsid w:val="00DC4AD3"/>
    <w:rsid w:val="00DD52B6"/>
    <w:rsid w:val="00DD5874"/>
    <w:rsid w:val="00DE196D"/>
    <w:rsid w:val="00DF03EF"/>
    <w:rsid w:val="00DF1FA4"/>
    <w:rsid w:val="00DF27E6"/>
    <w:rsid w:val="00E00654"/>
    <w:rsid w:val="00E25C06"/>
    <w:rsid w:val="00E3285F"/>
    <w:rsid w:val="00E5599B"/>
    <w:rsid w:val="00E579B9"/>
    <w:rsid w:val="00E60F4A"/>
    <w:rsid w:val="00E63BEF"/>
    <w:rsid w:val="00E90985"/>
    <w:rsid w:val="00E95032"/>
    <w:rsid w:val="00E97D4B"/>
    <w:rsid w:val="00EA6946"/>
    <w:rsid w:val="00EA7F5F"/>
    <w:rsid w:val="00EC2F62"/>
    <w:rsid w:val="00ED4626"/>
    <w:rsid w:val="00EE6271"/>
    <w:rsid w:val="00EE6321"/>
    <w:rsid w:val="00EF12BD"/>
    <w:rsid w:val="00EF5279"/>
    <w:rsid w:val="00EF6C19"/>
    <w:rsid w:val="00F00002"/>
    <w:rsid w:val="00F0025E"/>
    <w:rsid w:val="00F00BEF"/>
    <w:rsid w:val="00F01060"/>
    <w:rsid w:val="00F12786"/>
    <w:rsid w:val="00F1588A"/>
    <w:rsid w:val="00F21665"/>
    <w:rsid w:val="00F2569C"/>
    <w:rsid w:val="00F36A3B"/>
    <w:rsid w:val="00F507BB"/>
    <w:rsid w:val="00F60FBE"/>
    <w:rsid w:val="00F760C4"/>
    <w:rsid w:val="00F95EC7"/>
    <w:rsid w:val="00FA1E85"/>
    <w:rsid w:val="00FB0586"/>
    <w:rsid w:val="00FB5139"/>
    <w:rsid w:val="00FC66E2"/>
    <w:rsid w:val="00FD22C8"/>
    <w:rsid w:val="00FE2733"/>
    <w:rsid w:val="00FF0229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F50FD"/>
  <w15:chartTrackingRefBased/>
  <w15:docId w15:val="{18C7D5E8-3B75-4B48-ABF5-6E7A103A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5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Default">
    <w:name w:val="Default"/>
    <w:rsid w:val="00FF022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229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229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229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E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9DB99-EC26-45DD-9705-9AF5A9A6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Wiesław Wirowski</dc:creator>
  <cp:keywords/>
  <cp:lastModifiedBy>Marta Szlagowska</cp:lastModifiedBy>
  <cp:revision>2</cp:revision>
  <cp:lastPrinted>2022-09-13T08:01:00Z</cp:lastPrinted>
  <dcterms:created xsi:type="dcterms:W3CDTF">2022-10-11T07:45:00Z</dcterms:created>
  <dcterms:modified xsi:type="dcterms:W3CDTF">2022-10-11T07:45:00Z</dcterms:modified>
  <cp:contentStatus>draft</cp:contentStatus>
</cp:coreProperties>
</file>