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3AA62" w14:textId="410F37FB" w:rsidR="00874AF5" w:rsidRPr="00214011" w:rsidRDefault="00874AF5" w:rsidP="00214011"/>
    <w:p w14:paraId="7C32343C" w14:textId="77777777" w:rsidR="00214011" w:rsidRPr="00214011" w:rsidRDefault="00214011" w:rsidP="0067197F">
      <w:pPr>
        <w:pStyle w:val="OZNRODZAKTUtznustawalubrozporzdzenieiorganwydajcy"/>
      </w:pPr>
      <w:r w:rsidRPr="00214011">
        <w:t>FORMULARZ OFERTOWY</w:t>
      </w:r>
    </w:p>
    <w:p w14:paraId="2D0ADA48" w14:textId="77777777" w:rsidR="00214011" w:rsidRPr="00214011" w:rsidRDefault="00214011" w:rsidP="00214011">
      <w:r w:rsidRPr="00214011">
        <w:t xml:space="preserve">                                                                                         </w:t>
      </w:r>
      <w:r w:rsidRPr="0067197F">
        <w:t>Generalna Dyrekcja Dróg</w:t>
      </w:r>
      <w:r w:rsidRPr="00214011">
        <w:t xml:space="preserve"> </w:t>
      </w:r>
      <w:r w:rsidRPr="00214011">
        <w:br/>
        <w:t xml:space="preserve">                                                                                         </w:t>
      </w:r>
      <w:r w:rsidRPr="0067197F">
        <w:t>Krajowych i Autostrad</w:t>
      </w:r>
    </w:p>
    <w:p w14:paraId="1464D8FF" w14:textId="217C64EC" w:rsidR="00214011" w:rsidRPr="00214011" w:rsidRDefault="00214011" w:rsidP="00214011">
      <w:r w:rsidRPr="00214011">
        <w:t xml:space="preserve">                                                                        </w:t>
      </w:r>
      <w:r w:rsidR="007347F6">
        <w:t xml:space="preserve">                 Oddział w Poznaniu</w:t>
      </w:r>
    </w:p>
    <w:p w14:paraId="7BE56422" w14:textId="10FCC8BA" w:rsidR="00214011" w:rsidRPr="00214011" w:rsidRDefault="00214011" w:rsidP="00214011">
      <w:r w:rsidRPr="00214011">
        <w:t xml:space="preserve">                                                                        </w:t>
      </w:r>
      <w:r w:rsidR="007347F6">
        <w:t xml:space="preserve">                 Rejon w K</w:t>
      </w:r>
      <w:r w:rsidR="00136839">
        <w:t>aliszu</w:t>
      </w:r>
    </w:p>
    <w:p w14:paraId="7601882D" w14:textId="77777777" w:rsidR="002A28D9" w:rsidRPr="00214011" w:rsidRDefault="002A28D9" w:rsidP="00214011"/>
    <w:p w14:paraId="3C70343A" w14:textId="00E8F442" w:rsidR="00214011" w:rsidRPr="00214011" w:rsidRDefault="002E5D8A" w:rsidP="002E5D8A">
      <w:r>
        <w:t xml:space="preserve">Dotyczy zamówienia na: </w:t>
      </w:r>
      <w:r w:rsidR="00615EC0">
        <w:t xml:space="preserve">Usługa serwisowa urządzenia grzewczego - kotła olejowego zlokalizowanego w obwodzie drogowym w Pleszewie. </w:t>
      </w:r>
    </w:p>
    <w:p w14:paraId="37907488" w14:textId="77777777" w:rsidR="00214011" w:rsidRPr="00214011" w:rsidRDefault="00214011" w:rsidP="00214011">
      <w:r w:rsidRPr="00214011">
        <w:t>Wykonawca:</w:t>
      </w:r>
    </w:p>
    <w:p w14:paraId="3BD3489E" w14:textId="10C2417B" w:rsidR="00214011" w:rsidRPr="00214011" w:rsidRDefault="00214011" w:rsidP="00214011">
      <w:r w:rsidRPr="00214011">
        <w:t>.…………………………………………………………………………………………………</w:t>
      </w:r>
    </w:p>
    <w:p w14:paraId="3395AC9E" w14:textId="0EA209EF" w:rsidR="00214011" w:rsidRPr="0067197F" w:rsidRDefault="00214011" w:rsidP="0067197F">
      <w:pPr>
        <w:pStyle w:val="TEKSTwTABELIWYRODKOWANYtekstwyrodkowanywpoziomie"/>
        <w:rPr>
          <w:rStyle w:val="IGindeksgrny"/>
        </w:rPr>
      </w:pPr>
      <w:r w:rsidRPr="00214011">
        <w:t xml:space="preserve">        </w:t>
      </w:r>
      <w:r w:rsidR="002A28D9">
        <w:t xml:space="preserve">         </w:t>
      </w:r>
      <w:r w:rsidRPr="00214011">
        <w:t xml:space="preserve">     </w:t>
      </w:r>
      <w:r w:rsidRPr="0067197F">
        <w:rPr>
          <w:rStyle w:val="IGindeksgrny"/>
        </w:rPr>
        <w:t>(nazwa (firma) dokładny adres Wykonawcy/Wykonawców)</w:t>
      </w:r>
    </w:p>
    <w:p w14:paraId="138E90C3" w14:textId="77777777" w:rsidR="006878C7" w:rsidRDefault="00214011" w:rsidP="0067197F">
      <w:pPr>
        <w:pStyle w:val="TEKSTwTABELIWYRODKOWANYtekstwyrodkowanywpoziomie"/>
      </w:pPr>
      <w:r w:rsidRPr="00214011">
        <w:t>.………………………………………………………………………………………………….</w:t>
      </w:r>
    </w:p>
    <w:p w14:paraId="349DB299" w14:textId="4CFFFCB5" w:rsidR="00214011" w:rsidRPr="0067197F" w:rsidRDefault="00214011" w:rsidP="0067197F">
      <w:pPr>
        <w:pStyle w:val="TEKSTwTABELIWYRODKOWANYtekstwyrodkowanywpoziomie"/>
        <w:rPr>
          <w:rStyle w:val="IGindeksgrny"/>
        </w:rPr>
      </w:pPr>
      <w:r w:rsidRPr="0067197F">
        <w:rPr>
          <w:rStyle w:val="IGindeksgrny"/>
        </w:rPr>
        <w:t>(NIP, REGON)</w:t>
      </w:r>
    </w:p>
    <w:p w14:paraId="20D958B2" w14:textId="03EF2E1E" w:rsidR="00214011" w:rsidRDefault="00214011" w:rsidP="00214011">
      <w:r w:rsidRPr="00214011">
        <w:t>oferuje przedmiot zamówienia o nazwie:</w:t>
      </w:r>
    </w:p>
    <w:p w14:paraId="1031FAB2" w14:textId="77777777" w:rsidR="00615EC0" w:rsidRPr="00214011" w:rsidRDefault="00615EC0" w:rsidP="00615EC0">
      <w:r>
        <w:t xml:space="preserve">Usługa serwisowa urządzenia grzewczego - kotła olejowego zlokalizowanego w obwodzie drogowym w Pleszewie. </w:t>
      </w:r>
    </w:p>
    <w:p w14:paraId="09C8F9D6" w14:textId="77777777" w:rsidR="00615EC0" w:rsidRDefault="00615EC0" w:rsidP="00214011"/>
    <w:p w14:paraId="709DB883" w14:textId="77777777" w:rsidR="002E5D8A" w:rsidRDefault="002E5D8A" w:rsidP="00214011"/>
    <w:p w14:paraId="08499A69" w14:textId="7D992919" w:rsidR="007347F6" w:rsidRDefault="00214011" w:rsidP="00214011">
      <w:r w:rsidRPr="00214011">
        <w:t>za całkowitą cenę: netto</w:t>
      </w:r>
      <w:r w:rsidR="007347F6">
        <w:t>:</w:t>
      </w:r>
    </w:p>
    <w:p w14:paraId="5175C015" w14:textId="6DBC65C9" w:rsidR="007347F6" w:rsidRDefault="00214011" w:rsidP="00214011">
      <w:r w:rsidRPr="00214011">
        <w:t xml:space="preserve">…………………………….., podatek Vat ………………%, </w:t>
      </w:r>
    </w:p>
    <w:p w14:paraId="3E1AD6C1" w14:textId="652900E9" w:rsidR="00214011" w:rsidRPr="00214011" w:rsidRDefault="00214011" w:rsidP="00214011">
      <w:r w:rsidRPr="00214011">
        <w:t>co łącznie stanowi cenę oferty brutto: .…………………………………………………………</w:t>
      </w:r>
    </w:p>
    <w:p w14:paraId="26AD6FCC" w14:textId="77777777" w:rsidR="00214011" w:rsidRPr="00214011" w:rsidRDefault="00214011" w:rsidP="00214011">
      <w:r w:rsidRPr="00214011">
        <w:t>(słownie zł: …………………………………………………………………………… brutto)</w:t>
      </w:r>
    </w:p>
    <w:p w14:paraId="258B06DE" w14:textId="1B91A3E8" w:rsidR="00214011" w:rsidRPr="00214011" w:rsidRDefault="00214011" w:rsidP="00214011">
      <w:r w:rsidRPr="00214011">
        <w:t>Dodatkowe informacje</w:t>
      </w:r>
      <w:r w:rsidRPr="006878C7">
        <w:rPr>
          <w:rStyle w:val="IGindeksgrny"/>
        </w:rPr>
        <w:t>1</w:t>
      </w:r>
      <w:r w:rsidR="00874AF5">
        <w:rPr>
          <w:rStyle w:val="IGindeksgrny"/>
        </w:rPr>
        <w:t>)</w:t>
      </w:r>
      <w:r w:rsidRPr="00214011">
        <w:t xml:space="preserve">: </w:t>
      </w:r>
      <w:r w:rsidR="002A28D9">
        <w:t>………………………………</w:t>
      </w:r>
      <w:r w:rsidRPr="00214011">
        <w:t>.………………………………………</w:t>
      </w:r>
    </w:p>
    <w:p w14:paraId="619328D2" w14:textId="77777777" w:rsidR="00214011" w:rsidRPr="00214011" w:rsidRDefault="00214011" w:rsidP="00214011">
      <w:r w:rsidRPr="00214011">
        <w:t>Dane kontaktowe Wykonawcy:</w:t>
      </w:r>
    </w:p>
    <w:p w14:paraId="3F200EB0" w14:textId="283396A2" w:rsidR="006878C7" w:rsidRDefault="00214011" w:rsidP="006878C7">
      <w:r w:rsidRPr="00214011">
        <w:t>.……………………………………………………………………………………</w:t>
      </w:r>
      <w:r w:rsidR="006878C7">
        <w:t>.</w:t>
      </w:r>
      <w:r w:rsidRPr="00214011">
        <w:t>……………</w:t>
      </w:r>
    </w:p>
    <w:p w14:paraId="294A0010" w14:textId="0A5A23E7" w:rsidR="00214011" w:rsidRPr="006878C7" w:rsidRDefault="00214011" w:rsidP="006878C7">
      <w:pPr>
        <w:pStyle w:val="TEKSTwTABELIWYRODKOWANYtekstwyrodkowanywpoziomie"/>
        <w:rPr>
          <w:rStyle w:val="IGindeksgrny"/>
        </w:rPr>
      </w:pPr>
      <w:r w:rsidRPr="006878C7">
        <w:rPr>
          <w:rStyle w:val="IGindeksgrny"/>
        </w:rPr>
        <w:t>(imię i nazwisko osoby prowadzącej spraw, nr telefonu, nr faksu, adres e-mail)</w:t>
      </w:r>
    </w:p>
    <w:p w14:paraId="406B981B" w14:textId="77777777" w:rsidR="00214011" w:rsidRPr="00214011" w:rsidRDefault="00214011" w:rsidP="00214011">
      <w:r w:rsidRPr="00214011">
        <w:t xml:space="preserve">                                                                           ………………………………….</w:t>
      </w:r>
      <w:r w:rsidRPr="006878C7">
        <w:rPr>
          <w:rStyle w:val="IGindeksgrny"/>
        </w:rPr>
        <w:t>2)</w:t>
      </w:r>
    </w:p>
    <w:p w14:paraId="7AB72942" w14:textId="11C606AD" w:rsidR="00214011" w:rsidRPr="006878C7" w:rsidRDefault="00214011" w:rsidP="00214011">
      <w:pPr>
        <w:rPr>
          <w:rStyle w:val="IGindeksgrny"/>
        </w:rPr>
      </w:pPr>
      <w:r w:rsidRPr="00214011">
        <w:t xml:space="preserve">                      </w:t>
      </w:r>
      <w:r w:rsidR="002A28D9">
        <w:t xml:space="preserve">           </w:t>
      </w:r>
      <w:r w:rsidRPr="00214011">
        <w:t xml:space="preserve">                                        </w:t>
      </w:r>
      <w:r w:rsidR="006878C7">
        <w:tab/>
      </w:r>
      <w:r w:rsidR="006878C7">
        <w:tab/>
      </w:r>
      <w:r w:rsidR="006878C7">
        <w:tab/>
      </w:r>
      <w:r w:rsidR="006878C7">
        <w:tab/>
      </w:r>
      <w:r w:rsidR="006878C7">
        <w:tab/>
      </w:r>
      <w:r w:rsidRPr="006878C7">
        <w:rPr>
          <w:rStyle w:val="IGindeksgrny"/>
        </w:rPr>
        <w:t>podpis Wykonawcy/Pełnomocnika</w:t>
      </w:r>
    </w:p>
    <w:p w14:paraId="791B1535" w14:textId="224EC174" w:rsidR="002A28D9" w:rsidRPr="00214011" w:rsidRDefault="002A28D9" w:rsidP="00214011">
      <w:r>
        <w:t>_____________________</w:t>
      </w:r>
    </w:p>
    <w:p w14:paraId="01FA7F57" w14:textId="77777777" w:rsidR="00214011" w:rsidRPr="00214011" w:rsidRDefault="00214011" w:rsidP="006878C7">
      <w:pPr>
        <w:pStyle w:val="ODNONIKtreodnonika"/>
      </w:pPr>
      <w:r w:rsidRPr="006878C7">
        <w:rPr>
          <w:rStyle w:val="IGindeksgrny"/>
        </w:rPr>
        <w:t>1)</w:t>
      </w:r>
      <w:r w:rsidRPr="00214011">
        <w:t xml:space="preserve"> </w:t>
      </w:r>
      <w:r w:rsidRPr="00214011">
        <w:tab/>
        <w:t>W przypadku zastosowania przez zamawiającego dodatkowych kryteriów niż cena należy formularz ofertowy uzupełnić o te kryteria.</w:t>
      </w:r>
    </w:p>
    <w:p w14:paraId="72909D16" w14:textId="34301311" w:rsidR="00874AF5" w:rsidRDefault="00214011" w:rsidP="009C772C">
      <w:pPr>
        <w:pStyle w:val="ODNONIKtreodnonika"/>
      </w:pPr>
      <w:r w:rsidRPr="006878C7">
        <w:rPr>
          <w:rStyle w:val="IGindeksgrny"/>
        </w:rPr>
        <w:t>2)</w:t>
      </w:r>
      <w:r w:rsidRPr="00214011">
        <w:t xml:space="preserve"> </w:t>
      </w:r>
      <w:r w:rsidRPr="00214011">
        <w:tab/>
        <w:t>Ofertę podpisuje osoba uprawniona.</w:t>
      </w:r>
    </w:p>
    <w:sectPr w:rsidR="00874AF5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055FD" w14:textId="77777777" w:rsidR="00927107" w:rsidRDefault="00927107">
      <w:r>
        <w:separator/>
      </w:r>
    </w:p>
  </w:endnote>
  <w:endnote w:type="continuationSeparator" w:id="0">
    <w:p w14:paraId="66DA14BC" w14:textId="77777777" w:rsidR="00927107" w:rsidRDefault="0092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0A5E8" w14:textId="77777777" w:rsidR="00927107" w:rsidRDefault="00927107">
      <w:r>
        <w:separator/>
      </w:r>
    </w:p>
  </w:footnote>
  <w:footnote w:type="continuationSeparator" w:id="0">
    <w:p w14:paraId="5112B295" w14:textId="77777777" w:rsidR="00927107" w:rsidRDefault="00927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E8FA" w14:textId="2896DD0A" w:rsidR="00B37B40" w:rsidRPr="00B371CC" w:rsidRDefault="00B37B40" w:rsidP="00B371C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1AAF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E68"/>
    <w:rsid w:val="000012DA"/>
    <w:rsid w:val="0000194F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B75E9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001"/>
    <w:rsid w:val="000E490F"/>
    <w:rsid w:val="000E6241"/>
    <w:rsid w:val="000F2BE3"/>
    <w:rsid w:val="000F3D0D"/>
    <w:rsid w:val="000F6ED4"/>
    <w:rsid w:val="000F7A6E"/>
    <w:rsid w:val="001042BA"/>
    <w:rsid w:val="00106D03"/>
    <w:rsid w:val="001071AA"/>
    <w:rsid w:val="00110465"/>
    <w:rsid w:val="00110628"/>
    <w:rsid w:val="0011245A"/>
    <w:rsid w:val="0011493E"/>
    <w:rsid w:val="00115B72"/>
    <w:rsid w:val="001209EC"/>
    <w:rsid w:val="00120A9E"/>
    <w:rsid w:val="00124308"/>
    <w:rsid w:val="00125A9C"/>
    <w:rsid w:val="001270A2"/>
    <w:rsid w:val="00131237"/>
    <w:rsid w:val="001329AC"/>
    <w:rsid w:val="00132C21"/>
    <w:rsid w:val="00134CA0"/>
    <w:rsid w:val="00136839"/>
    <w:rsid w:val="0014026F"/>
    <w:rsid w:val="00143AEC"/>
    <w:rsid w:val="00147A47"/>
    <w:rsid w:val="00147AA1"/>
    <w:rsid w:val="00151F35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28C3"/>
    <w:rsid w:val="00184B91"/>
    <w:rsid w:val="00184D4A"/>
    <w:rsid w:val="00186EC1"/>
    <w:rsid w:val="00190CBD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34A0"/>
    <w:rsid w:val="001B7953"/>
    <w:rsid w:val="001C1832"/>
    <w:rsid w:val="001C188C"/>
    <w:rsid w:val="001C40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1F14"/>
    <w:rsid w:val="00214011"/>
    <w:rsid w:val="002166AD"/>
    <w:rsid w:val="00217871"/>
    <w:rsid w:val="00221ED8"/>
    <w:rsid w:val="002231EA"/>
    <w:rsid w:val="00223FDF"/>
    <w:rsid w:val="002279C0"/>
    <w:rsid w:val="00231E68"/>
    <w:rsid w:val="0023727E"/>
    <w:rsid w:val="00240D80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28D9"/>
    <w:rsid w:val="002A3BC2"/>
    <w:rsid w:val="002A570F"/>
    <w:rsid w:val="002A7292"/>
    <w:rsid w:val="002A7358"/>
    <w:rsid w:val="002A7902"/>
    <w:rsid w:val="002B0F6B"/>
    <w:rsid w:val="002B23B8"/>
    <w:rsid w:val="002B4429"/>
    <w:rsid w:val="002B5E2D"/>
    <w:rsid w:val="002B68A6"/>
    <w:rsid w:val="002B7FAF"/>
    <w:rsid w:val="002C6A14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D8A"/>
    <w:rsid w:val="002E5F79"/>
    <w:rsid w:val="002E64FA"/>
    <w:rsid w:val="002F0046"/>
    <w:rsid w:val="002F0A00"/>
    <w:rsid w:val="002F0CFA"/>
    <w:rsid w:val="002F543D"/>
    <w:rsid w:val="002F669F"/>
    <w:rsid w:val="00301396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016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501C"/>
    <w:rsid w:val="00396942"/>
    <w:rsid w:val="00396B49"/>
    <w:rsid w:val="00396E3E"/>
    <w:rsid w:val="003A306E"/>
    <w:rsid w:val="003A4B4A"/>
    <w:rsid w:val="003A60DC"/>
    <w:rsid w:val="003A6A46"/>
    <w:rsid w:val="003A7A63"/>
    <w:rsid w:val="003B000C"/>
    <w:rsid w:val="003B0F1D"/>
    <w:rsid w:val="003B4A57"/>
    <w:rsid w:val="003B5976"/>
    <w:rsid w:val="003C0AD9"/>
    <w:rsid w:val="003C0ED0"/>
    <w:rsid w:val="003C1D49"/>
    <w:rsid w:val="003C35C4"/>
    <w:rsid w:val="003D12C2"/>
    <w:rsid w:val="003D31B9"/>
    <w:rsid w:val="003D3867"/>
    <w:rsid w:val="003E0D1A"/>
    <w:rsid w:val="003E156A"/>
    <w:rsid w:val="003E2DA3"/>
    <w:rsid w:val="003E3CCC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27D4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3AFE"/>
    <w:rsid w:val="00445F4D"/>
    <w:rsid w:val="004504C0"/>
    <w:rsid w:val="004525C4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38E"/>
    <w:rsid w:val="00472CD6"/>
    <w:rsid w:val="00474E3C"/>
    <w:rsid w:val="00475F71"/>
    <w:rsid w:val="00480A58"/>
    <w:rsid w:val="0048181C"/>
    <w:rsid w:val="00482151"/>
    <w:rsid w:val="00485FAD"/>
    <w:rsid w:val="00487AED"/>
    <w:rsid w:val="00491EDF"/>
    <w:rsid w:val="00492A3F"/>
    <w:rsid w:val="00494F62"/>
    <w:rsid w:val="004A05A8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32C4"/>
    <w:rsid w:val="004D7FD9"/>
    <w:rsid w:val="004E1324"/>
    <w:rsid w:val="004E19A5"/>
    <w:rsid w:val="004E37E5"/>
    <w:rsid w:val="004E3FDB"/>
    <w:rsid w:val="004E4835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07497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3751F"/>
    <w:rsid w:val="00544EF4"/>
    <w:rsid w:val="00545E53"/>
    <w:rsid w:val="005479D9"/>
    <w:rsid w:val="005572BD"/>
    <w:rsid w:val="00557A12"/>
    <w:rsid w:val="00560AC7"/>
    <w:rsid w:val="00561AFB"/>
    <w:rsid w:val="00561FA8"/>
    <w:rsid w:val="005627B4"/>
    <w:rsid w:val="005635ED"/>
    <w:rsid w:val="00565253"/>
    <w:rsid w:val="00570191"/>
    <w:rsid w:val="00570570"/>
    <w:rsid w:val="00572512"/>
    <w:rsid w:val="00573EE6"/>
    <w:rsid w:val="00574E1A"/>
    <w:rsid w:val="0057547F"/>
    <w:rsid w:val="005754EE"/>
    <w:rsid w:val="0057617E"/>
    <w:rsid w:val="00576497"/>
    <w:rsid w:val="005835E7"/>
    <w:rsid w:val="0058397F"/>
    <w:rsid w:val="00583BF8"/>
    <w:rsid w:val="00585F33"/>
    <w:rsid w:val="00590FC4"/>
    <w:rsid w:val="00591124"/>
    <w:rsid w:val="00597024"/>
    <w:rsid w:val="005A0274"/>
    <w:rsid w:val="005A095C"/>
    <w:rsid w:val="005A669D"/>
    <w:rsid w:val="005A75D8"/>
    <w:rsid w:val="005B0F9E"/>
    <w:rsid w:val="005B713E"/>
    <w:rsid w:val="005C03B6"/>
    <w:rsid w:val="005C348E"/>
    <w:rsid w:val="005C68E1"/>
    <w:rsid w:val="005C69C1"/>
    <w:rsid w:val="005D3763"/>
    <w:rsid w:val="005D3F1D"/>
    <w:rsid w:val="005D43E2"/>
    <w:rsid w:val="005D55E1"/>
    <w:rsid w:val="005E19F7"/>
    <w:rsid w:val="005E4F04"/>
    <w:rsid w:val="005E62C2"/>
    <w:rsid w:val="005E6C71"/>
    <w:rsid w:val="005F0963"/>
    <w:rsid w:val="005F2824"/>
    <w:rsid w:val="005F289D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15EC0"/>
    <w:rsid w:val="00616245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197F"/>
    <w:rsid w:val="00673BA5"/>
    <w:rsid w:val="00680058"/>
    <w:rsid w:val="00681F9F"/>
    <w:rsid w:val="006840EA"/>
    <w:rsid w:val="006844E2"/>
    <w:rsid w:val="00685267"/>
    <w:rsid w:val="006872AE"/>
    <w:rsid w:val="00687707"/>
    <w:rsid w:val="006878C7"/>
    <w:rsid w:val="00690082"/>
    <w:rsid w:val="00690252"/>
    <w:rsid w:val="00693770"/>
    <w:rsid w:val="006946BB"/>
    <w:rsid w:val="006969FA"/>
    <w:rsid w:val="006A35D5"/>
    <w:rsid w:val="006A3CFA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584B"/>
    <w:rsid w:val="006F6311"/>
    <w:rsid w:val="006F640B"/>
    <w:rsid w:val="00701952"/>
    <w:rsid w:val="00702556"/>
    <w:rsid w:val="0070277E"/>
    <w:rsid w:val="00704156"/>
    <w:rsid w:val="0070650C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2C5E"/>
    <w:rsid w:val="0072457F"/>
    <w:rsid w:val="00725406"/>
    <w:rsid w:val="0072621B"/>
    <w:rsid w:val="00730555"/>
    <w:rsid w:val="007312CC"/>
    <w:rsid w:val="00733447"/>
    <w:rsid w:val="007347F6"/>
    <w:rsid w:val="00736A64"/>
    <w:rsid w:val="00737F6A"/>
    <w:rsid w:val="007410B6"/>
    <w:rsid w:val="00744621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76DC4"/>
    <w:rsid w:val="00777CD6"/>
    <w:rsid w:val="00780122"/>
    <w:rsid w:val="00780806"/>
    <w:rsid w:val="0078214B"/>
    <w:rsid w:val="0078498A"/>
    <w:rsid w:val="007878FE"/>
    <w:rsid w:val="00792207"/>
    <w:rsid w:val="00792B64"/>
    <w:rsid w:val="00792D1F"/>
    <w:rsid w:val="00792E29"/>
    <w:rsid w:val="0079379A"/>
    <w:rsid w:val="00794953"/>
    <w:rsid w:val="007A1F2F"/>
    <w:rsid w:val="007A2A5C"/>
    <w:rsid w:val="007A5150"/>
    <w:rsid w:val="007A5373"/>
    <w:rsid w:val="007A789F"/>
    <w:rsid w:val="007B1FD4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3302"/>
    <w:rsid w:val="007E59C9"/>
    <w:rsid w:val="007F0072"/>
    <w:rsid w:val="007F2EB6"/>
    <w:rsid w:val="007F54C3"/>
    <w:rsid w:val="00802949"/>
    <w:rsid w:val="0080301E"/>
    <w:rsid w:val="0080365F"/>
    <w:rsid w:val="00806993"/>
    <w:rsid w:val="00812BE5"/>
    <w:rsid w:val="00817429"/>
    <w:rsid w:val="00821514"/>
    <w:rsid w:val="00821E35"/>
    <w:rsid w:val="0082410C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746"/>
    <w:rsid w:val="00866867"/>
    <w:rsid w:val="00867A09"/>
    <w:rsid w:val="00872257"/>
    <w:rsid w:val="00874AF5"/>
    <w:rsid w:val="008753E6"/>
    <w:rsid w:val="0087738C"/>
    <w:rsid w:val="008802AF"/>
    <w:rsid w:val="00881926"/>
    <w:rsid w:val="0088318F"/>
    <w:rsid w:val="0088331D"/>
    <w:rsid w:val="008852B0"/>
    <w:rsid w:val="0088544E"/>
    <w:rsid w:val="00885AE7"/>
    <w:rsid w:val="00886B60"/>
    <w:rsid w:val="00887889"/>
    <w:rsid w:val="008920FF"/>
    <w:rsid w:val="008926E8"/>
    <w:rsid w:val="00894F19"/>
    <w:rsid w:val="00896A10"/>
    <w:rsid w:val="00896E69"/>
    <w:rsid w:val="008971B5"/>
    <w:rsid w:val="008A2BC1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053E"/>
    <w:rsid w:val="008D2434"/>
    <w:rsid w:val="008E171D"/>
    <w:rsid w:val="008E2785"/>
    <w:rsid w:val="008E353B"/>
    <w:rsid w:val="008E3951"/>
    <w:rsid w:val="008E709F"/>
    <w:rsid w:val="008E78A3"/>
    <w:rsid w:val="008F0654"/>
    <w:rsid w:val="008F06CB"/>
    <w:rsid w:val="008F2E83"/>
    <w:rsid w:val="008F612A"/>
    <w:rsid w:val="008F7526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4402"/>
    <w:rsid w:val="00925241"/>
    <w:rsid w:val="00925CEC"/>
    <w:rsid w:val="00926A3F"/>
    <w:rsid w:val="00927107"/>
    <w:rsid w:val="0092794E"/>
    <w:rsid w:val="00930D30"/>
    <w:rsid w:val="009332A2"/>
    <w:rsid w:val="0093437F"/>
    <w:rsid w:val="00937598"/>
    <w:rsid w:val="0093790B"/>
    <w:rsid w:val="00943751"/>
    <w:rsid w:val="00943CE9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673BB"/>
    <w:rsid w:val="00984E03"/>
    <w:rsid w:val="00985B94"/>
    <w:rsid w:val="00987E85"/>
    <w:rsid w:val="00995F24"/>
    <w:rsid w:val="009A0D12"/>
    <w:rsid w:val="009A1987"/>
    <w:rsid w:val="009A2BEE"/>
    <w:rsid w:val="009A5289"/>
    <w:rsid w:val="009A7A53"/>
    <w:rsid w:val="009B0402"/>
    <w:rsid w:val="009B0B75"/>
    <w:rsid w:val="009B16DF"/>
    <w:rsid w:val="009B3BAD"/>
    <w:rsid w:val="009B4CB2"/>
    <w:rsid w:val="009B6701"/>
    <w:rsid w:val="009B6C8D"/>
    <w:rsid w:val="009B6EF7"/>
    <w:rsid w:val="009B7000"/>
    <w:rsid w:val="009B739C"/>
    <w:rsid w:val="009C04EC"/>
    <w:rsid w:val="009C328C"/>
    <w:rsid w:val="009C4444"/>
    <w:rsid w:val="009C772C"/>
    <w:rsid w:val="009C79AD"/>
    <w:rsid w:val="009C7CA6"/>
    <w:rsid w:val="009D3316"/>
    <w:rsid w:val="009D55AA"/>
    <w:rsid w:val="009D6AEE"/>
    <w:rsid w:val="009E3E77"/>
    <w:rsid w:val="009E3FAB"/>
    <w:rsid w:val="009E5B3F"/>
    <w:rsid w:val="009E7D90"/>
    <w:rsid w:val="009F1AB0"/>
    <w:rsid w:val="009F501D"/>
    <w:rsid w:val="009F57F6"/>
    <w:rsid w:val="00A039D5"/>
    <w:rsid w:val="00A046AD"/>
    <w:rsid w:val="00A079C1"/>
    <w:rsid w:val="00A1055E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748"/>
    <w:rsid w:val="00A30E4F"/>
    <w:rsid w:val="00A32253"/>
    <w:rsid w:val="00A3310E"/>
    <w:rsid w:val="00A333A0"/>
    <w:rsid w:val="00A37E70"/>
    <w:rsid w:val="00A437E1"/>
    <w:rsid w:val="00A46724"/>
    <w:rsid w:val="00A4685E"/>
    <w:rsid w:val="00A468AD"/>
    <w:rsid w:val="00A50CD4"/>
    <w:rsid w:val="00A51191"/>
    <w:rsid w:val="00A517A5"/>
    <w:rsid w:val="00A5255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1AC6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1E7D"/>
    <w:rsid w:val="00A94574"/>
    <w:rsid w:val="00A95936"/>
    <w:rsid w:val="00A96265"/>
    <w:rsid w:val="00A97084"/>
    <w:rsid w:val="00AA01FB"/>
    <w:rsid w:val="00AA1C2C"/>
    <w:rsid w:val="00AA2B80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4AD0"/>
    <w:rsid w:val="00AB67FC"/>
    <w:rsid w:val="00AC00F2"/>
    <w:rsid w:val="00AC31B5"/>
    <w:rsid w:val="00AC4D56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02AB"/>
    <w:rsid w:val="00AF4CAA"/>
    <w:rsid w:val="00AF571A"/>
    <w:rsid w:val="00AF60A0"/>
    <w:rsid w:val="00AF67FC"/>
    <w:rsid w:val="00AF7DF5"/>
    <w:rsid w:val="00B006E5"/>
    <w:rsid w:val="00B023DE"/>
    <w:rsid w:val="00B024C2"/>
    <w:rsid w:val="00B07700"/>
    <w:rsid w:val="00B13921"/>
    <w:rsid w:val="00B1528C"/>
    <w:rsid w:val="00B16ACD"/>
    <w:rsid w:val="00B21487"/>
    <w:rsid w:val="00B232D1"/>
    <w:rsid w:val="00B24DB5"/>
    <w:rsid w:val="00B27E89"/>
    <w:rsid w:val="00B31F9E"/>
    <w:rsid w:val="00B3268F"/>
    <w:rsid w:val="00B32C2C"/>
    <w:rsid w:val="00B33A1A"/>
    <w:rsid w:val="00B33E6C"/>
    <w:rsid w:val="00B371CC"/>
    <w:rsid w:val="00B37B40"/>
    <w:rsid w:val="00B41CD9"/>
    <w:rsid w:val="00B427E6"/>
    <w:rsid w:val="00B428A6"/>
    <w:rsid w:val="00B43E1F"/>
    <w:rsid w:val="00B45B94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174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0B90"/>
    <w:rsid w:val="00BC11E5"/>
    <w:rsid w:val="00BC4BC6"/>
    <w:rsid w:val="00BC52FD"/>
    <w:rsid w:val="00BC6E62"/>
    <w:rsid w:val="00BC7443"/>
    <w:rsid w:val="00BD0648"/>
    <w:rsid w:val="00BD1040"/>
    <w:rsid w:val="00BD34AA"/>
    <w:rsid w:val="00BD7C4E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06DF0"/>
    <w:rsid w:val="00C1074A"/>
    <w:rsid w:val="00C10BFB"/>
    <w:rsid w:val="00C11943"/>
    <w:rsid w:val="00C12E96"/>
    <w:rsid w:val="00C14763"/>
    <w:rsid w:val="00C16141"/>
    <w:rsid w:val="00C2363F"/>
    <w:rsid w:val="00C236C8"/>
    <w:rsid w:val="00C260B1"/>
    <w:rsid w:val="00C26E56"/>
    <w:rsid w:val="00C27E49"/>
    <w:rsid w:val="00C31406"/>
    <w:rsid w:val="00C37194"/>
    <w:rsid w:val="00C40637"/>
    <w:rsid w:val="00C40F6C"/>
    <w:rsid w:val="00C44426"/>
    <w:rsid w:val="00C445F3"/>
    <w:rsid w:val="00C451F4"/>
    <w:rsid w:val="00C45EB1"/>
    <w:rsid w:val="00C52562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90F"/>
    <w:rsid w:val="00CC3C37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CF774E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2D1E"/>
    <w:rsid w:val="00D235EA"/>
    <w:rsid w:val="00D247A9"/>
    <w:rsid w:val="00D26D50"/>
    <w:rsid w:val="00D32721"/>
    <w:rsid w:val="00D328DC"/>
    <w:rsid w:val="00D33387"/>
    <w:rsid w:val="00D402FB"/>
    <w:rsid w:val="00D47D7A"/>
    <w:rsid w:val="00D50ABD"/>
    <w:rsid w:val="00D55290"/>
    <w:rsid w:val="00D566C9"/>
    <w:rsid w:val="00D57791"/>
    <w:rsid w:val="00D6046A"/>
    <w:rsid w:val="00D62870"/>
    <w:rsid w:val="00D646C0"/>
    <w:rsid w:val="00D655D9"/>
    <w:rsid w:val="00D65872"/>
    <w:rsid w:val="00D66035"/>
    <w:rsid w:val="00D676F3"/>
    <w:rsid w:val="00D70EF5"/>
    <w:rsid w:val="00D71024"/>
    <w:rsid w:val="00D71A25"/>
    <w:rsid w:val="00D71FCF"/>
    <w:rsid w:val="00D72A54"/>
    <w:rsid w:val="00D72CC1"/>
    <w:rsid w:val="00D7336C"/>
    <w:rsid w:val="00D76EC9"/>
    <w:rsid w:val="00D80E7D"/>
    <w:rsid w:val="00D81397"/>
    <w:rsid w:val="00D848B9"/>
    <w:rsid w:val="00D90E69"/>
    <w:rsid w:val="00D91368"/>
    <w:rsid w:val="00D92858"/>
    <w:rsid w:val="00D93106"/>
    <w:rsid w:val="00D933E9"/>
    <w:rsid w:val="00D9505D"/>
    <w:rsid w:val="00D953D0"/>
    <w:rsid w:val="00D959F5"/>
    <w:rsid w:val="00D96884"/>
    <w:rsid w:val="00DA3FDD"/>
    <w:rsid w:val="00DA6186"/>
    <w:rsid w:val="00DA7017"/>
    <w:rsid w:val="00DA7028"/>
    <w:rsid w:val="00DB1AD2"/>
    <w:rsid w:val="00DB2B58"/>
    <w:rsid w:val="00DB5206"/>
    <w:rsid w:val="00DB6276"/>
    <w:rsid w:val="00DB63F5"/>
    <w:rsid w:val="00DB7E50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2263"/>
    <w:rsid w:val="00E83435"/>
    <w:rsid w:val="00E83ADD"/>
    <w:rsid w:val="00E84F38"/>
    <w:rsid w:val="00E85623"/>
    <w:rsid w:val="00E87441"/>
    <w:rsid w:val="00E91FAE"/>
    <w:rsid w:val="00E96214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571D"/>
    <w:rsid w:val="00EF0B96"/>
    <w:rsid w:val="00EF3486"/>
    <w:rsid w:val="00EF467A"/>
    <w:rsid w:val="00EF47AF"/>
    <w:rsid w:val="00EF53B6"/>
    <w:rsid w:val="00F00B73"/>
    <w:rsid w:val="00F06ABC"/>
    <w:rsid w:val="00F115CA"/>
    <w:rsid w:val="00F14817"/>
    <w:rsid w:val="00F14EBA"/>
    <w:rsid w:val="00F1510F"/>
    <w:rsid w:val="00F1533A"/>
    <w:rsid w:val="00F15E5A"/>
    <w:rsid w:val="00F17F0A"/>
    <w:rsid w:val="00F216E3"/>
    <w:rsid w:val="00F21746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9417A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  <w:rsid w:val="00FF6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F8797A"/>
  <w15:docId w15:val="{345640CF-C134-492E-B173-297B51C1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0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uiPriority="0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Tekstpodstawowy">
    <w:name w:val="Body Text"/>
    <w:basedOn w:val="Normalny"/>
    <w:link w:val="TekstpodstawowyZnak"/>
    <w:uiPriority w:val="99"/>
    <w:qFormat/>
    <w:rsid w:val="00A71AC6"/>
    <w:pPr>
      <w:widowControl/>
      <w:autoSpaceDE/>
      <w:autoSpaceDN/>
      <w:adjustRightInd/>
      <w:spacing w:before="180" w:after="180" w:line="240" w:lineRule="auto"/>
    </w:pPr>
    <w:rPr>
      <w:rFonts w:asciiTheme="minorHAnsi" w:eastAsiaTheme="minorHAnsi" w:hAnsiTheme="minorHAnsi" w:cstheme="minorBidi"/>
      <w:szCs w:val="2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A71AC6"/>
    <w:rPr>
      <w:rFonts w:asciiTheme="minorHAnsi" w:eastAsiaTheme="minorHAnsi" w:hAnsiTheme="minorHAnsi" w:cstheme="minorBidi"/>
      <w:lang w:val="en-US" w:eastAsia="en-US"/>
    </w:rPr>
  </w:style>
  <w:style w:type="character" w:styleId="Uwydatnienie">
    <w:name w:val="Emphasis"/>
    <w:basedOn w:val="Domylnaczcionkaakapitu"/>
    <w:uiPriority w:val="20"/>
    <w:qFormat/>
    <w:rsid w:val="00214011"/>
    <w:rPr>
      <w:i/>
      <w:iCs/>
    </w:rPr>
  </w:style>
  <w:style w:type="paragraph" w:styleId="Nagwekwiadomoci">
    <w:name w:val="Message Header"/>
    <w:basedOn w:val="Tekstpodstawowy"/>
    <w:link w:val="NagwekwiadomociZnak"/>
    <w:rsid w:val="00214011"/>
    <w:pPr>
      <w:keepLines/>
      <w:spacing w:before="120" w:after="120" w:line="240" w:lineRule="atLeast"/>
      <w:ind w:left="1080" w:hanging="1080"/>
      <w:jc w:val="both"/>
    </w:pPr>
    <w:rPr>
      <w:rFonts w:ascii="Garamond" w:eastAsia="Times New Roman" w:hAnsi="Garamond" w:cs="Times New Roman"/>
      <w:caps/>
      <w:sz w:val="18"/>
      <w:szCs w:val="20"/>
      <w:lang w:val="pl-PL" w:eastAsia="pl-PL"/>
    </w:rPr>
  </w:style>
  <w:style w:type="character" w:customStyle="1" w:styleId="NagwekwiadomociZnak">
    <w:name w:val="Nagłówek wiadomości Znak"/>
    <w:basedOn w:val="Domylnaczcionkaakapitu"/>
    <w:link w:val="Nagwekwiadomoci"/>
    <w:rsid w:val="00214011"/>
    <w:rPr>
      <w:rFonts w:ascii="Garamond" w:hAnsi="Garamond"/>
      <w:caps/>
      <w:sz w:val="18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21401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1401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4011"/>
    <w:pPr>
      <w:widowControl/>
      <w:autoSpaceDE/>
      <w:autoSpaceDN/>
      <w:adjustRightInd/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401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4011"/>
    <w:rPr>
      <w:vertAlign w:val="superscript"/>
    </w:rPr>
  </w:style>
  <w:style w:type="paragraph" w:styleId="Listapunktowana">
    <w:name w:val="List Bullet"/>
    <w:basedOn w:val="Normalny"/>
    <w:autoRedefine/>
    <w:rsid w:val="00214011"/>
    <w:pPr>
      <w:autoSpaceDE/>
      <w:autoSpaceDN/>
      <w:adjustRightInd/>
      <w:spacing w:line="240" w:lineRule="auto"/>
      <w:jc w:val="both"/>
    </w:pPr>
    <w:rPr>
      <w:rFonts w:eastAsia="Times New Roman" w:cs="Times New Roman"/>
      <w:bCs/>
      <w:iCs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4011"/>
    <w:pPr>
      <w:widowControl/>
      <w:autoSpaceDE/>
      <w:autoSpaceDN/>
      <w:adjustRightInd/>
      <w:spacing w:after="120" w:line="240" w:lineRule="auto"/>
      <w:ind w:left="283"/>
    </w:pPr>
    <w:rPr>
      <w:rFonts w:eastAsia="Times New Roman" w:cs="Tahoma"/>
      <w:color w:val="000000"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4011"/>
    <w:rPr>
      <w:rFonts w:ascii="Times New Roman" w:hAnsi="Times New Roman" w:cs="Tahoma"/>
      <w:color w:val="000000"/>
      <w:sz w:val="26"/>
      <w:szCs w:val="26"/>
    </w:rPr>
  </w:style>
  <w:style w:type="character" w:styleId="Pogrubienie">
    <w:name w:val="Strong"/>
    <w:qFormat/>
    <w:rsid w:val="002140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tymosiewicz\AppData\Local\Temp\Temp1_szablon_4.0.zip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BA78AB-028B-4078-97DA-A5282FF3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Tymosiewicz Tatiana</dc:creator>
  <cp:lastModifiedBy>Wojtysiak Jakub</cp:lastModifiedBy>
  <cp:revision>2</cp:revision>
  <cp:lastPrinted>2012-04-23T06:39:00Z</cp:lastPrinted>
  <dcterms:created xsi:type="dcterms:W3CDTF">2024-10-03T07:39:00Z</dcterms:created>
  <dcterms:modified xsi:type="dcterms:W3CDTF">2024-10-03T07:39:00Z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