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450CA0B3" w:rsidR="00652626" w:rsidRPr="009D4D83" w:rsidRDefault="00652626" w:rsidP="00652626">
      <w:pPr>
        <w:jc w:val="both"/>
        <w:rPr>
          <w:rFonts w:eastAsia="Times New Roman"/>
          <w:iCs/>
        </w:rPr>
      </w:pPr>
      <w:r w:rsidRPr="009D4D83">
        <w:rPr>
          <w:rFonts w:eastAsia="Times New Roman"/>
          <w:iCs/>
        </w:rPr>
        <w:t xml:space="preserve">Formularz służy zgłaszaniu naruszenia prawa </w:t>
      </w:r>
      <w:r w:rsidR="009D4D83" w:rsidRPr="009D4D83">
        <w:rPr>
          <w:rFonts w:eastAsia="Times New Roman"/>
          <w:iCs/>
        </w:rPr>
        <w:t xml:space="preserve">do </w:t>
      </w:r>
      <w:r w:rsidR="00B30786">
        <w:rPr>
          <w:rFonts w:eastAsia="Calibri" w:cs="Times New Roman"/>
        </w:rPr>
        <w:t>Państwowego Powiatowego Inspektora Sanitarnego w Dzierżoniowie</w:t>
      </w:r>
      <w:r w:rsidRPr="009D4D83">
        <w:rPr>
          <w:rFonts w:eastAsia="Times New Roman"/>
          <w:iCs/>
        </w:rPr>
        <w:t>.</w:t>
      </w:r>
    </w:p>
    <w:p w14:paraId="3B1BF0F0" w14:textId="77777777" w:rsidR="00652626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Default="00652626" w:rsidP="00652626">
      <w:pPr>
        <w:suppressAutoHyphens/>
        <w:jc w:val="both"/>
        <w:rPr>
          <w:rFonts w:eastAsia="Times New Roman"/>
          <w:iCs/>
        </w:rPr>
      </w:pPr>
    </w:p>
    <w:p w14:paraId="3EBFC807" w14:textId="77777777" w:rsidR="009D4D83" w:rsidRDefault="009D4D83" w:rsidP="009D4D83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E698ADC" w14:textId="77777777" w:rsidR="009D4D83" w:rsidRPr="00120C12" w:rsidRDefault="009D4D83" w:rsidP="009D4D83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4E1D687" w14:textId="77777777" w:rsidR="009D4D83" w:rsidRPr="008C0DB8" w:rsidRDefault="009D4D83" w:rsidP="009D4D83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D4D83" w:rsidRPr="0040136E" w14:paraId="264C7E60" w14:textId="77777777" w:rsidTr="00BE5E9A">
        <w:tc>
          <w:tcPr>
            <w:tcW w:w="9044" w:type="dxa"/>
            <w:shd w:val="clear" w:color="auto" w:fill="F2F2F2" w:themeFill="background1" w:themeFillShade="F2"/>
          </w:tcPr>
          <w:p w14:paraId="36EFBDAE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9D4D83" w:rsidRPr="0040136E" w14:paraId="3C8101F1" w14:textId="77777777" w:rsidTr="00BE5E9A">
        <w:tc>
          <w:tcPr>
            <w:tcW w:w="9044" w:type="dxa"/>
          </w:tcPr>
          <w:p w14:paraId="5F98EB43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105FE50C7C8549CABCEF20CC66E2175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88640A3" w14:textId="77777777" w:rsidR="009D4D83" w:rsidRDefault="009D4D83" w:rsidP="00BE5E9A">
            <w:pPr>
              <w:contextualSpacing/>
              <w:jc w:val="both"/>
              <w:rPr>
                <w:iCs/>
                <w:sz w:val="20"/>
              </w:rPr>
            </w:pPr>
          </w:p>
          <w:p w14:paraId="216A51C8" w14:textId="77777777" w:rsidR="009D4D83" w:rsidRPr="0040136E" w:rsidRDefault="009D4D83" w:rsidP="00BE5E9A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6D031B6" w14:textId="77777777" w:rsidR="009D4D83" w:rsidRPr="0040136E" w:rsidRDefault="00000000" w:rsidP="00BE5E9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</w:t>
            </w:r>
            <w:r w:rsidR="009D4D83" w:rsidRPr="0040136E">
              <w:rPr>
                <w:sz w:val="20"/>
              </w:rPr>
              <w:t>pracownikiem</w:t>
            </w:r>
            <w:r w:rsidR="009D4D8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</w:t>
            </w:r>
            <w:r w:rsidR="009D4D83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</w:t>
            </w:r>
            <w:r w:rsidR="009D4D83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</w:t>
            </w:r>
            <w:r w:rsidR="009D4D83" w:rsidRPr="0040136E">
              <w:rPr>
                <w:sz w:val="20"/>
              </w:rPr>
              <w:t>kandydatem do pracy</w:t>
            </w:r>
            <w:r w:rsidR="009D4D83">
              <w:rPr>
                <w:sz w:val="20"/>
              </w:rPr>
              <w:t xml:space="preserve"> </w:t>
            </w:r>
            <w:r w:rsidR="009D4D83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</w:t>
            </w:r>
            <w:r w:rsidR="009D4D83" w:rsidRPr="0040136E">
              <w:rPr>
                <w:sz w:val="20"/>
              </w:rPr>
              <w:t>wolontariuszem/praktykantem/stażystą</w:t>
            </w:r>
            <w:r w:rsidR="009D4D8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</w:t>
            </w:r>
            <w:r w:rsidR="009D4D83" w:rsidRPr="0040136E">
              <w:rPr>
                <w:sz w:val="20"/>
              </w:rPr>
              <w:t>pracuję w organizacji wykonawcy/podwykonawcy/dostawcy</w:t>
            </w:r>
          </w:p>
          <w:p w14:paraId="7C0FD49A" w14:textId="77777777" w:rsidR="009D4D83" w:rsidRPr="0040136E" w:rsidRDefault="00000000" w:rsidP="00BE5E9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</w:t>
            </w:r>
            <w:r w:rsidR="009D4D83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CDE11CBEC0AF4A1D9ACCD988BFA44402"/>
                </w:placeholder>
                <w:showingPlcHdr/>
                <w:text/>
              </w:sdtPr>
              <w:sdtContent>
                <w:r w:rsidR="009D4D83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65C0EB6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14AD0BD9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A2313932A42E426EB6E3FA97E5FE6A0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AC525B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66E054AF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EEA75BB109345A698AAB4026A903F2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71D9F6E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567A2157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906310EE21F04621A956B32509AEE03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265DF367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7D4F865D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6EE296B8" w14:textId="77777777" w:rsidR="009D4D83" w:rsidRDefault="00000000" w:rsidP="00BE5E9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TAK</w:t>
            </w:r>
          </w:p>
          <w:p w14:paraId="05BCF148" w14:textId="77777777" w:rsidR="009D4D83" w:rsidRPr="0040136E" w:rsidRDefault="00000000" w:rsidP="00BE5E9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D83">
              <w:rPr>
                <w:sz w:val="20"/>
              </w:rPr>
              <w:t> NIE</w:t>
            </w:r>
          </w:p>
        </w:tc>
      </w:tr>
      <w:tr w:rsidR="009D4D83" w:rsidRPr="0040136E" w14:paraId="3CF584C1" w14:textId="77777777" w:rsidTr="00BE5E9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C344987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9D4D83" w:rsidRPr="0040136E" w14:paraId="62B3AF9D" w14:textId="77777777" w:rsidTr="00BE5E9A">
        <w:tc>
          <w:tcPr>
            <w:tcW w:w="9044" w:type="dxa"/>
          </w:tcPr>
          <w:p w14:paraId="31F2A93F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3B097CC1D0F24F0BB21A524A0735657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5539427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326773D6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lastRenderedPageBreak/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C64670FCE51142228C1C11E56561CB7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5D3A026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9D4D83" w:rsidRPr="0040136E" w14:paraId="184E0EA2" w14:textId="77777777" w:rsidTr="00BE5E9A">
        <w:tc>
          <w:tcPr>
            <w:tcW w:w="9044" w:type="dxa"/>
            <w:shd w:val="clear" w:color="auto" w:fill="F2F2F2" w:themeFill="background1" w:themeFillShade="F2"/>
          </w:tcPr>
          <w:p w14:paraId="226503C3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9D4D83" w:rsidRPr="0040136E" w14:paraId="2E63F9DE" w14:textId="77777777" w:rsidTr="00BE5E9A">
        <w:tc>
          <w:tcPr>
            <w:tcW w:w="9044" w:type="dxa"/>
          </w:tcPr>
          <w:p w14:paraId="05941893" w14:textId="77777777" w:rsidR="009D4D83" w:rsidRDefault="009D4D83" w:rsidP="00BE5E9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C93FE3608E524D118B66D8826CE966EC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D7F69F7" w14:textId="77777777" w:rsidR="009D4D83" w:rsidRDefault="009D4D83" w:rsidP="00BE5E9A">
            <w:pPr>
              <w:contextualSpacing/>
              <w:jc w:val="both"/>
              <w:rPr>
                <w:sz w:val="20"/>
                <w:szCs w:val="16"/>
              </w:rPr>
            </w:pPr>
          </w:p>
          <w:p w14:paraId="3C10E2CD" w14:textId="77777777" w:rsidR="009D4D83" w:rsidRDefault="009D4D83" w:rsidP="00BE5E9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C0A739E4042241319D991D6A87EAA906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ED9A38B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  <w:tr w:rsidR="009D4D83" w:rsidRPr="0040136E" w14:paraId="531E514F" w14:textId="77777777" w:rsidTr="00BE5E9A">
        <w:tc>
          <w:tcPr>
            <w:tcW w:w="9044" w:type="dxa"/>
            <w:shd w:val="clear" w:color="auto" w:fill="F2F2F2" w:themeFill="background1" w:themeFillShade="F2"/>
          </w:tcPr>
          <w:p w14:paraId="4C75828E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9D4D83" w:rsidRPr="0040136E" w14:paraId="6DB00E63" w14:textId="77777777" w:rsidTr="00BE5E9A">
        <w:tc>
          <w:tcPr>
            <w:tcW w:w="9044" w:type="dxa"/>
          </w:tcPr>
          <w:p w14:paraId="4D2227BA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korupcji;</w:t>
            </w:r>
          </w:p>
          <w:p w14:paraId="325AF738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zamówień publicznych;</w:t>
            </w:r>
          </w:p>
          <w:p w14:paraId="66CAE15B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usług, produktów i rynków finansowych;</w:t>
            </w:r>
          </w:p>
          <w:p w14:paraId="10343AE0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3EC35C8C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67C23109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bezpieczeństwa transportu;</w:t>
            </w:r>
          </w:p>
          <w:p w14:paraId="1FE01FBB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ochrony środowiska;</w:t>
            </w:r>
          </w:p>
          <w:p w14:paraId="742E0D44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5BFDCB8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bezpieczeństwa żywności i pasz;</w:t>
            </w:r>
          </w:p>
          <w:p w14:paraId="4C8351CA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zdrowia i dobrostanu zwierząt;</w:t>
            </w:r>
          </w:p>
          <w:p w14:paraId="64E58F24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zdrowia publicznego;</w:t>
            </w:r>
          </w:p>
          <w:p w14:paraId="55B15356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ochrony konsumentów;</w:t>
            </w:r>
          </w:p>
          <w:p w14:paraId="0ED6DC5E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ochrony prywatności i danych osobowych;</w:t>
            </w:r>
          </w:p>
          <w:p w14:paraId="63D0B89F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947879F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82AD321" w14:textId="77777777" w:rsidR="009D4D83" w:rsidRPr="008C0DB8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DF24FD7" w14:textId="77777777" w:rsidR="009D4D83" w:rsidRDefault="00000000" w:rsidP="00BE5E9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D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D83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9D4D83">
              <w:rPr>
                <w:rFonts w:cs="Times"/>
                <w:sz w:val="20"/>
              </w:rPr>
              <w:t>–</w:t>
            </w:r>
            <w:r w:rsidR="009D4D83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9D4D83">
              <w:rPr>
                <w:rFonts w:cs="Times"/>
                <w:sz w:val="20"/>
              </w:rPr>
              <w:t>–</w:t>
            </w:r>
            <w:r w:rsidR="009D4D83" w:rsidRPr="008C0DB8">
              <w:rPr>
                <w:rFonts w:cs="Times"/>
                <w:sz w:val="20"/>
              </w:rPr>
              <w:t>16.</w:t>
            </w:r>
          </w:p>
          <w:p w14:paraId="23ED9D16" w14:textId="77777777" w:rsidR="009D4D83" w:rsidRPr="0040136E" w:rsidRDefault="009D4D83" w:rsidP="00BE5E9A">
            <w:pPr>
              <w:jc w:val="both"/>
              <w:rPr>
                <w:sz w:val="20"/>
              </w:rPr>
            </w:pPr>
          </w:p>
        </w:tc>
      </w:tr>
      <w:tr w:rsidR="009D4D83" w:rsidRPr="0040136E" w14:paraId="1C8E7888" w14:textId="77777777" w:rsidTr="00BE5E9A">
        <w:tc>
          <w:tcPr>
            <w:tcW w:w="9044" w:type="dxa"/>
            <w:shd w:val="clear" w:color="auto" w:fill="F2F2F2" w:themeFill="background1" w:themeFillShade="F2"/>
          </w:tcPr>
          <w:p w14:paraId="1624CB0D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9D4D83" w:rsidRPr="0040136E" w14:paraId="71457F88" w14:textId="77777777" w:rsidTr="00BE5E9A">
        <w:tc>
          <w:tcPr>
            <w:tcW w:w="9044" w:type="dxa"/>
          </w:tcPr>
          <w:p w14:paraId="20B2C5D6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055C60B6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43F6E1E9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  <w:tr w:rsidR="009D4D83" w:rsidRPr="0040136E" w14:paraId="6A5D0213" w14:textId="77777777" w:rsidTr="00BE5E9A">
        <w:tc>
          <w:tcPr>
            <w:tcW w:w="9044" w:type="dxa"/>
            <w:shd w:val="clear" w:color="auto" w:fill="F2F2F2" w:themeFill="background1" w:themeFillShade="F2"/>
          </w:tcPr>
          <w:p w14:paraId="123A8716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9D4D83" w:rsidRPr="0040136E" w14:paraId="4A21E957" w14:textId="77777777" w:rsidTr="00BE5E9A">
        <w:tc>
          <w:tcPr>
            <w:tcW w:w="9044" w:type="dxa"/>
          </w:tcPr>
          <w:p w14:paraId="0D257DC1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72560956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69B1193B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  <w:tr w:rsidR="009D4D83" w:rsidRPr="0040136E" w14:paraId="5EAE7CAA" w14:textId="77777777" w:rsidTr="00BE5E9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2018095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9D4D83" w:rsidRPr="0040136E" w14:paraId="26858D5F" w14:textId="77777777" w:rsidTr="00BE5E9A">
        <w:tc>
          <w:tcPr>
            <w:tcW w:w="9044" w:type="dxa"/>
          </w:tcPr>
          <w:p w14:paraId="66F169DC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56771089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30C23C06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  <w:tr w:rsidR="009D4D83" w:rsidRPr="0040136E" w14:paraId="7EBD9FD4" w14:textId="77777777" w:rsidTr="00BE5E9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C8D2B28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9D4D83" w:rsidRPr="0040136E" w14:paraId="4443019C" w14:textId="77777777" w:rsidTr="00BE5E9A">
        <w:tc>
          <w:tcPr>
            <w:tcW w:w="9044" w:type="dxa"/>
          </w:tcPr>
          <w:p w14:paraId="4BA9836C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4123A65E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0FB23FB7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  <w:tr w:rsidR="009D4D83" w:rsidRPr="0040136E" w14:paraId="24784E35" w14:textId="77777777" w:rsidTr="00BE5E9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9A18501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9D4D83" w:rsidRPr="0040136E" w14:paraId="6698DF64" w14:textId="77777777" w:rsidTr="00BE5E9A">
        <w:tc>
          <w:tcPr>
            <w:tcW w:w="9044" w:type="dxa"/>
          </w:tcPr>
          <w:p w14:paraId="365D0EBD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2B0B2714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65E6E981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  <w:tr w:rsidR="009D4D83" w:rsidRPr="0040136E" w14:paraId="62533025" w14:textId="77777777" w:rsidTr="00BE5E9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1BEDDE4" w14:textId="77777777" w:rsidR="009D4D83" w:rsidRPr="0040136E" w:rsidRDefault="009D4D83" w:rsidP="00BE5E9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9D4D83" w:rsidRPr="0040136E" w14:paraId="49EB0CEB" w14:textId="77777777" w:rsidTr="00BE5E9A">
        <w:tc>
          <w:tcPr>
            <w:tcW w:w="9044" w:type="dxa"/>
          </w:tcPr>
          <w:p w14:paraId="2C6ADDC0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1AC9CE38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4AF8E80D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  <w:tr w:rsidR="009D4D83" w:rsidRPr="0040136E" w14:paraId="24F7D117" w14:textId="77777777" w:rsidTr="00BE5E9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95B772D" w14:textId="77777777" w:rsidR="009D4D83" w:rsidRPr="0040136E" w:rsidRDefault="009D4D83" w:rsidP="00BE5E9A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9D4D83" w:rsidRPr="0040136E" w14:paraId="49087A8E" w14:textId="77777777" w:rsidTr="00BE5E9A">
        <w:tc>
          <w:tcPr>
            <w:tcW w:w="9044" w:type="dxa"/>
          </w:tcPr>
          <w:p w14:paraId="521D2DBB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4470389F" w14:textId="77777777" w:rsidR="009D4D83" w:rsidRDefault="009D4D83" w:rsidP="00BE5E9A">
            <w:pPr>
              <w:contextualSpacing/>
              <w:jc w:val="both"/>
              <w:rPr>
                <w:sz w:val="20"/>
              </w:rPr>
            </w:pPr>
          </w:p>
          <w:p w14:paraId="203915DD" w14:textId="77777777" w:rsidR="009D4D83" w:rsidRPr="0040136E" w:rsidRDefault="009D4D83" w:rsidP="00BE5E9A">
            <w:pPr>
              <w:contextualSpacing/>
              <w:jc w:val="both"/>
              <w:rPr>
                <w:sz w:val="20"/>
              </w:rPr>
            </w:pPr>
          </w:p>
        </w:tc>
      </w:tr>
    </w:tbl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B022A0D" w14:textId="078CD6D1" w:rsidR="009D4D83" w:rsidRPr="009D4D83" w:rsidRDefault="00FD7444" w:rsidP="009D4D83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59706A">
        <w:rPr>
          <w:rFonts w:ascii="Times New Roman" w:eastAsia="Times New Roman" w:hAnsi="Times New Roman"/>
          <w:sz w:val="18"/>
          <w:szCs w:val="18"/>
        </w:rPr>
        <w:t>Państwowy Powiatowy Inspektor Sanitarny</w:t>
      </w:r>
      <w:r w:rsidR="0059706A" w:rsidRPr="0059706A">
        <w:rPr>
          <w:rFonts w:ascii="Times New Roman" w:eastAsia="Times New Roman" w:hAnsi="Times New Roman"/>
          <w:sz w:val="18"/>
          <w:szCs w:val="18"/>
        </w:rPr>
        <w:t xml:space="preserve"> w Dzierżoniowie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59706A">
        <w:rPr>
          <w:rFonts w:ascii="Times New Roman" w:eastAsia="Times New Roman" w:hAnsi="Times New Roman"/>
          <w:sz w:val="18"/>
          <w:szCs w:val="18"/>
        </w:rPr>
        <w:t>Dzierżoniowie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</w:t>
      </w:r>
      <w:r w:rsidR="0059706A">
        <w:rPr>
          <w:rFonts w:ascii="Times New Roman" w:eastAsia="Times New Roman" w:hAnsi="Times New Roman"/>
          <w:sz w:val="18"/>
          <w:szCs w:val="18"/>
        </w:rPr>
        <w:t>58-200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), przy ul. </w:t>
      </w:r>
      <w:r w:rsidR="001E4807">
        <w:rPr>
          <w:rFonts w:ascii="Times New Roman" w:eastAsia="Times New Roman" w:hAnsi="Times New Roman"/>
          <w:sz w:val="18"/>
          <w:szCs w:val="18"/>
        </w:rPr>
        <w:t>Ignacego Krasickiego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1E4807">
        <w:rPr>
          <w:rFonts w:ascii="Times New Roman" w:eastAsia="Times New Roman" w:hAnsi="Times New Roman"/>
          <w:sz w:val="18"/>
          <w:szCs w:val="18"/>
        </w:rPr>
        <w:t>36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hyperlink r:id="rId12" w:history="1">
        <w:r w:rsidR="009D4D83" w:rsidRPr="00D75D64">
          <w:rPr>
            <w:rStyle w:val="Hipercze"/>
            <w:rFonts w:ascii="Times New Roman" w:eastAsia="Times New Roman" w:hAnsi="Times New Roman"/>
            <w:sz w:val="18"/>
            <w:szCs w:val="18"/>
          </w:rPr>
          <w:t>psse.dzierzoniow@sanepid.gov.pl</w:t>
        </w:r>
      </w:hyperlink>
      <w:r w:rsidR="001E4807">
        <w:rPr>
          <w:rFonts w:ascii="Times New Roman" w:eastAsia="Times New Roman" w:hAnsi="Times New Roman"/>
          <w:sz w:val="18"/>
          <w:szCs w:val="18"/>
        </w:rPr>
        <w:t>.</w:t>
      </w:r>
    </w:p>
    <w:p w14:paraId="6A71CCD9" w14:textId="0D2C2358" w:rsidR="00FD7444" w:rsidRPr="00A90F5F" w:rsidRDefault="00FD7444" w:rsidP="00286790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55491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655491">
        <w:rPr>
          <w:rFonts w:ascii="Times New Roman" w:eastAsia="Times New Roman" w:hAnsi="Times New Roman"/>
          <w:sz w:val="18"/>
          <w:szCs w:val="18"/>
        </w:rPr>
        <w:t>iod</w:t>
      </w:r>
      <w:r w:rsidR="001E4807" w:rsidRPr="00655491">
        <w:rPr>
          <w:rFonts w:ascii="Times New Roman" w:eastAsia="Times New Roman" w:hAnsi="Times New Roman"/>
          <w:sz w:val="18"/>
          <w:szCs w:val="18"/>
        </w:rPr>
        <w:t>.psse.dzierzoniow</w:t>
      </w:r>
      <w:r w:rsidRPr="00655491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dotyczących przetwarzania danych osobowych oraz korzystania z praw związanych z przetwarzaniem danych.</w:t>
      </w:r>
    </w:p>
    <w:p w14:paraId="2ACC7E0B" w14:textId="77777777" w:rsidR="00FD7444" w:rsidRPr="00A90F5F" w:rsidRDefault="00FD7444" w:rsidP="00286790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39F8B665" w:rsidR="00FD7444" w:rsidRPr="00A90F5F" w:rsidRDefault="00FD7444" w:rsidP="0028679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A570BB">
        <w:rPr>
          <w:rFonts w:ascii="Times New Roman" w:eastAsia="Times New Roman" w:hAnsi="Times New Roman"/>
          <w:sz w:val="18"/>
          <w:szCs w:val="18"/>
        </w:rPr>
        <w:t>Dyrektora Powiatowej Stacji Sanitarno-Epidemiologicznej w Dzierżoniowie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9D4D83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1E4807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="001E4807" w:rsidRPr="0059706A">
        <w:rPr>
          <w:rFonts w:ascii="Times New Roman" w:eastAsia="Times New Roman" w:hAnsi="Times New Roman"/>
          <w:sz w:val="18"/>
          <w:szCs w:val="18"/>
        </w:rPr>
        <w:t xml:space="preserve"> w Dzierżoniowie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 c) RODO),</w:t>
      </w:r>
    </w:p>
    <w:p w14:paraId="2BA67701" w14:textId="1C0C9848" w:rsidR="00FD7444" w:rsidRPr="00A90F5F" w:rsidRDefault="00FD7444" w:rsidP="0028679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1E4807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="001E4807" w:rsidRPr="0059706A">
        <w:rPr>
          <w:rFonts w:ascii="Times New Roman" w:eastAsia="Times New Roman" w:hAnsi="Times New Roman"/>
          <w:sz w:val="18"/>
          <w:szCs w:val="18"/>
        </w:rPr>
        <w:t xml:space="preserve"> w Dzierżoniowie</w:t>
      </w:r>
      <w:r w:rsidR="001E4807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 f) RODO),</w:t>
      </w:r>
    </w:p>
    <w:p w14:paraId="2C301A16" w14:textId="7DD1BF8E" w:rsidR="00FD7444" w:rsidRPr="00A90F5F" w:rsidRDefault="00FD7444" w:rsidP="0028679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1E4807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="001E4807" w:rsidRPr="0059706A">
        <w:rPr>
          <w:rFonts w:ascii="Times New Roman" w:eastAsia="Times New Roman" w:hAnsi="Times New Roman"/>
          <w:sz w:val="18"/>
          <w:szCs w:val="18"/>
        </w:rPr>
        <w:t xml:space="preserve"> w Dzierżoniowie</w:t>
      </w:r>
      <w:r w:rsidR="001E4807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6F9CEE38" w:rsidR="00FD7444" w:rsidRPr="00A90F5F" w:rsidRDefault="00FD7444" w:rsidP="0028679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1E4807">
        <w:rPr>
          <w:rFonts w:ascii="Times New Roman" w:eastAsia="Times New Roman" w:hAnsi="Times New Roman"/>
          <w:sz w:val="18"/>
          <w:szCs w:val="18"/>
        </w:rPr>
        <w:t>Państwowym Powiatowym Inspektorze Sanitarnym</w:t>
      </w:r>
      <w:r w:rsidR="001E4807" w:rsidRPr="0059706A">
        <w:rPr>
          <w:rFonts w:ascii="Times New Roman" w:eastAsia="Times New Roman" w:hAnsi="Times New Roman"/>
          <w:sz w:val="18"/>
          <w:szCs w:val="18"/>
        </w:rPr>
        <w:t xml:space="preserve"> w Dzierżoniowie</w:t>
      </w:r>
      <w:r w:rsidR="001E4807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60BF0EA5" w:rsidR="00FD7444" w:rsidRPr="00A90F5F" w:rsidRDefault="00FD7444" w:rsidP="0028679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1E4807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="001E4807" w:rsidRPr="0059706A">
        <w:rPr>
          <w:rFonts w:ascii="Times New Roman" w:eastAsia="Times New Roman" w:hAnsi="Times New Roman"/>
          <w:sz w:val="18"/>
          <w:szCs w:val="18"/>
        </w:rPr>
        <w:t xml:space="preserve"> w Dzierżoniowie</w:t>
      </w:r>
      <w:r w:rsidR="001E4807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 f) RODO).</w:t>
      </w:r>
    </w:p>
    <w:p w14:paraId="29E9866E" w14:textId="5EA0304A" w:rsidR="00FD7444" w:rsidRPr="000C5DE4" w:rsidRDefault="00FD7444" w:rsidP="0028679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C5DE4">
        <w:rPr>
          <w:rFonts w:ascii="Times New Roman" w:eastAsia="Times New Roman" w:hAnsi="Times New Roman"/>
          <w:sz w:val="18"/>
          <w:szCs w:val="18"/>
        </w:rPr>
        <w:lastRenderedPageBreak/>
        <w:t xml:space="preserve">Podanie danych jest dobrowolne, jednakże ich niepodanie może uniemożliwić </w:t>
      </w:r>
      <w:r w:rsidR="001E4807" w:rsidRPr="000C5DE4">
        <w:rPr>
          <w:rFonts w:ascii="Times New Roman" w:eastAsia="Times New Roman" w:hAnsi="Times New Roman"/>
          <w:sz w:val="18"/>
          <w:szCs w:val="18"/>
        </w:rPr>
        <w:t xml:space="preserve">Państwowemu Powiatowemu Inspektora Sanitarnego w Dzierżoniowie </w:t>
      </w:r>
      <w:r w:rsidRPr="000C5DE4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9D4D83">
        <w:rPr>
          <w:rFonts w:ascii="Times New Roman" w:eastAsia="Times New Roman" w:hAnsi="Times New Roman"/>
          <w:sz w:val="18"/>
          <w:szCs w:val="18"/>
        </w:rPr>
        <w:t>zewnętrznego</w:t>
      </w:r>
      <w:r w:rsidRPr="000C5DE4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4C92D012" w:rsidR="00FD7444" w:rsidRPr="000C5DE4" w:rsidRDefault="00FD7444" w:rsidP="0028679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C5DE4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4F7BA5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="004F7BA5" w:rsidRPr="0059706A">
        <w:rPr>
          <w:rFonts w:ascii="Times New Roman" w:eastAsia="Times New Roman" w:hAnsi="Times New Roman"/>
          <w:sz w:val="18"/>
          <w:szCs w:val="18"/>
        </w:rPr>
        <w:t xml:space="preserve"> w Dzierżoniowie</w:t>
      </w:r>
      <w:r w:rsidR="004F7BA5" w:rsidRPr="000C5DE4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5DE4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7307F3C4" w:rsidR="00FD7444" w:rsidRPr="000C5DE4" w:rsidRDefault="00FD7444" w:rsidP="0028679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C5DE4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4F7BA5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="004F7BA5" w:rsidRPr="0059706A">
        <w:rPr>
          <w:rFonts w:ascii="Times New Roman" w:eastAsia="Times New Roman" w:hAnsi="Times New Roman"/>
          <w:sz w:val="18"/>
          <w:szCs w:val="18"/>
        </w:rPr>
        <w:t xml:space="preserve"> w Dzierżoniowie</w:t>
      </w:r>
      <w:r w:rsidR="000C5DE4" w:rsidRPr="000C5DE4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5DE4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DBBF239" w14:textId="40C3EF94" w:rsidR="00FD7444" w:rsidRPr="000C5DE4" w:rsidRDefault="00FD7444" w:rsidP="0028679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C5DE4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4F7BA5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="004F7BA5" w:rsidRPr="0059706A">
        <w:rPr>
          <w:rFonts w:ascii="Times New Roman" w:eastAsia="Times New Roman" w:hAnsi="Times New Roman"/>
          <w:sz w:val="18"/>
          <w:szCs w:val="18"/>
        </w:rPr>
        <w:t xml:space="preserve"> w Dzierżoniowie</w:t>
      </w:r>
      <w:r w:rsidR="000C5DE4" w:rsidRPr="000C5DE4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5DE4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0C5DE4" w:rsidRDefault="00FD7444" w:rsidP="0028679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C5DE4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0C5DE4" w:rsidRDefault="00FD7444" w:rsidP="0028679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C5DE4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0C5DE4" w:rsidRDefault="00FD7444" w:rsidP="0028679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C5DE4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sectPr w:rsidR="00FD7444" w:rsidRPr="000C5DE4" w:rsidSect="005D275F"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896F" w14:textId="77777777" w:rsidR="000C2729" w:rsidRDefault="000C2729">
      <w:r>
        <w:separator/>
      </w:r>
    </w:p>
  </w:endnote>
  <w:endnote w:type="continuationSeparator" w:id="0">
    <w:p w14:paraId="76D3B4C1" w14:textId="77777777" w:rsidR="000C2729" w:rsidRDefault="000C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B696" w14:textId="77777777" w:rsidR="000C2729" w:rsidRDefault="000C2729">
      <w:r>
        <w:separator/>
      </w:r>
    </w:p>
  </w:footnote>
  <w:footnote w:type="continuationSeparator" w:id="0">
    <w:p w14:paraId="2E9036A1" w14:textId="77777777" w:rsidR="000C2729" w:rsidRDefault="000C2729">
      <w:r>
        <w:continuationSeparator/>
      </w:r>
    </w:p>
  </w:footnote>
  <w:footnote w:id="1">
    <w:p w14:paraId="6EB9667E" w14:textId="77777777" w:rsidR="009D4D83" w:rsidRPr="00FE4FBF" w:rsidRDefault="009D4D83" w:rsidP="009D4D8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99DF345" w14:textId="77777777" w:rsidR="009D4D83" w:rsidRPr="00FE4FBF" w:rsidRDefault="009D4D83" w:rsidP="009D4D83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B8A95E1" w14:textId="77777777" w:rsidR="009D4D83" w:rsidRPr="001746BC" w:rsidRDefault="009D4D83" w:rsidP="009D4D8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2EA49D39" w14:textId="77777777" w:rsidR="009D4D83" w:rsidRPr="006F6DD7" w:rsidRDefault="009D4D83" w:rsidP="009D4D8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C306E4B" w14:textId="77777777" w:rsidR="009D4D83" w:rsidRPr="006F6DD7" w:rsidRDefault="009D4D83" w:rsidP="009D4D8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6904243C" w14:textId="77777777" w:rsidR="009D4D83" w:rsidRPr="006F6DD7" w:rsidRDefault="009D4D83" w:rsidP="009D4D8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2"/>
  </w:num>
  <w:num w:numId="3" w16cid:durableId="1913848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06672"/>
    <w:rsid w:val="00011B4D"/>
    <w:rsid w:val="00012A35"/>
    <w:rsid w:val="00014DD2"/>
    <w:rsid w:val="00016099"/>
    <w:rsid w:val="00017DC2"/>
    <w:rsid w:val="00020564"/>
    <w:rsid w:val="00021105"/>
    <w:rsid w:val="00021522"/>
    <w:rsid w:val="00021E72"/>
    <w:rsid w:val="00023471"/>
    <w:rsid w:val="00023F13"/>
    <w:rsid w:val="0002703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2729"/>
    <w:rsid w:val="000C49E1"/>
    <w:rsid w:val="000C4BC4"/>
    <w:rsid w:val="000C4FE5"/>
    <w:rsid w:val="000C5DE4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4DB9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3FD5"/>
    <w:rsid w:val="00134CA0"/>
    <w:rsid w:val="00135C2A"/>
    <w:rsid w:val="0014026F"/>
    <w:rsid w:val="00140BE9"/>
    <w:rsid w:val="00147A47"/>
    <w:rsid w:val="00147AA1"/>
    <w:rsid w:val="001520CF"/>
    <w:rsid w:val="00152842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204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0936"/>
    <w:rsid w:val="001C1832"/>
    <w:rsid w:val="001C188C"/>
    <w:rsid w:val="001C1ADE"/>
    <w:rsid w:val="001C214A"/>
    <w:rsid w:val="001C336B"/>
    <w:rsid w:val="001C5CB1"/>
    <w:rsid w:val="001D1783"/>
    <w:rsid w:val="001D326B"/>
    <w:rsid w:val="001D53CD"/>
    <w:rsid w:val="001D55A3"/>
    <w:rsid w:val="001D5AF5"/>
    <w:rsid w:val="001E1E73"/>
    <w:rsid w:val="001E4807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57BD2"/>
    <w:rsid w:val="002618B7"/>
    <w:rsid w:val="00261A16"/>
    <w:rsid w:val="00263522"/>
    <w:rsid w:val="00264063"/>
    <w:rsid w:val="00264EC6"/>
    <w:rsid w:val="00266BA8"/>
    <w:rsid w:val="00271013"/>
    <w:rsid w:val="0027116E"/>
    <w:rsid w:val="00273FE4"/>
    <w:rsid w:val="002765B4"/>
    <w:rsid w:val="00276783"/>
    <w:rsid w:val="00276A94"/>
    <w:rsid w:val="00277AA2"/>
    <w:rsid w:val="0028243F"/>
    <w:rsid w:val="00286790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9F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E4DA5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43B"/>
    <w:rsid w:val="00407828"/>
    <w:rsid w:val="00413D8E"/>
    <w:rsid w:val="004140F2"/>
    <w:rsid w:val="004154BC"/>
    <w:rsid w:val="00415DF8"/>
    <w:rsid w:val="00417196"/>
    <w:rsid w:val="00417B22"/>
    <w:rsid w:val="004202AC"/>
    <w:rsid w:val="00421085"/>
    <w:rsid w:val="0042465E"/>
    <w:rsid w:val="00424DF7"/>
    <w:rsid w:val="00432B76"/>
    <w:rsid w:val="00434D01"/>
    <w:rsid w:val="00435D26"/>
    <w:rsid w:val="00440C99"/>
    <w:rsid w:val="0044175C"/>
    <w:rsid w:val="0044383A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4C60"/>
    <w:rsid w:val="004E5198"/>
    <w:rsid w:val="004F1F4A"/>
    <w:rsid w:val="004F296D"/>
    <w:rsid w:val="004F508B"/>
    <w:rsid w:val="004F695F"/>
    <w:rsid w:val="004F6CA4"/>
    <w:rsid w:val="004F7BA5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B4"/>
    <w:rsid w:val="005147E8"/>
    <w:rsid w:val="005158F2"/>
    <w:rsid w:val="005211BC"/>
    <w:rsid w:val="00522DCF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6157"/>
    <w:rsid w:val="005572BD"/>
    <w:rsid w:val="00557A12"/>
    <w:rsid w:val="00560AC7"/>
    <w:rsid w:val="00561AFB"/>
    <w:rsid w:val="00561DE0"/>
    <w:rsid w:val="00561FA8"/>
    <w:rsid w:val="00562A1E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9706A"/>
    <w:rsid w:val="005A0274"/>
    <w:rsid w:val="005A095C"/>
    <w:rsid w:val="005A17E7"/>
    <w:rsid w:val="005A4BFB"/>
    <w:rsid w:val="005A669D"/>
    <w:rsid w:val="005A75D8"/>
    <w:rsid w:val="005B713E"/>
    <w:rsid w:val="005B75C5"/>
    <w:rsid w:val="005C03B6"/>
    <w:rsid w:val="005C348E"/>
    <w:rsid w:val="005C4691"/>
    <w:rsid w:val="005C56F8"/>
    <w:rsid w:val="005C68E1"/>
    <w:rsid w:val="005C6A14"/>
    <w:rsid w:val="005D046F"/>
    <w:rsid w:val="005D275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5491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BD8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2429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5AF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6F39"/>
    <w:rsid w:val="00817429"/>
    <w:rsid w:val="00821514"/>
    <w:rsid w:val="00821E35"/>
    <w:rsid w:val="00824591"/>
    <w:rsid w:val="00824AED"/>
    <w:rsid w:val="0082560F"/>
    <w:rsid w:val="00827820"/>
    <w:rsid w:val="008279EF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408C"/>
    <w:rsid w:val="008A5D26"/>
    <w:rsid w:val="008A6B13"/>
    <w:rsid w:val="008A6ECB"/>
    <w:rsid w:val="008B09CA"/>
    <w:rsid w:val="008B0BF9"/>
    <w:rsid w:val="008B1DC0"/>
    <w:rsid w:val="008B2866"/>
    <w:rsid w:val="008B3327"/>
    <w:rsid w:val="008B3859"/>
    <w:rsid w:val="008B3A31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199"/>
    <w:rsid w:val="0092668D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84B82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4D83"/>
    <w:rsid w:val="009D545A"/>
    <w:rsid w:val="009D55AA"/>
    <w:rsid w:val="009E3E77"/>
    <w:rsid w:val="009E3FAB"/>
    <w:rsid w:val="009E58FD"/>
    <w:rsid w:val="009E5B3F"/>
    <w:rsid w:val="009E63D7"/>
    <w:rsid w:val="009E76CE"/>
    <w:rsid w:val="009E7D90"/>
    <w:rsid w:val="009F08EB"/>
    <w:rsid w:val="009F1AB0"/>
    <w:rsid w:val="009F2043"/>
    <w:rsid w:val="009F4F0D"/>
    <w:rsid w:val="009F501D"/>
    <w:rsid w:val="009F5D34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0BB"/>
    <w:rsid w:val="00A5762C"/>
    <w:rsid w:val="00A600FC"/>
    <w:rsid w:val="00A603F3"/>
    <w:rsid w:val="00A60BCA"/>
    <w:rsid w:val="00A638DA"/>
    <w:rsid w:val="00A6394F"/>
    <w:rsid w:val="00A65402"/>
    <w:rsid w:val="00A65B41"/>
    <w:rsid w:val="00A65E00"/>
    <w:rsid w:val="00A669AF"/>
    <w:rsid w:val="00A66A78"/>
    <w:rsid w:val="00A66E48"/>
    <w:rsid w:val="00A67FCE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47BC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0F7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2E93"/>
    <w:rsid w:val="00B13921"/>
    <w:rsid w:val="00B1528C"/>
    <w:rsid w:val="00B16ACD"/>
    <w:rsid w:val="00B20312"/>
    <w:rsid w:val="00B20D5C"/>
    <w:rsid w:val="00B21487"/>
    <w:rsid w:val="00B232D1"/>
    <w:rsid w:val="00B24DB5"/>
    <w:rsid w:val="00B30786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366A"/>
    <w:rsid w:val="00B642FC"/>
    <w:rsid w:val="00B64D26"/>
    <w:rsid w:val="00B64FBB"/>
    <w:rsid w:val="00B70E22"/>
    <w:rsid w:val="00B774CB"/>
    <w:rsid w:val="00B80402"/>
    <w:rsid w:val="00B80B9A"/>
    <w:rsid w:val="00B8143D"/>
    <w:rsid w:val="00B830B7"/>
    <w:rsid w:val="00B848EA"/>
    <w:rsid w:val="00B84B2B"/>
    <w:rsid w:val="00B8608A"/>
    <w:rsid w:val="00B90500"/>
    <w:rsid w:val="00B9176C"/>
    <w:rsid w:val="00B9349D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505F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1F6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5005"/>
    <w:rsid w:val="00C76417"/>
    <w:rsid w:val="00C7726F"/>
    <w:rsid w:val="00C77DF2"/>
    <w:rsid w:val="00C8013D"/>
    <w:rsid w:val="00C80346"/>
    <w:rsid w:val="00C823DA"/>
    <w:rsid w:val="00C8259F"/>
    <w:rsid w:val="00C82746"/>
    <w:rsid w:val="00C8312F"/>
    <w:rsid w:val="00C840BD"/>
    <w:rsid w:val="00C84C47"/>
    <w:rsid w:val="00C858A4"/>
    <w:rsid w:val="00C86AFA"/>
    <w:rsid w:val="00C874BC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1F7C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57809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E1275"/>
    <w:rsid w:val="00DE1554"/>
    <w:rsid w:val="00DE17D6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3762"/>
    <w:rsid w:val="00E66C50"/>
    <w:rsid w:val="00E679D3"/>
    <w:rsid w:val="00E70DC2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A5DB3"/>
    <w:rsid w:val="00EB0003"/>
    <w:rsid w:val="00EB0650"/>
    <w:rsid w:val="00EB06D9"/>
    <w:rsid w:val="00EB0BDF"/>
    <w:rsid w:val="00EB192B"/>
    <w:rsid w:val="00EB19ED"/>
    <w:rsid w:val="00EB1CAB"/>
    <w:rsid w:val="00EC0A90"/>
    <w:rsid w:val="00EC0F5A"/>
    <w:rsid w:val="00EC10DD"/>
    <w:rsid w:val="00EC4265"/>
    <w:rsid w:val="00EC4CEB"/>
    <w:rsid w:val="00EC659E"/>
    <w:rsid w:val="00EC705F"/>
    <w:rsid w:val="00ED0E20"/>
    <w:rsid w:val="00ED2072"/>
    <w:rsid w:val="00ED2AE0"/>
    <w:rsid w:val="00ED5553"/>
    <w:rsid w:val="00ED5E36"/>
    <w:rsid w:val="00ED6961"/>
    <w:rsid w:val="00ED7B8F"/>
    <w:rsid w:val="00EE4B83"/>
    <w:rsid w:val="00EF0B96"/>
    <w:rsid w:val="00EF2D13"/>
    <w:rsid w:val="00EF3486"/>
    <w:rsid w:val="00EF47AF"/>
    <w:rsid w:val="00EF53B6"/>
    <w:rsid w:val="00F00B73"/>
    <w:rsid w:val="00F115CA"/>
    <w:rsid w:val="00F116BA"/>
    <w:rsid w:val="00F12C70"/>
    <w:rsid w:val="00F13791"/>
    <w:rsid w:val="00F14817"/>
    <w:rsid w:val="00F14D2A"/>
    <w:rsid w:val="00F14EBA"/>
    <w:rsid w:val="00F1510F"/>
    <w:rsid w:val="00F1533A"/>
    <w:rsid w:val="00F15E5A"/>
    <w:rsid w:val="00F17805"/>
    <w:rsid w:val="00F17F0A"/>
    <w:rsid w:val="00F2245B"/>
    <w:rsid w:val="00F244A4"/>
    <w:rsid w:val="00F2668F"/>
    <w:rsid w:val="00F26A2B"/>
    <w:rsid w:val="00F2742F"/>
    <w:rsid w:val="00F2753B"/>
    <w:rsid w:val="00F33F8B"/>
    <w:rsid w:val="00F340B2"/>
    <w:rsid w:val="00F43390"/>
    <w:rsid w:val="00F443B2"/>
    <w:rsid w:val="00F450B5"/>
    <w:rsid w:val="00F458D8"/>
    <w:rsid w:val="00F466A1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0EF9"/>
    <w:rsid w:val="00F92C0A"/>
    <w:rsid w:val="00F9415B"/>
    <w:rsid w:val="00F973A0"/>
    <w:rsid w:val="00F9752A"/>
    <w:rsid w:val="00FA13C2"/>
    <w:rsid w:val="00FA2B07"/>
    <w:rsid w:val="00FA7F91"/>
    <w:rsid w:val="00FB024A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4C6A"/>
    <w:rsid w:val="00FE5280"/>
    <w:rsid w:val="00FE730A"/>
    <w:rsid w:val="00FF03EE"/>
    <w:rsid w:val="00FF0F63"/>
    <w:rsid w:val="00FF1DD7"/>
    <w:rsid w:val="00FF4453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9E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R1">
    <w:name w:val="FR1"/>
    <w:rsid w:val="001C0936"/>
    <w:pPr>
      <w:widowControl w:val="0"/>
      <w:autoSpaceDE w:val="0"/>
      <w:autoSpaceDN w:val="0"/>
      <w:adjustRightInd w:val="0"/>
      <w:spacing w:before="20" w:line="240" w:lineRule="auto"/>
      <w:ind w:left="720"/>
    </w:pPr>
    <w:rPr>
      <w:rFonts w:ascii="Times New Roman" w:hAnsi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sse.dzierzoniow@sanepid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5FE50C7C8549CABCEF20CC66E21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B4753-7DBF-4520-86C3-1D77C7591A3D}"/>
      </w:docPartPr>
      <w:docPartBody>
        <w:p w:rsidR="003C0903" w:rsidRDefault="00FD4234" w:rsidP="00FD4234">
          <w:pPr>
            <w:pStyle w:val="105FE50C7C8549CABCEF20CC66E2175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DE11CBEC0AF4A1D9ACCD988BFA44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EFD36-1E71-45FF-B66F-A17A8E258344}"/>
      </w:docPartPr>
      <w:docPartBody>
        <w:p w:rsidR="003C0903" w:rsidRDefault="00FD4234" w:rsidP="00FD4234">
          <w:pPr>
            <w:pStyle w:val="CDE11CBEC0AF4A1D9ACCD988BFA4440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2313932A42E426EB6E3FA97E5FE6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4F364-9AEC-411B-9D69-8669132D1AED}"/>
      </w:docPartPr>
      <w:docPartBody>
        <w:p w:rsidR="003C0903" w:rsidRDefault="00FD4234" w:rsidP="00FD4234">
          <w:pPr>
            <w:pStyle w:val="A2313932A42E426EB6E3FA97E5FE6A0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EA75BB109345A698AAB4026A903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92D11-05BC-4044-A92D-629325741193}"/>
      </w:docPartPr>
      <w:docPartBody>
        <w:p w:rsidR="003C0903" w:rsidRDefault="00FD4234" w:rsidP="00FD4234">
          <w:pPr>
            <w:pStyle w:val="8EEA75BB109345A698AAB4026A903F2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06310EE21F04621A956B32509AEE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C17DF-E296-4065-A35C-2E620533328E}"/>
      </w:docPartPr>
      <w:docPartBody>
        <w:p w:rsidR="003C0903" w:rsidRDefault="00FD4234" w:rsidP="00FD4234">
          <w:pPr>
            <w:pStyle w:val="906310EE21F04621A956B32509AEE03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3B097CC1D0F24F0BB21A524A07356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EC2BA-F879-4851-A9DC-903D08F02901}"/>
      </w:docPartPr>
      <w:docPartBody>
        <w:p w:rsidR="003C0903" w:rsidRDefault="00FD4234" w:rsidP="00FD4234">
          <w:pPr>
            <w:pStyle w:val="3B097CC1D0F24F0BB21A524A0735657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64670FCE51142228C1C11E56561CB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48C4D-A9E1-4DBF-A443-909EBEB77610}"/>
      </w:docPartPr>
      <w:docPartBody>
        <w:p w:rsidR="003C0903" w:rsidRDefault="00FD4234" w:rsidP="00FD4234">
          <w:pPr>
            <w:pStyle w:val="C64670FCE51142228C1C11E56561CB7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93FE3608E524D118B66D8826CE966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614E0-6D36-46F9-A7F7-A27BA35662F5}"/>
      </w:docPartPr>
      <w:docPartBody>
        <w:p w:rsidR="003C0903" w:rsidRDefault="00FD4234" w:rsidP="00FD4234">
          <w:pPr>
            <w:pStyle w:val="C93FE3608E524D118B66D8826CE966E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0A739E4042241319D991D6A87EAA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504EB-4D07-4B3D-ACFD-AB7E7B9E298F}"/>
      </w:docPartPr>
      <w:docPartBody>
        <w:p w:rsidR="003C0903" w:rsidRDefault="00FD4234" w:rsidP="00FD4234">
          <w:pPr>
            <w:pStyle w:val="C0A739E4042241319D991D6A87EAA906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573C6"/>
    <w:rsid w:val="0007096D"/>
    <w:rsid w:val="0008162E"/>
    <w:rsid w:val="00094E8D"/>
    <w:rsid w:val="000A4E18"/>
    <w:rsid w:val="000C49E1"/>
    <w:rsid w:val="000F092C"/>
    <w:rsid w:val="000F4D1A"/>
    <w:rsid w:val="00133FD5"/>
    <w:rsid w:val="00152842"/>
    <w:rsid w:val="001571BA"/>
    <w:rsid w:val="001A6C54"/>
    <w:rsid w:val="001B085F"/>
    <w:rsid w:val="001B1E1D"/>
    <w:rsid w:val="001F64D0"/>
    <w:rsid w:val="002055A1"/>
    <w:rsid w:val="0027116E"/>
    <w:rsid w:val="00285611"/>
    <w:rsid w:val="002A3BA8"/>
    <w:rsid w:val="002B7EA2"/>
    <w:rsid w:val="002C745B"/>
    <w:rsid w:val="00325E57"/>
    <w:rsid w:val="0032716A"/>
    <w:rsid w:val="003312B2"/>
    <w:rsid w:val="0035021C"/>
    <w:rsid w:val="00357A7D"/>
    <w:rsid w:val="00374490"/>
    <w:rsid w:val="003A6026"/>
    <w:rsid w:val="003B5D88"/>
    <w:rsid w:val="003C0903"/>
    <w:rsid w:val="004202AC"/>
    <w:rsid w:val="004A15F9"/>
    <w:rsid w:val="004B2BE6"/>
    <w:rsid w:val="004D0BE4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D7553"/>
    <w:rsid w:val="00607B1A"/>
    <w:rsid w:val="00611073"/>
    <w:rsid w:val="00621811"/>
    <w:rsid w:val="0064387D"/>
    <w:rsid w:val="006575A4"/>
    <w:rsid w:val="006C0E82"/>
    <w:rsid w:val="006D3F55"/>
    <w:rsid w:val="00735D2E"/>
    <w:rsid w:val="007B5E2C"/>
    <w:rsid w:val="007C1615"/>
    <w:rsid w:val="007F26CC"/>
    <w:rsid w:val="00825DF1"/>
    <w:rsid w:val="00832B96"/>
    <w:rsid w:val="00854FC9"/>
    <w:rsid w:val="00876ED1"/>
    <w:rsid w:val="008775B5"/>
    <w:rsid w:val="008876D1"/>
    <w:rsid w:val="008B09CA"/>
    <w:rsid w:val="008D358E"/>
    <w:rsid w:val="008F13CF"/>
    <w:rsid w:val="00904408"/>
    <w:rsid w:val="009214BA"/>
    <w:rsid w:val="00942DA6"/>
    <w:rsid w:val="009D1395"/>
    <w:rsid w:val="009E63D7"/>
    <w:rsid w:val="009E76CE"/>
    <w:rsid w:val="009F5D34"/>
    <w:rsid w:val="00A07C0E"/>
    <w:rsid w:val="00A208AD"/>
    <w:rsid w:val="00A35E1A"/>
    <w:rsid w:val="00A40C71"/>
    <w:rsid w:val="00A56FC7"/>
    <w:rsid w:val="00A57456"/>
    <w:rsid w:val="00A9006F"/>
    <w:rsid w:val="00A95B8D"/>
    <w:rsid w:val="00AA47BC"/>
    <w:rsid w:val="00AA7801"/>
    <w:rsid w:val="00B10432"/>
    <w:rsid w:val="00B1276B"/>
    <w:rsid w:val="00B32F54"/>
    <w:rsid w:val="00B33A70"/>
    <w:rsid w:val="00B670CA"/>
    <w:rsid w:val="00B8608A"/>
    <w:rsid w:val="00BD2C17"/>
    <w:rsid w:val="00BE0817"/>
    <w:rsid w:val="00C064D6"/>
    <w:rsid w:val="00C33AA7"/>
    <w:rsid w:val="00C462B8"/>
    <w:rsid w:val="00C54CD5"/>
    <w:rsid w:val="00C7482C"/>
    <w:rsid w:val="00C8013D"/>
    <w:rsid w:val="00C840BD"/>
    <w:rsid w:val="00C874BC"/>
    <w:rsid w:val="00CA1D98"/>
    <w:rsid w:val="00CB3A02"/>
    <w:rsid w:val="00CE6BB2"/>
    <w:rsid w:val="00CF6F1E"/>
    <w:rsid w:val="00D37DCD"/>
    <w:rsid w:val="00D433D1"/>
    <w:rsid w:val="00DA27A7"/>
    <w:rsid w:val="00DE17D6"/>
    <w:rsid w:val="00E257D1"/>
    <w:rsid w:val="00E3369F"/>
    <w:rsid w:val="00E50A87"/>
    <w:rsid w:val="00E92A56"/>
    <w:rsid w:val="00F116BA"/>
    <w:rsid w:val="00F13EB8"/>
    <w:rsid w:val="00F17805"/>
    <w:rsid w:val="00F37D60"/>
    <w:rsid w:val="00F42B22"/>
    <w:rsid w:val="00F53B0F"/>
    <w:rsid w:val="00F546CF"/>
    <w:rsid w:val="00F801A9"/>
    <w:rsid w:val="00FB6711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234"/>
    <w:rPr>
      <w:color w:val="666666"/>
    </w:rPr>
  </w:style>
  <w:style w:type="paragraph" w:customStyle="1" w:styleId="105FE50C7C8549CABCEF20CC66E2175F">
    <w:name w:val="105FE50C7C8549CABCEF20CC66E2175F"/>
    <w:rsid w:val="00FD4234"/>
  </w:style>
  <w:style w:type="paragraph" w:customStyle="1" w:styleId="CDE11CBEC0AF4A1D9ACCD988BFA44402">
    <w:name w:val="CDE11CBEC0AF4A1D9ACCD988BFA44402"/>
    <w:rsid w:val="00FD4234"/>
  </w:style>
  <w:style w:type="paragraph" w:customStyle="1" w:styleId="A2313932A42E426EB6E3FA97E5FE6A09">
    <w:name w:val="A2313932A42E426EB6E3FA97E5FE6A09"/>
    <w:rsid w:val="00FD4234"/>
  </w:style>
  <w:style w:type="paragraph" w:customStyle="1" w:styleId="8EEA75BB109345A698AAB4026A903F21">
    <w:name w:val="8EEA75BB109345A698AAB4026A903F21"/>
    <w:rsid w:val="00FD4234"/>
  </w:style>
  <w:style w:type="paragraph" w:customStyle="1" w:styleId="906310EE21F04621A956B32509AEE039">
    <w:name w:val="906310EE21F04621A956B32509AEE039"/>
    <w:rsid w:val="00FD4234"/>
  </w:style>
  <w:style w:type="paragraph" w:customStyle="1" w:styleId="3B097CC1D0F24F0BB21A524A0735657B">
    <w:name w:val="3B097CC1D0F24F0BB21A524A0735657B"/>
    <w:rsid w:val="00FD4234"/>
  </w:style>
  <w:style w:type="paragraph" w:customStyle="1" w:styleId="C64670FCE51142228C1C11E56561CB76">
    <w:name w:val="C64670FCE51142228C1C11E56561CB76"/>
    <w:rsid w:val="00FD4234"/>
  </w:style>
  <w:style w:type="paragraph" w:customStyle="1" w:styleId="C93FE3608E524D118B66D8826CE966EC">
    <w:name w:val="C93FE3608E524D118B66D8826CE966EC"/>
    <w:rsid w:val="00FD4234"/>
  </w:style>
  <w:style w:type="paragraph" w:customStyle="1" w:styleId="C0A739E4042241319D991D6A87EAA906">
    <w:name w:val="C0A739E4042241319D991D6A87EAA906"/>
    <w:rsid w:val="00FD4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5</TotalTime>
  <Pages>4</Pages>
  <Words>1073</Words>
  <Characters>6439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Dzierżoniów - Leszek Żur</cp:lastModifiedBy>
  <cp:revision>3</cp:revision>
  <cp:lastPrinted>2024-12-23T12:16:00Z</cp:lastPrinted>
  <dcterms:created xsi:type="dcterms:W3CDTF">2024-12-23T12:20:00Z</dcterms:created>
  <dcterms:modified xsi:type="dcterms:W3CDTF">2024-12-23T12:30:00Z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