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48EB" w14:textId="5A58A531" w:rsidR="00960F00" w:rsidRPr="00606672" w:rsidRDefault="00000000" w:rsidP="00606672">
      <w:pPr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 xml:space="preserve">Warszawa, </w:t>
      </w:r>
      <w:bookmarkStart w:id="0" w:name="ezdDataPodpisu"/>
      <w:r w:rsidR="00606672" w:rsidRPr="00606672">
        <w:rPr>
          <w:rFonts w:cs="Calibri"/>
          <w:sz w:val="24"/>
          <w:szCs w:val="24"/>
        </w:rPr>
        <w:t>01.08.2024</w:t>
      </w:r>
      <w:bookmarkEnd w:id="0"/>
      <w:r w:rsidRPr="00606672">
        <w:rPr>
          <w:rFonts w:cs="Calibri"/>
          <w:sz w:val="24"/>
          <w:szCs w:val="24"/>
        </w:rPr>
        <w:t xml:space="preserve"> r.</w:t>
      </w:r>
    </w:p>
    <w:p w14:paraId="4E94323E" w14:textId="10C10423" w:rsidR="00960F00" w:rsidRPr="00606672" w:rsidRDefault="00000000" w:rsidP="00606672">
      <w:pPr>
        <w:rPr>
          <w:rFonts w:cs="Calibri"/>
          <w:sz w:val="24"/>
          <w:szCs w:val="24"/>
        </w:rPr>
      </w:pPr>
      <w:bookmarkStart w:id="1" w:name="ezdSprawaZnak"/>
      <w:r w:rsidRPr="00606672">
        <w:rPr>
          <w:rFonts w:cs="Calibri"/>
          <w:sz w:val="24"/>
          <w:szCs w:val="24"/>
        </w:rPr>
        <w:t>DOOŚ-WDŚIII.420.9.2024</w:t>
      </w:r>
      <w:bookmarkEnd w:id="1"/>
      <w:r w:rsidRPr="00606672">
        <w:rPr>
          <w:rFonts w:cs="Calibri"/>
          <w:sz w:val="24"/>
          <w:szCs w:val="24"/>
        </w:rPr>
        <w:t>.</w:t>
      </w:r>
      <w:bookmarkStart w:id="2" w:name="ezdAutorInicjaly"/>
      <w:bookmarkStart w:id="3" w:name="ezdAtrybut_ezdAutorInicjaly"/>
      <w:r w:rsidRPr="00606672">
        <w:rPr>
          <w:rFonts w:cs="Calibri"/>
          <w:sz w:val="24"/>
          <w:szCs w:val="24"/>
        </w:rPr>
        <w:t>M</w:t>
      </w:r>
      <w:bookmarkEnd w:id="2"/>
      <w:bookmarkEnd w:id="3"/>
      <w:r w:rsidR="003D3BDA" w:rsidRPr="00606672">
        <w:rPr>
          <w:rFonts w:cs="Calibri"/>
          <w:sz w:val="24"/>
          <w:szCs w:val="24"/>
        </w:rPr>
        <w:t>S.11</w:t>
      </w:r>
    </w:p>
    <w:p w14:paraId="26584A51" w14:textId="77777777" w:rsidR="00960F00" w:rsidRPr="00606672" w:rsidRDefault="00960F00" w:rsidP="00606672">
      <w:pPr>
        <w:rPr>
          <w:rFonts w:cs="Calibri"/>
          <w:sz w:val="24"/>
          <w:szCs w:val="24"/>
        </w:rPr>
      </w:pPr>
    </w:p>
    <w:p w14:paraId="3647F803" w14:textId="77777777" w:rsidR="003D3BDA" w:rsidRPr="00606672" w:rsidRDefault="003D3BDA" w:rsidP="00606672">
      <w:pPr>
        <w:tabs>
          <w:tab w:val="left" w:pos="3330"/>
          <w:tab w:val="center" w:pos="4535"/>
        </w:tabs>
        <w:spacing w:after="120" w:line="312" w:lineRule="auto"/>
        <w:rPr>
          <w:rFonts w:cs="Calibri"/>
          <w:color w:val="000000"/>
          <w:sz w:val="24"/>
          <w:szCs w:val="24"/>
        </w:rPr>
      </w:pPr>
      <w:r w:rsidRPr="00606672">
        <w:rPr>
          <w:rFonts w:cs="Calibri"/>
          <w:color w:val="000000"/>
          <w:sz w:val="24"/>
          <w:szCs w:val="24"/>
        </w:rPr>
        <w:t>ZAWIADOMIENIE</w:t>
      </w:r>
    </w:p>
    <w:p w14:paraId="0F462F09" w14:textId="0E5B19F6" w:rsidR="003D3BDA" w:rsidRPr="00606672" w:rsidRDefault="003D3BDA" w:rsidP="00606672">
      <w:pPr>
        <w:spacing w:after="0" w:line="312" w:lineRule="auto"/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>Generalny Dyrektor Ochrony Środowiska, na podstawie art. 49 § 1 ustawy z dnia 14 czerwca 1960 r. – Kodeks postępowania administracyjnego (Dz. U. z 202</w:t>
      </w:r>
      <w:r w:rsidR="00CC79F7" w:rsidRPr="00606672">
        <w:rPr>
          <w:rFonts w:cs="Calibri"/>
          <w:sz w:val="24"/>
          <w:szCs w:val="24"/>
        </w:rPr>
        <w:t>4</w:t>
      </w:r>
      <w:r w:rsidRPr="00606672">
        <w:rPr>
          <w:rFonts w:cs="Calibri"/>
          <w:sz w:val="24"/>
          <w:szCs w:val="24"/>
        </w:rPr>
        <w:t xml:space="preserve"> r. poz. </w:t>
      </w:r>
      <w:r w:rsidR="00CC79F7" w:rsidRPr="00606672">
        <w:rPr>
          <w:rFonts w:cs="Calibri"/>
          <w:sz w:val="24"/>
          <w:szCs w:val="24"/>
        </w:rPr>
        <w:t>572)</w:t>
      </w:r>
      <w:r w:rsidRPr="00606672">
        <w:rPr>
          <w:rFonts w:cs="Calibri"/>
          <w:sz w:val="24"/>
          <w:szCs w:val="24"/>
        </w:rPr>
        <w:t>, dalej k.p.a., w związku z art. 74 ust. 3 ustawy z dnia 3 października 2008 r. o udostępnianiu informacji o środowisku i jego ochronie, udziale społeczeństwa w ochronie środowiska oraz o ocenach oddziaływania na środowisko (Dz. U. z 202</w:t>
      </w:r>
      <w:r w:rsidR="005C1B73" w:rsidRPr="00606672">
        <w:rPr>
          <w:rFonts w:cs="Calibri"/>
          <w:sz w:val="24"/>
          <w:szCs w:val="24"/>
        </w:rPr>
        <w:t>3</w:t>
      </w:r>
      <w:r w:rsidRPr="00606672">
        <w:rPr>
          <w:rFonts w:cs="Calibri"/>
          <w:sz w:val="24"/>
          <w:szCs w:val="24"/>
        </w:rPr>
        <w:t xml:space="preserve">r . poz. </w:t>
      </w:r>
      <w:r w:rsidR="005C1B73" w:rsidRPr="00606672">
        <w:rPr>
          <w:rFonts w:cs="Calibri"/>
          <w:sz w:val="24"/>
          <w:szCs w:val="24"/>
        </w:rPr>
        <w:t>1094</w:t>
      </w:r>
      <w:r w:rsidRPr="00606672">
        <w:rPr>
          <w:rFonts w:cs="Calibri"/>
          <w:sz w:val="24"/>
          <w:szCs w:val="24"/>
        </w:rPr>
        <w:t xml:space="preserve">), dalej </w:t>
      </w:r>
      <w:proofErr w:type="spellStart"/>
      <w:r w:rsidRPr="00606672">
        <w:rPr>
          <w:rFonts w:cs="Calibri"/>
          <w:sz w:val="24"/>
          <w:szCs w:val="24"/>
        </w:rPr>
        <w:t>u.o.o.ś</w:t>
      </w:r>
      <w:proofErr w:type="spellEnd"/>
      <w:r w:rsidRPr="00606672">
        <w:rPr>
          <w:rFonts w:cs="Calibri"/>
          <w:sz w:val="24"/>
          <w:szCs w:val="24"/>
        </w:rPr>
        <w:t xml:space="preserve">., zawiadamia strony postępowania o wydaniu postanowienia z 31 lipca 2024 r., znak: DOOŚ-WDŚIII.420.9.2024.MS.10, utrzymującego w mocy postanowienie Regionalnego Dyrektora Ochrony Środowiska w Warszawie z 1 czerwca 2023 r., znak: WOOŚ.II.420.96.2022.DF.7, </w:t>
      </w:r>
      <w:r w:rsidRPr="00606672">
        <w:rPr>
          <w:rFonts w:cs="Calibri"/>
          <w:color w:val="000000"/>
          <w:sz w:val="24"/>
          <w:szCs w:val="24"/>
        </w:rPr>
        <w:t>stwierdzające obowiązek przeprowadzenia oceny oddziaływania na środowisko dla przedsięwzięcia polegającego na: "Budowie zbiornika retencyjnego przeciwpowodziowego w m. Latowicz, gm. Latowicz, pow. miński, woj. mazowieckie".</w:t>
      </w:r>
    </w:p>
    <w:p w14:paraId="657DEB2D" w14:textId="77777777" w:rsidR="003D3BDA" w:rsidRPr="00606672" w:rsidRDefault="003D3BDA" w:rsidP="00606672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61691FB6" w14:textId="7E88A32F" w:rsidR="003D3BDA" w:rsidRPr="00606672" w:rsidRDefault="003D3BDA" w:rsidP="00606672">
      <w:pPr>
        <w:spacing w:after="0" w:line="312" w:lineRule="auto"/>
        <w:ind w:firstLine="709"/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>Z treścią postanowienia strony postępowania mogą zapoznać się w Generalnej Dyrekcji Ochrony Środowiska oraz Regionalnej Dyrekcji Ochrony Środowiska w Warszawie lub w sposób wskazany w art. 49b § 1 k.p.a.</w:t>
      </w:r>
    </w:p>
    <w:p w14:paraId="29C1D507" w14:textId="77777777" w:rsidR="003D3BDA" w:rsidRPr="00606672" w:rsidRDefault="003D3BDA" w:rsidP="00606672">
      <w:pPr>
        <w:spacing w:after="0" w:line="312" w:lineRule="auto"/>
        <w:ind w:firstLine="709"/>
        <w:rPr>
          <w:rFonts w:cs="Calibri"/>
          <w:sz w:val="24"/>
          <w:szCs w:val="24"/>
        </w:rPr>
      </w:pPr>
    </w:p>
    <w:p w14:paraId="33A70799" w14:textId="77777777" w:rsidR="003D3BDA" w:rsidRPr="00606672" w:rsidRDefault="003D3BDA" w:rsidP="00606672">
      <w:pPr>
        <w:spacing w:after="0" w:line="312" w:lineRule="auto"/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>Upubliczniono w dniach: od ……………… do………………</w:t>
      </w:r>
    </w:p>
    <w:p w14:paraId="29DB472F" w14:textId="77777777" w:rsidR="003D3BDA" w:rsidRPr="00606672" w:rsidRDefault="003D3BDA" w:rsidP="00606672">
      <w:pPr>
        <w:spacing w:after="0" w:line="312" w:lineRule="auto"/>
        <w:rPr>
          <w:rFonts w:cs="Calibri"/>
          <w:sz w:val="24"/>
          <w:szCs w:val="24"/>
        </w:rPr>
      </w:pPr>
      <w:r w:rsidRPr="00606672">
        <w:rPr>
          <w:rFonts w:cs="Calibri"/>
          <w:sz w:val="24"/>
          <w:szCs w:val="24"/>
        </w:rPr>
        <w:t>Pieczęć urzędu i podpis:</w:t>
      </w:r>
    </w:p>
    <w:p w14:paraId="5C469E4E" w14:textId="73EC1307" w:rsidR="003D3BDA" w:rsidRPr="00606672" w:rsidRDefault="003D3BDA" w:rsidP="00606672">
      <w:pPr>
        <w:suppressAutoHyphens/>
        <w:spacing w:after="0" w:line="312" w:lineRule="auto"/>
        <w:rPr>
          <w:rFonts w:cs="Calibri"/>
          <w:sz w:val="24"/>
          <w:szCs w:val="24"/>
        </w:rPr>
      </w:pPr>
      <w:r w:rsidRPr="00606672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8ED42F" wp14:editId="42A2E8BB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760720" cy="836930"/>
                <wp:effectExtent l="0" t="0" r="0" b="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74708" w14:textId="77777777" w:rsidR="00960F00" w:rsidRPr="003C71DE" w:rsidRDefault="00000000" w:rsidP="006B6274">
                            <w:pPr>
                              <w:spacing w:after="0"/>
                              <w:ind w:left="3402" w:right="-17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71D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Z upoważnienia </w:t>
                            </w:r>
                          </w:p>
                          <w:p w14:paraId="29BCE2B9" w14:textId="77777777" w:rsidR="00960F00" w:rsidRPr="003C71DE" w:rsidRDefault="00000000" w:rsidP="006B6274">
                            <w:pPr>
                              <w:ind w:left="3402" w:right="-17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71D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Generalnego Dyrektora Ochrony Środowiska</w:t>
                            </w:r>
                          </w:p>
                          <w:p w14:paraId="4E52A913" w14:textId="77777777" w:rsidR="00960F00" w:rsidRPr="003D3BDA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</w:rPr>
                            </w:pPr>
                            <w:bookmarkStart w:id="4" w:name="ezdPracownikPodpisNazwa"/>
                            <w:r w:rsidRPr="003D3BDA"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</w:rPr>
                              <w:t>$IMIE_NAZWISKO_PODPISUJACEGO$</w:t>
                            </w:r>
                            <w:bookmarkEnd w:id="4"/>
                          </w:p>
                          <w:p w14:paraId="542D1DE2" w14:textId="77777777" w:rsidR="00960F00" w:rsidRPr="003D3BDA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PodpisStanowisko"/>
                            <w:r w:rsidRPr="003D3BD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$Stanowisko_Podpisujacego$</w:t>
                            </w:r>
                            <w:bookmarkEnd w:id="5"/>
                          </w:p>
                          <w:p w14:paraId="61E05B17" w14:textId="77777777" w:rsidR="00960F00" w:rsidRPr="003D3BDA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3D3BD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$Jednostka Podpisującego$</w:t>
                            </w:r>
                            <w:bookmarkEnd w:id="6"/>
                          </w:p>
                          <w:p w14:paraId="77136216" w14:textId="77777777" w:rsidR="00960F00" w:rsidRPr="003D3BDA" w:rsidRDefault="00000000" w:rsidP="006B6274">
                            <w:pPr>
                              <w:pStyle w:val="menfont"/>
                              <w:spacing w:line="276" w:lineRule="auto"/>
                              <w:ind w:left="3402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3D3BD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Pr="003D3BD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– podpisano cyfrowo – </w:t>
                            </w:r>
                            <w:r w:rsidRPr="003D3BDA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ED42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02.4pt;margin-top:23.9pt;width:453.6pt;height:65.9pt;z-index:-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AXxDBPaAAAABwEAAA8AAAAAAAAA&#10;AAAAAAAAWwQAAGRycy9kb3ducmV2LnhtbFBLBQYAAAAABAAEAPMAAABiBQAAAAA=&#10;" filled="f" stroked="f" strokeweight=".5pt">
                <v:textbox style="mso-fit-shape-to-text:t">
                  <w:txbxContent>
                    <w:p w14:paraId="5D874708" w14:textId="77777777" w:rsidR="00960F00" w:rsidRPr="003C71DE" w:rsidRDefault="00000000" w:rsidP="006B6274">
                      <w:pPr>
                        <w:spacing w:after="0"/>
                        <w:ind w:left="3402" w:right="-17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3C71D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Z upoważnienia </w:t>
                      </w:r>
                    </w:p>
                    <w:p w14:paraId="29BCE2B9" w14:textId="77777777" w:rsidR="00960F00" w:rsidRPr="003C71DE" w:rsidRDefault="00000000" w:rsidP="006B6274">
                      <w:pPr>
                        <w:ind w:left="3402" w:right="-17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3C71D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Generalnego Dyrektora Ochrony Środowiska</w:t>
                      </w:r>
                    </w:p>
                    <w:p w14:paraId="4E52A913" w14:textId="77777777" w:rsidR="00960F00" w:rsidRPr="003D3BDA" w:rsidRDefault="00000000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mallCaps/>
                          <w:sz w:val="22"/>
                        </w:rPr>
                      </w:pPr>
                      <w:bookmarkStart w:id="7" w:name="ezdPracownikPodpisNazwa"/>
                      <w:r w:rsidRPr="003D3BDA">
                        <w:rPr>
                          <w:rFonts w:ascii="Times New Roman" w:hAnsi="Times New Roman" w:cs="Times New Roman"/>
                          <w:smallCaps/>
                          <w:sz w:val="22"/>
                        </w:rPr>
                        <w:t>$IMIE_NAZWISKO_PODPISUJACEGO$</w:t>
                      </w:r>
                      <w:bookmarkEnd w:id="7"/>
                    </w:p>
                    <w:p w14:paraId="542D1DE2" w14:textId="77777777" w:rsidR="00960F00" w:rsidRPr="003D3BDA" w:rsidRDefault="00000000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8" w:name="ezdPracownikPodpisStanowisko"/>
                      <w:r w:rsidRPr="003D3BDA">
                        <w:rPr>
                          <w:rFonts w:ascii="Times New Roman" w:hAnsi="Times New Roman" w:cs="Times New Roman"/>
                          <w:sz w:val="22"/>
                        </w:rPr>
                        <w:t>$Stanowisko_Podpisujacego$</w:t>
                      </w:r>
                      <w:bookmarkEnd w:id="8"/>
                    </w:p>
                    <w:p w14:paraId="61E05B17" w14:textId="77777777" w:rsidR="00960F00" w:rsidRPr="003D3BDA" w:rsidRDefault="00000000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9" w:name="ezdPracownikWydzialNazwa"/>
                      <w:r w:rsidRPr="003D3BDA">
                        <w:rPr>
                          <w:rFonts w:ascii="Times New Roman" w:hAnsi="Times New Roman" w:cs="Times New Roman"/>
                          <w:sz w:val="22"/>
                        </w:rPr>
                        <w:t>$Jednostka Podpisującego$</w:t>
                      </w:r>
                      <w:bookmarkEnd w:id="9"/>
                    </w:p>
                    <w:p w14:paraId="77136216" w14:textId="77777777" w:rsidR="00960F00" w:rsidRPr="003D3BDA" w:rsidRDefault="00000000" w:rsidP="006B6274">
                      <w:pPr>
                        <w:pStyle w:val="menfont"/>
                        <w:spacing w:line="276" w:lineRule="auto"/>
                        <w:ind w:left="3402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3D3BDA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2"/>
                        </w:rPr>
                        <w:t xml:space="preserve">/ </w:t>
                      </w:r>
                      <w:r w:rsidRPr="003D3BDA">
                        <w:rPr>
                          <w:rFonts w:ascii="Times New Roman" w:hAnsi="Times New Roman" w:cs="Times New Roman"/>
                          <w:color w:val="7F7F7F" w:themeColor="text1" w:themeTint="80"/>
                          <w:sz w:val="18"/>
                          <w:szCs w:val="20"/>
                        </w:rPr>
                        <w:t xml:space="preserve">– podpisano cyfrowo – </w:t>
                      </w:r>
                      <w:r w:rsidRPr="003D3BDA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2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0EB6FE" w14:textId="30D8456C" w:rsidR="00960F00" w:rsidRPr="00606672" w:rsidRDefault="00960F00" w:rsidP="00606672">
      <w:pPr>
        <w:rPr>
          <w:rFonts w:cs="Calibri"/>
          <w:sz w:val="24"/>
          <w:szCs w:val="24"/>
        </w:rPr>
      </w:pPr>
    </w:p>
    <w:p w14:paraId="39CC22E9" w14:textId="77777777" w:rsidR="003D3BDA" w:rsidRPr="00606672" w:rsidRDefault="003D3BDA" w:rsidP="00606672">
      <w:pPr>
        <w:rPr>
          <w:rFonts w:cs="Calibri"/>
          <w:sz w:val="24"/>
          <w:szCs w:val="24"/>
        </w:rPr>
      </w:pPr>
    </w:p>
    <w:p w14:paraId="26D0D75D" w14:textId="77777777" w:rsidR="003D3BDA" w:rsidRPr="00606672" w:rsidRDefault="003D3BDA" w:rsidP="00606672">
      <w:pPr>
        <w:pStyle w:val="Bezodstpw1"/>
        <w:spacing w:after="60"/>
        <w:rPr>
          <w:rFonts w:ascii="Calibri" w:hAnsi="Calibri" w:cs="Calibri"/>
        </w:rPr>
      </w:pPr>
      <w:r w:rsidRPr="00606672">
        <w:rPr>
          <w:rFonts w:ascii="Calibri" w:hAnsi="Calibri" w:cs="Calibri"/>
        </w:rPr>
        <w:lastRenderedPageBreak/>
        <w:t>Art. 49 § 1 k.p.a.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4E2CF1F" w14:textId="77777777" w:rsidR="003D3BDA" w:rsidRPr="00606672" w:rsidRDefault="003D3BDA" w:rsidP="00606672">
      <w:pPr>
        <w:pStyle w:val="Bezodstpw1"/>
        <w:spacing w:after="60"/>
        <w:rPr>
          <w:rFonts w:ascii="Calibri" w:hAnsi="Calibri" w:cs="Calibri"/>
        </w:rPr>
      </w:pPr>
      <w:r w:rsidRPr="00606672">
        <w:rPr>
          <w:rFonts w:ascii="Calibri" w:hAnsi="Calibri" w:cs="Calibri"/>
        </w:rPr>
        <w:t>Art. 49b § 1 k.p.a. 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C30A4E9" w14:textId="77777777" w:rsidR="003D3BDA" w:rsidRPr="00606672" w:rsidRDefault="003D3BDA" w:rsidP="00606672">
      <w:pPr>
        <w:pStyle w:val="Bezodstpw1"/>
        <w:spacing w:after="60"/>
        <w:rPr>
          <w:rFonts w:ascii="Calibri" w:hAnsi="Calibri" w:cs="Calibri"/>
        </w:rPr>
      </w:pPr>
      <w:r w:rsidRPr="00606672">
        <w:rPr>
          <w:rFonts w:ascii="Calibri" w:hAnsi="Calibri" w:cs="Calibri"/>
        </w:rPr>
        <w:t xml:space="preserve">Art. 74 ust. 3 </w:t>
      </w:r>
      <w:proofErr w:type="spellStart"/>
      <w:r w:rsidRPr="00606672">
        <w:rPr>
          <w:rFonts w:ascii="Calibri" w:hAnsi="Calibri" w:cs="Calibri"/>
        </w:rPr>
        <w:t>u.o.o.ś</w:t>
      </w:r>
      <w:proofErr w:type="spellEnd"/>
      <w:r w:rsidRPr="00606672">
        <w:rPr>
          <w:rFonts w:ascii="Calibri" w:hAnsi="Calibri" w:cs="Calibri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7F9426B2" w14:textId="77777777" w:rsidR="005C1B73" w:rsidRPr="00606672" w:rsidRDefault="005C1B73" w:rsidP="00606672">
      <w:pPr>
        <w:pStyle w:val="Bezodstpw1"/>
        <w:spacing w:after="60"/>
        <w:rPr>
          <w:rFonts w:ascii="Calibri" w:hAnsi="Calibri" w:cs="Calibri"/>
        </w:rPr>
      </w:pPr>
      <w:r w:rsidRPr="00606672">
        <w:rPr>
          <w:rFonts w:ascii="Calibri" w:hAnsi="Calibri" w:cs="Calibri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460AC914" w14:textId="77777777" w:rsidR="003D3BDA" w:rsidRPr="00606672" w:rsidRDefault="003D3BDA" w:rsidP="00606672">
      <w:pPr>
        <w:rPr>
          <w:rFonts w:cs="Calibri"/>
          <w:sz w:val="24"/>
          <w:szCs w:val="24"/>
        </w:rPr>
      </w:pPr>
    </w:p>
    <w:sectPr w:rsidR="003D3BDA" w:rsidRPr="00606672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56190" w14:textId="77777777" w:rsidR="003D10FC" w:rsidRDefault="003D10FC">
      <w:pPr>
        <w:spacing w:after="0" w:line="240" w:lineRule="auto"/>
      </w:pPr>
      <w:r>
        <w:separator/>
      </w:r>
    </w:p>
  </w:endnote>
  <w:endnote w:type="continuationSeparator" w:id="0">
    <w:p w14:paraId="77955A14" w14:textId="77777777" w:rsidR="003D10FC" w:rsidRDefault="003D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DF64" w14:textId="77777777" w:rsidR="00960F00" w:rsidRDefault="00960F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AE36" w14:textId="77777777" w:rsidR="003D10FC" w:rsidRDefault="003D10FC">
      <w:pPr>
        <w:spacing w:after="0" w:line="240" w:lineRule="auto"/>
      </w:pPr>
      <w:r>
        <w:separator/>
      </w:r>
    </w:p>
  </w:footnote>
  <w:footnote w:type="continuationSeparator" w:id="0">
    <w:p w14:paraId="0A20F40D" w14:textId="77777777" w:rsidR="003D10FC" w:rsidRDefault="003D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C23A" w14:textId="77777777" w:rsidR="00960F00" w:rsidRDefault="00960F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0F066B" w:rsidRPr="00606672" w14:paraId="7E7A9AC6" w14:textId="77777777" w:rsidTr="00606672">
      <w:trPr>
        <w:trHeight w:val="470"/>
      </w:trPr>
      <w:tc>
        <w:tcPr>
          <w:tcW w:w="4641" w:type="dxa"/>
          <w:vAlign w:val="center"/>
        </w:tcPr>
        <w:p w14:paraId="1C925259" w14:textId="227074BB" w:rsidR="00960F00" w:rsidRPr="00606672" w:rsidRDefault="00960F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sz w:val="24"/>
              <w:szCs w:val="24"/>
            </w:rPr>
          </w:pPr>
        </w:p>
        <w:p w14:paraId="346DD59B" w14:textId="77777777" w:rsidR="00960F00" w:rsidRPr="00606672" w:rsidRDefault="00000000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b/>
              <w:smallCaps/>
              <w:sz w:val="24"/>
              <w:szCs w:val="24"/>
            </w:rPr>
          </w:pPr>
          <w:r w:rsidRPr="00606672">
            <w:rPr>
              <w:rFonts w:cs="Calibri"/>
              <w:b/>
              <w:smallCaps/>
              <w:sz w:val="24"/>
              <w:szCs w:val="24"/>
            </w:rPr>
            <w:t>Generalny Dyrektor</w:t>
          </w:r>
        </w:p>
        <w:p w14:paraId="74A87AC4" w14:textId="77777777" w:rsidR="00960F00" w:rsidRPr="00606672" w:rsidRDefault="00000000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cs="Calibri"/>
              <w:b/>
              <w:smallCaps/>
              <w:sz w:val="24"/>
              <w:szCs w:val="24"/>
            </w:rPr>
          </w:pPr>
          <w:r w:rsidRPr="00606672">
            <w:rPr>
              <w:rFonts w:cs="Calibri"/>
              <w:b/>
              <w:smallCaps/>
              <w:sz w:val="24"/>
              <w:szCs w:val="24"/>
            </w:rPr>
            <w:t>Ochrony Środowiska</w:t>
          </w:r>
        </w:p>
      </w:tc>
    </w:tr>
  </w:tbl>
  <w:p w14:paraId="40909B96" w14:textId="77777777" w:rsidR="00960F00" w:rsidRDefault="00960F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6B"/>
    <w:rsid w:val="0001014E"/>
    <w:rsid w:val="000F066B"/>
    <w:rsid w:val="00354585"/>
    <w:rsid w:val="00380328"/>
    <w:rsid w:val="003C71DE"/>
    <w:rsid w:val="003D10FC"/>
    <w:rsid w:val="003D3BDA"/>
    <w:rsid w:val="00585981"/>
    <w:rsid w:val="005C1B73"/>
    <w:rsid w:val="00606672"/>
    <w:rsid w:val="007276C7"/>
    <w:rsid w:val="008D33FD"/>
    <w:rsid w:val="00946632"/>
    <w:rsid w:val="00960F00"/>
    <w:rsid w:val="009B3053"/>
    <w:rsid w:val="00AC0A37"/>
    <w:rsid w:val="00BE70C6"/>
    <w:rsid w:val="00CC79F7"/>
    <w:rsid w:val="00E57FAF"/>
    <w:rsid w:val="00EA12E9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D1A40"/>
  <w15:docId w15:val="{061A7B7A-ED9B-42E0-92CD-74D8C53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3D3BDA"/>
    <w:rPr>
      <w:color w:val="605E5C"/>
      <w:shd w:val="clear" w:color="auto" w:fill="E1DFDD"/>
    </w:rPr>
  </w:style>
  <w:style w:type="paragraph" w:customStyle="1" w:styleId="Bezodstpw1">
    <w:name w:val="Bez odstępów1"/>
    <w:rsid w:val="003D3BDA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C79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2</cp:revision>
  <cp:lastPrinted>2010-12-24T09:23:00Z</cp:lastPrinted>
  <dcterms:created xsi:type="dcterms:W3CDTF">2024-08-01T11:04:00Z</dcterms:created>
  <dcterms:modified xsi:type="dcterms:W3CDTF">2024-08-01T11:04:00Z</dcterms:modified>
</cp:coreProperties>
</file>