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6140" w14:textId="77777777" w:rsidR="003E4FF4" w:rsidRDefault="003E4FF4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263961D" w14:textId="77777777" w:rsidR="003E4FF4" w:rsidRDefault="00000000">
      <w:pPr>
        <w:pStyle w:val="Standard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Załącznik nr 3</w:t>
      </w:r>
    </w:p>
    <w:p w14:paraId="3182A36A" w14:textId="77777777" w:rsidR="003E4FF4" w:rsidRDefault="00000000">
      <w:pPr>
        <w:pStyle w:val="Standard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Do Zapytania ofertowego </w:t>
      </w:r>
    </w:p>
    <w:p w14:paraId="7BC3DAEB" w14:textId="77777777" w:rsidR="003E4FF4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44/2023 z dnia 09.05.2023 r.</w:t>
      </w:r>
    </w:p>
    <w:p w14:paraId="23B2592B" w14:textId="77777777" w:rsidR="003E4FF4" w:rsidRDefault="003E4FF4"/>
    <w:p w14:paraId="0C137A66" w14:textId="77777777" w:rsidR="003E4FF4" w:rsidRDefault="00000000">
      <w:r>
        <w:t xml:space="preserve"> SA.272.4.2023</w:t>
      </w:r>
    </w:p>
    <w:p w14:paraId="624B623C" w14:textId="77777777" w:rsidR="003E4FF4" w:rsidRDefault="003E4FF4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  <w:lang w:val="pl-PL"/>
        </w:rPr>
      </w:pPr>
    </w:p>
    <w:p w14:paraId="01048712" w14:textId="77777777" w:rsidR="003E4FF4" w:rsidRDefault="00000000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Łomża, dnia………………</w:t>
      </w:r>
    </w:p>
    <w:p w14:paraId="25BE66E7" w14:textId="77777777" w:rsidR="003E4FF4" w:rsidRDefault="003E4FF4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47E6997" w14:textId="77777777" w:rsidR="003E4FF4" w:rsidRDefault="00000000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14:paraId="50A57147" w14:textId="77777777" w:rsidR="003E4FF4" w:rsidRDefault="00000000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14:paraId="75F78173" w14:textId="77777777" w:rsidR="003E4FF4" w:rsidRDefault="003E4FF4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332E1A68" w14:textId="77777777" w:rsidR="003E4FF4" w:rsidRDefault="00000000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14:paraId="0AB7C48D" w14:textId="77777777" w:rsidR="003E4FF4" w:rsidRDefault="00000000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p w14:paraId="46FC149D" w14:textId="77777777" w:rsidR="003E4FF4" w:rsidRDefault="003E4FF4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4FAF9823" w14:textId="77777777" w:rsidR="003E4FF4" w:rsidRDefault="00000000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Ja niżej podpisany(a)</w:t>
      </w:r>
    </w:p>
    <w:p w14:paraId="1E6C4D09" w14:textId="77777777" w:rsidR="003E4FF4" w:rsidRDefault="003E4FF4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3BD40F56" w14:textId="77777777" w:rsidR="003E4FF4" w:rsidRDefault="00000000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14:paraId="515D3181" w14:textId="77777777" w:rsidR="003E4FF4" w:rsidRDefault="003E4FF4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7F4104D7" w14:textId="77777777" w:rsidR="003E4FF4" w:rsidRDefault="00000000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jest/nie jest*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Zamawiającym lub osobami 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przeprowadzeniem procedury wyboru Wykonawcy a Wykonawcą, polegające w szczególności na:</w:t>
      </w:r>
    </w:p>
    <w:p w14:paraId="7C63AA48" w14:textId="77777777" w:rsidR="003E4FF4" w:rsidRDefault="00000000">
      <w:pPr>
        <w:pStyle w:val="Standard"/>
        <w:tabs>
          <w:tab w:val="left" w:pos="568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uczestniczeniu w spółce jako wspólnik spółki cywilnej lub spółki osobowej;</w:t>
      </w:r>
    </w:p>
    <w:p w14:paraId="168887DE" w14:textId="77777777" w:rsidR="003E4FF4" w:rsidRDefault="00000000">
      <w:pPr>
        <w:pStyle w:val="Standard"/>
        <w:tabs>
          <w:tab w:val="left" w:pos="568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14:paraId="0ED0FEEE" w14:textId="77777777" w:rsidR="003E4FF4" w:rsidRDefault="00000000">
      <w:pPr>
        <w:pStyle w:val="Standard"/>
        <w:tabs>
          <w:tab w:val="left" w:pos="568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pełnieniu funkcji członka organu nadzorczego lub zarządzającego, </w:t>
      </w:r>
      <w:proofErr w:type="gramStart"/>
      <w:r>
        <w:rPr>
          <w:rFonts w:ascii="Times New Roman" w:eastAsia="Times New Roman" w:hAnsi="Times New Roman" w:cs="Times New Roman"/>
          <w:color w:val="auto"/>
          <w:lang w:val="pl-PL"/>
        </w:rPr>
        <w:t>prokurenta,  pełnomocnika</w:t>
      </w:r>
      <w:proofErr w:type="gramEnd"/>
      <w:r>
        <w:rPr>
          <w:rFonts w:ascii="Times New Roman" w:eastAsia="Times New Roman" w:hAnsi="Times New Roman" w:cs="Times New Roman"/>
          <w:color w:val="auto"/>
          <w:lang w:val="pl-PL"/>
        </w:rPr>
        <w:t>;</w:t>
      </w:r>
    </w:p>
    <w:p w14:paraId="02D0BB8B" w14:textId="77777777" w:rsidR="003E4FF4" w:rsidRDefault="00000000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pozostawania w stosunku przysposobienia, opieki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1CB77720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4561BFDF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20AB629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7FFB2F2A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24D4A27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4A22A996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2ED0BD27" w14:textId="77777777" w:rsidR="003E4FF4" w:rsidRDefault="003E4FF4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8F55CF5" w14:textId="77777777" w:rsidR="003E4FF4" w:rsidRDefault="00000000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14:paraId="17FBEA0A" w14:textId="77777777" w:rsidR="003E4FF4" w:rsidRDefault="00000000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14:paraId="364E3C9A" w14:textId="77777777" w:rsidR="003E4FF4" w:rsidRDefault="00000000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lang w:val="pl-PL" w:eastAsia="pl-PL"/>
        </w:rPr>
        <w:t>* Niepotrzebne skreślić</w:t>
      </w:r>
    </w:p>
    <w:sectPr w:rsidR="003E4FF4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8EC7" w14:textId="77777777" w:rsidR="00D028F2" w:rsidRDefault="00D028F2">
      <w:r>
        <w:separator/>
      </w:r>
    </w:p>
  </w:endnote>
  <w:endnote w:type="continuationSeparator" w:id="0">
    <w:p w14:paraId="7AB415A0" w14:textId="77777777" w:rsidR="00D028F2" w:rsidRDefault="00D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B41B" w14:textId="77777777" w:rsidR="00D028F2" w:rsidRDefault="00D028F2">
      <w:r>
        <w:separator/>
      </w:r>
    </w:p>
  </w:footnote>
  <w:footnote w:type="continuationSeparator" w:id="0">
    <w:p w14:paraId="2F32D257" w14:textId="77777777" w:rsidR="00D028F2" w:rsidRDefault="00D0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4FF4"/>
    <w:rsid w:val="003E4FF4"/>
    <w:rsid w:val="00A17D9E"/>
    <w:rsid w:val="00D0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526C"/>
  <w15:docId w15:val="{17C12F77-3587-47B9-8FA8-61F4900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Łaguna</dc:creator>
  <cp:lastModifiedBy>PSSE Łomża - Paweł Grala</cp:lastModifiedBy>
  <cp:revision>2</cp:revision>
  <dcterms:created xsi:type="dcterms:W3CDTF">2023-05-10T06:30:00Z</dcterms:created>
  <dcterms:modified xsi:type="dcterms:W3CDTF">2023-05-10T06:30:00Z</dcterms:modified>
</cp:coreProperties>
</file>