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740FE" w14:textId="70D02FAC" w:rsidR="00623092" w:rsidRDefault="00587319" w:rsidP="00623092">
      <w:pPr>
        <w:jc w:val="right"/>
        <w:rPr>
          <w:rFonts w:ascii="Arial" w:hAnsi="Arial" w:cs="Arial"/>
          <w:sz w:val="18"/>
          <w:szCs w:val="18"/>
        </w:rPr>
      </w:pPr>
      <w:r w:rsidRPr="00587319">
        <w:rPr>
          <w:rFonts w:ascii="Arial" w:hAnsi="Arial" w:cs="Arial"/>
          <w:b/>
        </w:rPr>
        <w:t xml:space="preserve">                 </w:t>
      </w:r>
      <w:r w:rsidRPr="00587319">
        <w:rPr>
          <w:rFonts w:ascii="Arial" w:hAnsi="Arial" w:cs="Arial"/>
          <w:b/>
          <w:sz w:val="20"/>
        </w:rPr>
        <w:t xml:space="preserve">                                                                           </w:t>
      </w:r>
      <w:r w:rsidRPr="00587319">
        <w:rPr>
          <w:rFonts w:ascii="Arial" w:hAnsi="Arial" w:cs="Arial"/>
          <w:b/>
          <w:sz w:val="18"/>
          <w:szCs w:val="18"/>
        </w:rPr>
        <w:t xml:space="preserve">Załącznik nr </w:t>
      </w:r>
      <w:r w:rsidR="001B4B03">
        <w:rPr>
          <w:rFonts w:ascii="Arial" w:hAnsi="Arial" w:cs="Arial"/>
          <w:b/>
          <w:sz w:val="18"/>
          <w:szCs w:val="18"/>
        </w:rPr>
        <w:t>1</w:t>
      </w:r>
    </w:p>
    <w:p w14:paraId="5A306A97" w14:textId="29489147" w:rsidR="00623092" w:rsidRDefault="00623092" w:rsidP="0062309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23092">
        <w:rPr>
          <w:rFonts w:ascii="Arial" w:hAnsi="Arial" w:cs="Arial"/>
          <w:sz w:val="18"/>
          <w:szCs w:val="18"/>
        </w:rPr>
        <w:t>do ogłoszenia o I</w:t>
      </w:r>
      <w:r w:rsidR="00F1590F">
        <w:rPr>
          <w:rFonts w:ascii="Arial" w:hAnsi="Arial" w:cs="Arial"/>
          <w:sz w:val="18"/>
          <w:szCs w:val="18"/>
        </w:rPr>
        <w:t>I-gim</w:t>
      </w:r>
      <w:r w:rsidRPr="00623092">
        <w:rPr>
          <w:rFonts w:ascii="Arial" w:hAnsi="Arial" w:cs="Arial"/>
          <w:sz w:val="18"/>
          <w:szCs w:val="18"/>
        </w:rPr>
        <w:t xml:space="preserve"> przetargu pisemnym nieograniczonym na sprzedaż zbędnych środków trwałych i składników wyposażenia </w:t>
      </w:r>
    </w:p>
    <w:p w14:paraId="613235E7" w14:textId="77777777" w:rsidR="00623092" w:rsidRDefault="00623092" w:rsidP="0058731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108CDCF5" w14:textId="0E760889" w:rsidR="00587319" w:rsidRPr="00587319" w:rsidRDefault="00587319" w:rsidP="00587319">
      <w:pPr>
        <w:spacing w:line="360" w:lineRule="auto"/>
        <w:jc w:val="center"/>
        <w:rPr>
          <w:rFonts w:ascii="Arial" w:hAnsi="Arial" w:cs="Arial"/>
          <w:b/>
          <w:bCs/>
        </w:rPr>
      </w:pPr>
      <w:r w:rsidRPr="00587319">
        <w:rPr>
          <w:rFonts w:ascii="Arial" w:hAnsi="Arial" w:cs="Arial"/>
          <w:b/>
          <w:sz w:val="22"/>
          <w:szCs w:val="22"/>
        </w:rPr>
        <w:t>FORMULARZ OFERTOWY</w:t>
      </w:r>
    </w:p>
    <w:p w14:paraId="07054D91" w14:textId="77777777" w:rsidR="00587319" w:rsidRPr="00587319" w:rsidRDefault="00587319" w:rsidP="00587319">
      <w:pPr>
        <w:rPr>
          <w:rFonts w:ascii="Arial" w:hAnsi="Arial" w:cs="Arial"/>
          <w:b/>
          <w:sz w:val="22"/>
          <w:szCs w:val="22"/>
        </w:rPr>
      </w:pPr>
    </w:p>
    <w:p w14:paraId="717D6DBE" w14:textId="77777777" w:rsidR="00587319" w:rsidRPr="00587319" w:rsidRDefault="00587319" w:rsidP="00587319">
      <w:pPr>
        <w:rPr>
          <w:rFonts w:ascii="Arial" w:hAnsi="Arial" w:cs="Arial"/>
          <w:b/>
          <w:sz w:val="22"/>
          <w:szCs w:val="22"/>
        </w:rPr>
      </w:pPr>
    </w:p>
    <w:p w14:paraId="73E80975" w14:textId="77777777" w:rsidR="00587319" w:rsidRPr="00587319" w:rsidRDefault="00587319" w:rsidP="00587319">
      <w:pPr>
        <w:rPr>
          <w:rFonts w:ascii="Arial" w:hAnsi="Arial" w:cs="Arial"/>
          <w:b/>
          <w:sz w:val="22"/>
          <w:szCs w:val="22"/>
        </w:rPr>
      </w:pPr>
    </w:p>
    <w:p w14:paraId="27BFBC06" w14:textId="77777777" w:rsidR="00587319" w:rsidRPr="00587319" w:rsidRDefault="00587319" w:rsidP="00587319">
      <w:pPr>
        <w:rPr>
          <w:rFonts w:ascii="Arial" w:hAnsi="Arial" w:cs="Arial"/>
          <w:b/>
          <w:sz w:val="22"/>
          <w:szCs w:val="22"/>
        </w:rPr>
      </w:pPr>
      <w:r w:rsidRPr="00587319">
        <w:rPr>
          <w:rFonts w:ascii="Arial" w:hAnsi="Arial" w:cs="Arial"/>
          <w:b/>
          <w:sz w:val="22"/>
          <w:szCs w:val="22"/>
        </w:rPr>
        <w:t xml:space="preserve">I. Dane Oferenta: </w:t>
      </w:r>
    </w:p>
    <w:p w14:paraId="019D0907" w14:textId="77777777" w:rsidR="00587319" w:rsidRPr="00587319" w:rsidRDefault="00587319" w:rsidP="00587319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934"/>
        <w:gridCol w:w="5659"/>
      </w:tblGrid>
      <w:tr w:rsidR="00587319" w:rsidRPr="00587319" w14:paraId="1518A035" w14:textId="77777777" w:rsidTr="00223143">
        <w:trPr>
          <w:trHeight w:val="243"/>
        </w:trPr>
        <w:tc>
          <w:tcPr>
            <w:tcW w:w="640" w:type="dxa"/>
            <w:shd w:val="clear" w:color="auto" w:fill="auto"/>
          </w:tcPr>
          <w:p w14:paraId="006FF2AA" w14:textId="77777777" w:rsidR="00587319" w:rsidRPr="00587319" w:rsidRDefault="00587319" w:rsidP="005873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57" w:type="dxa"/>
            <w:shd w:val="clear" w:color="auto" w:fill="auto"/>
          </w:tcPr>
          <w:p w14:paraId="61BD222C" w14:textId="77777777" w:rsidR="00587319" w:rsidRPr="00587319" w:rsidRDefault="00587319" w:rsidP="00587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2" w:type="dxa"/>
            <w:shd w:val="clear" w:color="auto" w:fill="auto"/>
          </w:tcPr>
          <w:p w14:paraId="2FD4E316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>Dane Oferenta</w:t>
            </w:r>
          </w:p>
        </w:tc>
      </w:tr>
      <w:tr w:rsidR="00587319" w:rsidRPr="00587319" w14:paraId="73DDDA27" w14:textId="77777777" w:rsidTr="00223143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6CC6C33B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14:paraId="203C8E32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27CD09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07F904A2" w14:textId="77777777" w:rsidR="00623092" w:rsidRDefault="00587319" w:rsidP="006230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>IMIĘ I NAZWISKO/</w:t>
            </w:r>
          </w:p>
          <w:p w14:paraId="3C9E28C5" w14:textId="0BAC17BA" w:rsidR="00587319" w:rsidRPr="00587319" w:rsidRDefault="00587319" w:rsidP="006230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 w:rsidR="006230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87319">
              <w:rPr>
                <w:rFonts w:ascii="Arial" w:hAnsi="Arial" w:cs="Arial"/>
                <w:b/>
                <w:sz w:val="22"/>
                <w:szCs w:val="22"/>
              </w:rPr>
              <w:t>OFERENTA</w:t>
            </w:r>
          </w:p>
        </w:tc>
        <w:tc>
          <w:tcPr>
            <w:tcW w:w="5752" w:type="dxa"/>
            <w:shd w:val="clear" w:color="auto" w:fill="auto"/>
            <w:vAlign w:val="center"/>
          </w:tcPr>
          <w:p w14:paraId="1A8ED068" w14:textId="77777777" w:rsidR="00587319" w:rsidRPr="00587319" w:rsidRDefault="00587319" w:rsidP="00587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7319" w:rsidRPr="00587319" w14:paraId="19B6FEB6" w14:textId="77777777" w:rsidTr="00223143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21070919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25F4D289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3D8C10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  <w:p w14:paraId="203327CB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8A5263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2" w:type="dxa"/>
            <w:shd w:val="clear" w:color="auto" w:fill="auto"/>
            <w:vAlign w:val="center"/>
          </w:tcPr>
          <w:p w14:paraId="06879049" w14:textId="77777777" w:rsidR="00587319" w:rsidRPr="00587319" w:rsidRDefault="00587319" w:rsidP="00587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7319" w:rsidRPr="00587319" w14:paraId="2F7F7A54" w14:textId="77777777" w:rsidTr="00223143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1C565CD1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38338974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2D0494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  <w:p w14:paraId="561568A6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5C7BB4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2" w:type="dxa"/>
            <w:shd w:val="clear" w:color="auto" w:fill="auto"/>
            <w:vAlign w:val="center"/>
          </w:tcPr>
          <w:p w14:paraId="0D02623D" w14:textId="77777777" w:rsidR="00587319" w:rsidRPr="00587319" w:rsidRDefault="00587319" w:rsidP="00587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7319" w:rsidRPr="00587319" w14:paraId="0315E79A" w14:textId="77777777" w:rsidTr="00223143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4884BCE2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274F182C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5F234F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  <w:p w14:paraId="7CDA4092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EC2E0E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2" w:type="dxa"/>
            <w:shd w:val="clear" w:color="auto" w:fill="auto"/>
            <w:vAlign w:val="center"/>
          </w:tcPr>
          <w:p w14:paraId="0EAFA33C" w14:textId="77777777" w:rsidR="00587319" w:rsidRPr="00587319" w:rsidRDefault="00587319" w:rsidP="00587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7319" w:rsidRPr="00587319" w14:paraId="7938DFB1" w14:textId="77777777" w:rsidTr="00223143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7A62B843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3843E0D2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 xml:space="preserve">TELEFON KONTAKTOWY </w:t>
            </w:r>
          </w:p>
        </w:tc>
        <w:tc>
          <w:tcPr>
            <w:tcW w:w="5752" w:type="dxa"/>
            <w:shd w:val="clear" w:color="auto" w:fill="auto"/>
            <w:vAlign w:val="center"/>
          </w:tcPr>
          <w:p w14:paraId="1F14BA39" w14:textId="77777777" w:rsidR="00587319" w:rsidRPr="00587319" w:rsidRDefault="00587319" w:rsidP="00587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5EA71FA" w14:textId="77777777" w:rsidR="00587319" w:rsidRPr="00587319" w:rsidRDefault="00587319" w:rsidP="00587319">
      <w:pPr>
        <w:rPr>
          <w:rFonts w:ascii="Arial" w:hAnsi="Arial" w:cs="Arial"/>
        </w:rPr>
      </w:pPr>
    </w:p>
    <w:p w14:paraId="5E235438" w14:textId="68C3B472" w:rsidR="00587319" w:rsidRPr="00587319" w:rsidRDefault="00587319" w:rsidP="00587319">
      <w:pPr>
        <w:spacing w:line="360" w:lineRule="auto"/>
        <w:jc w:val="both"/>
        <w:rPr>
          <w:rFonts w:ascii="Arial" w:hAnsi="Arial" w:cs="Arial"/>
        </w:rPr>
      </w:pPr>
      <w:r w:rsidRPr="00587319">
        <w:rPr>
          <w:rFonts w:ascii="Arial" w:hAnsi="Arial" w:cs="Arial"/>
        </w:rPr>
        <w:t>W nawiązaniu do ogłoszenia o</w:t>
      </w:r>
      <w:r w:rsidR="00623092">
        <w:rPr>
          <w:rFonts w:ascii="Arial" w:hAnsi="Arial" w:cs="Arial"/>
        </w:rPr>
        <w:t xml:space="preserve"> I</w:t>
      </w:r>
      <w:r w:rsidR="00F1590F">
        <w:rPr>
          <w:rFonts w:ascii="Arial" w:hAnsi="Arial" w:cs="Arial"/>
        </w:rPr>
        <w:t xml:space="preserve">I-gim </w:t>
      </w:r>
      <w:r w:rsidR="00623092">
        <w:rPr>
          <w:rFonts w:ascii="Arial" w:hAnsi="Arial" w:cs="Arial"/>
        </w:rPr>
        <w:t xml:space="preserve"> </w:t>
      </w:r>
      <w:r w:rsidRPr="00587319">
        <w:rPr>
          <w:rFonts w:ascii="Arial" w:hAnsi="Arial" w:cs="Arial"/>
        </w:rPr>
        <w:t xml:space="preserve">pisemnym przetargu nieograniczonym </w:t>
      </w:r>
      <w:r w:rsidRPr="00587319">
        <w:rPr>
          <w:rFonts w:ascii="Arial" w:hAnsi="Arial" w:cs="Arial"/>
        </w:rPr>
        <w:br/>
        <w:t>na sprzedaż zbędn</w:t>
      </w:r>
      <w:r w:rsidR="00623092">
        <w:rPr>
          <w:rFonts w:ascii="Arial" w:hAnsi="Arial" w:cs="Arial"/>
        </w:rPr>
        <w:t>ych środków trwałych i składników wyposażenia składam ofertę na</w:t>
      </w:r>
      <w:r w:rsidRPr="00587319">
        <w:rPr>
          <w:rFonts w:ascii="Arial" w:hAnsi="Arial" w:cs="Arial"/>
        </w:rPr>
        <w:t xml:space="preserve">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92"/>
        <w:gridCol w:w="2619"/>
        <w:gridCol w:w="1134"/>
        <w:gridCol w:w="1417"/>
        <w:gridCol w:w="1701"/>
      </w:tblGrid>
      <w:tr w:rsidR="00F1590F" w:rsidRPr="00234E84" w14:paraId="7F0BFAB6" w14:textId="77777777" w:rsidTr="00DD4696">
        <w:trPr>
          <w:trHeight w:val="1008"/>
        </w:trPr>
        <w:tc>
          <w:tcPr>
            <w:tcW w:w="851" w:type="dxa"/>
            <w:vAlign w:val="bottom"/>
          </w:tcPr>
          <w:p w14:paraId="3A0A4053" w14:textId="77777777" w:rsidR="00F1590F" w:rsidRPr="00234E84" w:rsidRDefault="00F1590F" w:rsidP="00DD4696">
            <w:pPr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bookmarkStart w:id="0" w:name="_Hlk181880923"/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492" w:type="dxa"/>
            <w:vAlign w:val="bottom"/>
          </w:tcPr>
          <w:p w14:paraId="36527CBB" w14:textId="77777777" w:rsidR="00F1590F" w:rsidRPr="00234E84" w:rsidRDefault="00F1590F" w:rsidP="00DD4696">
            <w:pPr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Nr inw.</w:t>
            </w:r>
          </w:p>
        </w:tc>
        <w:tc>
          <w:tcPr>
            <w:tcW w:w="2619" w:type="dxa"/>
            <w:vAlign w:val="bottom"/>
          </w:tcPr>
          <w:p w14:paraId="1587DDD7" w14:textId="77777777" w:rsidR="00F1590F" w:rsidRPr="00234E84" w:rsidRDefault="00F1590F" w:rsidP="00DD4696">
            <w:pPr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składnika majątkowego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85634A9" w14:textId="77777777" w:rsidR="00F1590F" w:rsidRPr="00234E84" w:rsidRDefault="00F1590F" w:rsidP="00DD4696">
            <w:pPr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Rok zakupu</w:t>
            </w:r>
          </w:p>
        </w:tc>
        <w:tc>
          <w:tcPr>
            <w:tcW w:w="1417" w:type="dxa"/>
            <w:vAlign w:val="bottom"/>
          </w:tcPr>
          <w:p w14:paraId="3E2EE9AC" w14:textId="77777777" w:rsidR="00F1590F" w:rsidRPr="00234E84" w:rsidRDefault="00F1590F" w:rsidP="00DD4696">
            <w:pPr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wywoławcza   zł brutto</w:t>
            </w:r>
          </w:p>
        </w:tc>
        <w:tc>
          <w:tcPr>
            <w:tcW w:w="1701" w:type="dxa"/>
          </w:tcPr>
          <w:p w14:paraId="28C740C1" w14:textId="6D74B459" w:rsidR="00F1590F" w:rsidRPr="00F1590F" w:rsidRDefault="00F1590F" w:rsidP="00DD4696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F1590F"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  <w:lang w:eastAsia="en-US"/>
              </w:rPr>
              <w:t>Cena ofertowa brutto (w zł)</w:t>
            </w:r>
          </w:p>
        </w:tc>
      </w:tr>
      <w:tr w:rsidR="00F1590F" w:rsidRPr="00234E84" w14:paraId="0E93A3F6" w14:textId="77777777" w:rsidTr="00DD4696">
        <w:trPr>
          <w:trHeight w:val="727"/>
        </w:trPr>
        <w:tc>
          <w:tcPr>
            <w:tcW w:w="851" w:type="dxa"/>
            <w:vAlign w:val="bottom"/>
          </w:tcPr>
          <w:p w14:paraId="099E06B7" w14:textId="77777777" w:rsidR="00F1590F" w:rsidRPr="00234E84" w:rsidRDefault="00F1590F" w:rsidP="00F1590F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451DB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4E84">
              <w:rPr>
                <w:rFonts w:ascii="Arial" w:hAnsi="Arial" w:cs="Arial"/>
                <w:sz w:val="22"/>
                <w:szCs w:val="22"/>
                <w:lang w:val="en-US"/>
              </w:rPr>
              <w:t>487/21703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4FAF4" w14:textId="77777777" w:rsidR="00F1590F" w:rsidRPr="00D36E36" w:rsidRDefault="00F1590F" w:rsidP="00DD469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E36">
              <w:rPr>
                <w:rFonts w:ascii="Arial" w:hAnsi="Arial" w:cs="Arial"/>
                <w:sz w:val="22"/>
                <w:szCs w:val="22"/>
                <w:lang w:val="en-GB"/>
              </w:rPr>
              <w:t>Notebook Lenovo (Lenovo L580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5CC258D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17" w:type="dxa"/>
            <w:vAlign w:val="bottom"/>
          </w:tcPr>
          <w:p w14:paraId="63C973ED" w14:textId="77777777" w:rsidR="00F1590F" w:rsidRPr="00234E84" w:rsidRDefault="00F1590F" w:rsidP="00DD4696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701" w:type="dxa"/>
            <w:vAlign w:val="center"/>
          </w:tcPr>
          <w:p w14:paraId="427145E8" w14:textId="12F873E7" w:rsidR="00F1590F" w:rsidRPr="00234E84" w:rsidRDefault="00F1590F" w:rsidP="00DD4696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F1590F" w:rsidRPr="00234E84" w14:paraId="757B5646" w14:textId="77777777" w:rsidTr="00DD4696">
        <w:trPr>
          <w:trHeight w:val="1202"/>
        </w:trPr>
        <w:tc>
          <w:tcPr>
            <w:tcW w:w="851" w:type="dxa"/>
            <w:vAlign w:val="bottom"/>
          </w:tcPr>
          <w:p w14:paraId="5105BD34" w14:textId="77777777" w:rsidR="00F1590F" w:rsidRPr="00234E84" w:rsidRDefault="00F1590F" w:rsidP="00F1590F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84D81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487/21702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230FE" w14:textId="77777777" w:rsidR="00F1590F" w:rsidRPr="00234E84" w:rsidRDefault="00F1590F" w:rsidP="00DD46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Notebook Lenovo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36E36">
              <w:rPr>
                <w:rFonts w:ascii="Arial" w:hAnsi="Arial" w:cs="Arial"/>
                <w:sz w:val="22"/>
                <w:szCs w:val="22"/>
                <w:lang w:val="en-GB"/>
              </w:rPr>
              <w:t>(Lenovo L580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21E6606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17" w:type="dxa"/>
            <w:vAlign w:val="bottom"/>
          </w:tcPr>
          <w:p w14:paraId="133CE7A6" w14:textId="77777777" w:rsidR="00F1590F" w:rsidRPr="00234E84" w:rsidRDefault="00F1590F" w:rsidP="00DD4696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701" w:type="dxa"/>
            <w:vAlign w:val="center"/>
          </w:tcPr>
          <w:p w14:paraId="228F7B56" w14:textId="60831A1E" w:rsidR="00F1590F" w:rsidRPr="00234E84" w:rsidRDefault="00F1590F" w:rsidP="00DD4696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F1590F" w:rsidRPr="00234E84" w14:paraId="707F3869" w14:textId="77777777" w:rsidTr="00DD4696">
        <w:trPr>
          <w:trHeight w:val="727"/>
        </w:trPr>
        <w:tc>
          <w:tcPr>
            <w:tcW w:w="851" w:type="dxa"/>
            <w:vAlign w:val="bottom"/>
          </w:tcPr>
          <w:p w14:paraId="17A9B8F0" w14:textId="77777777" w:rsidR="00F1590F" w:rsidRPr="00234E84" w:rsidRDefault="00F1590F" w:rsidP="00F1590F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88C41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487/01123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974E0" w14:textId="77777777" w:rsidR="00F1590F" w:rsidRPr="00D36E36" w:rsidRDefault="00F1590F" w:rsidP="00DD469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E36">
              <w:rPr>
                <w:rFonts w:ascii="Arial" w:hAnsi="Arial" w:cs="Arial"/>
                <w:sz w:val="22"/>
                <w:szCs w:val="22"/>
                <w:lang w:val="en-GB"/>
              </w:rPr>
              <w:t>Notebook Windows 10 Pro (MSI GV62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D25985C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17" w:type="dxa"/>
            <w:vAlign w:val="bottom"/>
          </w:tcPr>
          <w:p w14:paraId="4652B2E0" w14:textId="77777777" w:rsidR="00F1590F" w:rsidRPr="00234E84" w:rsidRDefault="00F1590F" w:rsidP="00DD4696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701" w:type="dxa"/>
            <w:vAlign w:val="center"/>
          </w:tcPr>
          <w:p w14:paraId="6DA510B7" w14:textId="208DC964" w:rsidR="00F1590F" w:rsidRPr="00234E84" w:rsidRDefault="00F1590F" w:rsidP="00DD4696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F1590F" w:rsidRPr="00234E84" w14:paraId="3EAC6B5C" w14:textId="77777777" w:rsidTr="00DD4696">
        <w:trPr>
          <w:trHeight w:val="727"/>
        </w:trPr>
        <w:tc>
          <w:tcPr>
            <w:tcW w:w="851" w:type="dxa"/>
            <w:vAlign w:val="bottom"/>
          </w:tcPr>
          <w:p w14:paraId="5BA3FEC4" w14:textId="77777777" w:rsidR="00F1590F" w:rsidRPr="00234E84" w:rsidRDefault="00F1590F" w:rsidP="00F1590F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19153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491/01102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0FB1D" w14:textId="77777777" w:rsidR="00F1590F" w:rsidRPr="00234E84" w:rsidRDefault="00F1590F" w:rsidP="00DD4696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Komputer Dell Inspirion 7779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A0E58D4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17" w:type="dxa"/>
            <w:vAlign w:val="bottom"/>
          </w:tcPr>
          <w:p w14:paraId="1372C04B" w14:textId="77777777" w:rsidR="00F1590F" w:rsidRPr="00234E84" w:rsidRDefault="00F1590F" w:rsidP="00DD4696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350,00</w:t>
            </w:r>
          </w:p>
        </w:tc>
        <w:tc>
          <w:tcPr>
            <w:tcW w:w="1701" w:type="dxa"/>
            <w:vAlign w:val="center"/>
          </w:tcPr>
          <w:p w14:paraId="3447B9B7" w14:textId="7A73C8A8" w:rsidR="00F1590F" w:rsidRPr="00234E84" w:rsidRDefault="00F1590F" w:rsidP="00DD4696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F1590F" w:rsidRPr="00234E84" w14:paraId="0F1C9876" w14:textId="77777777" w:rsidTr="00DD4696">
        <w:trPr>
          <w:trHeight w:val="727"/>
        </w:trPr>
        <w:tc>
          <w:tcPr>
            <w:tcW w:w="851" w:type="dxa"/>
            <w:vAlign w:val="bottom"/>
          </w:tcPr>
          <w:p w14:paraId="779F8601" w14:textId="77777777" w:rsidR="00F1590F" w:rsidRPr="00234E84" w:rsidRDefault="00F1590F" w:rsidP="00F1590F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CF8C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491/00940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AF904" w14:textId="77777777" w:rsidR="00F1590F" w:rsidRPr="00234E84" w:rsidRDefault="00F1590F" w:rsidP="00DD4696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Macierz dyskowa, serwerownia</w:t>
            </w:r>
            <w:r>
              <w:rPr>
                <w:rFonts w:ascii="Arial" w:hAnsi="Arial" w:cs="Arial"/>
                <w:sz w:val="22"/>
                <w:szCs w:val="22"/>
              </w:rPr>
              <w:t xml:space="preserve"> (Netgear 2100)</w:t>
            </w:r>
            <w:r w:rsidRPr="00234E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02FC90B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1417" w:type="dxa"/>
            <w:vAlign w:val="bottom"/>
          </w:tcPr>
          <w:p w14:paraId="7440ACD8" w14:textId="77777777" w:rsidR="00F1590F" w:rsidRPr="00234E84" w:rsidRDefault="00F1590F" w:rsidP="00DD4696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240,00</w:t>
            </w:r>
          </w:p>
        </w:tc>
        <w:tc>
          <w:tcPr>
            <w:tcW w:w="1701" w:type="dxa"/>
            <w:vAlign w:val="center"/>
          </w:tcPr>
          <w:p w14:paraId="7033D26D" w14:textId="46E5D23D" w:rsidR="00F1590F" w:rsidRPr="00234E84" w:rsidRDefault="00F1590F" w:rsidP="00DD4696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F1590F" w:rsidRPr="00234E84" w14:paraId="43BAEDB2" w14:textId="77777777" w:rsidTr="00DD4696">
        <w:trPr>
          <w:trHeight w:val="727"/>
        </w:trPr>
        <w:tc>
          <w:tcPr>
            <w:tcW w:w="851" w:type="dxa"/>
            <w:vAlign w:val="bottom"/>
          </w:tcPr>
          <w:p w14:paraId="571199E4" w14:textId="77777777" w:rsidR="00F1590F" w:rsidRPr="00234E84" w:rsidRDefault="00F1590F" w:rsidP="00F1590F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9B46A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491/01091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B389F" w14:textId="77777777" w:rsidR="00F1590F" w:rsidRPr="00692F0B" w:rsidRDefault="00F1590F" w:rsidP="00DD469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92F0B">
              <w:rPr>
                <w:rFonts w:ascii="Arial" w:hAnsi="Arial" w:cs="Arial"/>
                <w:sz w:val="22"/>
                <w:szCs w:val="22"/>
                <w:lang w:val="en-GB"/>
              </w:rPr>
              <w:t xml:space="preserve">Serwer (DELL </w:t>
            </w:r>
            <w:r w:rsidRPr="00692F0B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Power Edge R430</w:t>
            </w: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CD81E1B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417" w:type="dxa"/>
            <w:vAlign w:val="bottom"/>
          </w:tcPr>
          <w:p w14:paraId="5A07AC7A" w14:textId="77777777" w:rsidR="00F1590F" w:rsidRPr="00234E84" w:rsidRDefault="00F1590F" w:rsidP="00DD4696">
            <w:pPr>
              <w:tabs>
                <w:tab w:val="left" w:pos="1295"/>
              </w:tabs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701" w:type="dxa"/>
            <w:vAlign w:val="center"/>
          </w:tcPr>
          <w:p w14:paraId="7370A6C6" w14:textId="79BF35B7" w:rsidR="00F1590F" w:rsidRPr="00234E84" w:rsidRDefault="00F1590F" w:rsidP="00DD4696">
            <w:pPr>
              <w:tabs>
                <w:tab w:val="left" w:pos="1295"/>
              </w:tabs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F1590F" w:rsidRPr="00234E84" w14:paraId="6D61CF1D" w14:textId="77777777" w:rsidTr="00DD4696">
        <w:trPr>
          <w:trHeight w:val="727"/>
        </w:trPr>
        <w:tc>
          <w:tcPr>
            <w:tcW w:w="851" w:type="dxa"/>
            <w:vAlign w:val="bottom"/>
          </w:tcPr>
          <w:p w14:paraId="753D9190" w14:textId="77777777" w:rsidR="00F1590F" w:rsidRPr="00234E84" w:rsidRDefault="00F1590F" w:rsidP="00F1590F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64197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491/00981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F167F" w14:textId="77777777" w:rsidR="00F1590F" w:rsidRPr="00234E84" w:rsidRDefault="00F1590F" w:rsidP="00DD4696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Komp.Lenovo All InOneM70z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2DEDB67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1417" w:type="dxa"/>
            <w:vAlign w:val="bottom"/>
          </w:tcPr>
          <w:p w14:paraId="1A93F362" w14:textId="77777777" w:rsidR="00F1590F" w:rsidRPr="00234E84" w:rsidRDefault="00F1590F" w:rsidP="00DD4696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110</w:t>
            </w: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vAlign w:val="center"/>
          </w:tcPr>
          <w:p w14:paraId="38ECBED5" w14:textId="377C993A" w:rsidR="00F1590F" w:rsidRPr="00234E84" w:rsidRDefault="00F1590F" w:rsidP="00DD4696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1590F" w:rsidRPr="00234E84" w14:paraId="64A7C6D0" w14:textId="77777777" w:rsidTr="00DD4696">
        <w:trPr>
          <w:trHeight w:val="727"/>
        </w:trPr>
        <w:tc>
          <w:tcPr>
            <w:tcW w:w="851" w:type="dxa"/>
            <w:vAlign w:val="bottom"/>
          </w:tcPr>
          <w:p w14:paraId="5C536E4A" w14:textId="77777777" w:rsidR="00F1590F" w:rsidRPr="00234E84" w:rsidRDefault="00F1590F" w:rsidP="00F1590F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AF650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491/00988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7FDFB" w14:textId="77777777" w:rsidR="00F1590F" w:rsidRPr="00234E84" w:rsidRDefault="00F1590F" w:rsidP="00DD4696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Komp.Lenovo All InOneM72z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E275263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1417" w:type="dxa"/>
            <w:vAlign w:val="bottom"/>
          </w:tcPr>
          <w:p w14:paraId="05906F65" w14:textId="77777777" w:rsidR="00F1590F" w:rsidRPr="00234E84" w:rsidRDefault="00F1590F" w:rsidP="00DD4696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110,00</w:t>
            </w:r>
          </w:p>
        </w:tc>
        <w:tc>
          <w:tcPr>
            <w:tcW w:w="1701" w:type="dxa"/>
            <w:vAlign w:val="center"/>
          </w:tcPr>
          <w:p w14:paraId="110E177D" w14:textId="420F27B4" w:rsidR="00F1590F" w:rsidRPr="00234E84" w:rsidRDefault="00F1590F" w:rsidP="00DD4696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1590F" w:rsidRPr="00234E84" w14:paraId="29FE182E" w14:textId="77777777" w:rsidTr="00DD4696">
        <w:trPr>
          <w:trHeight w:val="727"/>
        </w:trPr>
        <w:tc>
          <w:tcPr>
            <w:tcW w:w="851" w:type="dxa"/>
            <w:vAlign w:val="bottom"/>
          </w:tcPr>
          <w:p w14:paraId="13830071" w14:textId="77777777" w:rsidR="00F1590F" w:rsidRPr="00234E84" w:rsidRDefault="00F1590F" w:rsidP="00F1590F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4B197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491/00992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DACB8" w14:textId="77777777" w:rsidR="00F1590F" w:rsidRPr="00234E84" w:rsidRDefault="00F1590F" w:rsidP="00DD4696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Komp.Lenovo All InOneM72z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A7F7E5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1417" w:type="dxa"/>
            <w:vAlign w:val="bottom"/>
          </w:tcPr>
          <w:p w14:paraId="07DDD8FF" w14:textId="77777777" w:rsidR="00F1590F" w:rsidRPr="00234E84" w:rsidRDefault="00F1590F" w:rsidP="00DD4696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11</w:t>
            </w: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4DA6914" w14:textId="5A72F1DD" w:rsidR="00F1590F" w:rsidRPr="00234E84" w:rsidRDefault="00F1590F" w:rsidP="00DD4696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1590F" w:rsidRPr="00234E84" w14:paraId="17052B9B" w14:textId="77777777" w:rsidTr="00DD4696">
        <w:trPr>
          <w:trHeight w:val="727"/>
        </w:trPr>
        <w:tc>
          <w:tcPr>
            <w:tcW w:w="851" w:type="dxa"/>
            <w:vAlign w:val="bottom"/>
          </w:tcPr>
          <w:p w14:paraId="13F2767A" w14:textId="77777777" w:rsidR="00F1590F" w:rsidRPr="00234E84" w:rsidRDefault="00F1590F" w:rsidP="00F1590F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7F106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491/01045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650B1" w14:textId="77777777" w:rsidR="00F1590F" w:rsidRPr="00234E84" w:rsidRDefault="00F1590F" w:rsidP="00DD469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4E84">
              <w:rPr>
                <w:rFonts w:ascii="Arial" w:hAnsi="Arial" w:cs="Arial"/>
                <w:sz w:val="22"/>
                <w:szCs w:val="22"/>
                <w:lang w:val="en-GB"/>
              </w:rPr>
              <w:t>Komp.Lenovo All In OneM70z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(Lenovo L540)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5726426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4E84">
              <w:rPr>
                <w:rFonts w:ascii="Arial" w:hAnsi="Arial" w:cs="Arial"/>
                <w:sz w:val="22"/>
                <w:szCs w:val="22"/>
                <w:lang w:val="en-GB"/>
              </w:rPr>
              <w:t>2014</w:t>
            </w:r>
          </w:p>
        </w:tc>
        <w:tc>
          <w:tcPr>
            <w:tcW w:w="1417" w:type="dxa"/>
            <w:vAlign w:val="bottom"/>
          </w:tcPr>
          <w:p w14:paraId="4078FB71" w14:textId="77777777" w:rsidR="00F1590F" w:rsidRPr="00234E84" w:rsidRDefault="00F1590F" w:rsidP="00DD4696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4</w:t>
            </w: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00</w:t>
            </w:r>
            <w:r w:rsidRPr="00234E84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,00</w:t>
            </w:r>
          </w:p>
        </w:tc>
        <w:tc>
          <w:tcPr>
            <w:tcW w:w="1701" w:type="dxa"/>
            <w:vAlign w:val="center"/>
          </w:tcPr>
          <w:p w14:paraId="7C52FEC8" w14:textId="06B5A473" w:rsidR="00F1590F" w:rsidRPr="00234E84" w:rsidRDefault="00F1590F" w:rsidP="00DD4696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F1590F" w:rsidRPr="00234E84" w14:paraId="213120AD" w14:textId="77777777" w:rsidTr="00DD4696">
        <w:trPr>
          <w:trHeight w:val="727"/>
        </w:trPr>
        <w:tc>
          <w:tcPr>
            <w:tcW w:w="851" w:type="dxa"/>
            <w:vAlign w:val="bottom"/>
          </w:tcPr>
          <w:p w14:paraId="3C6690FB" w14:textId="77777777" w:rsidR="00F1590F" w:rsidRPr="00234E84" w:rsidRDefault="00F1590F" w:rsidP="00F1590F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4C573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491/01055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7A592" w14:textId="77777777" w:rsidR="00F1590F" w:rsidRPr="00234E84" w:rsidRDefault="00F1590F" w:rsidP="00DD469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4E84">
              <w:rPr>
                <w:rFonts w:ascii="Arial" w:hAnsi="Arial" w:cs="Arial"/>
                <w:sz w:val="22"/>
                <w:szCs w:val="22"/>
                <w:lang w:val="en-GB"/>
              </w:rPr>
              <w:t>Komput. NOTEBOOK LENOVO, Gł.K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(Lenovo T540p)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0878EE1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4E84">
              <w:rPr>
                <w:rFonts w:ascii="Arial" w:hAnsi="Arial" w:cs="Arial"/>
                <w:sz w:val="22"/>
                <w:szCs w:val="22"/>
                <w:lang w:val="en-GB"/>
              </w:rPr>
              <w:t>2014</w:t>
            </w:r>
          </w:p>
        </w:tc>
        <w:tc>
          <w:tcPr>
            <w:tcW w:w="1417" w:type="dxa"/>
            <w:vAlign w:val="bottom"/>
          </w:tcPr>
          <w:p w14:paraId="7B813A75" w14:textId="77777777" w:rsidR="00F1590F" w:rsidRPr="00234E84" w:rsidRDefault="00F1590F" w:rsidP="00DD4696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400</w:t>
            </w:r>
            <w:r w:rsidRPr="00234E84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,00</w:t>
            </w:r>
          </w:p>
        </w:tc>
        <w:tc>
          <w:tcPr>
            <w:tcW w:w="1701" w:type="dxa"/>
            <w:vAlign w:val="center"/>
          </w:tcPr>
          <w:p w14:paraId="27AC89D9" w14:textId="0172783E" w:rsidR="00F1590F" w:rsidRPr="00234E84" w:rsidRDefault="00F1590F" w:rsidP="00DD4696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F1590F" w:rsidRPr="00234E84" w14:paraId="6E745129" w14:textId="77777777" w:rsidTr="00DD4696">
        <w:trPr>
          <w:trHeight w:val="727"/>
        </w:trPr>
        <w:tc>
          <w:tcPr>
            <w:tcW w:w="851" w:type="dxa"/>
            <w:vAlign w:val="bottom"/>
          </w:tcPr>
          <w:p w14:paraId="74BF5454" w14:textId="77777777" w:rsidR="00F1590F" w:rsidRPr="00234E84" w:rsidRDefault="00F1590F" w:rsidP="00F1590F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2FF4B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491/01092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8C5EC" w14:textId="77777777" w:rsidR="00F1590F" w:rsidRPr="00234E84" w:rsidRDefault="00F1590F" w:rsidP="00DD4696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Notebook – zestaw komputerowy</w:t>
            </w:r>
            <w:r>
              <w:rPr>
                <w:rFonts w:ascii="Arial" w:hAnsi="Arial" w:cs="Arial"/>
                <w:sz w:val="22"/>
                <w:szCs w:val="22"/>
              </w:rPr>
              <w:t xml:space="preserve"> (Lenovo L560)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12DDB4E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417" w:type="dxa"/>
            <w:vAlign w:val="bottom"/>
          </w:tcPr>
          <w:p w14:paraId="374320BE" w14:textId="77777777" w:rsidR="00F1590F" w:rsidRPr="00234E84" w:rsidRDefault="00F1590F" w:rsidP="00DD4696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85,00</w:t>
            </w:r>
          </w:p>
        </w:tc>
        <w:tc>
          <w:tcPr>
            <w:tcW w:w="1701" w:type="dxa"/>
            <w:vAlign w:val="center"/>
          </w:tcPr>
          <w:p w14:paraId="254BF7F6" w14:textId="1F7B994C" w:rsidR="00F1590F" w:rsidRPr="00234E84" w:rsidRDefault="00F1590F" w:rsidP="00DD4696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F1590F" w:rsidRPr="00234E84" w14:paraId="71421E16" w14:textId="77777777" w:rsidTr="00DD4696">
        <w:trPr>
          <w:trHeight w:val="727"/>
        </w:trPr>
        <w:tc>
          <w:tcPr>
            <w:tcW w:w="851" w:type="dxa"/>
            <w:vAlign w:val="bottom"/>
          </w:tcPr>
          <w:p w14:paraId="7F5A85F4" w14:textId="77777777" w:rsidR="00F1590F" w:rsidRPr="00234E84" w:rsidRDefault="00F1590F" w:rsidP="00F1590F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1EFC7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N487/04856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89529" w14:textId="77777777" w:rsidR="00F1590F" w:rsidRPr="00234E84" w:rsidRDefault="00F1590F" w:rsidP="00DD4696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Monitor IIYAMA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3AF2701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17" w:type="dxa"/>
            <w:vAlign w:val="bottom"/>
          </w:tcPr>
          <w:p w14:paraId="7178146C" w14:textId="77777777" w:rsidR="00F1590F" w:rsidRPr="00234E84" w:rsidRDefault="00F1590F" w:rsidP="00DD4696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80,00</w:t>
            </w:r>
          </w:p>
        </w:tc>
        <w:tc>
          <w:tcPr>
            <w:tcW w:w="1701" w:type="dxa"/>
            <w:vAlign w:val="center"/>
          </w:tcPr>
          <w:p w14:paraId="26B462E1" w14:textId="63B4C9FB" w:rsidR="00F1590F" w:rsidRPr="00234E84" w:rsidRDefault="00F1590F" w:rsidP="00DD4696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F1590F" w:rsidRPr="00234E84" w14:paraId="5E2FFC9B" w14:textId="77777777" w:rsidTr="00DD4696">
        <w:trPr>
          <w:trHeight w:val="727"/>
        </w:trPr>
        <w:tc>
          <w:tcPr>
            <w:tcW w:w="851" w:type="dxa"/>
            <w:vAlign w:val="bottom"/>
          </w:tcPr>
          <w:p w14:paraId="108935B8" w14:textId="77777777" w:rsidR="00F1590F" w:rsidRPr="00234E84" w:rsidRDefault="00F1590F" w:rsidP="00F1590F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E93E7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B49/2975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D10BC" w14:textId="77777777" w:rsidR="00F1590F" w:rsidRPr="00234E84" w:rsidRDefault="00F1590F" w:rsidP="00DD4696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Termos 25 I B/K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6D7D40B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2005</w:t>
            </w:r>
          </w:p>
        </w:tc>
        <w:tc>
          <w:tcPr>
            <w:tcW w:w="1417" w:type="dxa"/>
            <w:vAlign w:val="bottom"/>
          </w:tcPr>
          <w:p w14:paraId="20EE5203" w14:textId="7F67B195" w:rsidR="00F1590F" w:rsidRPr="00234E84" w:rsidRDefault="00EB1DCF" w:rsidP="00DD4696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="00F1590F"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1CCF06A" w14:textId="29B59191" w:rsidR="00F1590F" w:rsidRPr="00234E84" w:rsidRDefault="00F1590F" w:rsidP="00DD4696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F1590F" w:rsidRPr="00234E84" w14:paraId="78DC2AA0" w14:textId="77777777" w:rsidTr="00DD4696">
        <w:trPr>
          <w:trHeight w:val="727"/>
        </w:trPr>
        <w:tc>
          <w:tcPr>
            <w:tcW w:w="851" w:type="dxa"/>
            <w:vAlign w:val="bottom"/>
          </w:tcPr>
          <w:p w14:paraId="71FAA7F0" w14:textId="77777777" w:rsidR="00F1590F" w:rsidRPr="00234E84" w:rsidRDefault="00F1590F" w:rsidP="00F1590F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99607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B49/2976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D5D7D" w14:textId="77777777" w:rsidR="00F1590F" w:rsidRPr="00234E84" w:rsidRDefault="00F1590F" w:rsidP="00DD4696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Termos 25 I B/K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B88612B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2005</w:t>
            </w:r>
          </w:p>
        </w:tc>
        <w:tc>
          <w:tcPr>
            <w:tcW w:w="1417" w:type="dxa"/>
            <w:vAlign w:val="bottom"/>
          </w:tcPr>
          <w:p w14:paraId="3A04A9E1" w14:textId="1D317966" w:rsidR="00F1590F" w:rsidRPr="00234E84" w:rsidRDefault="00EB1DCF" w:rsidP="00DD4696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  <w:r w:rsidR="00F1590F"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FF5EEEF" w14:textId="359E2EB5" w:rsidR="00F1590F" w:rsidRPr="00234E84" w:rsidRDefault="00F1590F" w:rsidP="00DD4696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F1590F" w:rsidRPr="00234E84" w14:paraId="089E6B09" w14:textId="77777777" w:rsidTr="00DD4696">
        <w:trPr>
          <w:trHeight w:val="727"/>
        </w:trPr>
        <w:tc>
          <w:tcPr>
            <w:tcW w:w="851" w:type="dxa"/>
            <w:vAlign w:val="bottom"/>
          </w:tcPr>
          <w:p w14:paraId="315C3A3B" w14:textId="77777777" w:rsidR="00F1590F" w:rsidRPr="00234E84" w:rsidRDefault="00F1590F" w:rsidP="00F1590F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2B7E2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B49/2977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539C2" w14:textId="77777777" w:rsidR="00F1590F" w:rsidRPr="00234E84" w:rsidRDefault="00F1590F" w:rsidP="00DD4696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Termos 25 I B/K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745AD75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2005</w:t>
            </w:r>
          </w:p>
        </w:tc>
        <w:tc>
          <w:tcPr>
            <w:tcW w:w="1417" w:type="dxa"/>
            <w:vAlign w:val="bottom"/>
          </w:tcPr>
          <w:p w14:paraId="671C1D25" w14:textId="5F0E4BDF" w:rsidR="00F1590F" w:rsidRPr="00234E84" w:rsidRDefault="00EB1DCF" w:rsidP="00DD4696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  <w:r w:rsidR="00F1590F"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C9704C2" w14:textId="1072B717" w:rsidR="00F1590F" w:rsidRPr="00234E84" w:rsidRDefault="00F1590F" w:rsidP="00DD4696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F1590F" w:rsidRPr="00234E84" w14:paraId="7DE8AB0D" w14:textId="77777777" w:rsidTr="00DD4696">
        <w:trPr>
          <w:trHeight w:val="727"/>
        </w:trPr>
        <w:tc>
          <w:tcPr>
            <w:tcW w:w="851" w:type="dxa"/>
            <w:vAlign w:val="bottom"/>
          </w:tcPr>
          <w:p w14:paraId="407CE29B" w14:textId="77777777" w:rsidR="00F1590F" w:rsidRPr="00234E84" w:rsidRDefault="00F1590F" w:rsidP="00F1590F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E1FD7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B49/2978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8322E" w14:textId="77777777" w:rsidR="00F1590F" w:rsidRPr="00234E84" w:rsidRDefault="00F1590F" w:rsidP="00DD4696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Termos 25 I B/K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0D9D597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2005</w:t>
            </w:r>
          </w:p>
        </w:tc>
        <w:tc>
          <w:tcPr>
            <w:tcW w:w="1417" w:type="dxa"/>
            <w:vAlign w:val="bottom"/>
          </w:tcPr>
          <w:p w14:paraId="1FE3FB9E" w14:textId="6EF03015" w:rsidR="00F1590F" w:rsidRPr="00234E84" w:rsidRDefault="00EB1DCF" w:rsidP="00DD4696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  <w:r w:rsidR="00F1590F"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838963F" w14:textId="1BE69EF6" w:rsidR="00F1590F" w:rsidRPr="00234E84" w:rsidRDefault="00F1590F" w:rsidP="00DD4696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F1590F" w:rsidRPr="00234E84" w14:paraId="1F8712EE" w14:textId="77777777" w:rsidTr="00DD4696">
        <w:trPr>
          <w:trHeight w:val="727"/>
        </w:trPr>
        <w:tc>
          <w:tcPr>
            <w:tcW w:w="851" w:type="dxa"/>
            <w:vAlign w:val="bottom"/>
          </w:tcPr>
          <w:p w14:paraId="61F70C74" w14:textId="77777777" w:rsidR="00F1590F" w:rsidRPr="00234E84" w:rsidRDefault="00F1590F" w:rsidP="00F1590F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5AC5C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B49/3202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226AE" w14:textId="77777777" w:rsidR="00F1590F" w:rsidRPr="00234E84" w:rsidRDefault="00F1590F" w:rsidP="00DD4696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Termos 25 I B/K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422B236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2005</w:t>
            </w:r>
          </w:p>
        </w:tc>
        <w:tc>
          <w:tcPr>
            <w:tcW w:w="1417" w:type="dxa"/>
            <w:vAlign w:val="bottom"/>
          </w:tcPr>
          <w:p w14:paraId="121B82A8" w14:textId="270F0C2C" w:rsidR="00F1590F" w:rsidRPr="00234E84" w:rsidRDefault="00EB1DCF" w:rsidP="00DD4696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  <w:r w:rsidR="00F1590F"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47033FC" w14:textId="796D0048" w:rsidR="00F1590F" w:rsidRPr="00234E84" w:rsidRDefault="00F1590F" w:rsidP="00DD4696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F1590F" w:rsidRPr="00234E84" w14:paraId="5F7C5371" w14:textId="77777777" w:rsidTr="00DD4696">
        <w:trPr>
          <w:trHeight w:val="727"/>
        </w:trPr>
        <w:tc>
          <w:tcPr>
            <w:tcW w:w="851" w:type="dxa"/>
            <w:vAlign w:val="bottom"/>
          </w:tcPr>
          <w:p w14:paraId="1BEDF9C6" w14:textId="77777777" w:rsidR="00F1590F" w:rsidRPr="00234E84" w:rsidRDefault="00F1590F" w:rsidP="00F1590F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3D515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N487/04519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24A4A" w14:textId="77777777" w:rsidR="00F1590F" w:rsidRPr="00234E84" w:rsidRDefault="00F1590F" w:rsidP="00DD4696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HP 14 Zbook14U G5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AC8D38C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17" w:type="dxa"/>
            <w:vAlign w:val="bottom"/>
          </w:tcPr>
          <w:p w14:paraId="45687375" w14:textId="77777777" w:rsidR="00F1590F" w:rsidRPr="00234E84" w:rsidRDefault="00F1590F" w:rsidP="00DD4696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195,00</w:t>
            </w:r>
          </w:p>
        </w:tc>
        <w:tc>
          <w:tcPr>
            <w:tcW w:w="1701" w:type="dxa"/>
            <w:vAlign w:val="center"/>
          </w:tcPr>
          <w:p w14:paraId="532221ED" w14:textId="65B0BDD8" w:rsidR="00F1590F" w:rsidRPr="00234E84" w:rsidRDefault="00F1590F" w:rsidP="00DD4696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F1590F" w:rsidRPr="00234E84" w14:paraId="251426C9" w14:textId="77777777" w:rsidTr="00DD4696">
        <w:trPr>
          <w:trHeight w:val="727"/>
        </w:trPr>
        <w:tc>
          <w:tcPr>
            <w:tcW w:w="851" w:type="dxa"/>
            <w:vAlign w:val="bottom"/>
          </w:tcPr>
          <w:p w14:paraId="3F9A07CB" w14:textId="77777777" w:rsidR="00F1590F" w:rsidRPr="00234E84" w:rsidRDefault="00F1590F" w:rsidP="00F1590F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9C640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N487/0452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72E03" w14:textId="77777777" w:rsidR="00F1590F" w:rsidRPr="00234E84" w:rsidRDefault="00F1590F" w:rsidP="00DD4696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Notebook Lenovo P52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C9CFBBC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17" w:type="dxa"/>
            <w:vAlign w:val="bottom"/>
          </w:tcPr>
          <w:p w14:paraId="0D72428D" w14:textId="77777777" w:rsidR="00F1590F" w:rsidRPr="00234E84" w:rsidRDefault="00F1590F" w:rsidP="00DD4696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350,00</w:t>
            </w:r>
          </w:p>
        </w:tc>
        <w:tc>
          <w:tcPr>
            <w:tcW w:w="1701" w:type="dxa"/>
            <w:vAlign w:val="center"/>
          </w:tcPr>
          <w:p w14:paraId="736FDA3C" w14:textId="486FF2B1" w:rsidR="00F1590F" w:rsidRPr="00234E84" w:rsidRDefault="00F1590F" w:rsidP="00DD4696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F1590F" w:rsidRPr="00234E84" w14:paraId="0EE007DE" w14:textId="77777777" w:rsidTr="00DD4696">
        <w:trPr>
          <w:trHeight w:val="727"/>
        </w:trPr>
        <w:tc>
          <w:tcPr>
            <w:tcW w:w="851" w:type="dxa"/>
            <w:vAlign w:val="bottom"/>
          </w:tcPr>
          <w:p w14:paraId="1120B195" w14:textId="77777777" w:rsidR="00F1590F" w:rsidRPr="00234E84" w:rsidRDefault="00F1590F" w:rsidP="00F1590F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95C53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N487/</w:t>
            </w:r>
            <w:r>
              <w:rPr>
                <w:rFonts w:ascii="Arial" w:hAnsi="Arial" w:cs="Arial"/>
                <w:sz w:val="22"/>
                <w:szCs w:val="22"/>
              </w:rPr>
              <w:t>01059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7A2A9" w14:textId="77777777" w:rsidR="00F1590F" w:rsidRPr="00D36E36" w:rsidRDefault="00F1590F" w:rsidP="00DD469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E36">
              <w:rPr>
                <w:rStyle w:val="phextdt-cell-span"/>
                <w:lang w:val="en-GB"/>
              </w:rPr>
              <w:t>komp.Notebook HP ProBook 650G1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5D8044F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17" w:type="dxa"/>
            <w:vAlign w:val="bottom"/>
          </w:tcPr>
          <w:p w14:paraId="5B2A3F83" w14:textId="77777777" w:rsidR="00F1590F" w:rsidRPr="00234E84" w:rsidRDefault="00F1590F" w:rsidP="00DD4696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701" w:type="dxa"/>
            <w:vAlign w:val="center"/>
          </w:tcPr>
          <w:p w14:paraId="7ED3653E" w14:textId="09BE475F" w:rsidR="00F1590F" w:rsidRPr="00234E84" w:rsidRDefault="00F1590F" w:rsidP="00DD4696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F1590F" w:rsidRPr="00234E84" w14:paraId="52FE675C" w14:textId="77777777" w:rsidTr="00DD4696">
        <w:trPr>
          <w:trHeight w:val="727"/>
        </w:trPr>
        <w:tc>
          <w:tcPr>
            <w:tcW w:w="851" w:type="dxa"/>
            <w:vAlign w:val="bottom"/>
          </w:tcPr>
          <w:p w14:paraId="439A8B5E" w14:textId="77777777" w:rsidR="00F1590F" w:rsidRPr="00234E84" w:rsidRDefault="00F1590F" w:rsidP="00F1590F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16613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N487/04699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5A0F9" w14:textId="77777777" w:rsidR="00F1590F" w:rsidRPr="00234E84" w:rsidRDefault="00F1590F" w:rsidP="00DD4696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Macierz dyskowa ReadyNAS 3138 1U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CCD4187" w14:textId="77777777" w:rsidR="00F1590F" w:rsidRPr="00234E84" w:rsidRDefault="00F1590F" w:rsidP="00DD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17" w:type="dxa"/>
            <w:vAlign w:val="bottom"/>
          </w:tcPr>
          <w:p w14:paraId="4957C669" w14:textId="77777777" w:rsidR="00F1590F" w:rsidRPr="00234E84" w:rsidRDefault="00F1590F" w:rsidP="00DD4696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11</w:t>
            </w: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701" w:type="dxa"/>
            <w:vAlign w:val="center"/>
          </w:tcPr>
          <w:p w14:paraId="47639957" w14:textId="63C4BD88" w:rsidR="00F1590F" w:rsidRPr="00234E84" w:rsidRDefault="00F1590F" w:rsidP="00DD4696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bookmarkEnd w:id="0"/>
    </w:tbl>
    <w:p w14:paraId="1F29835A" w14:textId="77777777" w:rsidR="00F1590F" w:rsidRDefault="00F1590F" w:rsidP="00587319">
      <w:pPr>
        <w:rPr>
          <w:rFonts w:ascii="Arial" w:hAnsi="Arial" w:cs="Arial"/>
          <w:b/>
        </w:rPr>
      </w:pPr>
    </w:p>
    <w:p w14:paraId="027536CE" w14:textId="77777777" w:rsidR="00F1590F" w:rsidRDefault="00F1590F" w:rsidP="00587319">
      <w:pPr>
        <w:rPr>
          <w:rFonts w:ascii="Arial" w:hAnsi="Arial" w:cs="Arial"/>
          <w:b/>
        </w:rPr>
      </w:pPr>
    </w:p>
    <w:p w14:paraId="03FB5E9B" w14:textId="0DA80930" w:rsidR="00587319" w:rsidRDefault="00587319" w:rsidP="00587319">
      <w:pPr>
        <w:rPr>
          <w:rFonts w:ascii="Arial" w:hAnsi="Arial" w:cs="Arial"/>
          <w:b/>
        </w:rPr>
      </w:pPr>
      <w:r w:rsidRPr="00587319">
        <w:rPr>
          <w:rFonts w:ascii="Arial" w:hAnsi="Arial" w:cs="Arial"/>
          <w:b/>
        </w:rPr>
        <w:lastRenderedPageBreak/>
        <w:t xml:space="preserve">II. Uwagi: </w:t>
      </w:r>
    </w:p>
    <w:p w14:paraId="10BBDEB7" w14:textId="77777777" w:rsidR="00623092" w:rsidRPr="00587319" w:rsidRDefault="00623092" w:rsidP="00587319">
      <w:pPr>
        <w:rPr>
          <w:rFonts w:ascii="Arial" w:hAnsi="Arial" w:cs="Arial"/>
          <w:b/>
        </w:rPr>
      </w:pPr>
    </w:p>
    <w:p w14:paraId="5D691D26" w14:textId="4AC13BAF" w:rsidR="00587319" w:rsidRPr="00623092" w:rsidRDefault="00587319" w:rsidP="00623092">
      <w:pPr>
        <w:pStyle w:val="Akapitzlist"/>
        <w:numPr>
          <w:ilvl w:val="0"/>
          <w:numId w:val="14"/>
        </w:numPr>
        <w:spacing w:line="360" w:lineRule="auto"/>
        <w:ind w:left="284" w:hanging="295"/>
        <w:jc w:val="both"/>
        <w:rPr>
          <w:rFonts w:ascii="Arial" w:hAnsi="Arial" w:cs="Arial"/>
        </w:rPr>
      </w:pPr>
      <w:r w:rsidRPr="00623092">
        <w:rPr>
          <w:rFonts w:ascii="Arial" w:hAnsi="Arial" w:cs="Arial"/>
        </w:rPr>
        <w:t xml:space="preserve">Należy podać cenę ofertową brutto (nie mniejszą niż cena wywoławcza). </w:t>
      </w:r>
    </w:p>
    <w:p w14:paraId="018447C0" w14:textId="600346F5" w:rsidR="00623092" w:rsidRPr="00623092" w:rsidRDefault="00623092" w:rsidP="00623092">
      <w:pPr>
        <w:pStyle w:val="Akapitzlist"/>
        <w:numPr>
          <w:ilvl w:val="0"/>
          <w:numId w:val="14"/>
        </w:numPr>
        <w:spacing w:line="360" w:lineRule="auto"/>
        <w:ind w:left="284" w:hanging="2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Należy wymienić jedynie rubrykę w tabeli dla składnika majątku na który składa się ofertę, a pozostałe wykreślić lub pozostawić puste. </w:t>
      </w:r>
    </w:p>
    <w:p w14:paraId="465E8DD6" w14:textId="3B55BD5D" w:rsidR="00623092" w:rsidRDefault="00587319" w:rsidP="00623092">
      <w:pPr>
        <w:rPr>
          <w:rFonts w:ascii="Arial" w:hAnsi="Arial" w:cs="Arial"/>
          <w:b/>
        </w:rPr>
      </w:pPr>
      <w:r w:rsidRPr="00587319">
        <w:rPr>
          <w:rFonts w:ascii="Arial" w:hAnsi="Arial" w:cs="Arial"/>
          <w:b/>
        </w:rPr>
        <w:t xml:space="preserve">III. Oświadczam, że: </w:t>
      </w:r>
    </w:p>
    <w:p w14:paraId="5495CA07" w14:textId="77777777" w:rsidR="00623092" w:rsidRDefault="00623092" w:rsidP="00623092">
      <w:pPr>
        <w:rPr>
          <w:rFonts w:ascii="Arial" w:hAnsi="Arial" w:cs="Arial"/>
          <w:b/>
        </w:rPr>
      </w:pPr>
    </w:p>
    <w:p w14:paraId="179DCFE0" w14:textId="0002E515" w:rsidR="00587319" w:rsidRPr="00587319" w:rsidRDefault="00623092" w:rsidP="006230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87319" w:rsidRPr="00587319">
        <w:rPr>
          <w:rFonts w:ascii="Arial" w:hAnsi="Arial" w:cs="Arial"/>
        </w:rPr>
        <w:t xml:space="preserve">. Zapoznałem/am się z warunkami postępowania przetargowego określonego </w:t>
      </w:r>
      <w:r>
        <w:rPr>
          <w:rFonts w:ascii="Arial" w:hAnsi="Arial" w:cs="Arial"/>
        </w:rPr>
        <w:t xml:space="preserve"> </w:t>
      </w:r>
      <w:r w:rsidR="00587319" w:rsidRPr="00587319">
        <w:rPr>
          <w:rFonts w:ascii="Arial" w:hAnsi="Arial" w:cs="Arial"/>
        </w:rPr>
        <w:t>w ogłoszeniu</w:t>
      </w:r>
      <w:r>
        <w:rPr>
          <w:rFonts w:ascii="Arial" w:hAnsi="Arial" w:cs="Arial"/>
        </w:rPr>
        <w:t>.</w:t>
      </w:r>
      <w:r w:rsidR="00587319" w:rsidRPr="00587319">
        <w:rPr>
          <w:rFonts w:ascii="Arial" w:hAnsi="Arial" w:cs="Arial"/>
        </w:rPr>
        <w:t xml:space="preserve"> </w:t>
      </w:r>
    </w:p>
    <w:p w14:paraId="1C3C7DEC" w14:textId="55938A26" w:rsidR="00587319" w:rsidRPr="00587319" w:rsidRDefault="00587319" w:rsidP="00587319">
      <w:pPr>
        <w:spacing w:line="360" w:lineRule="auto"/>
        <w:jc w:val="both"/>
        <w:rPr>
          <w:rFonts w:ascii="Arial" w:hAnsi="Arial" w:cs="Arial"/>
        </w:rPr>
      </w:pPr>
      <w:r w:rsidRPr="00587319">
        <w:rPr>
          <w:rFonts w:ascii="Arial" w:hAnsi="Arial" w:cs="Arial"/>
        </w:rPr>
        <w:t>2. Ureguluję płatność za zakupiony składnik majątku niezwłocznie po otrzymaniu zawiadomienia, nie później jednak</w:t>
      </w:r>
      <w:r w:rsidR="00623092">
        <w:rPr>
          <w:rFonts w:ascii="Arial" w:hAnsi="Arial" w:cs="Arial"/>
        </w:rPr>
        <w:t xml:space="preserve"> niż </w:t>
      </w:r>
      <w:r w:rsidRPr="00587319">
        <w:rPr>
          <w:rFonts w:ascii="Arial" w:hAnsi="Arial" w:cs="Arial"/>
        </w:rPr>
        <w:t>w terminie 7 dni</w:t>
      </w:r>
      <w:r w:rsidR="00623092">
        <w:rPr>
          <w:rFonts w:ascii="Arial" w:hAnsi="Arial" w:cs="Arial"/>
        </w:rPr>
        <w:t xml:space="preserve"> od daty otrzymania faktury</w:t>
      </w:r>
      <w:r w:rsidRPr="00587319">
        <w:rPr>
          <w:rFonts w:ascii="Arial" w:hAnsi="Arial" w:cs="Arial"/>
        </w:rPr>
        <w:t xml:space="preserve">. </w:t>
      </w:r>
    </w:p>
    <w:p w14:paraId="57B78D64" w14:textId="1F61DF71" w:rsidR="00587319" w:rsidRPr="00587319" w:rsidRDefault="00587319" w:rsidP="00587319">
      <w:pPr>
        <w:spacing w:line="360" w:lineRule="auto"/>
        <w:jc w:val="both"/>
        <w:rPr>
          <w:rFonts w:ascii="Arial" w:hAnsi="Arial" w:cs="Arial"/>
        </w:rPr>
      </w:pPr>
      <w:r w:rsidRPr="00587319">
        <w:rPr>
          <w:rFonts w:ascii="Arial" w:hAnsi="Arial" w:cs="Arial"/>
        </w:rPr>
        <w:t xml:space="preserve">3. Zakupiony </w:t>
      </w:r>
      <w:r w:rsidR="00623092">
        <w:rPr>
          <w:rFonts w:ascii="Arial" w:hAnsi="Arial" w:cs="Arial"/>
        </w:rPr>
        <w:t>sprzęt</w:t>
      </w:r>
      <w:r w:rsidRPr="00587319">
        <w:rPr>
          <w:rFonts w:ascii="Arial" w:hAnsi="Arial" w:cs="Arial"/>
        </w:rPr>
        <w:t xml:space="preserve"> odbiorę osobiście, po uregulowaniu należności. </w:t>
      </w:r>
    </w:p>
    <w:p w14:paraId="37B81A2F" w14:textId="44EDC87C" w:rsidR="00587319" w:rsidRPr="00587319" w:rsidRDefault="00587319" w:rsidP="00587319">
      <w:pPr>
        <w:spacing w:line="360" w:lineRule="auto"/>
        <w:jc w:val="both"/>
        <w:rPr>
          <w:rFonts w:ascii="Arial" w:hAnsi="Arial" w:cs="Arial"/>
        </w:rPr>
      </w:pPr>
      <w:r w:rsidRPr="00587319">
        <w:rPr>
          <w:rFonts w:ascii="Arial" w:hAnsi="Arial" w:cs="Arial"/>
        </w:rPr>
        <w:t>4. Wyrażam zgodę na udostępnienie moich danych osobowych oraz ich przetwarzanie przez Nadleśnictwo Człuchów w ramach  udziału w postępowaniu przetargowym nieograniczonym na sprzedaż zbędn</w:t>
      </w:r>
      <w:r w:rsidR="00623092">
        <w:rPr>
          <w:rFonts w:ascii="Arial" w:hAnsi="Arial" w:cs="Arial"/>
        </w:rPr>
        <w:t xml:space="preserve">ych </w:t>
      </w:r>
      <w:r w:rsidRPr="00587319">
        <w:rPr>
          <w:rFonts w:ascii="Arial" w:hAnsi="Arial" w:cs="Arial"/>
        </w:rPr>
        <w:t>środk</w:t>
      </w:r>
      <w:r w:rsidR="00623092">
        <w:rPr>
          <w:rFonts w:ascii="Arial" w:hAnsi="Arial" w:cs="Arial"/>
        </w:rPr>
        <w:t>ów</w:t>
      </w:r>
      <w:r w:rsidRPr="00587319">
        <w:rPr>
          <w:rFonts w:ascii="Arial" w:hAnsi="Arial" w:cs="Arial"/>
        </w:rPr>
        <w:t xml:space="preserve"> trwał</w:t>
      </w:r>
      <w:r w:rsidR="00623092">
        <w:rPr>
          <w:rFonts w:ascii="Arial" w:hAnsi="Arial" w:cs="Arial"/>
        </w:rPr>
        <w:t>ych i składników wyposażenia</w:t>
      </w:r>
      <w:r w:rsidRPr="00587319">
        <w:rPr>
          <w:rFonts w:ascii="Arial" w:hAnsi="Arial" w:cs="Arial"/>
        </w:rPr>
        <w:t xml:space="preserve">, w tym umieszczenia mojego imienia i nazwiska na tablicy ogłoszeń oraz na stronie internetowej  BIP Nadleśnictwa Człuchów w przypadku, gdy moja oferta zostanie uznana za najkorzystniejszą. Potwierdzam, że zapoznałam/łem się z informacją o przetwarzaniu danych osobowych (RODO) i że przysługuje mi prawo dostępu do treści moich danych osobowych. </w:t>
      </w:r>
    </w:p>
    <w:p w14:paraId="2CD14349" w14:textId="77777777" w:rsidR="00587319" w:rsidRPr="00587319" w:rsidRDefault="00587319" w:rsidP="00587319">
      <w:pPr>
        <w:rPr>
          <w:rFonts w:ascii="Arial" w:hAnsi="Arial" w:cs="Arial"/>
          <w:sz w:val="20"/>
        </w:rPr>
      </w:pPr>
    </w:p>
    <w:p w14:paraId="730F028F" w14:textId="77777777" w:rsidR="00587319" w:rsidRPr="00587319" w:rsidRDefault="00587319" w:rsidP="00587319">
      <w:pPr>
        <w:rPr>
          <w:rFonts w:ascii="Arial" w:hAnsi="Arial" w:cs="Arial"/>
          <w:sz w:val="20"/>
        </w:rPr>
      </w:pPr>
    </w:p>
    <w:p w14:paraId="21E22D40" w14:textId="77777777" w:rsidR="00587319" w:rsidRPr="00587319" w:rsidRDefault="00587319" w:rsidP="00587319">
      <w:pPr>
        <w:rPr>
          <w:rFonts w:ascii="Arial" w:hAnsi="Arial" w:cs="Arial"/>
          <w:sz w:val="20"/>
        </w:rPr>
      </w:pPr>
    </w:p>
    <w:p w14:paraId="69A73430" w14:textId="440C4B5B" w:rsidR="00587319" w:rsidRPr="00587319" w:rsidRDefault="00587319" w:rsidP="00587319">
      <w:pPr>
        <w:widowControl w:val="0"/>
        <w:tabs>
          <w:tab w:val="left" w:pos="360"/>
        </w:tabs>
        <w:spacing w:before="40" w:after="40"/>
        <w:ind w:left="5670" w:hanging="425"/>
        <w:rPr>
          <w:rFonts w:ascii="Arial" w:hAnsi="Arial" w:cs="Arial"/>
          <w:snapToGrid w:val="0"/>
          <w:szCs w:val="20"/>
        </w:rPr>
      </w:pPr>
      <w:r w:rsidRPr="00587319">
        <w:rPr>
          <w:rFonts w:ascii="Arial" w:hAnsi="Arial" w:cs="Arial"/>
          <w:snapToGrid w:val="0"/>
          <w:szCs w:val="20"/>
        </w:rPr>
        <w:tab/>
      </w:r>
      <w:r w:rsidRPr="00587319">
        <w:rPr>
          <w:rFonts w:ascii="Arial" w:hAnsi="Arial" w:cs="Arial"/>
          <w:snapToGrid w:val="0"/>
          <w:szCs w:val="20"/>
        </w:rPr>
        <w:tab/>
      </w:r>
      <w:r w:rsidRPr="00587319">
        <w:rPr>
          <w:rFonts w:ascii="Arial" w:hAnsi="Arial" w:cs="Arial"/>
          <w:snapToGrid w:val="0"/>
          <w:szCs w:val="20"/>
        </w:rPr>
        <w:tab/>
      </w:r>
      <w:r w:rsidRPr="00587319">
        <w:rPr>
          <w:rFonts w:ascii="Arial" w:hAnsi="Arial" w:cs="Arial"/>
          <w:snapToGrid w:val="0"/>
          <w:szCs w:val="20"/>
        </w:rPr>
        <w:tab/>
      </w:r>
      <w:r w:rsidRPr="00587319">
        <w:rPr>
          <w:rFonts w:ascii="Arial" w:hAnsi="Arial" w:cs="Arial"/>
          <w:snapToGrid w:val="0"/>
          <w:szCs w:val="20"/>
        </w:rPr>
        <w:tab/>
      </w:r>
      <w:r w:rsidRPr="00587319">
        <w:rPr>
          <w:rFonts w:ascii="Arial" w:hAnsi="Arial" w:cs="Arial"/>
          <w:snapToGrid w:val="0"/>
          <w:szCs w:val="20"/>
        </w:rPr>
        <w:tab/>
      </w:r>
      <w:r w:rsidRPr="00587319">
        <w:rPr>
          <w:rFonts w:ascii="Arial" w:hAnsi="Arial" w:cs="Arial"/>
          <w:snapToGrid w:val="0"/>
          <w:szCs w:val="20"/>
        </w:rPr>
        <w:tab/>
        <w:t xml:space="preserve">                                                                               </w:t>
      </w:r>
      <w:r>
        <w:rPr>
          <w:rFonts w:ascii="Arial" w:hAnsi="Arial" w:cs="Arial"/>
          <w:snapToGrid w:val="0"/>
          <w:szCs w:val="20"/>
        </w:rPr>
        <w:t xml:space="preserve">    </w:t>
      </w:r>
      <w:r w:rsidRPr="00587319">
        <w:rPr>
          <w:rFonts w:ascii="Arial" w:hAnsi="Arial" w:cs="Arial"/>
          <w:snapToGrid w:val="0"/>
          <w:szCs w:val="20"/>
        </w:rPr>
        <w:t>……………………………………..</w:t>
      </w:r>
    </w:p>
    <w:p w14:paraId="4E8A0CA6" w14:textId="77777777" w:rsidR="00587319" w:rsidRPr="00587319" w:rsidRDefault="00587319" w:rsidP="00587319">
      <w:pPr>
        <w:widowControl w:val="0"/>
        <w:tabs>
          <w:tab w:val="left" w:pos="360"/>
        </w:tabs>
        <w:spacing w:before="40" w:after="40"/>
        <w:rPr>
          <w:rFonts w:ascii="Arial" w:hAnsi="Arial" w:cs="Arial"/>
          <w:snapToGrid w:val="0"/>
          <w:sz w:val="22"/>
          <w:szCs w:val="22"/>
        </w:rPr>
      </w:pPr>
      <w:r w:rsidRPr="00587319">
        <w:rPr>
          <w:rFonts w:ascii="Arial" w:hAnsi="Arial" w:cs="Arial"/>
          <w:snapToGrid w:val="0"/>
          <w:szCs w:val="20"/>
        </w:rPr>
        <w:t xml:space="preserve">                                                                                        </w:t>
      </w:r>
      <w:r w:rsidRPr="00587319">
        <w:rPr>
          <w:rFonts w:ascii="Arial" w:hAnsi="Arial" w:cs="Arial"/>
          <w:snapToGrid w:val="0"/>
          <w:sz w:val="22"/>
          <w:szCs w:val="22"/>
        </w:rPr>
        <w:t>(data, imię i nazwisko Oferenta)</w:t>
      </w:r>
    </w:p>
    <w:p w14:paraId="211415C5" w14:textId="77777777" w:rsidR="00587319" w:rsidRPr="00587319" w:rsidRDefault="00587319" w:rsidP="00587319">
      <w:pPr>
        <w:spacing w:line="480" w:lineRule="auto"/>
        <w:rPr>
          <w:rFonts w:ascii="Arial" w:hAnsi="Arial" w:cs="Arial"/>
        </w:rPr>
      </w:pPr>
      <w:r w:rsidRPr="00587319"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1A93FBC3" w14:textId="77777777" w:rsidR="00587319" w:rsidRPr="00587319" w:rsidRDefault="00587319" w:rsidP="00587319">
      <w:pPr>
        <w:spacing w:line="480" w:lineRule="auto"/>
        <w:ind w:left="1065"/>
        <w:rPr>
          <w:rFonts w:ascii="Arial" w:hAnsi="Arial" w:cs="Arial"/>
        </w:rPr>
      </w:pPr>
      <w:r w:rsidRPr="00587319"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3A2E2F79" w14:textId="77777777" w:rsidR="00587319" w:rsidRPr="00587319" w:rsidRDefault="00587319" w:rsidP="00587319">
      <w:pPr>
        <w:spacing w:line="480" w:lineRule="auto"/>
        <w:ind w:left="1065"/>
        <w:rPr>
          <w:rFonts w:ascii="Arial" w:hAnsi="Arial" w:cs="Arial"/>
        </w:rPr>
      </w:pPr>
      <w:r w:rsidRPr="00587319">
        <w:rPr>
          <w:rFonts w:ascii="Arial" w:hAnsi="Arial" w:cs="Arial"/>
        </w:rPr>
        <w:t xml:space="preserve">                                                                                             </w:t>
      </w:r>
    </w:p>
    <w:p w14:paraId="18E00150" w14:textId="77777777" w:rsidR="00587319" w:rsidRPr="00587319" w:rsidRDefault="00587319" w:rsidP="00587319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14:paraId="649F110F" w14:textId="77777777" w:rsidR="00587319" w:rsidRPr="00587319" w:rsidRDefault="00587319" w:rsidP="00587319">
      <w:pPr>
        <w:spacing w:line="360" w:lineRule="auto"/>
        <w:jc w:val="both"/>
        <w:rPr>
          <w:rFonts w:ascii="Arial" w:hAnsi="Arial" w:cs="Arial"/>
        </w:rPr>
      </w:pPr>
      <w:r w:rsidRPr="00587319">
        <w:rPr>
          <w:rFonts w:ascii="Arial" w:hAnsi="Arial" w:cs="Arial"/>
        </w:rPr>
        <w:t xml:space="preserve"> </w:t>
      </w:r>
    </w:p>
    <w:p w14:paraId="7123A012" w14:textId="77777777" w:rsidR="006F13AA" w:rsidRPr="00587319" w:rsidRDefault="006F13AA" w:rsidP="00587319"/>
    <w:sectPr w:rsidR="006F13AA" w:rsidRPr="00587319" w:rsidSect="009C73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AE12A" w14:textId="77777777" w:rsidR="005F042F" w:rsidRDefault="005F042F">
      <w:r>
        <w:separator/>
      </w:r>
    </w:p>
  </w:endnote>
  <w:endnote w:type="continuationSeparator" w:id="0">
    <w:p w14:paraId="3D2A0904" w14:textId="77777777" w:rsidR="005F042F" w:rsidRDefault="005F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899AB" w14:textId="77777777" w:rsidR="00FF53CF" w:rsidRDefault="00637A6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502BEE11" w14:textId="77777777" w:rsidR="00FF53CF" w:rsidRDefault="00FF53CF">
    <w:pPr>
      <w:pStyle w:val="Stopka"/>
    </w:pPr>
  </w:p>
  <w:p w14:paraId="4058DDD0" w14:textId="77777777" w:rsidR="00E75590" w:rsidRDefault="00E755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E2D65" w14:textId="77777777" w:rsidR="00FF53CF" w:rsidRDefault="00637A6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F13AA">
      <w:rPr>
        <w:noProof/>
      </w:rPr>
      <w:t>2</w:t>
    </w:r>
    <w:r>
      <w:fldChar w:fldCharType="end"/>
    </w:r>
  </w:p>
  <w:p w14:paraId="5A402C8B" w14:textId="77777777" w:rsidR="00FF53CF" w:rsidRDefault="00FF53CF">
    <w:pPr>
      <w:pStyle w:val="Stopka"/>
    </w:pPr>
  </w:p>
  <w:p w14:paraId="6AF9BAD1" w14:textId="77777777" w:rsidR="00E75590" w:rsidRDefault="00E755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F5B5D" w14:textId="77777777" w:rsidR="00FF53CF" w:rsidRDefault="00637A6F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FEA0B0" wp14:editId="70674ADD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0,7.35pt" to="462.05pt,7.4pt" strokecolor="#005846" strokeweight="0.5pt"/>
          </w:pict>
        </mc:Fallback>
      </mc:AlternateContent>
    </w:r>
  </w:p>
  <w:p w14:paraId="2F40D15C" w14:textId="77777777" w:rsidR="00FF53CF" w:rsidRPr="00074D1B" w:rsidRDefault="00637A6F" w:rsidP="00F6586C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AFF2B3" wp14:editId="09FEA4F5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8840F" w14:textId="77777777" w:rsidR="00FF53CF" w:rsidRDefault="00637A6F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FF2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" strokecolor="white">
              <v:textbox inset=",0">
                <w:txbxContent>
                  <w:p w14:paraId="1B08840F" w14:textId="77777777" w:rsidR="00FF53CF" w:rsidRDefault="00637A6F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074D1B">
      <w:t>Nadleśnictwo Człuchów, ul. Sobieskiego 3, 77-300 Człuchów</w:t>
    </w:r>
  </w:p>
  <w:p w14:paraId="64AC7057" w14:textId="77777777" w:rsidR="00FF53CF" w:rsidRPr="00074D1B" w:rsidRDefault="00637A6F" w:rsidP="00F6586C">
    <w:pPr>
      <w:pStyle w:val="LPstopka"/>
      <w:rPr>
        <w:lang w:val="en-US"/>
      </w:rPr>
    </w:pPr>
    <w:r w:rsidRPr="00074D1B">
      <w:rPr>
        <w:lang w:val="en-US"/>
      </w:rPr>
      <w:t>tel.: +48 59-834-34-34, e-mail: czluchow@szczecinek.lasy.gov.pl</w:t>
    </w:r>
  </w:p>
  <w:p w14:paraId="465EA31B" w14:textId="77777777" w:rsidR="00FF53CF" w:rsidRDefault="00637A6F" w:rsidP="00A74323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37A4130F" w14:textId="77777777" w:rsidR="00FF53CF" w:rsidRPr="00091E14" w:rsidRDefault="00637A6F" w:rsidP="00A74323">
    <w:pPr>
      <w:rPr>
        <w:lang w:val="en-US"/>
      </w:rPr>
    </w:pPr>
    <w:r w:rsidRPr="00091E14">
      <w:rPr>
        <w:rFonts w:ascii="Arial" w:hAnsi="Arial" w:cs="Arial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5DE82" w14:textId="77777777" w:rsidR="005F042F" w:rsidRDefault="005F042F">
      <w:r>
        <w:separator/>
      </w:r>
    </w:p>
  </w:footnote>
  <w:footnote w:type="continuationSeparator" w:id="0">
    <w:p w14:paraId="2DCD677D" w14:textId="77777777" w:rsidR="005F042F" w:rsidRDefault="005F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6965" w14:textId="77777777" w:rsidR="00FF53CF" w:rsidRDefault="00637A6F">
    <w:r>
      <w:cr/>
    </w:r>
  </w:p>
  <w:p w14:paraId="61782C18" w14:textId="77777777" w:rsidR="00E75590" w:rsidRDefault="00E755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89B3C" w14:textId="77777777" w:rsidR="00FF53CF" w:rsidRDefault="00FF53CF">
    <w:pPr>
      <w:pStyle w:val="Nagwek"/>
    </w:pPr>
  </w:p>
  <w:p w14:paraId="6BD84FD8" w14:textId="77777777" w:rsidR="00E75590" w:rsidRDefault="00E755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9C87F" w14:textId="77777777" w:rsidR="00FF53CF" w:rsidRDefault="00000000" w:rsidP="00A74323">
    <w:pPr>
      <w:pStyle w:val="Nagwek1"/>
      <w:ind w:left="851" w:firstLine="0"/>
      <w:rPr>
        <w:rFonts w:ascii="Arial" w:hAnsi="Arial" w:cs="Arial"/>
        <w:color w:val="005042"/>
        <w:sz w:val="24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616D6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-12.05pt;width:36.9pt;height:36.9pt;z-index:251658240;visibility:visible;mso-wrap-edited:f">
          <v:imagedata r:id="rId1" o:title=""/>
          <w10:wrap type="square" side="right"/>
        </v:shape>
        <o:OLEObject Type="Embed" ProgID="Word.Picture.8" ShapeID="_x0000_s3073" DrawAspect="Content" ObjectID="_1794394298" r:id="rId2"/>
      </w:object>
    </w:r>
    <w:r w:rsidR="00637A6F">
      <w:rPr>
        <w:rFonts w:ascii="Arial" w:hAnsi="Arial" w:cs="Arial"/>
        <w:color w:val="005042"/>
        <w:sz w:val="28"/>
        <w:szCs w:val="28"/>
      </w:rPr>
      <w:t xml:space="preserve"> Nadleśnictwo Człuchów</w:t>
    </w:r>
    <w:r w:rsidR="00637A6F">
      <w:rPr>
        <w:rFonts w:ascii="Arial" w:hAnsi="Arial" w:cs="Arial"/>
        <w:color w:val="005042"/>
        <w:sz w:val="28"/>
        <w:szCs w:val="28"/>
      </w:rPr>
      <w:br/>
    </w:r>
  </w:p>
  <w:p w14:paraId="3C9D6BA1" w14:textId="77777777" w:rsidR="00FF53CF" w:rsidRPr="00080E1A" w:rsidRDefault="00FF53CF" w:rsidP="00A74323">
    <w:pPr>
      <w:spacing w:line="80" w:lineRule="exact"/>
      <w:rPr>
        <w:sz w:val="16"/>
        <w:szCs w:val="16"/>
      </w:rPr>
    </w:pPr>
  </w:p>
  <w:p w14:paraId="7E36E1DE" w14:textId="77777777" w:rsidR="00FF53CF" w:rsidRDefault="00637A6F" w:rsidP="00A74323">
    <w:pPr>
      <w:tabs>
        <w:tab w:val="left" w:pos="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ACCFE" wp14:editId="5106EEA9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18415" b="1841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0,-2.35pt" to="462.05pt,-2.3pt" strokecolor="#005846" strokeweight="0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16F7F"/>
    <w:multiLevelType w:val="hybridMultilevel"/>
    <w:tmpl w:val="B4989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21BD"/>
    <w:multiLevelType w:val="hybridMultilevel"/>
    <w:tmpl w:val="F70E7376"/>
    <w:lvl w:ilvl="0" w:tplc="98625A8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E842CC">
      <w:start w:val="1"/>
      <w:numFmt w:val="lowerLetter"/>
      <w:lvlText w:val="%2."/>
      <w:lvlJc w:val="left"/>
      <w:pPr>
        <w:ind w:left="1440" w:hanging="360"/>
      </w:pPr>
    </w:lvl>
    <w:lvl w:ilvl="2" w:tplc="032059AC" w:tentative="1">
      <w:start w:val="1"/>
      <w:numFmt w:val="lowerRoman"/>
      <w:lvlText w:val="%3."/>
      <w:lvlJc w:val="right"/>
      <w:pPr>
        <w:ind w:left="2160" w:hanging="180"/>
      </w:pPr>
    </w:lvl>
    <w:lvl w:ilvl="3" w:tplc="A67C82EE" w:tentative="1">
      <w:start w:val="1"/>
      <w:numFmt w:val="decimal"/>
      <w:lvlText w:val="%4."/>
      <w:lvlJc w:val="left"/>
      <w:pPr>
        <w:ind w:left="2880" w:hanging="360"/>
      </w:pPr>
    </w:lvl>
    <w:lvl w:ilvl="4" w:tplc="5E9C0CC6" w:tentative="1">
      <w:start w:val="1"/>
      <w:numFmt w:val="lowerLetter"/>
      <w:lvlText w:val="%5."/>
      <w:lvlJc w:val="left"/>
      <w:pPr>
        <w:ind w:left="3600" w:hanging="360"/>
      </w:pPr>
    </w:lvl>
    <w:lvl w:ilvl="5" w:tplc="79063ED4" w:tentative="1">
      <w:start w:val="1"/>
      <w:numFmt w:val="lowerRoman"/>
      <w:lvlText w:val="%6."/>
      <w:lvlJc w:val="right"/>
      <w:pPr>
        <w:ind w:left="4320" w:hanging="180"/>
      </w:pPr>
    </w:lvl>
    <w:lvl w:ilvl="6" w:tplc="B88C5A86" w:tentative="1">
      <w:start w:val="1"/>
      <w:numFmt w:val="decimal"/>
      <w:lvlText w:val="%7."/>
      <w:lvlJc w:val="left"/>
      <w:pPr>
        <w:ind w:left="5040" w:hanging="360"/>
      </w:pPr>
    </w:lvl>
    <w:lvl w:ilvl="7" w:tplc="33BAE848" w:tentative="1">
      <w:start w:val="1"/>
      <w:numFmt w:val="lowerLetter"/>
      <w:lvlText w:val="%8."/>
      <w:lvlJc w:val="left"/>
      <w:pPr>
        <w:ind w:left="5760" w:hanging="360"/>
      </w:pPr>
    </w:lvl>
    <w:lvl w:ilvl="8" w:tplc="C3E83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815DE"/>
    <w:multiLevelType w:val="hybridMultilevel"/>
    <w:tmpl w:val="3D320BB8"/>
    <w:lvl w:ilvl="0" w:tplc="C5E46B2C">
      <w:start w:val="2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DFDA2762" w:tentative="1">
      <w:start w:val="1"/>
      <w:numFmt w:val="lowerLetter"/>
      <w:lvlText w:val="%2."/>
      <w:lvlJc w:val="left"/>
      <w:pPr>
        <w:ind w:left="1440" w:hanging="360"/>
      </w:pPr>
    </w:lvl>
    <w:lvl w:ilvl="2" w:tplc="50D8EB62" w:tentative="1">
      <w:start w:val="1"/>
      <w:numFmt w:val="lowerRoman"/>
      <w:lvlText w:val="%3."/>
      <w:lvlJc w:val="right"/>
      <w:pPr>
        <w:ind w:left="2160" w:hanging="180"/>
      </w:pPr>
    </w:lvl>
    <w:lvl w:ilvl="3" w:tplc="BF50E754" w:tentative="1">
      <w:start w:val="1"/>
      <w:numFmt w:val="decimal"/>
      <w:lvlText w:val="%4."/>
      <w:lvlJc w:val="left"/>
      <w:pPr>
        <w:ind w:left="2880" w:hanging="360"/>
      </w:pPr>
    </w:lvl>
    <w:lvl w:ilvl="4" w:tplc="3F283A0A" w:tentative="1">
      <w:start w:val="1"/>
      <w:numFmt w:val="lowerLetter"/>
      <w:lvlText w:val="%5."/>
      <w:lvlJc w:val="left"/>
      <w:pPr>
        <w:ind w:left="3600" w:hanging="360"/>
      </w:pPr>
    </w:lvl>
    <w:lvl w:ilvl="5" w:tplc="E8082BFA" w:tentative="1">
      <w:start w:val="1"/>
      <w:numFmt w:val="lowerRoman"/>
      <w:lvlText w:val="%6."/>
      <w:lvlJc w:val="right"/>
      <w:pPr>
        <w:ind w:left="4320" w:hanging="180"/>
      </w:pPr>
    </w:lvl>
    <w:lvl w:ilvl="6" w:tplc="5BCC17A2" w:tentative="1">
      <w:start w:val="1"/>
      <w:numFmt w:val="decimal"/>
      <w:lvlText w:val="%7."/>
      <w:lvlJc w:val="left"/>
      <w:pPr>
        <w:ind w:left="5040" w:hanging="360"/>
      </w:pPr>
    </w:lvl>
    <w:lvl w:ilvl="7" w:tplc="E69C9F92" w:tentative="1">
      <w:start w:val="1"/>
      <w:numFmt w:val="lowerLetter"/>
      <w:lvlText w:val="%8."/>
      <w:lvlJc w:val="left"/>
      <w:pPr>
        <w:ind w:left="5760" w:hanging="360"/>
      </w:pPr>
    </w:lvl>
    <w:lvl w:ilvl="8" w:tplc="1DE65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69EF"/>
    <w:multiLevelType w:val="hybridMultilevel"/>
    <w:tmpl w:val="932C6EEC"/>
    <w:lvl w:ilvl="0" w:tplc="44BC5E5C">
      <w:start w:val="1"/>
      <w:numFmt w:val="decimal"/>
      <w:lvlText w:val="%1."/>
      <w:lvlJc w:val="left"/>
      <w:pPr>
        <w:ind w:left="720" w:hanging="360"/>
      </w:pPr>
    </w:lvl>
    <w:lvl w:ilvl="1" w:tplc="7FD0CCAE" w:tentative="1">
      <w:start w:val="1"/>
      <w:numFmt w:val="lowerLetter"/>
      <w:lvlText w:val="%2."/>
      <w:lvlJc w:val="left"/>
      <w:pPr>
        <w:ind w:left="1440" w:hanging="360"/>
      </w:pPr>
    </w:lvl>
    <w:lvl w:ilvl="2" w:tplc="EE9ED058" w:tentative="1">
      <w:start w:val="1"/>
      <w:numFmt w:val="lowerRoman"/>
      <w:lvlText w:val="%3."/>
      <w:lvlJc w:val="right"/>
      <w:pPr>
        <w:ind w:left="2160" w:hanging="180"/>
      </w:pPr>
    </w:lvl>
    <w:lvl w:ilvl="3" w:tplc="650C1558" w:tentative="1">
      <w:start w:val="1"/>
      <w:numFmt w:val="decimal"/>
      <w:lvlText w:val="%4."/>
      <w:lvlJc w:val="left"/>
      <w:pPr>
        <w:ind w:left="2880" w:hanging="360"/>
      </w:pPr>
    </w:lvl>
    <w:lvl w:ilvl="4" w:tplc="12629524" w:tentative="1">
      <w:start w:val="1"/>
      <w:numFmt w:val="lowerLetter"/>
      <w:lvlText w:val="%5."/>
      <w:lvlJc w:val="left"/>
      <w:pPr>
        <w:ind w:left="3600" w:hanging="360"/>
      </w:pPr>
    </w:lvl>
    <w:lvl w:ilvl="5" w:tplc="F7F87534" w:tentative="1">
      <w:start w:val="1"/>
      <w:numFmt w:val="lowerRoman"/>
      <w:lvlText w:val="%6."/>
      <w:lvlJc w:val="right"/>
      <w:pPr>
        <w:ind w:left="4320" w:hanging="180"/>
      </w:pPr>
    </w:lvl>
    <w:lvl w:ilvl="6" w:tplc="ABDEEE76" w:tentative="1">
      <w:start w:val="1"/>
      <w:numFmt w:val="decimal"/>
      <w:lvlText w:val="%7."/>
      <w:lvlJc w:val="left"/>
      <w:pPr>
        <w:ind w:left="5040" w:hanging="360"/>
      </w:pPr>
    </w:lvl>
    <w:lvl w:ilvl="7" w:tplc="EA987570" w:tentative="1">
      <w:start w:val="1"/>
      <w:numFmt w:val="lowerLetter"/>
      <w:lvlText w:val="%8."/>
      <w:lvlJc w:val="left"/>
      <w:pPr>
        <w:ind w:left="5760" w:hanging="360"/>
      </w:pPr>
    </w:lvl>
    <w:lvl w:ilvl="8" w:tplc="A6C43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F231D"/>
    <w:multiLevelType w:val="hybridMultilevel"/>
    <w:tmpl w:val="4B92B28C"/>
    <w:lvl w:ilvl="0" w:tplc="260C131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3A5332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FFBA41F2" w:tentative="1">
      <w:start w:val="1"/>
      <w:numFmt w:val="lowerRoman"/>
      <w:lvlText w:val="%3."/>
      <w:lvlJc w:val="right"/>
      <w:pPr>
        <w:ind w:left="2160" w:hanging="180"/>
      </w:pPr>
    </w:lvl>
    <w:lvl w:ilvl="3" w:tplc="2E64FB84" w:tentative="1">
      <w:start w:val="1"/>
      <w:numFmt w:val="decimal"/>
      <w:lvlText w:val="%4."/>
      <w:lvlJc w:val="left"/>
      <w:pPr>
        <w:ind w:left="2880" w:hanging="360"/>
      </w:pPr>
    </w:lvl>
    <w:lvl w:ilvl="4" w:tplc="A08A79DE" w:tentative="1">
      <w:start w:val="1"/>
      <w:numFmt w:val="lowerLetter"/>
      <w:lvlText w:val="%5."/>
      <w:lvlJc w:val="left"/>
      <w:pPr>
        <w:ind w:left="3600" w:hanging="360"/>
      </w:pPr>
    </w:lvl>
    <w:lvl w:ilvl="5" w:tplc="9A426016" w:tentative="1">
      <w:start w:val="1"/>
      <w:numFmt w:val="lowerRoman"/>
      <w:lvlText w:val="%6."/>
      <w:lvlJc w:val="right"/>
      <w:pPr>
        <w:ind w:left="4320" w:hanging="180"/>
      </w:pPr>
    </w:lvl>
    <w:lvl w:ilvl="6" w:tplc="AB8C8FD8" w:tentative="1">
      <w:start w:val="1"/>
      <w:numFmt w:val="decimal"/>
      <w:lvlText w:val="%7."/>
      <w:lvlJc w:val="left"/>
      <w:pPr>
        <w:ind w:left="5040" w:hanging="360"/>
      </w:pPr>
    </w:lvl>
    <w:lvl w:ilvl="7" w:tplc="FA14933A" w:tentative="1">
      <w:start w:val="1"/>
      <w:numFmt w:val="lowerLetter"/>
      <w:lvlText w:val="%8."/>
      <w:lvlJc w:val="left"/>
      <w:pPr>
        <w:ind w:left="5760" w:hanging="360"/>
      </w:pPr>
    </w:lvl>
    <w:lvl w:ilvl="8" w:tplc="BBBCB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5040D"/>
    <w:multiLevelType w:val="hybridMultilevel"/>
    <w:tmpl w:val="1F4E7726"/>
    <w:lvl w:ilvl="0" w:tplc="B708243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70C61E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E45F2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71EA98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2CC20C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5447F9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50C471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784A6D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B14BD3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FC5C7D"/>
    <w:multiLevelType w:val="hybridMultilevel"/>
    <w:tmpl w:val="F230A024"/>
    <w:lvl w:ilvl="0" w:tplc="1DEC6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48E8FA">
      <w:start w:val="1"/>
      <w:numFmt w:val="lowerLetter"/>
      <w:lvlText w:val="%2."/>
      <w:lvlJc w:val="left"/>
      <w:pPr>
        <w:ind w:left="1440" w:hanging="360"/>
      </w:pPr>
    </w:lvl>
    <w:lvl w:ilvl="2" w:tplc="6D5848B8" w:tentative="1">
      <w:start w:val="1"/>
      <w:numFmt w:val="lowerRoman"/>
      <w:lvlText w:val="%3."/>
      <w:lvlJc w:val="right"/>
      <w:pPr>
        <w:ind w:left="2160" w:hanging="180"/>
      </w:pPr>
    </w:lvl>
    <w:lvl w:ilvl="3" w:tplc="448E46B8" w:tentative="1">
      <w:start w:val="1"/>
      <w:numFmt w:val="decimal"/>
      <w:lvlText w:val="%4."/>
      <w:lvlJc w:val="left"/>
      <w:pPr>
        <w:ind w:left="2880" w:hanging="360"/>
      </w:pPr>
    </w:lvl>
    <w:lvl w:ilvl="4" w:tplc="69CA0742" w:tentative="1">
      <w:start w:val="1"/>
      <w:numFmt w:val="lowerLetter"/>
      <w:lvlText w:val="%5."/>
      <w:lvlJc w:val="left"/>
      <w:pPr>
        <w:ind w:left="3600" w:hanging="360"/>
      </w:pPr>
    </w:lvl>
    <w:lvl w:ilvl="5" w:tplc="C3A2C3BA" w:tentative="1">
      <w:start w:val="1"/>
      <w:numFmt w:val="lowerRoman"/>
      <w:lvlText w:val="%6."/>
      <w:lvlJc w:val="right"/>
      <w:pPr>
        <w:ind w:left="4320" w:hanging="180"/>
      </w:pPr>
    </w:lvl>
    <w:lvl w:ilvl="6" w:tplc="54ACDD46" w:tentative="1">
      <w:start w:val="1"/>
      <w:numFmt w:val="decimal"/>
      <w:lvlText w:val="%7."/>
      <w:lvlJc w:val="left"/>
      <w:pPr>
        <w:ind w:left="5040" w:hanging="360"/>
      </w:pPr>
    </w:lvl>
    <w:lvl w:ilvl="7" w:tplc="6C00DD40" w:tentative="1">
      <w:start w:val="1"/>
      <w:numFmt w:val="lowerLetter"/>
      <w:lvlText w:val="%8."/>
      <w:lvlJc w:val="left"/>
      <w:pPr>
        <w:ind w:left="5760" w:hanging="360"/>
      </w:pPr>
    </w:lvl>
    <w:lvl w:ilvl="8" w:tplc="A27E5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207C"/>
    <w:multiLevelType w:val="hybridMultilevel"/>
    <w:tmpl w:val="B6740DC8"/>
    <w:lvl w:ilvl="0" w:tplc="B614A532">
      <w:start w:val="1"/>
      <w:numFmt w:val="decimal"/>
      <w:lvlText w:val="%1."/>
      <w:lvlJc w:val="left"/>
      <w:pPr>
        <w:ind w:left="720" w:hanging="360"/>
      </w:pPr>
    </w:lvl>
    <w:lvl w:ilvl="1" w:tplc="EB4A1C32" w:tentative="1">
      <w:start w:val="1"/>
      <w:numFmt w:val="lowerLetter"/>
      <w:lvlText w:val="%2."/>
      <w:lvlJc w:val="left"/>
      <w:pPr>
        <w:ind w:left="1440" w:hanging="360"/>
      </w:pPr>
    </w:lvl>
    <w:lvl w:ilvl="2" w:tplc="E9480084" w:tentative="1">
      <w:start w:val="1"/>
      <w:numFmt w:val="lowerRoman"/>
      <w:lvlText w:val="%3."/>
      <w:lvlJc w:val="right"/>
      <w:pPr>
        <w:ind w:left="2160" w:hanging="180"/>
      </w:pPr>
    </w:lvl>
    <w:lvl w:ilvl="3" w:tplc="2548AB1A" w:tentative="1">
      <w:start w:val="1"/>
      <w:numFmt w:val="decimal"/>
      <w:lvlText w:val="%4."/>
      <w:lvlJc w:val="left"/>
      <w:pPr>
        <w:ind w:left="2880" w:hanging="360"/>
      </w:pPr>
    </w:lvl>
    <w:lvl w:ilvl="4" w:tplc="B4743842" w:tentative="1">
      <w:start w:val="1"/>
      <w:numFmt w:val="lowerLetter"/>
      <w:lvlText w:val="%5."/>
      <w:lvlJc w:val="left"/>
      <w:pPr>
        <w:ind w:left="3600" w:hanging="360"/>
      </w:pPr>
    </w:lvl>
    <w:lvl w:ilvl="5" w:tplc="8DF09764" w:tentative="1">
      <w:start w:val="1"/>
      <w:numFmt w:val="lowerRoman"/>
      <w:lvlText w:val="%6."/>
      <w:lvlJc w:val="right"/>
      <w:pPr>
        <w:ind w:left="4320" w:hanging="180"/>
      </w:pPr>
    </w:lvl>
    <w:lvl w:ilvl="6" w:tplc="58EA6816" w:tentative="1">
      <w:start w:val="1"/>
      <w:numFmt w:val="decimal"/>
      <w:lvlText w:val="%7."/>
      <w:lvlJc w:val="left"/>
      <w:pPr>
        <w:ind w:left="5040" w:hanging="360"/>
      </w:pPr>
    </w:lvl>
    <w:lvl w:ilvl="7" w:tplc="A9EE87A6" w:tentative="1">
      <w:start w:val="1"/>
      <w:numFmt w:val="lowerLetter"/>
      <w:lvlText w:val="%8."/>
      <w:lvlJc w:val="left"/>
      <w:pPr>
        <w:ind w:left="5760" w:hanging="360"/>
      </w:pPr>
    </w:lvl>
    <w:lvl w:ilvl="8" w:tplc="7EBC8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D6A49"/>
    <w:multiLevelType w:val="hybridMultilevel"/>
    <w:tmpl w:val="2F2E4CF4"/>
    <w:lvl w:ilvl="0" w:tplc="6AB636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336CDB"/>
    <w:multiLevelType w:val="hybridMultilevel"/>
    <w:tmpl w:val="8B663164"/>
    <w:lvl w:ilvl="0" w:tplc="6F60395A">
      <w:start w:val="1"/>
      <w:numFmt w:val="lowerLetter"/>
      <w:lvlText w:val="%1)"/>
      <w:lvlJc w:val="left"/>
      <w:pPr>
        <w:ind w:left="1287" w:hanging="360"/>
      </w:pPr>
    </w:lvl>
    <w:lvl w:ilvl="1" w:tplc="B8E6DE50" w:tentative="1">
      <w:start w:val="1"/>
      <w:numFmt w:val="lowerLetter"/>
      <w:lvlText w:val="%2."/>
      <w:lvlJc w:val="left"/>
      <w:pPr>
        <w:ind w:left="2007" w:hanging="360"/>
      </w:pPr>
    </w:lvl>
    <w:lvl w:ilvl="2" w:tplc="64188412" w:tentative="1">
      <w:start w:val="1"/>
      <w:numFmt w:val="lowerRoman"/>
      <w:lvlText w:val="%3."/>
      <w:lvlJc w:val="right"/>
      <w:pPr>
        <w:ind w:left="2727" w:hanging="180"/>
      </w:pPr>
    </w:lvl>
    <w:lvl w:ilvl="3" w:tplc="06E4B330" w:tentative="1">
      <w:start w:val="1"/>
      <w:numFmt w:val="decimal"/>
      <w:lvlText w:val="%4."/>
      <w:lvlJc w:val="left"/>
      <w:pPr>
        <w:ind w:left="3447" w:hanging="360"/>
      </w:pPr>
    </w:lvl>
    <w:lvl w:ilvl="4" w:tplc="CDA0ECB2" w:tentative="1">
      <w:start w:val="1"/>
      <w:numFmt w:val="lowerLetter"/>
      <w:lvlText w:val="%5."/>
      <w:lvlJc w:val="left"/>
      <w:pPr>
        <w:ind w:left="4167" w:hanging="360"/>
      </w:pPr>
    </w:lvl>
    <w:lvl w:ilvl="5" w:tplc="08B6B38A" w:tentative="1">
      <w:start w:val="1"/>
      <w:numFmt w:val="lowerRoman"/>
      <w:lvlText w:val="%6."/>
      <w:lvlJc w:val="right"/>
      <w:pPr>
        <w:ind w:left="4887" w:hanging="180"/>
      </w:pPr>
    </w:lvl>
    <w:lvl w:ilvl="6" w:tplc="235CCF0E" w:tentative="1">
      <w:start w:val="1"/>
      <w:numFmt w:val="decimal"/>
      <w:lvlText w:val="%7."/>
      <w:lvlJc w:val="left"/>
      <w:pPr>
        <w:ind w:left="5607" w:hanging="360"/>
      </w:pPr>
    </w:lvl>
    <w:lvl w:ilvl="7" w:tplc="D94CF71A" w:tentative="1">
      <w:start w:val="1"/>
      <w:numFmt w:val="lowerLetter"/>
      <w:lvlText w:val="%8."/>
      <w:lvlJc w:val="left"/>
      <w:pPr>
        <w:ind w:left="6327" w:hanging="360"/>
      </w:pPr>
    </w:lvl>
    <w:lvl w:ilvl="8" w:tplc="28C6AA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E644F7B"/>
    <w:multiLevelType w:val="hybridMultilevel"/>
    <w:tmpl w:val="F28A2654"/>
    <w:lvl w:ilvl="0" w:tplc="5630C988">
      <w:start w:val="1"/>
      <w:numFmt w:val="lowerLetter"/>
      <w:lvlText w:val="%1)"/>
      <w:lvlJc w:val="left"/>
      <w:pPr>
        <w:ind w:left="1287" w:hanging="360"/>
      </w:pPr>
    </w:lvl>
    <w:lvl w:ilvl="1" w:tplc="0742EC1C">
      <w:start w:val="1"/>
      <w:numFmt w:val="lowerLetter"/>
      <w:lvlText w:val="%2."/>
      <w:lvlJc w:val="left"/>
      <w:pPr>
        <w:ind w:left="2007" w:hanging="360"/>
      </w:pPr>
    </w:lvl>
    <w:lvl w:ilvl="2" w:tplc="987C6C90" w:tentative="1">
      <w:start w:val="1"/>
      <w:numFmt w:val="lowerRoman"/>
      <w:lvlText w:val="%3."/>
      <w:lvlJc w:val="right"/>
      <w:pPr>
        <w:ind w:left="2727" w:hanging="180"/>
      </w:pPr>
    </w:lvl>
    <w:lvl w:ilvl="3" w:tplc="6B040E10" w:tentative="1">
      <w:start w:val="1"/>
      <w:numFmt w:val="decimal"/>
      <w:lvlText w:val="%4."/>
      <w:lvlJc w:val="left"/>
      <w:pPr>
        <w:ind w:left="3447" w:hanging="360"/>
      </w:pPr>
    </w:lvl>
    <w:lvl w:ilvl="4" w:tplc="C112771C" w:tentative="1">
      <w:start w:val="1"/>
      <w:numFmt w:val="lowerLetter"/>
      <w:lvlText w:val="%5."/>
      <w:lvlJc w:val="left"/>
      <w:pPr>
        <w:ind w:left="4167" w:hanging="360"/>
      </w:pPr>
    </w:lvl>
    <w:lvl w:ilvl="5" w:tplc="DD2440A0" w:tentative="1">
      <w:start w:val="1"/>
      <w:numFmt w:val="lowerRoman"/>
      <w:lvlText w:val="%6."/>
      <w:lvlJc w:val="right"/>
      <w:pPr>
        <w:ind w:left="4887" w:hanging="180"/>
      </w:pPr>
    </w:lvl>
    <w:lvl w:ilvl="6" w:tplc="B9F0C25C" w:tentative="1">
      <w:start w:val="1"/>
      <w:numFmt w:val="decimal"/>
      <w:lvlText w:val="%7."/>
      <w:lvlJc w:val="left"/>
      <w:pPr>
        <w:ind w:left="5607" w:hanging="360"/>
      </w:pPr>
    </w:lvl>
    <w:lvl w:ilvl="7" w:tplc="D47E7254" w:tentative="1">
      <w:start w:val="1"/>
      <w:numFmt w:val="lowerLetter"/>
      <w:lvlText w:val="%8."/>
      <w:lvlJc w:val="left"/>
      <w:pPr>
        <w:ind w:left="6327" w:hanging="360"/>
      </w:pPr>
    </w:lvl>
    <w:lvl w:ilvl="8" w:tplc="A434EDD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34E4AD8"/>
    <w:multiLevelType w:val="hybridMultilevel"/>
    <w:tmpl w:val="FBD8579E"/>
    <w:lvl w:ilvl="0" w:tplc="359E5918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7840D3AA" w:tentative="1">
      <w:start w:val="1"/>
      <w:numFmt w:val="lowerLetter"/>
      <w:lvlText w:val="%2."/>
      <w:lvlJc w:val="left"/>
      <w:pPr>
        <w:ind w:left="1650" w:hanging="360"/>
      </w:pPr>
    </w:lvl>
    <w:lvl w:ilvl="2" w:tplc="CDC0FBD2" w:tentative="1">
      <w:start w:val="1"/>
      <w:numFmt w:val="lowerRoman"/>
      <w:lvlText w:val="%3."/>
      <w:lvlJc w:val="right"/>
      <w:pPr>
        <w:ind w:left="2370" w:hanging="180"/>
      </w:pPr>
    </w:lvl>
    <w:lvl w:ilvl="3" w:tplc="4740C36A" w:tentative="1">
      <w:start w:val="1"/>
      <w:numFmt w:val="decimal"/>
      <w:lvlText w:val="%4."/>
      <w:lvlJc w:val="left"/>
      <w:pPr>
        <w:ind w:left="3090" w:hanging="360"/>
      </w:pPr>
    </w:lvl>
    <w:lvl w:ilvl="4" w:tplc="486E347A" w:tentative="1">
      <w:start w:val="1"/>
      <w:numFmt w:val="lowerLetter"/>
      <w:lvlText w:val="%5."/>
      <w:lvlJc w:val="left"/>
      <w:pPr>
        <w:ind w:left="3810" w:hanging="360"/>
      </w:pPr>
    </w:lvl>
    <w:lvl w:ilvl="5" w:tplc="9176C0D4" w:tentative="1">
      <w:start w:val="1"/>
      <w:numFmt w:val="lowerRoman"/>
      <w:lvlText w:val="%6."/>
      <w:lvlJc w:val="right"/>
      <w:pPr>
        <w:ind w:left="4530" w:hanging="180"/>
      </w:pPr>
    </w:lvl>
    <w:lvl w:ilvl="6" w:tplc="053878F2" w:tentative="1">
      <w:start w:val="1"/>
      <w:numFmt w:val="decimal"/>
      <w:lvlText w:val="%7."/>
      <w:lvlJc w:val="left"/>
      <w:pPr>
        <w:ind w:left="5250" w:hanging="360"/>
      </w:pPr>
    </w:lvl>
    <w:lvl w:ilvl="7" w:tplc="4178F700" w:tentative="1">
      <w:start w:val="1"/>
      <w:numFmt w:val="lowerLetter"/>
      <w:lvlText w:val="%8."/>
      <w:lvlJc w:val="left"/>
      <w:pPr>
        <w:ind w:left="5970" w:hanging="360"/>
      </w:pPr>
    </w:lvl>
    <w:lvl w:ilvl="8" w:tplc="4F1C652A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54102215"/>
    <w:multiLevelType w:val="hybridMultilevel"/>
    <w:tmpl w:val="966ACEF4"/>
    <w:lvl w:ilvl="0" w:tplc="D788F9BA">
      <w:start w:val="1"/>
      <w:numFmt w:val="lowerLetter"/>
      <w:lvlText w:val="%1)"/>
      <w:lvlJc w:val="left"/>
      <w:pPr>
        <w:ind w:left="1287" w:hanging="360"/>
      </w:pPr>
    </w:lvl>
    <w:lvl w:ilvl="1" w:tplc="18A49490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D390D72E" w:tentative="1">
      <w:start w:val="1"/>
      <w:numFmt w:val="lowerRoman"/>
      <w:lvlText w:val="%3."/>
      <w:lvlJc w:val="right"/>
      <w:pPr>
        <w:ind w:left="2727" w:hanging="180"/>
      </w:pPr>
    </w:lvl>
    <w:lvl w:ilvl="3" w:tplc="8F1A84A0" w:tentative="1">
      <w:start w:val="1"/>
      <w:numFmt w:val="decimal"/>
      <w:lvlText w:val="%4."/>
      <w:lvlJc w:val="left"/>
      <w:pPr>
        <w:ind w:left="3447" w:hanging="360"/>
      </w:pPr>
    </w:lvl>
    <w:lvl w:ilvl="4" w:tplc="6BA8807C" w:tentative="1">
      <w:start w:val="1"/>
      <w:numFmt w:val="lowerLetter"/>
      <w:lvlText w:val="%5."/>
      <w:lvlJc w:val="left"/>
      <w:pPr>
        <w:ind w:left="4167" w:hanging="360"/>
      </w:pPr>
    </w:lvl>
    <w:lvl w:ilvl="5" w:tplc="761C7E1A" w:tentative="1">
      <w:start w:val="1"/>
      <w:numFmt w:val="lowerRoman"/>
      <w:lvlText w:val="%6."/>
      <w:lvlJc w:val="right"/>
      <w:pPr>
        <w:ind w:left="4887" w:hanging="180"/>
      </w:pPr>
    </w:lvl>
    <w:lvl w:ilvl="6" w:tplc="2D0224EC" w:tentative="1">
      <w:start w:val="1"/>
      <w:numFmt w:val="decimal"/>
      <w:lvlText w:val="%7."/>
      <w:lvlJc w:val="left"/>
      <w:pPr>
        <w:ind w:left="5607" w:hanging="360"/>
      </w:pPr>
    </w:lvl>
    <w:lvl w:ilvl="7" w:tplc="B78AD9C6" w:tentative="1">
      <w:start w:val="1"/>
      <w:numFmt w:val="lowerLetter"/>
      <w:lvlText w:val="%8."/>
      <w:lvlJc w:val="left"/>
      <w:pPr>
        <w:ind w:left="6327" w:hanging="360"/>
      </w:pPr>
    </w:lvl>
    <w:lvl w:ilvl="8" w:tplc="02442EE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C5756CB"/>
    <w:multiLevelType w:val="hybridMultilevel"/>
    <w:tmpl w:val="FC36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208477">
    <w:abstractNumId w:val="5"/>
  </w:num>
  <w:num w:numId="2" w16cid:durableId="704335499">
    <w:abstractNumId w:val="9"/>
  </w:num>
  <w:num w:numId="3" w16cid:durableId="1981155760">
    <w:abstractNumId w:val="10"/>
  </w:num>
  <w:num w:numId="4" w16cid:durableId="357237787">
    <w:abstractNumId w:val="12"/>
  </w:num>
  <w:num w:numId="5" w16cid:durableId="460878835">
    <w:abstractNumId w:val="3"/>
  </w:num>
  <w:num w:numId="6" w16cid:durableId="314334994">
    <w:abstractNumId w:val="7"/>
  </w:num>
  <w:num w:numId="7" w16cid:durableId="694380028">
    <w:abstractNumId w:val="8"/>
  </w:num>
  <w:num w:numId="8" w16cid:durableId="356278892">
    <w:abstractNumId w:val="6"/>
  </w:num>
  <w:num w:numId="9" w16cid:durableId="848445459">
    <w:abstractNumId w:val="11"/>
  </w:num>
  <w:num w:numId="10" w16cid:durableId="1119374521">
    <w:abstractNumId w:val="1"/>
  </w:num>
  <w:num w:numId="11" w16cid:durableId="1896351159">
    <w:abstractNumId w:val="4"/>
  </w:num>
  <w:num w:numId="12" w16cid:durableId="190732457">
    <w:abstractNumId w:val="2"/>
  </w:num>
  <w:num w:numId="13" w16cid:durableId="327684009">
    <w:abstractNumId w:val="13"/>
  </w:num>
  <w:num w:numId="14" w16cid:durableId="206474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CA"/>
    <w:rsid w:val="000360F1"/>
    <w:rsid w:val="0008200A"/>
    <w:rsid w:val="001509E4"/>
    <w:rsid w:val="001B4B03"/>
    <w:rsid w:val="00293B6C"/>
    <w:rsid w:val="002A6F9A"/>
    <w:rsid w:val="0030653C"/>
    <w:rsid w:val="004663BA"/>
    <w:rsid w:val="00526847"/>
    <w:rsid w:val="00587319"/>
    <w:rsid w:val="005F042F"/>
    <w:rsid w:val="00623092"/>
    <w:rsid w:val="00637A6F"/>
    <w:rsid w:val="006F13AA"/>
    <w:rsid w:val="007B7523"/>
    <w:rsid w:val="008924C7"/>
    <w:rsid w:val="009269E1"/>
    <w:rsid w:val="00940C07"/>
    <w:rsid w:val="0094669B"/>
    <w:rsid w:val="009C73CF"/>
    <w:rsid w:val="00B46434"/>
    <w:rsid w:val="00C12BE9"/>
    <w:rsid w:val="00C23ECA"/>
    <w:rsid w:val="00C472F8"/>
    <w:rsid w:val="00C70348"/>
    <w:rsid w:val="00E75590"/>
    <w:rsid w:val="00EB1DCF"/>
    <w:rsid w:val="00EF72A4"/>
    <w:rsid w:val="00F1590F"/>
    <w:rsid w:val="00F7176F"/>
    <w:rsid w:val="00FB5537"/>
    <w:rsid w:val="00FD293C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FD9B809"/>
  <w15:docId w15:val="{C6C979DE-E1A9-4375-A841-188D46E2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phextdt-cell-span">
    <w:name w:val="ph_extdt-cell-span"/>
    <w:basedOn w:val="Domylnaczcionkaakapitu"/>
    <w:rsid w:val="00F15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C1D1-1256-47F9-9633-3651353D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69</TotalTime>
  <Pages>3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Kinga Wojtuszko (Nadleśnictwo Człuchów)</cp:lastModifiedBy>
  <cp:revision>16</cp:revision>
  <cp:lastPrinted>2024-11-29T13:05:00Z</cp:lastPrinted>
  <dcterms:created xsi:type="dcterms:W3CDTF">2020-07-17T11:55:00Z</dcterms:created>
  <dcterms:modified xsi:type="dcterms:W3CDTF">2024-11-29T13:05:00Z</dcterms:modified>
  <cp:contentStatus>draft</cp:contentStatus>
</cp:coreProperties>
</file>