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AF39" w14:textId="77777777" w:rsidR="00CE7719" w:rsidRDefault="002757F1" w:rsidP="00FE5C9A">
      <w:pPr>
        <w:ind w:left="-113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5821F008" wp14:editId="29025300">
            <wp:simplePos x="0" y="0"/>
            <wp:positionH relativeFrom="margin">
              <wp:posOffset>3917315</wp:posOffset>
            </wp:positionH>
            <wp:positionV relativeFrom="paragraph">
              <wp:posOffset>261620</wp:posOffset>
            </wp:positionV>
            <wp:extent cx="1927860" cy="476250"/>
            <wp:effectExtent l="0" t="0" r="0" b="0"/>
            <wp:wrapNone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476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0BC">
        <w:rPr>
          <w:noProof/>
        </w:rPr>
        <w:drawing>
          <wp:anchor distT="0" distB="0" distL="114300" distR="114300" simplePos="0" relativeHeight="251659264" behindDoc="1" locked="0" layoutInCell="1" allowOverlap="1" wp14:anchorId="5936F6A6" wp14:editId="2CA11B5E">
            <wp:simplePos x="0" y="0"/>
            <wp:positionH relativeFrom="margin">
              <wp:posOffset>-186055</wp:posOffset>
            </wp:positionH>
            <wp:positionV relativeFrom="paragraph">
              <wp:posOffset>233045</wp:posOffset>
            </wp:positionV>
            <wp:extent cx="1543050" cy="611505"/>
            <wp:effectExtent l="0" t="0" r="0" b="0"/>
            <wp:wrapTight wrapText="bothSides">
              <wp:wrapPolygon edited="0">
                <wp:start x="0" y="0"/>
                <wp:lineTo x="0" y="20860"/>
                <wp:lineTo x="21333" y="20860"/>
                <wp:lineTo x="21333" y="0"/>
                <wp:lineTo x="0" y="0"/>
              </wp:wrapPolygon>
            </wp:wrapTight>
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EE5B7" w14:textId="77777777" w:rsidR="00FE5C9A" w:rsidRPr="00CE7719" w:rsidRDefault="002757F1" w:rsidP="00CE7719">
      <w:r>
        <w:rPr>
          <w:noProof/>
        </w:rPr>
        <w:drawing>
          <wp:anchor distT="0" distB="0" distL="114300" distR="114300" simplePos="0" relativeHeight="251658752" behindDoc="1" locked="0" layoutInCell="1" allowOverlap="1" wp14:anchorId="3BA3AF8E" wp14:editId="11929C3A">
            <wp:simplePos x="0" y="0"/>
            <wp:positionH relativeFrom="column">
              <wp:posOffset>3185795</wp:posOffset>
            </wp:positionH>
            <wp:positionV relativeFrom="paragraph">
              <wp:posOffset>8255</wp:posOffset>
            </wp:positionV>
            <wp:extent cx="641985" cy="781050"/>
            <wp:effectExtent l="0" t="0" r="571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RiMR_niebieski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7" r="21463"/>
                    <a:stretch/>
                  </pic:blipFill>
                  <pic:spPr bwMode="auto">
                    <a:xfrm>
                      <a:off x="0" y="0"/>
                      <a:ext cx="64198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4080150B" wp14:editId="0CB414C6">
            <wp:simplePos x="0" y="0"/>
            <wp:positionH relativeFrom="margin">
              <wp:posOffset>1400175</wp:posOffset>
            </wp:positionH>
            <wp:positionV relativeFrom="paragraph">
              <wp:posOffset>5080</wp:posOffset>
            </wp:positionV>
            <wp:extent cx="1664970" cy="491490"/>
            <wp:effectExtent l="0" t="0" r="0" b="3810"/>
            <wp:wrapNone/>
            <wp:docPr id="2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4914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F6650" w14:textId="77777777" w:rsidR="004A6708" w:rsidRPr="004A6708" w:rsidRDefault="00D72472" w:rsidP="004A6708">
      <w:r>
        <w:t xml:space="preserve"> </w:t>
      </w:r>
    </w:p>
    <w:p w14:paraId="24B4D3D2" w14:textId="77777777" w:rsidR="00D72472" w:rsidRDefault="00D72472" w:rsidP="004A6708">
      <w:pPr>
        <w:pStyle w:val="TYTUAKTUprzedmiotregulacjiustawylubrozporzdzenia"/>
      </w:pPr>
    </w:p>
    <w:p w14:paraId="482EE113" w14:textId="77777777" w:rsidR="004A6708" w:rsidRPr="004A6708" w:rsidRDefault="004A6708" w:rsidP="004A6708">
      <w:pPr>
        <w:pStyle w:val="TYTUAKTUprzedmiotregulacjiustawylubrozporzdzenia"/>
      </w:pPr>
      <w:r w:rsidRPr="004A6708">
        <w:t>UMOWA O DOFINANSOWANIE NR</w:t>
      </w:r>
    </w:p>
    <w:p w14:paraId="497D822C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</w:p>
    <w:p w14:paraId="6EF7BDE1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313C5028" w14:textId="77777777" w:rsidR="004A6708" w:rsidRPr="004A6708" w:rsidRDefault="004A6708" w:rsidP="00C70F40">
      <w:pPr>
        <w:pStyle w:val="DATAAKTUdatauchwalenialubwydaniaaktu"/>
      </w:pPr>
      <w:r w:rsidRPr="004A6708">
        <w:t xml:space="preserve">zawarta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71DBEC44" w14:textId="77777777" w:rsidR="004A6708" w:rsidRPr="004A6708" w:rsidRDefault="004A6708" w:rsidP="00D87C38">
      <w:r w:rsidRPr="004A6708">
        <w:t>pomiędzy</w:t>
      </w:r>
    </w:p>
    <w:p w14:paraId="1D03CF76" w14:textId="77777777" w:rsidR="004A6708" w:rsidRPr="004A6708" w:rsidRDefault="00A03A58" w:rsidP="00D87C38">
      <w:r>
        <w:t xml:space="preserve">Ministrem </w:t>
      </w:r>
      <w:r w:rsidR="00D72472">
        <w:t xml:space="preserve">Rolnictwa </w:t>
      </w:r>
      <w:r>
        <w:t xml:space="preserve">i </w:t>
      </w:r>
      <w:r w:rsidR="00D72472">
        <w:t>Rozwoju Wsi</w:t>
      </w:r>
      <w:r>
        <w:t xml:space="preserve"> </w:t>
      </w:r>
      <w:r w:rsidR="00D87C38">
        <w:t xml:space="preserve">, </w:t>
      </w:r>
      <w:r w:rsidR="004A6708" w:rsidRPr="004A6708">
        <w:t xml:space="preserve">z siedzibą w Warszawie, </w:t>
      </w:r>
    </w:p>
    <w:p w14:paraId="363AA4EE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02D607BF" w14:textId="77777777" w:rsidR="004A6708" w:rsidRPr="004A6708" w:rsidRDefault="001717E3" w:rsidP="004A6708">
      <w:r>
        <w:t>zwanym</w:t>
      </w:r>
      <w:r w:rsidR="004A6708" w:rsidRPr="004A6708">
        <w:t xml:space="preserve"> dalej „</w:t>
      </w:r>
      <w:r>
        <w:rPr>
          <w:rStyle w:val="Ppogrubienie"/>
        </w:rPr>
        <w:t>Ministrem</w:t>
      </w:r>
      <w:r w:rsidR="004A6708" w:rsidRPr="004A6708">
        <w:t>”,</w:t>
      </w:r>
    </w:p>
    <w:p w14:paraId="67F3D039" w14:textId="77777777" w:rsidR="004A6708" w:rsidRPr="004A6708" w:rsidRDefault="004A6708" w:rsidP="004A6708">
      <w:r w:rsidRPr="004A6708">
        <w:t>reprezentowan</w:t>
      </w:r>
      <w:r w:rsidR="00634F0D">
        <w:t>ym</w:t>
      </w:r>
      <w:r w:rsidRPr="004A6708">
        <w:t xml:space="preserve"> przez:</w:t>
      </w:r>
    </w:p>
    <w:p w14:paraId="0F881080" w14:textId="77777777" w:rsidR="004A6708" w:rsidRPr="004A6708" w:rsidRDefault="004A6708" w:rsidP="004A6708">
      <w:r w:rsidRPr="004A6708">
        <w:lastRenderedPageBreak/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71EDB74B" w14:textId="77777777" w:rsidR="00A03A58" w:rsidRDefault="004A6708" w:rsidP="004A6708">
      <w:r w:rsidRPr="004A6708">
        <w:t>działającego(-ą) na podstawie</w:t>
      </w:r>
    </w:p>
    <w:p w14:paraId="479DAC4F" w14:textId="77777777" w:rsidR="004A6708" w:rsidRPr="004A6708" w:rsidRDefault="004A6708" w:rsidP="004A6708">
      <w:r w:rsidRPr="004A6708">
        <w:t xml:space="preserve"> </w:t>
      </w:r>
      <w:r w:rsidR="00A03A58">
        <w:t>…………………………………………………………</w:t>
      </w:r>
      <w:r w:rsidRPr="004A6708">
        <w:t>……………</w:t>
      </w:r>
      <w:r w:rsidR="0016585A">
        <w:t>..,</w:t>
      </w:r>
      <w:r w:rsidR="00A03A58">
        <w:t xml:space="preserve"> </w:t>
      </w:r>
      <w:r w:rsidR="008E085A"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Pr="004A6708">
        <w:t xml:space="preserve"> umowy,</w:t>
      </w:r>
    </w:p>
    <w:p w14:paraId="06E83A7B" w14:textId="77777777" w:rsidR="004A6708" w:rsidRPr="004A6708" w:rsidRDefault="004A6708" w:rsidP="004A6708">
      <w:r w:rsidRPr="004A6708">
        <w:t>a</w:t>
      </w:r>
    </w:p>
    <w:p w14:paraId="161823C1" w14:textId="77777777" w:rsidR="004A6708" w:rsidRDefault="00A03A58" w:rsidP="004A6708">
      <w:r w:rsidRPr="00A03A58">
        <w:t>Agencją Restrukturyzacji i Modernizacji Rolnictwa</w:t>
      </w:r>
      <w:r w:rsidR="00FE5F5D">
        <w:t>,</w:t>
      </w:r>
      <w:r w:rsidR="00E320EA" w:rsidRPr="00A03A58">
        <w:t xml:space="preserve"> </w:t>
      </w:r>
      <w:r w:rsidR="004A6708" w:rsidRPr="003A1F43">
        <w:t xml:space="preserve">z siedzibą w: </w:t>
      </w:r>
      <w:r w:rsidR="004A6708"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372056E4" w14:textId="576F1491" w:rsidR="00FB51FE" w:rsidRPr="004A6708" w:rsidRDefault="00FB51FE" w:rsidP="004A6708">
      <w:r>
        <w:t>Numer identyfikacyjny</w:t>
      </w:r>
      <w:r w:rsidR="007E3379">
        <w:rPr>
          <w:rStyle w:val="Odwoanieprzypisudolnego"/>
        </w:rPr>
        <w:footnoteReference w:id="1"/>
      </w:r>
      <w:r w:rsidR="008D78C4" w:rsidRPr="008D78C4">
        <w:t>………………………………………………………...</w:t>
      </w:r>
    </w:p>
    <w:p w14:paraId="6EB23002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44E8ABFF" w14:textId="77777777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2D1B2570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0577FE53" w14:textId="77777777" w:rsidR="004A6708" w:rsidRPr="004A6708" w:rsidRDefault="004A6708" w:rsidP="004A6708">
      <w:r w:rsidRPr="004A6708">
        <w:t>reprezentowan</w:t>
      </w:r>
      <w:r w:rsidR="006305AA" w:rsidRPr="004A6708">
        <w:t xml:space="preserve">ą </w:t>
      </w:r>
      <w:r w:rsidRPr="004A6708">
        <w:t xml:space="preserve"> przez:</w:t>
      </w:r>
    </w:p>
    <w:p w14:paraId="67647850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14687DD1" w14:textId="77777777" w:rsidR="004A6708" w:rsidRPr="004A6708" w:rsidRDefault="004A6708" w:rsidP="004A6708">
      <w:r w:rsidRPr="004A6708">
        <w:lastRenderedPageBreak/>
        <w:t>działając</w:t>
      </w:r>
      <w:r w:rsidR="008D4D59">
        <w:t>ego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umowy,</w:t>
      </w:r>
    </w:p>
    <w:p w14:paraId="07AF6BDC" w14:textId="77777777" w:rsidR="004A6708" w:rsidRPr="004A6708" w:rsidRDefault="004A6708" w:rsidP="004A6708"/>
    <w:p w14:paraId="6FC97B7C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1F933677" w14:textId="77777777" w:rsidR="00F947E6" w:rsidRDefault="00F947E6" w:rsidP="00F947E6"/>
    <w:p w14:paraId="6D9D34CA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42FF271D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518C5595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FBC0B00" w14:textId="77777777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3BFEB89F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35FD796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5826ABB2" w14:textId="77777777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5E95B89C" w14:textId="77777777" w:rsidR="007727C9" w:rsidRDefault="00F324D6">
      <w:pPr>
        <w:pStyle w:val="PKTpunkt"/>
      </w:pPr>
      <w:r>
        <w:lastRenderedPageBreak/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30D8168F" w14:textId="77777777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 xml:space="preserve">z </w:t>
      </w:r>
      <w:r w:rsidR="00600CAE">
        <w:t xml:space="preserve">2020 </w:t>
      </w:r>
      <w:r w:rsidR="004539AB">
        <w:t xml:space="preserve">r. poz. </w:t>
      </w:r>
      <w:r w:rsidR="00600CAE">
        <w:t>2140</w:t>
      </w:r>
      <w:r w:rsidR="004A6708" w:rsidRPr="004A6708">
        <w:t>);</w:t>
      </w:r>
    </w:p>
    <w:p w14:paraId="6CE63647" w14:textId="16555F1E" w:rsidR="00E0740E" w:rsidRDefault="00F324D6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800D5A">
        <w:t>,</w:t>
      </w:r>
      <w:r w:rsidR="001C74C0">
        <w:t xml:space="preserve"> z późn. zm.</w:t>
      </w:r>
      <w:r w:rsidR="004A6708" w:rsidRPr="004A6708">
        <w:t>);</w:t>
      </w:r>
    </w:p>
    <w:p w14:paraId="56BD22D3" w14:textId="77777777" w:rsidR="0065104A" w:rsidRDefault="009B1888" w:rsidP="0065104A">
      <w:pPr>
        <w:pStyle w:val="PKTpunkt"/>
      </w:pPr>
      <w:r>
        <w:t>7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lastRenderedPageBreak/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30EDDB2F" w14:textId="77777777" w:rsidR="00A369AE" w:rsidRPr="004A6708" w:rsidRDefault="009B1888" w:rsidP="0065104A">
      <w:pPr>
        <w:pStyle w:val="PKTpunkt"/>
      </w:pPr>
      <w:r>
        <w:t>8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2FFE6E72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4EDFD31F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7BB31F94" w14:textId="77777777" w:rsidR="0011641A" w:rsidRDefault="004A6708" w:rsidP="00B16577">
      <w:pPr>
        <w:pStyle w:val="NIEARTTEKSTtekstnieartykuowanynppodstprawnarozplubpreambua"/>
        <w:ind w:firstLine="0"/>
      </w:pPr>
      <w:r w:rsidRPr="004A6708">
        <w:t xml:space="preserve">Umowa 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Pr="004A6708">
        <w:t xml:space="preserve"> w programie.</w:t>
      </w:r>
    </w:p>
    <w:p w14:paraId="21CF705F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2E16ACE0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36F2E857" w14:textId="77777777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>do umowy.</w:t>
      </w:r>
    </w:p>
    <w:p w14:paraId="1FC818B7" w14:textId="59EE63FE" w:rsidR="00F66C21" w:rsidRPr="004A6708" w:rsidRDefault="004A6708" w:rsidP="00D62628">
      <w:pPr>
        <w:pStyle w:val="USTustnpkodeksu"/>
      </w:pPr>
      <w:r w:rsidRPr="004A6708">
        <w:lastRenderedPageBreak/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4F6A1F">
        <w:rPr>
          <w:rStyle w:val="Odwoanieprzypisudolnego"/>
        </w:rPr>
        <w:footnoteReference w:id="2"/>
      </w:r>
      <w:r w:rsidR="00F11697">
        <w:t>.</w:t>
      </w:r>
    </w:p>
    <w:p w14:paraId="5A68E66B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055C6AB8" w14:textId="77777777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umowy,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4576D223" w14:textId="77777777" w:rsidR="004A6708" w:rsidRPr="004A6708" w:rsidRDefault="00664837" w:rsidP="00664837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7A685284" w14:textId="77777777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 zestawienia </w:t>
      </w:r>
      <w:r w:rsidR="00DA5712">
        <w:t>rzeczowo-finansow</w:t>
      </w:r>
      <w:r w:rsidR="00F11697">
        <w:t>ego operacji, stanowiącego załącznik nr 3 do umowy,</w:t>
      </w:r>
    </w:p>
    <w:p w14:paraId="0F328EF0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21A23FC4" w14:textId="77777777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8750CFB" w14:textId="4E02357F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544689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</w:t>
      </w:r>
      <w:r w:rsidR="00162BCB">
        <w:lastRenderedPageBreak/>
        <w:t>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6D7FDDA9" w14:textId="77777777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</w:p>
    <w:p w14:paraId="5D678C7C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885670F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60CF8782" w14:textId="77777777" w:rsidR="00F82B9B" w:rsidRDefault="004A6708" w:rsidP="00B212FC">
      <w:pPr>
        <w:pStyle w:val="USTustnpkodeksu"/>
      </w:pPr>
      <w:r w:rsidRPr="004A6708">
        <w:t xml:space="preserve">1. </w:t>
      </w:r>
      <w:r w:rsidR="001717E3">
        <w:t>Minister</w:t>
      </w:r>
      <w:r w:rsidR="00172325" w:rsidRPr="00172325">
        <w:t xml:space="preserve"> na warunkach określonych w umowie 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umowy,</w:t>
      </w:r>
      <w:r w:rsidR="00CB2358">
        <w:t xml:space="preserve"> tj.</w:t>
      </w:r>
      <w:r w:rsidR="00172325" w:rsidRPr="00172325">
        <w:t xml:space="preserve"> w wysokości</w:t>
      </w:r>
      <w:r w:rsidR="007A75B9">
        <w:t>: ……….</w:t>
      </w:r>
      <w:r w:rsidR="00AE5343">
        <w:t>......................................................</w:t>
      </w:r>
      <w:r w:rsidR="00393882">
        <w:t>...........</w:t>
      </w:r>
      <w:r w:rsidR="001F11D3">
        <w:t>zł (słownie</w:t>
      </w:r>
      <w:r w:rsidR="00AE53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DEF">
        <w:t>.........</w:t>
      </w:r>
      <w:r w:rsidR="00AE5343">
        <w:t>zł).</w:t>
      </w:r>
    </w:p>
    <w:p w14:paraId="148E76FF" w14:textId="6491D4BB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800D5A">
        <w:t>:</w:t>
      </w:r>
      <w:r w:rsidR="00AE5343">
        <w:t>…………………………………………………………………………………</w:t>
      </w:r>
      <w:r w:rsidR="00AE5343">
        <w:lastRenderedPageBreak/>
        <w:t>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3877D646" w14:textId="66F0709D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>
        <w:t xml:space="preserve"> zł (słownie</w:t>
      </w:r>
      <w:r w:rsidR="00800D5A">
        <w:t>:</w:t>
      </w:r>
      <w:r>
        <w:t xml:space="preserve"> ………………………………………………………………………. zł).</w:t>
      </w:r>
    </w:p>
    <w:p w14:paraId="686419C3" w14:textId="77777777" w:rsidR="00443962" w:rsidRDefault="008459B4" w:rsidP="00E52667">
      <w:pPr>
        <w:pStyle w:val="USTustnpkodeksu"/>
      </w:pPr>
      <w:r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633D41FA" w14:textId="77777777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019027D" w14:textId="02BBAD14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54468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1A815A1E" w14:textId="77777777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6F6AE92B" w14:textId="77777777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73800044" w14:textId="77777777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0973568" w14:textId="2E4CDA28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160D7D">
        <w:t>.</w:t>
      </w:r>
    </w:p>
    <w:p w14:paraId="13E87E45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940EC57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2AB7A631" w14:textId="77777777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>z postanowieniami umowy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626F5E72" w14:textId="77777777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>, stanowiącym załącznik nr 3 do umowy</w:t>
      </w:r>
      <w:r>
        <w:t>;</w:t>
      </w:r>
    </w:p>
    <w:p w14:paraId="6587218A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0C1E9B14" w14:textId="0B6369C1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A33B03">
        <w:rPr>
          <w:rStyle w:val="Odwoanieprzypisudolnego"/>
        </w:rPr>
        <w:footnoteReference w:id="5"/>
      </w:r>
      <w:r w:rsidR="00237041" w:rsidRPr="007F7DD2">
        <w:t>;</w:t>
      </w:r>
    </w:p>
    <w:p w14:paraId="0D300FFB" w14:textId="77777777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07E1CF21" w14:textId="77777777" w:rsidR="002530A1" w:rsidRDefault="00620031" w:rsidP="002530A1">
      <w:pPr>
        <w:pStyle w:val="PKTpunkt"/>
        <w:numPr>
          <w:ilvl w:val="0"/>
          <w:numId w:val="5"/>
        </w:numPr>
      </w:pPr>
      <w:r w:rsidRPr="00874C71">
        <w:lastRenderedPageBreak/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E31D75"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czynności</w:t>
      </w:r>
      <w:r>
        <w:t xml:space="preserve"> kontrolnych</w:t>
      </w:r>
      <w:r w:rsidRPr="00874C71">
        <w:t xml:space="preserve">, dokonania audytów i kontroli dokumentów związanych </w:t>
      </w:r>
      <w:r w:rsidR="0043491A">
        <w:br/>
      </w:r>
      <w:r w:rsidRPr="00874C71">
        <w:t>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7CD3C847" w14:textId="77777777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63B73AD6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07590514" w14:textId="77777777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 xml:space="preserve">łocznego informowania </w:t>
      </w:r>
      <w:r w:rsidR="001717E3">
        <w:t>Ministra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>/2013, ustawie 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>lub umowie</w:t>
      </w:r>
      <w:r w:rsidR="002530A1">
        <w:t>;</w:t>
      </w:r>
    </w:p>
    <w:p w14:paraId="7D2481DD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lastRenderedPageBreak/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7C9704ED" w14:textId="2069AAC3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7E6DFD">
        <w:rPr>
          <w:rStyle w:val="Odwoanieprzypisudolnego"/>
        </w:rPr>
        <w:footnoteReference w:id="6"/>
      </w:r>
      <w:r w:rsidRPr="00455D8D">
        <w:t>:</w:t>
      </w:r>
    </w:p>
    <w:p w14:paraId="48A4EBDD" w14:textId="77777777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umowy, albo od dnia przeniesienia posiadania pojazdu, jeżeli przeniesienie posiadania pojazdu nastąpi po dniu zawarcia umowy </w:t>
      </w:r>
      <w:r w:rsidR="00C34E5F">
        <w:t>–</w:t>
      </w:r>
      <w:r w:rsidRPr="00455D8D">
        <w:t xml:space="preserve"> do dnia wykonania umowy, na podstawie której przeniesiono posiadanie pojazdu</w:t>
      </w:r>
      <w:r w:rsidR="00604528">
        <w:t>,</w:t>
      </w:r>
      <w:r w:rsidRPr="00455D8D">
        <w:t xml:space="preserve"> albo do dnia </w:t>
      </w:r>
      <w:r w:rsidR="00C04854">
        <w:t>31 marca 2023 r.</w:t>
      </w:r>
      <w:r w:rsidRPr="00455D8D">
        <w:t>, jeżeli wykonanie umowy, na podstawie której przeniesiono posiadanie pojazdu miałoby zakończyć się po tym terminie;</w:t>
      </w:r>
    </w:p>
    <w:p w14:paraId="79F9492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6B799059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31A3A556" w14:textId="77777777" w:rsidR="002530A1" w:rsidRDefault="00286B6D" w:rsidP="002530A1">
      <w:pPr>
        <w:pStyle w:val="PKTpunkt"/>
        <w:numPr>
          <w:ilvl w:val="0"/>
          <w:numId w:val="5"/>
        </w:numPr>
      </w:pPr>
      <w:r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6E0AA995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 xml:space="preserve">zwrotu </w:t>
      </w:r>
      <w:r w:rsidR="00633234">
        <w:t xml:space="preserve">pomocy </w:t>
      </w:r>
      <w:r w:rsidR="00604528">
        <w:t xml:space="preserve">technicznej </w:t>
      </w:r>
      <w:r w:rsidR="00633234">
        <w:t xml:space="preserve">pobranej nienależnie lub </w:t>
      </w:r>
      <w:r w:rsidR="00633234">
        <w:rPr>
          <w:rStyle w:val="txt-new"/>
        </w:rPr>
        <w:t>w nadmiernej wysokości lub wykorzystanej</w:t>
      </w:r>
      <w:r w:rsidR="00633234">
        <w:t xml:space="preserve"> niezgodnie z przeznaczeniem</w:t>
      </w:r>
      <w:r w:rsidR="00604528">
        <w:t>,</w:t>
      </w:r>
      <w:r w:rsidR="00633234" w:rsidDel="00633234">
        <w:t xml:space="preserve"> </w:t>
      </w:r>
      <w:r>
        <w:t>wraz z odsetkami w wysokości określonej jak dla zaległości podatkowych</w:t>
      </w:r>
      <w:r w:rsidR="00633234">
        <w:t>;</w:t>
      </w:r>
    </w:p>
    <w:p w14:paraId="2A18B510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</w:t>
      </w:r>
      <w:r w:rsidR="00D60CEE">
        <w:t>Ministra</w:t>
      </w:r>
      <w:r w:rsidR="009F0767">
        <w:t xml:space="preserve"> </w:t>
      </w:r>
      <w:r>
        <w:t>danych niezbędnych do sporządzenia dokumentacji sprawozdawczej dotyczącej realizacji operacji;</w:t>
      </w:r>
    </w:p>
    <w:p w14:paraId="10E6EB13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5D4FD97" w14:textId="1092D5DC" w:rsidR="001819AC" w:rsidRPr="00FB3A77" w:rsidRDefault="00CC2468" w:rsidP="008C7155">
      <w:pPr>
        <w:widowControl/>
        <w:numPr>
          <w:ilvl w:val="0"/>
          <w:numId w:val="5"/>
        </w:numPr>
        <w:jc w:val="both"/>
      </w:pPr>
      <w:r>
        <w:t>ponoszenia kosztów</w:t>
      </w:r>
      <w:r w:rsidRPr="00324043">
        <w:t xml:space="preserve"> objęt</w:t>
      </w:r>
      <w:r w:rsidR="00095F4A">
        <w:t>ych</w:t>
      </w:r>
      <w:r w:rsidRPr="00324043">
        <w:t xml:space="preserve"> umową zgodnie z zasadami konkurencyjności wynikającymi z obowiązujących w okresie realizacji operacji </w:t>
      </w:r>
      <w:r>
        <w:t xml:space="preserve">w ramach pomocy technicznej </w:t>
      </w:r>
      <w:r w:rsidRPr="00324043">
        <w:t xml:space="preserve">w ………………………………………(nazwa Beneficjenta) wewnętrznych procedur dotyczących udzielania zamówień, w przypadku zamówień, </w:t>
      </w:r>
      <w:r w:rsidRPr="00324043">
        <w:lastRenderedPageBreak/>
        <w:t>do których nie stosuje się przepisów</w:t>
      </w:r>
      <w:r w:rsidR="00CA5FF0">
        <w:t xml:space="preserve"> </w:t>
      </w:r>
      <w:r w:rsidR="008C7155" w:rsidRPr="008C7155">
        <w:t>ustawy z dnia 11 września 2019 r. – Prawo zamówień publicznych (D</w:t>
      </w:r>
      <w:r w:rsidR="008C7155">
        <w:t>z. U. z 20</w:t>
      </w:r>
      <w:r w:rsidR="007C2BE0">
        <w:t>21</w:t>
      </w:r>
      <w:r w:rsidR="008C7155">
        <w:t xml:space="preserve"> r. poz. </w:t>
      </w:r>
      <w:r w:rsidR="007C2BE0">
        <w:t>1129</w:t>
      </w:r>
      <w:r w:rsidR="00800D5A">
        <w:t>,</w:t>
      </w:r>
      <w:r w:rsidR="008C7155">
        <w:t xml:space="preserve"> z poźn</w:t>
      </w:r>
      <w:r w:rsidR="008C7155" w:rsidRPr="008C7155">
        <w:t>. zm.), zwanej dalej „ust</w:t>
      </w:r>
      <w:r w:rsidR="003B1BEA">
        <w:t>awą Prawo zamówień publicznych”</w:t>
      </w:r>
      <w:r w:rsidR="008C7155" w:rsidRPr="008C7155">
        <w:t xml:space="preserve"> </w:t>
      </w:r>
      <w:r w:rsidR="003B1BEA" w:rsidRPr="000E1C8F">
        <w:t>oraz</w:t>
      </w:r>
      <w:r w:rsidR="00730492" w:rsidRPr="000E1C8F">
        <w:t xml:space="preserve"> zgodnie z zasadami konkurencyjnego wyboru wykonawców w ramach Programu Operacyjnego „Rybactwo i Morze”</w:t>
      </w:r>
      <w:r w:rsidR="003B1BEA">
        <w:t>.</w:t>
      </w:r>
    </w:p>
    <w:p w14:paraId="57113A7C" w14:textId="77777777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60CEE">
        <w:t>Ministra</w:t>
      </w:r>
      <w:r w:rsidR="00DA431F">
        <w:t xml:space="preserve">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4AFD7C77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799CBDC4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0D28EE8F" w14:textId="77777777" w:rsidR="00812E4F" w:rsidRPr="00CB20C8" w:rsidRDefault="00812E4F" w:rsidP="00812E4F">
      <w:pPr>
        <w:pStyle w:val="USTustnpkodeksu"/>
      </w:pPr>
      <w:r w:rsidRPr="00CB20C8">
        <w:t>W przypadku nabycia przez Beneficjenta w ramach realizowanej operacji rzeczy będącej przedmiotem leasingu, Beneficjent zobowiązuje się do:</w:t>
      </w:r>
    </w:p>
    <w:p w14:paraId="76549C38" w14:textId="1A2BF95F" w:rsidR="00812E4F" w:rsidRPr="00CB20C8" w:rsidRDefault="00812E4F" w:rsidP="00812E4F">
      <w:pPr>
        <w:pStyle w:val="PKTpunkt"/>
      </w:pPr>
      <w:r w:rsidRPr="00CB20C8">
        <w:t>1)</w:t>
      </w:r>
      <w:r w:rsidRPr="00CB20C8">
        <w:tab/>
        <w:t>dostarczenia</w:t>
      </w:r>
      <w:r w:rsidR="002A2B01" w:rsidRPr="00080C8E">
        <w:t>,</w:t>
      </w:r>
      <w:r w:rsidR="005C4D50" w:rsidRPr="00080C8E">
        <w:t xml:space="preserve"> na wezwanie </w:t>
      </w:r>
      <w:r w:rsidR="002A2B01" w:rsidRPr="00080C8E">
        <w:t>Ministra</w:t>
      </w:r>
      <w:r w:rsidR="007E45A3" w:rsidRPr="00080C8E">
        <w:t>,</w:t>
      </w:r>
      <w:r w:rsidR="00800D5A">
        <w:t xml:space="preserve"> </w:t>
      </w:r>
      <w:r w:rsidRPr="00CB20C8">
        <w:t>umowy leasingu oraz harmonogramu spłaty rat, wraz z wnioskiem</w:t>
      </w:r>
      <w:r w:rsidR="00E825C9">
        <w:t xml:space="preserve"> </w:t>
      </w:r>
      <w:r w:rsidRPr="00CB20C8">
        <w:t>o płatność, w ramach którego po raz pierwszy zostaną ujęte raty zapłacone tytułem wykonywania umowy leasingu;</w:t>
      </w:r>
    </w:p>
    <w:p w14:paraId="26F9F9FF" w14:textId="77777777" w:rsidR="00812E4F" w:rsidRDefault="00812E4F" w:rsidP="009F0767">
      <w:pPr>
        <w:pStyle w:val="PKTpunkt"/>
      </w:pPr>
      <w:r w:rsidRPr="00CB20C8">
        <w:t>2)</w:t>
      </w:r>
      <w:r w:rsidRPr="00CB20C8">
        <w:tab/>
        <w:t>uzyskania prawa własności rzeczy będących przedmiotem leasingu oraz dostarczenia dokumentu potwierdzającego nabycie własności t</w:t>
      </w:r>
      <w:r w:rsidR="009F0767" w:rsidRPr="00CB20C8">
        <w:t>ych</w:t>
      </w:r>
      <w:r w:rsidRPr="00CB20C8">
        <w:t xml:space="preserve"> rzeczy, wraz z wnioskiem </w:t>
      </w:r>
      <w:r w:rsidRPr="00CB20C8">
        <w:br/>
        <w:t xml:space="preserve">o płatność, w ramach którego </w:t>
      </w:r>
      <w:r w:rsidR="009F0767" w:rsidRPr="00CB20C8">
        <w:t xml:space="preserve">jest </w:t>
      </w:r>
      <w:r w:rsidRPr="00CB20C8">
        <w:t>rozliczana ostatnia rata leasingu.</w:t>
      </w:r>
    </w:p>
    <w:p w14:paraId="5EF8639B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7A122572" w14:textId="77777777" w:rsidR="0023444E" w:rsidRDefault="0023444E" w:rsidP="003C2DF1">
      <w:pPr>
        <w:pStyle w:val="CZKSIGAoznaczenieiprzedmiotczcilubksigi"/>
      </w:pPr>
      <w:r>
        <w:lastRenderedPageBreak/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25337516" w14:textId="77777777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  <w:t>o zamówieniach publicznych, w przypadku gdy przepisy te mają zastosowanie.</w:t>
      </w:r>
    </w:p>
    <w:p w14:paraId="421F8B68" w14:textId="145C758E" w:rsidR="00B36401" w:rsidRDefault="00557FB1" w:rsidP="00B36401">
      <w:pPr>
        <w:pStyle w:val="USTustnpkodeksu"/>
      </w:pPr>
      <w:r w:rsidRPr="00FB17CF">
        <w:t xml:space="preserve">2. </w:t>
      </w:r>
      <w:r w:rsidR="00455D8D" w:rsidRPr="00FB17CF">
        <w:t xml:space="preserve">Beneficjent </w:t>
      </w:r>
      <w:r w:rsidR="009F0767" w:rsidRPr="00FB17CF">
        <w:t xml:space="preserve">jest </w:t>
      </w:r>
      <w:r w:rsidR="00455D8D" w:rsidRPr="00FB17CF">
        <w:t xml:space="preserve">zobowiązany przedłożyć </w:t>
      </w:r>
      <w:r w:rsidR="00D60CEE" w:rsidRPr="00FB17CF">
        <w:t>Ministrowi</w:t>
      </w:r>
      <w:r w:rsidR="001C1AF0" w:rsidRPr="00FB17CF">
        <w:t xml:space="preserve"> </w:t>
      </w:r>
      <w:r w:rsidR="00455D8D" w:rsidRPr="00FB17CF">
        <w:t>informację o zakończonym postępowaniu o udzielenie zamówienia publicznego, przeprowadzonym w ramach realizacji operacji, jeżeli był do tego zobowiązany na podstawie ustawy Prawo zamówień publicznych</w:t>
      </w:r>
      <w:r w:rsidR="00D44BC8" w:rsidRPr="00FB17CF">
        <w:t>,</w:t>
      </w:r>
      <w:r w:rsidR="00455D8D" w:rsidRPr="00FB17CF">
        <w:t xml:space="preserve"> wraz</w:t>
      </w:r>
      <w:r w:rsidRPr="00FB17CF">
        <w:t xml:space="preserve"> z</w:t>
      </w:r>
      <w:r w:rsidR="00455D8D" w:rsidRPr="00FB17CF">
        <w:t xml:space="preserve"> dokumenta</w:t>
      </w:r>
      <w:r w:rsidRPr="00FB17CF">
        <w:t>cją z przeprowadzonego</w:t>
      </w:r>
      <w:r w:rsidR="00455D8D" w:rsidRPr="00FB17CF">
        <w:t xml:space="preserve"> </w:t>
      </w:r>
      <w:r w:rsidRPr="00FB17CF">
        <w:t>postępowania</w:t>
      </w:r>
      <w:r w:rsidR="00B36401" w:rsidRPr="00FB17CF">
        <w:t xml:space="preserve"> o udzielenie zamówienia publicznego, nie później niż w dniu złożenia wniosku o płatność</w:t>
      </w:r>
      <w:r w:rsidR="0077113D" w:rsidRPr="00080C8E">
        <w:t>, z zastrzeżeniem ust. 7</w:t>
      </w:r>
      <w:r w:rsidR="00B36401" w:rsidRPr="00FB17CF">
        <w:t>.</w:t>
      </w:r>
    </w:p>
    <w:p w14:paraId="4F33FA62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18196722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21963B8D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14:paraId="1B774C8B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4AC02C70" w14:textId="23311F73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4975AA84" w14:textId="589AFAD5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lastRenderedPageBreak/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8F20B6">
        <w:rPr>
          <w:rStyle w:val="Odwoanieprzypisudolnego"/>
          <w:rFonts w:ascii="Times New Roman" w:hAnsi="Times New Roman"/>
          <w:szCs w:val="24"/>
        </w:rPr>
        <w:footnoteReference w:id="7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421B5E06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 w:rsidR="00D60CEE">
        <w:t>Minister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2EF2DE61" w14:textId="77777777" w:rsidR="00743AA9" w:rsidRPr="006305AA" w:rsidRDefault="00743AA9" w:rsidP="006305AA">
      <w:pPr>
        <w:pStyle w:val="USTustnpkodeksu"/>
      </w:pPr>
      <w:r>
        <w:t>5</w:t>
      </w:r>
      <w:r w:rsidRPr="006305AA">
        <w:t xml:space="preserve">. W przypadku udzielania zamówienia publicznego w trybie zamówienia z wolnej ręki na podstawie </w:t>
      </w:r>
      <w:r w:rsidRPr="00CA5FF0">
        <w:t xml:space="preserve">art. </w:t>
      </w:r>
      <w:r w:rsidR="00CA5FF0" w:rsidRPr="00CA5FF0">
        <w:t>213</w:t>
      </w:r>
      <w:r w:rsidR="00E55717">
        <w:t xml:space="preserve"> i następn</w:t>
      </w:r>
      <w:r w:rsidR="00CA5FF0">
        <w:t xml:space="preserve">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CA5FF0">
        <w:t xml:space="preserve"> dokumentacji uzasadniającej wybór trybu postępowania, w tym w szczególności</w:t>
      </w:r>
      <w:r w:rsidRPr="006305AA">
        <w:t>:</w:t>
      </w:r>
    </w:p>
    <w:p w14:paraId="3649ECAE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4D09A6F4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0656AD05" w14:textId="46E4211B" w:rsidR="00432D8A" w:rsidRDefault="009C17BA" w:rsidP="006305AA">
      <w:pPr>
        <w:pStyle w:val="USTustnpkodeksu"/>
      </w:pPr>
      <w:r>
        <w:lastRenderedPageBreak/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</w:t>
      </w:r>
      <w:r w:rsidR="00D72472" w:rsidRPr="0061425F">
        <w:t>określa załącznik do decyzji Komisji nr C(201</w:t>
      </w:r>
      <w:r w:rsidR="00D72472">
        <w:t>9</w:t>
      </w:r>
      <w:r w:rsidR="00D72472" w:rsidRPr="0061425F">
        <w:t xml:space="preserve">) </w:t>
      </w:r>
      <w:r w:rsidR="00D72472">
        <w:t>3452</w:t>
      </w:r>
      <w:r w:rsidR="00D72472" w:rsidRPr="0061425F">
        <w:t xml:space="preserve"> final</w:t>
      </w:r>
      <w:r w:rsidR="004136DD">
        <w:rPr>
          <w:rStyle w:val="Odwoanieprzypisudolnego"/>
        </w:rPr>
        <w:footnoteReference w:id="8"/>
      </w:r>
      <w:r w:rsidR="00D72472">
        <w:t xml:space="preserve"> </w:t>
      </w:r>
      <w:r w:rsidR="00D72472" w:rsidRPr="0061425F">
        <w:t>z dnia 1</w:t>
      </w:r>
      <w:r w:rsidR="00D72472">
        <w:t>4</w:t>
      </w:r>
      <w:r w:rsidR="00D72472" w:rsidRPr="0061425F">
        <w:t xml:space="preserve"> </w:t>
      </w:r>
      <w:r w:rsidR="00D72472">
        <w:t>maja</w:t>
      </w:r>
      <w:r w:rsidR="00D72472" w:rsidRPr="0061425F">
        <w:t xml:space="preserve"> 201</w:t>
      </w:r>
      <w:r w:rsidR="00D72472">
        <w:t>9</w:t>
      </w:r>
      <w:r w:rsidR="00D72472" w:rsidRPr="0061425F">
        <w:t xml:space="preserve"> r. </w:t>
      </w:r>
      <w:r w:rsidR="00AD5021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AD5021">
        <w:t>ch</w:t>
      </w:r>
      <w:r w:rsidR="00432D8A" w:rsidRPr="00587C17">
        <w:t>.</w:t>
      </w:r>
    </w:p>
    <w:p w14:paraId="5C0EEA4B" w14:textId="2415B017" w:rsidR="00E54990" w:rsidRDefault="00DE6682" w:rsidP="006305AA">
      <w:pPr>
        <w:pStyle w:val="USTustnpkodeksu"/>
      </w:pPr>
      <w:r>
        <w:t xml:space="preserve">7. Beneficjent jest zwolniony z </w:t>
      </w:r>
      <w:r w:rsidR="00E825C9">
        <w:t>przedłożenia</w:t>
      </w:r>
      <w:r>
        <w:t xml:space="preserve"> Ministrowi </w:t>
      </w:r>
      <w:r w:rsidRPr="00DE6682">
        <w:t>dokumentacji</w:t>
      </w:r>
      <w:r w:rsidRPr="00080C8E">
        <w:t xml:space="preserve"> o zakończonym postępowaniu o udzielenie zamówienia publicznego</w:t>
      </w:r>
      <w:r>
        <w:t xml:space="preserve"> w przypadku</w:t>
      </w:r>
      <w:r w:rsidR="00664C68">
        <w:t>,</w:t>
      </w:r>
      <w:r>
        <w:t xml:space="preserve"> gdy dokumenty te </w:t>
      </w:r>
      <w:r w:rsidR="00242A94">
        <w:t xml:space="preserve">zostały przedłożone </w:t>
      </w:r>
      <w:r w:rsidR="0077113D">
        <w:t xml:space="preserve">wraz z </w:t>
      </w:r>
      <w:r w:rsidR="00E825C9">
        <w:t xml:space="preserve">innym </w:t>
      </w:r>
      <w:r w:rsidR="0077113D">
        <w:t xml:space="preserve">wnioskiem o płatność </w:t>
      </w:r>
      <w:r w:rsidR="00770298">
        <w:t>w ramach P</w:t>
      </w:r>
      <w:r w:rsidR="00686CFF">
        <w:t xml:space="preserve">rogramu </w:t>
      </w:r>
      <w:r w:rsidR="00770298">
        <w:t>O</w:t>
      </w:r>
      <w:r w:rsidR="00686CFF">
        <w:t>peracyjnego</w:t>
      </w:r>
      <w:r w:rsidR="00770298">
        <w:t xml:space="preserve"> </w:t>
      </w:r>
      <w:r w:rsidR="00756A1F">
        <w:t>„</w:t>
      </w:r>
      <w:r w:rsidR="00686CFF">
        <w:t>Rybactwo i Morze</w:t>
      </w:r>
      <w:r w:rsidR="00756A1F">
        <w:t>”</w:t>
      </w:r>
      <w:r w:rsidR="00770298">
        <w:t xml:space="preserve"> </w:t>
      </w:r>
      <w:r w:rsidR="009553A1">
        <w:t xml:space="preserve">lub </w:t>
      </w:r>
      <w:r w:rsidR="005703F0">
        <w:t>wniosk</w:t>
      </w:r>
      <w:r w:rsidR="00E825C9">
        <w:t>iem</w:t>
      </w:r>
      <w:r w:rsidR="005703F0">
        <w:t xml:space="preserve"> o </w:t>
      </w:r>
      <w:r w:rsidR="007C6E1C">
        <w:t>przyznanie pomocy</w:t>
      </w:r>
      <w:r w:rsidR="00664C68">
        <w:t xml:space="preserve"> </w:t>
      </w:r>
      <w:r w:rsidR="00E825C9">
        <w:t xml:space="preserve">w ramach </w:t>
      </w:r>
      <w:r w:rsidR="00664C68">
        <w:t>P</w:t>
      </w:r>
      <w:r w:rsidR="00DD1E51">
        <w:t>rogram</w:t>
      </w:r>
      <w:r w:rsidR="00E825C9">
        <w:t>u</w:t>
      </w:r>
      <w:r w:rsidR="00DD1E51">
        <w:t xml:space="preserve"> </w:t>
      </w:r>
      <w:r w:rsidR="00664C68">
        <w:t>R</w:t>
      </w:r>
      <w:r w:rsidR="00DD1E51">
        <w:t xml:space="preserve">ozwoju </w:t>
      </w:r>
      <w:r w:rsidR="00664C68">
        <w:t>O</w:t>
      </w:r>
      <w:r w:rsidR="00DD1E51">
        <w:t xml:space="preserve">bszarów </w:t>
      </w:r>
      <w:r w:rsidR="00664C68">
        <w:t>W</w:t>
      </w:r>
      <w:r w:rsidR="00DD1E51">
        <w:t>iejskich</w:t>
      </w:r>
      <w:r w:rsidR="00664C68">
        <w:t xml:space="preserve"> 2014-2020</w:t>
      </w:r>
      <w:r w:rsidR="00646F89">
        <w:t xml:space="preserve"> lub wniosk</w:t>
      </w:r>
      <w:r w:rsidR="00E825C9">
        <w:t>iem</w:t>
      </w:r>
      <w:r w:rsidR="00646F89">
        <w:t xml:space="preserve"> o płatność</w:t>
      </w:r>
      <w:r w:rsidR="007C6E1C">
        <w:t xml:space="preserve"> w ramach</w:t>
      </w:r>
      <w:r w:rsidR="005703F0">
        <w:t xml:space="preserve"> </w:t>
      </w:r>
      <w:r w:rsidR="00DD1E51">
        <w:t>Program</w:t>
      </w:r>
      <w:r w:rsidR="00E825C9">
        <w:t>u</w:t>
      </w:r>
      <w:r w:rsidR="00DD1E51">
        <w:t xml:space="preserve"> Rozwoju Obszarów Wiejskich 2014-2020</w:t>
      </w:r>
      <w:r w:rsidR="00664C68">
        <w:t>.</w:t>
      </w:r>
    </w:p>
    <w:p w14:paraId="46384C24" w14:textId="77777777" w:rsidR="00432D8A" w:rsidRPr="00DB5D58" w:rsidRDefault="00432D8A" w:rsidP="006305AA">
      <w:pPr>
        <w:pStyle w:val="PKTpunkt"/>
        <w:rPr>
          <w:rFonts w:ascii="Times New Roman" w:hAnsi="Times New Roman" w:cs="Times New Roman"/>
          <w:sz w:val="16"/>
          <w:szCs w:val="16"/>
        </w:rPr>
      </w:pPr>
    </w:p>
    <w:p w14:paraId="78CDEB2C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1B36D65A" w14:textId="152ABF27" w:rsidR="001F52BD" w:rsidRDefault="005F2C32" w:rsidP="005329C0">
      <w:pPr>
        <w:pStyle w:val="Akapitzlist"/>
        <w:widowControl/>
        <w:numPr>
          <w:ilvl w:val="0"/>
          <w:numId w:val="34"/>
        </w:numPr>
        <w:jc w:val="both"/>
      </w:pPr>
      <w:r>
        <w:t>B</w:t>
      </w:r>
      <w:r w:rsidR="00324043" w:rsidRPr="00324043">
        <w:t>eneficjent zobowiąz</w:t>
      </w:r>
      <w:r w:rsidR="00824BA8">
        <w:t>uje się</w:t>
      </w:r>
      <w:r w:rsidR="00324043" w:rsidRPr="00324043">
        <w:t xml:space="preserve"> złożyć wniosek o płatność</w:t>
      </w:r>
      <w:r w:rsidR="00BC5C89" w:rsidRPr="00BC5C89">
        <w:t xml:space="preserve"> </w:t>
      </w:r>
      <w:r w:rsidR="00BC5C89">
        <w:t>oraz</w:t>
      </w:r>
      <w:r w:rsidR="00BC5C89" w:rsidRPr="00324043">
        <w:t xml:space="preserve"> </w:t>
      </w:r>
      <w:r w:rsidR="00916B7B">
        <w:t>d</w:t>
      </w:r>
      <w:r w:rsidR="00CC158C" w:rsidRPr="00080C8E">
        <w:t>okument elektroniczny zawierający treść wniosku zapisany w sposób umożliwiający edycję da</w:t>
      </w:r>
      <w:r w:rsidR="00CC158C" w:rsidRPr="00080C8E">
        <w:lastRenderedPageBreak/>
        <w:t>nych</w:t>
      </w:r>
      <w:r w:rsidR="00BC5C89">
        <w:t>,</w:t>
      </w:r>
      <w:r>
        <w:t xml:space="preserve"> </w:t>
      </w:r>
      <w:r w:rsidRPr="00324043">
        <w:t xml:space="preserve">wraz z dokumentami </w:t>
      </w:r>
      <w:r>
        <w:t>niezbędnymi do ustalenia spełnienia warunków wypłaty środków finansowych w ramach pomocy technicznej albo ich kopiami, których wykaz jest określony</w:t>
      </w:r>
      <w:r w:rsidRPr="00324043">
        <w:t xml:space="preserve"> w </w:t>
      </w:r>
      <w:r w:rsidRPr="00587C17">
        <w:t xml:space="preserve">załączniku nr </w:t>
      </w:r>
      <w:r w:rsidR="00FC410E">
        <w:t>4</w:t>
      </w:r>
      <w:r w:rsidR="00FC410E" w:rsidRPr="00BE37A6">
        <w:t xml:space="preserve"> </w:t>
      </w:r>
      <w:r w:rsidRPr="00BE37A6">
        <w:t>do umowy</w:t>
      </w:r>
      <w:r w:rsidR="001F52BD">
        <w:t>:</w:t>
      </w:r>
    </w:p>
    <w:p w14:paraId="4DDFE07F" w14:textId="240A7C38" w:rsidR="00244596" w:rsidRDefault="00062986" w:rsidP="00E97B4B">
      <w:pPr>
        <w:pStyle w:val="Akapitzlist"/>
        <w:widowControl/>
        <w:ind w:left="756"/>
        <w:jc w:val="both"/>
      </w:pPr>
      <w:r>
        <w:t>1)</w:t>
      </w:r>
      <w:r w:rsidR="00E97B4B">
        <w:t xml:space="preserve"> </w:t>
      </w:r>
      <w:r w:rsidR="00E97B4B" w:rsidRPr="00324043">
        <w:t xml:space="preserve">w formie </w:t>
      </w:r>
      <w:r w:rsidR="00E97B4B">
        <w:t xml:space="preserve">pisemnej, w postaci </w:t>
      </w:r>
      <w:r w:rsidR="00E97B4B" w:rsidRPr="00324043">
        <w:t>papierowe</w:t>
      </w:r>
      <w:r w:rsidR="00E97B4B">
        <w:t>j</w:t>
      </w:r>
      <w:r w:rsidR="00BE37A6">
        <w:t xml:space="preserve"> </w:t>
      </w:r>
      <w:r w:rsidR="00324043" w:rsidRPr="00324043">
        <w:t xml:space="preserve">bezpośrednio w siedzibie </w:t>
      </w:r>
      <w:r w:rsidR="00D60CEE">
        <w:t>Ministra</w:t>
      </w:r>
      <w:r w:rsidR="001C1AF0" w:rsidRPr="00324043">
        <w:t xml:space="preserve"> </w:t>
      </w:r>
      <w:r w:rsidR="00324043" w:rsidRPr="00324043">
        <w:t xml:space="preserve">albo przesyłką rejestrowaną nadaną w polskiej placówce pocztowej operatora wyznaczonego </w:t>
      </w:r>
      <w:r w:rsidR="00882449">
        <w:t xml:space="preserve">w rozumieniu przepisów prawa pocztowego, </w:t>
      </w:r>
      <w:r w:rsidR="00DE3CCC">
        <w:t>albo</w:t>
      </w:r>
    </w:p>
    <w:p w14:paraId="1A14E776" w14:textId="414C277E" w:rsidR="007F361B" w:rsidRDefault="00062986" w:rsidP="00E97B4B">
      <w:pPr>
        <w:pStyle w:val="Akapitzlist"/>
        <w:widowControl/>
        <w:ind w:left="756"/>
        <w:jc w:val="both"/>
        <w:rPr>
          <w:rFonts w:eastAsia="TimesNewRoman" w:cs="Times New Roman"/>
          <w:szCs w:val="24"/>
        </w:rPr>
      </w:pPr>
      <w:r>
        <w:t>2)</w:t>
      </w:r>
      <w:r w:rsidR="005329C0">
        <w:t xml:space="preserve"> </w:t>
      </w:r>
      <w:r w:rsidR="00C20AA8" w:rsidRPr="00080C8E">
        <w:rPr>
          <w:rFonts w:eastAsia="TimesNewRoman" w:cs="Times New Roman"/>
          <w:szCs w:val="24"/>
        </w:rPr>
        <w:t xml:space="preserve">w formie dokumentu elektronicznego wniesionego za pośrednictwem elektronicznej skrzynki podawczej, udostępnionej na elektronicznej platformie usług administracji publicznej </w:t>
      </w:r>
      <w:r w:rsidR="00DE3CCC">
        <w:rPr>
          <w:rFonts w:eastAsia="TimesNewRoman" w:cs="Times New Roman"/>
          <w:szCs w:val="24"/>
        </w:rPr>
        <w:t>albo</w:t>
      </w:r>
    </w:p>
    <w:p w14:paraId="0EC3FEFC" w14:textId="4036FB66" w:rsidR="00324043" w:rsidRPr="00324043" w:rsidRDefault="00062986" w:rsidP="000B2757">
      <w:pPr>
        <w:pStyle w:val="USTustnpkodeksu"/>
        <w:ind w:left="567" w:hanging="57"/>
      </w:pPr>
      <w:r>
        <w:t>3)</w:t>
      </w:r>
      <w:r w:rsidR="005329C0"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>w postaci elektronicznej na adres do doręczeń elektronicznych, o którym mowa w art. 2 pkt 1 ustawy z dnia 18 listopada</w:t>
      </w:r>
      <w:r w:rsidR="006A1F42" w:rsidRPr="00080C8E">
        <w:rPr>
          <w:rFonts w:ascii="Times New Roman" w:eastAsia="TimesNewRoman" w:hAnsi="Times New Roman" w:cs="Times New Roman"/>
          <w:bCs w:val="0"/>
          <w:szCs w:val="24"/>
        </w:rPr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>2020 r. o doręczeniach elektronicznych (Dz. U. poz. 2320 oraz z 2021 r. poz. 72, 802, 1135, 1163 i 1598),</w:t>
      </w:r>
      <w:r w:rsidR="00823CDE">
        <w:rPr>
          <w:rFonts w:eastAsia="TimesNewRoman" w:cs="Times New Roman"/>
          <w:szCs w:val="24"/>
        </w:rPr>
        <w:t xml:space="preserve"> </w:t>
      </w:r>
      <w:r w:rsidR="00C20AA8" w:rsidRPr="00080C8E">
        <w:rPr>
          <w:rFonts w:ascii="Times New Roman" w:eastAsia="TimesNewRoman" w:hAnsi="Times New Roman" w:cs="Times New Roman"/>
          <w:bCs w:val="0"/>
          <w:szCs w:val="24"/>
        </w:rPr>
        <w:t>wpisany do bazy adresów elektronicznych, o której mowa w art. 25 tej ustawy</w:t>
      </w:r>
      <w:r w:rsidR="0090077B">
        <w:t xml:space="preserve"> </w:t>
      </w:r>
      <w:r w:rsidR="005E043C">
        <w:t>w następujących terminach:</w:t>
      </w:r>
      <w:r w:rsidR="00324043" w:rsidRPr="00324043">
        <w:t xml:space="preserve"> </w:t>
      </w:r>
    </w:p>
    <w:p w14:paraId="1019B0BD" w14:textId="1708B704" w:rsidR="005E043C" w:rsidRPr="0095054A" w:rsidRDefault="005E043C" w:rsidP="0095054A">
      <w:pPr>
        <w:pStyle w:val="Akapitzlist"/>
        <w:numPr>
          <w:ilvl w:val="0"/>
          <w:numId w:val="15"/>
        </w:numPr>
      </w:pPr>
      <w:r w:rsidRPr="0095054A">
        <w:t xml:space="preserve">w przypadku realizacji operacji w jednym etapie – po zakończeniu realizacji całości operacji – w terminie od dnia ……. do dnia …… 20…r. </w:t>
      </w:r>
    </w:p>
    <w:p w14:paraId="449DF610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7AF58E83" w14:textId="52473D07" w:rsidR="005E043C" w:rsidRPr="0095054A" w:rsidRDefault="005E043C" w:rsidP="0095054A">
      <w:pPr>
        <w:pStyle w:val="Akapitzlist"/>
        <w:numPr>
          <w:ilvl w:val="0"/>
          <w:numId w:val="15"/>
        </w:numPr>
      </w:pPr>
      <w:r w:rsidRPr="0095054A">
        <w:t>w przypadku realizacji operacji w etapach – po zakończeniu realizacji:</w:t>
      </w:r>
    </w:p>
    <w:p w14:paraId="39693B77" w14:textId="58FE8330" w:rsidR="005E043C" w:rsidRPr="0095054A" w:rsidRDefault="005E043C" w:rsidP="0095054A">
      <w:pPr>
        <w:pStyle w:val="Akapitzlist"/>
        <w:numPr>
          <w:ilvl w:val="0"/>
          <w:numId w:val="16"/>
        </w:numPr>
      </w:pPr>
      <w:r w:rsidRPr="0095054A">
        <w:t xml:space="preserve">pierwszego etapu operacji – w terminie od dnia ………... do dnia …………. 20…r., </w:t>
      </w:r>
    </w:p>
    <w:p w14:paraId="151B1215" w14:textId="610E7E13" w:rsidR="005E043C" w:rsidRDefault="005E043C" w:rsidP="0095054A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lastRenderedPageBreak/>
        <w:t>drugiego etapu operacji – w terminie od dnia ……….…... do dnia …….…… 20…r.,</w:t>
      </w:r>
    </w:p>
    <w:p w14:paraId="4A917EE7" w14:textId="3987509E" w:rsidR="005E043C" w:rsidRDefault="005E043C" w:rsidP="0095054A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4ABE4480" w14:textId="1D0B3AC3" w:rsidR="005E043C" w:rsidRPr="0095054A" w:rsidRDefault="005E043C" w:rsidP="0095054A">
      <w:pPr>
        <w:pStyle w:val="Akapitzlist"/>
        <w:numPr>
          <w:ilvl w:val="0"/>
          <w:numId w:val="16"/>
        </w:numPr>
      </w:pPr>
      <w:r w:rsidRPr="0095054A">
        <w:t>…</w:t>
      </w:r>
    </w:p>
    <w:p w14:paraId="0056C183" w14:textId="77777777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1B4A7E5B" w14:textId="7777777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13DE32A5" w14:textId="6AC2E7EA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142DA8">
        <w:t>które przedstawia beneficjent na wezwanie Ministra,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4E498DAD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>numer umowy;</w:t>
      </w:r>
    </w:p>
    <w:p w14:paraId="76CD065A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3279A91A" w14:textId="777777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00590E69" w14:textId="524F15C9" w:rsidR="00A027AC" w:rsidRPr="00DB5D58" w:rsidRDefault="00BC5C89" w:rsidP="00B74BD9">
      <w:pPr>
        <w:pStyle w:val="USTustnpkodeksu"/>
        <w:rPr>
          <w:sz w:val="16"/>
          <w:szCs w:val="16"/>
        </w:rPr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lastRenderedPageBreak/>
        <w:t xml:space="preserve">w dniu przeprowadzenia transakcji, zgodnie z ustawą z dnia </w:t>
      </w:r>
      <w:r w:rsidR="00F07C61" w:rsidRPr="00324043">
        <w:t xml:space="preserve">29 września 1994 r. </w:t>
      </w:r>
      <w:r w:rsidR="00F07C61">
        <w:br/>
      </w:r>
      <w:r w:rsidR="00F07C61" w:rsidRPr="00324043">
        <w:t xml:space="preserve">o rachunkowości </w:t>
      </w:r>
      <w:r w:rsidR="00AD5021">
        <w:rPr>
          <w:rFonts w:ascii="Times New Roman" w:hAnsi="Times New Roman" w:cs="Times New Roman"/>
        </w:rPr>
        <w:t>(Dz.</w:t>
      </w:r>
      <w:r w:rsidR="00822F71">
        <w:rPr>
          <w:rFonts w:ascii="Times New Roman" w:hAnsi="Times New Roman" w:cs="Times New Roman"/>
        </w:rPr>
        <w:t xml:space="preserve"> </w:t>
      </w:r>
      <w:r w:rsidR="00AD5021">
        <w:rPr>
          <w:rFonts w:ascii="Times New Roman" w:hAnsi="Times New Roman" w:cs="Times New Roman"/>
        </w:rPr>
        <w:t>U. z 2021 r. poz. 217</w:t>
      </w:r>
      <w:r w:rsidR="009B7BB0">
        <w:rPr>
          <w:rFonts w:ascii="Times New Roman" w:hAnsi="Times New Roman" w:cs="Times New Roman"/>
        </w:rPr>
        <w:t>,</w:t>
      </w:r>
      <w:r w:rsidR="00AD5021">
        <w:rPr>
          <w:rFonts w:ascii="Times New Roman" w:hAnsi="Times New Roman" w:cs="Times New Roman"/>
        </w:rPr>
        <w:t xml:space="preserve"> z późn.zm.).</w:t>
      </w:r>
    </w:p>
    <w:p w14:paraId="738A7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22C2271F" w14:textId="77777777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niniejszą umową.</w:t>
      </w:r>
    </w:p>
    <w:p w14:paraId="0D638C48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3F096C97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6797ACCD" w14:textId="77777777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>że poszczególne pozycje kosztów kwalifikowalnych zostały poniesione w wysokości wyższej niż 10% w stosunku do wartości określonej w zestawieniu rzeczowo-finansowym operacji stanowiącym załącznik nr 3 do umowy,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0CD2D68" w14:textId="77777777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faktycznie poniesionej, jeżeli </w:t>
      </w:r>
      <w:r w:rsidR="00D60CEE">
        <w:t>Minister</w:t>
      </w:r>
      <w:r>
        <w:t xml:space="preserve"> na podstawie pisemnych wyjaśnień Beneficjenta uzna za zasadne przyczyny poniesienia wyższych kosztów oraz stwierdzi racjonalność ich poniesienia</w:t>
      </w:r>
      <w:r w:rsidR="00A70C37">
        <w:t>;</w:t>
      </w:r>
    </w:p>
    <w:p w14:paraId="1A53CF11" w14:textId="77777777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lastRenderedPageBreak/>
        <w:t xml:space="preserve">nr 3 do umowy, jeżeli </w:t>
      </w:r>
      <w:r w:rsidR="00D60CEE">
        <w:t>Minister</w:t>
      </w:r>
      <w:r>
        <w:t xml:space="preserve"> na podstawie pisemnych wyjaśnień Beneficjenta nie zaakceptuje poniesienia wyższych kosztów lub uzna, iż zostały one poniesione </w:t>
      </w:r>
      <w:r w:rsidR="00DB5D58">
        <w:br/>
      </w:r>
      <w:r>
        <w:t>w sposób nieracjonalny.</w:t>
      </w:r>
    </w:p>
    <w:p w14:paraId="1C3B8250" w14:textId="77777777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umowy, podlegają one ocenie </w:t>
      </w:r>
      <w:r w:rsidR="00D60CEE">
        <w:t>Ministra</w:t>
      </w:r>
      <w:r w:rsidR="00835EB4">
        <w:t xml:space="preserve"> </w:t>
      </w:r>
      <w:r>
        <w:t xml:space="preserve">w celu stwierdzenia ich racjonalności, bez pisemnych wyjaśnień Beneficjenta. </w:t>
      </w:r>
    </w:p>
    <w:p w14:paraId="32030750" w14:textId="77777777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umowy, podlegają one ocenie </w:t>
      </w:r>
      <w:r w:rsidR="00D60CEE">
        <w:t>Ministra</w:t>
      </w:r>
      <w:r w:rsidR="00DB5D58">
        <w:br/>
      </w:r>
      <w:r>
        <w:t xml:space="preserve">w celu stwierdzenia ich racjonalności, po uzyskaniu pisemnych wyjaśnień Beneficjenta. </w:t>
      </w:r>
    </w:p>
    <w:p w14:paraId="393C5025" w14:textId="77777777" w:rsidR="00AB7030" w:rsidRDefault="00AB7030" w:rsidP="00AB7030">
      <w:pPr>
        <w:pStyle w:val="USTustnpkodeksu"/>
      </w:pPr>
      <w:r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59DB6B3D" w14:textId="77777777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 xml:space="preserve">jeżeli </w:t>
      </w:r>
      <w:r w:rsidR="00857FF4" w:rsidRPr="00324043">
        <w:lastRenderedPageBreak/>
        <w:t>cel operacji został osiągnięty lub może zostać osiągnięty do dnia złożenia wniosku o płatność końcową.</w:t>
      </w:r>
      <w:r w:rsidR="00857FF4">
        <w:t xml:space="preserve"> </w:t>
      </w:r>
    </w:p>
    <w:p w14:paraId="51ADEE28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18965D0F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5B7CCAD6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5D7E4B08" w14:textId="07659334" w:rsidR="00754A31" w:rsidRDefault="00324043" w:rsidP="007C2BE0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2941A4">
        <w:rPr>
          <w:rStyle w:val="Odwoanieprzypisudolnego"/>
        </w:rPr>
        <w:footnoteReference w:id="9"/>
      </w:r>
      <w:r w:rsidRPr="00324043">
        <w:t xml:space="preserve"> 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7C2BE0" w:rsidRPr="007C2BE0">
        <w:t>Dz. U. z 2021 r. poz. 685</w:t>
      </w:r>
      <w:r w:rsidR="00E324BA">
        <w:t>,</w:t>
      </w:r>
      <w:r w:rsidR="007C2BE0" w:rsidRPr="007C2BE0">
        <w:t xml:space="preserve"> z późn. zm.)</w:t>
      </w:r>
      <w:r w:rsidR="007C2BE0">
        <w:t xml:space="preserve"> </w:t>
      </w:r>
      <w:r w:rsidR="00210614" w:rsidRPr="006E3D50">
        <w:t>figuruje/nie figuruje</w:t>
      </w:r>
      <w:r w:rsidR="002941A4">
        <w:rPr>
          <w:rStyle w:val="Odwoanieprzypisudolnego"/>
        </w:rPr>
        <w:footnoteReference w:id="10"/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2941A4">
        <w:rPr>
          <w:rStyle w:val="Odwoanieprzypisudolnego"/>
        </w:rPr>
        <w:footnoteReference w:id="11"/>
      </w:r>
      <w:r w:rsidR="002941A4">
        <w:t xml:space="preserve"> </w:t>
      </w:r>
      <w:r w:rsidR="00210614" w:rsidRPr="006E3D50">
        <w:t>odzyskać uiszczonego podatku VAT</w:t>
      </w:r>
      <w:r w:rsidRPr="00324043">
        <w:t>;</w:t>
      </w:r>
    </w:p>
    <w:p w14:paraId="51116332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23176795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53ED809E" w14:textId="7777777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 xml:space="preserve">koszty objęte niniejszą umową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DB5D58">
        <w:br/>
      </w:r>
      <w:r w:rsidR="00CA24A8">
        <w:t xml:space="preserve">w ramach pomocy technicznej </w:t>
      </w:r>
      <w:r w:rsidRPr="00324043">
        <w:t xml:space="preserve">w ………………………………………(nazwa </w:t>
      </w:r>
      <w:r w:rsidRPr="00324043">
        <w:lastRenderedPageBreak/>
        <w:t xml:space="preserve">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596BFDCC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1EF45121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1DD9268C" w14:textId="77777777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umowy przez </w:t>
      </w:r>
      <w:r w:rsidR="00D60CEE">
        <w:t>Ministra</w:t>
      </w:r>
      <w:r w:rsidR="00CA24A8" w:rsidRPr="007F001A">
        <w:t xml:space="preserve"> </w:t>
      </w:r>
      <w:r w:rsidRPr="007F001A">
        <w:t>następuje w przypadku:</w:t>
      </w:r>
    </w:p>
    <w:p w14:paraId="2EA88E3F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1365C202" w14:textId="77777777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B36401">
        <w:t xml:space="preserve">umowy </w:t>
      </w:r>
      <w:r>
        <w:t>i § 17 ust. 1 rozporządzenia w sprawie pomocy technicznej</w:t>
      </w:r>
      <w:r w:rsidR="007F001A" w:rsidRPr="007F001A">
        <w:t xml:space="preserve">; </w:t>
      </w:r>
    </w:p>
    <w:p w14:paraId="41D08644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77BBB9BD" w14:textId="77777777" w:rsidR="000C1C1B" w:rsidRDefault="0093678C" w:rsidP="00006758">
      <w:pPr>
        <w:pStyle w:val="PKTpunkt"/>
      </w:pPr>
      <w:r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7D17C18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3A92AF69" w14:textId="77777777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</w:t>
      </w:r>
      <w:r w:rsidR="00D60CEE">
        <w:t>Ministra</w:t>
      </w:r>
      <w:r w:rsidRPr="003E4A45">
        <w:t xml:space="preserve">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</w:t>
      </w:r>
      <w:r w:rsidRPr="003E4A45">
        <w:lastRenderedPageBreak/>
        <w:t>związanych z realizacją operacji i wykonaniem obowiązków po zakończeniu realizacji operacji, lub audytów i kontroli w miejscu realizacji operacji lub siedzibie Beneficjenta</w:t>
      </w:r>
      <w:r>
        <w:t>;</w:t>
      </w:r>
    </w:p>
    <w:p w14:paraId="28603161" w14:textId="77777777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0D530EBD" w14:textId="77777777" w:rsidR="007F001A" w:rsidRPr="006305AA" w:rsidRDefault="007F001A" w:rsidP="006305AA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umowy następuje niezwłocznie po złożeniu przez </w:t>
      </w:r>
      <w:r w:rsidR="00D60CEE">
        <w:rPr>
          <w:bCs w:val="0"/>
        </w:rPr>
        <w:t>Ministra</w:t>
      </w:r>
      <w:r w:rsidR="001C1AF0" w:rsidRPr="006305AA">
        <w:rPr>
          <w:bCs w:val="0"/>
        </w:rPr>
        <w:t xml:space="preserve"> </w:t>
      </w:r>
      <w:r w:rsidRPr="006305AA">
        <w:rPr>
          <w:bCs w:val="0"/>
        </w:rPr>
        <w:t xml:space="preserve">oświadczenia </w:t>
      </w:r>
    </w:p>
    <w:p w14:paraId="46691A7D" w14:textId="77777777" w:rsidR="00C82123" w:rsidRDefault="00087794" w:rsidP="00C82123">
      <w:pPr>
        <w:pStyle w:val="USTustnpkodeksu"/>
        <w:ind w:firstLine="0"/>
        <w:rPr>
          <w:bCs w:val="0"/>
        </w:rPr>
      </w:pPr>
      <w:r w:rsidRPr="006305AA">
        <w:rPr>
          <w:bCs w:val="0"/>
        </w:rPr>
        <w:t xml:space="preserve">na piśmie </w:t>
      </w:r>
      <w:r w:rsidR="007F001A" w:rsidRPr="006305AA">
        <w:rPr>
          <w:bCs w:val="0"/>
        </w:rPr>
        <w:t xml:space="preserve">o wypowiedzeniu umowy. </w:t>
      </w:r>
    </w:p>
    <w:p w14:paraId="4929FF3B" w14:textId="77777777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>Beneficjent może zrezygnować z realizacji operacji na podstawie pisemnego wniosku o rozwiązanie umowy. Rozwiązanie umowy oznacza brak roszczeń w stosunku do każdej ze Stron, pod warunkiem, że Beneficjent nie otrzymał płatności pośredniej lub końcowej.</w:t>
      </w:r>
    </w:p>
    <w:p w14:paraId="6B3161C2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60803BD2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3283DA4E" w14:textId="77777777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075AB536" w14:textId="77777777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884DE7">
        <w:t xml:space="preserve"> i</w:t>
      </w:r>
      <w:r w:rsidR="001B7FA4">
        <w:t xml:space="preserve"> </w:t>
      </w:r>
      <w:r w:rsidR="00744D41">
        <w:t>14</w:t>
      </w:r>
      <w:r w:rsidR="00EE47EC" w:rsidRPr="00A74F10">
        <w:t>–</w:t>
      </w:r>
      <w:r w:rsidR="001B7FA4">
        <w:t>16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 xml:space="preserve">części operacji lub jej etapu, które zostały zrealizowane lub mogą zostać zrealizowane zgodnie z warunkami, o których </w:t>
      </w:r>
      <w:r w:rsidR="0048150D" w:rsidRPr="006C715F">
        <w:lastRenderedPageBreak/>
        <w:t xml:space="preserve">mowa </w:t>
      </w:r>
      <w:r w:rsidR="00C051A8">
        <w:br/>
      </w:r>
      <w:r w:rsidR="0048150D" w:rsidRPr="006C715F">
        <w:t>w § 3, jeżeli cel operacji został osiągnięty lub może zostać osiągnięty do dnia złożenia wniosku o płatność końcową</w:t>
      </w:r>
      <w:r w:rsidR="0048150D">
        <w:t>.</w:t>
      </w:r>
    </w:p>
    <w:p w14:paraId="3DE6880C" w14:textId="7777777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4FFE0D60" w14:textId="77777777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D60CEE">
        <w:t>Minister</w:t>
      </w:r>
      <w:r w:rsidR="009A25F7" w:rsidRPr="000C6BDF">
        <w:t xml:space="preserve">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6053ED9F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0ECFCD1F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3</w:t>
      </w:r>
      <w:r>
        <w:t>.</w:t>
      </w:r>
    </w:p>
    <w:p w14:paraId="54FCE85D" w14:textId="77777777" w:rsidR="000B1880" w:rsidRPr="007F001A" w:rsidRDefault="006305AA" w:rsidP="006305AA">
      <w:pPr>
        <w:pStyle w:val="USTustnpkodeksu"/>
      </w:pPr>
      <w:r>
        <w:t xml:space="preserve">1. </w:t>
      </w:r>
      <w:r w:rsidR="007F001A" w:rsidRPr="007F001A">
        <w:t xml:space="preserve">Umowa może zostać zmieniona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56B2A48" w14:textId="77777777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>Zmiana umowy wymaga zachowania formy pisemnej pod rygorem nieważności</w:t>
      </w:r>
      <w:r w:rsidR="00BE4D7B">
        <w:t xml:space="preserve">, </w:t>
      </w:r>
      <w:r w:rsidR="00935AC5">
        <w:br/>
      </w:r>
      <w:r w:rsidR="00BE4D7B">
        <w:t>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7B41AE3F" w14:textId="77777777" w:rsidR="000B1880" w:rsidRDefault="006305AA" w:rsidP="006305AA">
      <w:pPr>
        <w:pStyle w:val="USTustnpkodeksu"/>
      </w:pPr>
      <w:r>
        <w:t xml:space="preserve">3. </w:t>
      </w:r>
      <w:r w:rsidR="007F001A" w:rsidRPr="007F001A">
        <w:t>Zmiana umowy 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21C69987" w14:textId="77777777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umowy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</w:t>
      </w:r>
      <w:r w:rsidR="001B7FA4" w:rsidRPr="006305AA">
        <w:lastRenderedPageBreak/>
        <w:t>1</w:t>
      </w:r>
      <w:r w:rsidRPr="006305AA">
        <w:t xml:space="preserve">; w przypadku niedotrzymania tego terminu, wniosek o zmianę umowy nie zostanie rozpatrzony pozytywnie i </w:t>
      </w:r>
      <w:r w:rsidR="00D60CEE">
        <w:t>Minister</w:t>
      </w:r>
      <w:r w:rsidR="001C1AF0" w:rsidRPr="006305AA">
        <w:t xml:space="preserve"> </w:t>
      </w:r>
      <w:r w:rsidRPr="006305AA">
        <w:t>rozpatrzy wniosek o płatność zgodnie z postanowieniami zawartej umowy;</w:t>
      </w:r>
    </w:p>
    <w:p w14:paraId="5AFCA695" w14:textId="77777777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>; w przypadku niedotrzymania tego terminu, wniosek o zmianę umowy nie zostanie rozpatrzony pozytywnie.</w:t>
      </w:r>
    </w:p>
    <w:p w14:paraId="298F9A77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05259622" w14:textId="77777777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0DFD5419" w14:textId="77777777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</w:t>
      </w:r>
      <w:r w:rsidR="00D60CEE">
        <w:t>Ministra</w:t>
      </w:r>
      <w:r>
        <w:t xml:space="preserve">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>lub zaistnienia przesłanek do wypowiedzenia lub zmiany umowy.</w:t>
      </w:r>
    </w:p>
    <w:p w14:paraId="4A8FE9F8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 xml:space="preserve">Szczegółowe zasady dotyczące wnoszenia przez Beneficjenta prośby o ponowne rozpatrzenie sprawy określa pismo o danym rozstrzygnięciu, przesyłane przez </w:t>
      </w:r>
      <w:r w:rsidR="00D60CEE">
        <w:t>Ministra</w:t>
      </w:r>
      <w:r>
        <w:t>.</w:t>
      </w:r>
    </w:p>
    <w:p w14:paraId="0E0FB35A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</w:r>
      <w:r w:rsidR="002D637E">
        <w:t>Minister</w:t>
      </w:r>
      <w:r>
        <w:t xml:space="preserve"> rozstrzyga w sprawach, o których mowa w ust. 1, w terminie 30 dni od dnia wniesienia prośby o ponowne rozpatrzenie sprawy wraz z uzasadnieniem.</w:t>
      </w:r>
    </w:p>
    <w:p w14:paraId="0B603886" w14:textId="77777777" w:rsidR="00EE47EC" w:rsidRDefault="00EE47EC" w:rsidP="00EE47EC">
      <w:pPr>
        <w:pStyle w:val="USTustnpkodeksu"/>
        <w:ind w:left="170" w:firstLine="170"/>
      </w:pPr>
      <w:r>
        <w:lastRenderedPageBreak/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5652255" w14:textId="77777777" w:rsidR="00EE47EC" w:rsidRDefault="00EE47EC" w:rsidP="00EE47EC">
      <w:pPr>
        <w:pStyle w:val="USTustnpkodeksu"/>
        <w:ind w:left="170" w:firstLine="170"/>
      </w:pPr>
      <w:r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</w:t>
      </w:r>
      <w:r w:rsidR="00D60CEE">
        <w:t>Minister</w:t>
      </w:r>
      <w:r>
        <w:t xml:space="preserve"> dokonuje rozpatrzenia prośby o ponowne rozpatrzenie sprawy w oparciu </w:t>
      </w:r>
      <w:r w:rsidR="00DB5D58">
        <w:br/>
      </w:r>
      <w:r>
        <w:t>o posiadane dokumenty.</w:t>
      </w:r>
    </w:p>
    <w:p w14:paraId="13E2CC75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7ECA531B" w14:textId="77777777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 xml:space="preserve">z czynności kontrolnych, o czym </w:t>
      </w:r>
      <w:r w:rsidR="00D60CEE">
        <w:t>Minister</w:t>
      </w:r>
      <w:r>
        <w:t xml:space="preserve"> informuje Beneficjenta na piśmie.</w:t>
      </w:r>
    </w:p>
    <w:p w14:paraId="32E33243" w14:textId="77777777" w:rsidR="00EE47EC" w:rsidRDefault="00EE47EC" w:rsidP="00EE47EC">
      <w:pPr>
        <w:pStyle w:val="USTustnpkodeksu"/>
        <w:ind w:left="170" w:firstLine="170"/>
      </w:pPr>
      <w:r>
        <w:t>8.</w:t>
      </w:r>
      <w:r>
        <w:tab/>
        <w:t xml:space="preserve">Termin, o którym mowa w ust. 4, uważa się za zachowany, jeżeli przed jego upływem nadano pismo w polskiej placówce pocztowej operatora wyznaczonego w rozumieniu przepisów prawa pocztowego albo złożono je w </w:t>
      </w:r>
      <w:r w:rsidR="00D60CEE">
        <w:t>siedzibie Ministra</w:t>
      </w:r>
      <w:r>
        <w:t>.</w:t>
      </w:r>
    </w:p>
    <w:p w14:paraId="510C0D21" w14:textId="77777777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</w:t>
      </w:r>
      <w:r>
        <w:lastRenderedPageBreak/>
        <w:t xml:space="preserve">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56608E31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513BDA85" w14:textId="77777777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003B0FAA" w14:textId="77777777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umowy. Korespondencja związana z realizacją </w:t>
      </w:r>
      <w:r w:rsidR="002530A1">
        <w:rPr>
          <w:lang w:eastAsia="en-US"/>
        </w:rPr>
        <w:t>umowy przekazywana będzie przez</w:t>
      </w:r>
      <w:r w:rsidR="00CA24A8">
        <w:rPr>
          <w:lang w:eastAsia="en-US"/>
        </w:rPr>
        <w:t>:</w:t>
      </w:r>
    </w:p>
    <w:p w14:paraId="74D49D15" w14:textId="77777777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D60CEE">
        <w:t xml:space="preserve">Ministerstwo </w:t>
      </w:r>
      <w:r w:rsidR="00F07C61">
        <w:t>Rolnictwa i Rozwoju Wsi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……………………………………………………………………………………….;</w:t>
      </w:r>
    </w:p>
    <w:p w14:paraId="1B9B34E8" w14:textId="77777777" w:rsidR="00BE4D7B" w:rsidRPr="007F001A" w:rsidRDefault="00BE4D7B" w:rsidP="009F18E5">
      <w:pPr>
        <w:pStyle w:val="PKTpunkt"/>
      </w:pPr>
      <w:r>
        <w:t xml:space="preserve">2) </w:t>
      </w:r>
      <w:r w:rsidR="009F18E5">
        <w:tab/>
      </w:r>
      <w:r w:rsidR="002D637E">
        <w:t xml:space="preserve">Ministra </w:t>
      </w:r>
      <w:r>
        <w:t>na adres: ……………………………………………….............................</w:t>
      </w:r>
      <w:r w:rsidR="00935AC5">
        <w:t>....</w:t>
      </w:r>
      <w:r>
        <w:t xml:space="preserve"> .</w:t>
      </w:r>
    </w:p>
    <w:p w14:paraId="2C4956F7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7F001A" w:rsidRPr="007F001A">
        <w:rPr>
          <w:lang w:eastAsia="en-US"/>
        </w:rPr>
        <w:t xml:space="preserve">umowy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99FB6E" w14:textId="77777777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D60CEE">
        <w:t>Ministra</w:t>
      </w:r>
      <w:r w:rsidR="001C1AF0">
        <w:t xml:space="preserve"> </w:t>
      </w:r>
      <w:r w:rsidR="007F001A" w:rsidRPr="0014120C">
        <w:rPr>
          <w:lang w:eastAsia="en-US"/>
        </w:rPr>
        <w:t>pisemnej informacji</w:t>
      </w:r>
      <w:r w:rsidR="007F001A" w:rsidRPr="007F001A">
        <w:rPr>
          <w:lang w:eastAsia="en-US"/>
        </w:rPr>
        <w:t xml:space="preserve"> o zmianie swoich danych identyfikacyjnych zawartych w umowie. Zmiana ta nie wymaga dokonania zmiany umowy.</w:t>
      </w:r>
    </w:p>
    <w:p w14:paraId="724F5930" w14:textId="77777777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lastRenderedPageBreak/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D60CEE">
        <w:t>Ministra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umowie, wszelką korespondencję wysyłaną przez </w:t>
      </w:r>
      <w:r w:rsidR="00D60CEE">
        <w:t>Ministra</w:t>
      </w:r>
      <w:r w:rsidR="001C1AF0">
        <w:t xml:space="preserve">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691D8969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2D2D6E77" w14:textId="77777777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42F3A598" w14:textId="77777777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D60CEE">
        <w:t>Ministrem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D60CEE">
        <w:t>Ministra</w:t>
      </w:r>
      <w:r w:rsidR="002530A1">
        <w:t>.</w:t>
      </w:r>
    </w:p>
    <w:p w14:paraId="1824944F" w14:textId="77777777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D60CEE">
        <w:t>Ministra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4E5A573E" w14:textId="77777777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D60CEE">
        <w:t>Minister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7AD1B65E" w14:textId="77777777" w:rsidR="00A027AC" w:rsidRPr="007F001A" w:rsidRDefault="00A027AC" w:rsidP="009F18E5">
      <w:pPr>
        <w:pStyle w:val="USTustnpkodeksu"/>
      </w:pPr>
    </w:p>
    <w:p w14:paraId="5A4E33FA" w14:textId="77777777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052CD32B" w14:textId="77777777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23ADC7D4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lastRenderedPageBreak/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5CD7D420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EF1ADBC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78A2E487" w14:textId="77777777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1C260A14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7A5D5EA1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6B043D9F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1CBCF5C6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182D6DE5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21DDB02D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50BC7AD9" w14:textId="12A6990E" w:rsidR="007F001A" w:rsidRDefault="00B00DE3" w:rsidP="00F711C8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160D7D">
        <w:t>M</w:t>
      </w:r>
      <w:r w:rsidR="00884DE7">
        <w:t xml:space="preserve">orskiej 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29127A">
        <w:rPr>
          <w:lang w:eastAsia="en-US"/>
        </w:rPr>
        <w:t>);</w:t>
      </w:r>
    </w:p>
    <w:p w14:paraId="49414A06" w14:textId="78061BCB" w:rsidR="001C1714" w:rsidRPr="00DB5D58" w:rsidRDefault="00F711C8" w:rsidP="004835F5">
      <w:pPr>
        <w:ind w:left="567" w:hanging="283"/>
        <w:rPr>
          <w:sz w:val="16"/>
          <w:szCs w:val="16"/>
        </w:rPr>
      </w:pPr>
      <w:r>
        <w:rPr>
          <w:lang w:eastAsia="en-US"/>
        </w:rPr>
        <w:t xml:space="preserve">12) </w:t>
      </w:r>
      <w:r w:rsidR="00523635">
        <w:rPr>
          <w:lang w:eastAsia="en-US"/>
        </w:rPr>
        <w:t>rozporządzenia</w:t>
      </w:r>
      <w:r w:rsidR="00523635" w:rsidRPr="00523635">
        <w:rPr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35).</w:t>
      </w:r>
    </w:p>
    <w:p w14:paraId="68C1A071" w14:textId="77777777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8</w:t>
      </w:r>
      <w:r>
        <w:t>.</w:t>
      </w:r>
    </w:p>
    <w:p w14:paraId="67350E34" w14:textId="77777777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>Integralną część umowy stanowią niżej wymienione załączniki:</w:t>
      </w:r>
    </w:p>
    <w:p w14:paraId="796EC418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umowy </w:t>
      </w:r>
      <w:r w:rsidR="00884DE7" w:rsidRPr="006305AA">
        <w:t xml:space="preserve">– </w:t>
      </w:r>
      <w:r w:rsidRPr="00753622">
        <w:rPr>
          <w:lang w:val="x-none" w:eastAsia="en-US"/>
        </w:rPr>
        <w:t>oryginał lub potwierdzona za zgodność 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D60CEE">
        <w:rPr>
          <w:lang w:eastAsia="en-US"/>
        </w:rPr>
        <w:t>Ministra</w:t>
      </w:r>
      <w:r w:rsidRPr="00753622">
        <w:rPr>
          <w:lang w:val="x-none" w:eastAsia="en-US"/>
        </w:rPr>
        <w:t xml:space="preserve">; </w:t>
      </w:r>
    </w:p>
    <w:p w14:paraId="2965B971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umowy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 do reprezentowania Beneficjenta;</w:t>
      </w:r>
    </w:p>
    <w:p w14:paraId="3E87ED1B" w14:textId="77777777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>załącznik nr 3 do umowy – zestawienie rzeczowo-finansowe operacji;</w:t>
      </w:r>
    </w:p>
    <w:p w14:paraId="7FA00277" w14:textId="77777777" w:rsidR="00935AC5" w:rsidRPr="00E02CE2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umowy – wykaz dokumentów, które należy dołączyć do wniosku </w:t>
      </w:r>
      <w:r w:rsidR="00DB5D58">
        <w:br/>
      </w:r>
      <w:r w:rsidR="007F001A" w:rsidRPr="007F001A">
        <w:t>o płatność pomocy technicznej.</w:t>
      </w:r>
    </w:p>
    <w:p w14:paraId="388B9162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5D5523B5" w14:textId="77777777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9</w:t>
      </w:r>
      <w:r>
        <w:t>.</w:t>
      </w:r>
    </w:p>
    <w:p w14:paraId="2647BF0E" w14:textId="0766633F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Umowa została sporządzona w </w:t>
      </w:r>
      <w:r w:rsidR="00AD5021">
        <w:rPr>
          <w:lang w:eastAsia="en-US"/>
        </w:rPr>
        <w:t>dwóch</w:t>
      </w:r>
      <w:r w:rsidR="00AD5021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jednobrzmiących egzemplarzach, po </w:t>
      </w:r>
      <w:r w:rsidR="00AD5021">
        <w:rPr>
          <w:lang w:eastAsia="en-US"/>
        </w:rPr>
        <w:t>jednym</w:t>
      </w:r>
      <w:r w:rsidR="00AD5021" w:rsidRPr="007F001A">
        <w:rPr>
          <w:lang w:eastAsia="en-US"/>
        </w:rPr>
        <w:t xml:space="preserve"> </w:t>
      </w:r>
      <w:r w:rsidR="00AD5021">
        <w:rPr>
          <w:lang w:eastAsia="en-US"/>
        </w:rPr>
        <w:t>egzemplarz</w:t>
      </w:r>
      <w:r w:rsidR="0002046B">
        <w:rPr>
          <w:lang w:eastAsia="en-US"/>
        </w:rPr>
        <w:t>u</w:t>
      </w:r>
      <w:r w:rsidR="00AD5021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29794FEF" w14:textId="77777777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>2. Umowa obowiązuje od dnia jej zawarcia.</w:t>
      </w:r>
    </w:p>
    <w:p w14:paraId="2DFC411E" w14:textId="77777777" w:rsidR="00E53DE5" w:rsidRPr="004A6708" w:rsidRDefault="00E53DE5" w:rsidP="004A6708"/>
    <w:p w14:paraId="415AE5B4" w14:textId="77777777" w:rsidR="004A6708" w:rsidRPr="004A6708" w:rsidRDefault="004A6708" w:rsidP="004A6708"/>
    <w:p w14:paraId="572B0102" w14:textId="77777777" w:rsidR="004A6708" w:rsidRPr="004A6708" w:rsidRDefault="004A6708" w:rsidP="004A6708"/>
    <w:p w14:paraId="27D282AB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51EBA4E6" w14:textId="77777777" w:rsidR="00261A16" w:rsidRPr="00737F6A" w:rsidRDefault="00A256AC" w:rsidP="00737F6A">
      <w:r>
        <w:t xml:space="preserve">     </w:t>
      </w:r>
      <w:r w:rsidR="007A3E35">
        <w:t>MINISTER</w:t>
      </w:r>
      <w:r w:rsidR="004A6708" w:rsidRPr="004A6708">
        <w:t xml:space="preserve">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5D556D">
      <w:head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CB519" w14:textId="77777777" w:rsidR="00650D58" w:rsidRDefault="00650D58">
      <w:r>
        <w:separator/>
      </w:r>
    </w:p>
  </w:endnote>
  <w:endnote w:type="continuationSeparator" w:id="0">
    <w:p w14:paraId="5B13A8AC" w14:textId="77777777" w:rsidR="00650D58" w:rsidRDefault="006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DBA1" w14:textId="77777777" w:rsidR="00650D58" w:rsidRDefault="00650D58">
      <w:r>
        <w:separator/>
      </w:r>
    </w:p>
  </w:footnote>
  <w:footnote w:type="continuationSeparator" w:id="0">
    <w:p w14:paraId="6EEAF949" w14:textId="77777777" w:rsidR="00650D58" w:rsidRDefault="00650D58">
      <w:r>
        <w:continuationSeparator/>
      </w:r>
    </w:p>
  </w:footnote>
  <w:footnote w:id="1">
    <w:p w14:paraId="5B74DE6F" w14:textId="5DA55A45" w:rsidR="007E3379" w:rsidRPr="007E3379" w:rsidRDefault="007E3379">
      <w:pPr>
        <w:pStyle w:val="Tekstprzypisudolnego"/>
        <w:rPr>
          <w:sz w:val="16"/>
          <w:szCs w:val="16"/>
        </w:rPr>
      </w:pPr>
      <w:r w:rsidRPr="007E3379">
        <w:rPr>
          <w:rStyle w:val="Odwoanieprzypisudolnego"/>
          <w:sz w:val="16"/>
          <w:szCs w:val="16"/>
        </w:rPr>
        <w:footnoteRef/>
      </w:r>
      <w:r w:rsidRPr="007E3379">
        <w:rPr>
          <w:sz w:val="16"/>
          <w:szCs w:val="16"/>
        </w:rPr>
        <w:t xml:space="preserve"> Numer identyfikacyjny nadany przez Agencję w ramach prowadzonej ewidencji producentów.</w:t>
      </w:r>
    </w:p>
  </w:footnote>
  <w:footnote w:id="2">
    <w:p w14:paraId="297EE0D0" w14:textId="3D249F9F" w:rsidR="004F6A1F" w:rsidRPr="004F6A1F" w:rsidRDefault="004F6A1F" w:rsidP="004F6A1F">
      <w:pPr>
        <w:pStyle w:val="Tekstprzypisudolnego"/>
        <w:spacing w:line="240" w:lineRule="auto"/>
        <w:rPr>
          <w:sz w:val="16"/>
          <w:szCs w:val="16"/>
        </w:rPr>
      </w:pPr>
      <w:r w:rsidRPr="004F6A1F">
        <w:rPr>
          <w:rStyle w:val="Odwoanieprzypisudolnego"/>
          <w:sz w:val="16"/>
          <w:szCs w:val="16"/>
        </w:rPr>
        <w:footnoteRef/>
      </w:r>
      <w:r w:rsidRPr="004F6A1F">
        <w:rPr>
          <w:sz w:val="16"/>
          <w:szCs w:val="16"/>
        </w:rPr>
        <w:t xml:space="preserve"> W przypadku operacji obejmującej inwestycje wieloetapowe należy wpisać liczbę etapów tej operacji zgodną z zestawieniem rzeczowo-finansowym operacji, stanowiącym załącznik nr 3 do umowy.</w:t>
      </w:r>
    </w:p>
  </w:footnote>
  <w:footnote w:id="3">
    <w:p w14:paraId="45CB2838" w14:textId="3C58D91B" w:rsidR="00544689" w:rsidRPr="00544689" w:rsidRDefault="00544689">
      <w:pPr>
        <w:pStyle w:val="Tekstprzypisudolnego"/>
        <w:rPr>
          <w:sz w:val="16"/>
          <w:szCs w:val="16"/>
        </w:rPr>
      </w:pPr>
      <w:r w:rsidRPr="00544689">
        <w:rPr>
          <w:rStyle w:val="Odwoanieprzypisudolnego"/>
          <w:sz w:val="16"/>
          <w:szCs w:val="16"/>
        </w:rPr>
        <w:footnoteRef/>
      </w:r>
      <w:r w:rsidRPr="00544689">
        <w:rPr>
          <w:sz w:val="16"/>
          <w:szCs w:val="16"/>
        </w:rPr>
        <w:t xml:space="preserve"> Cel wynikający z wniosku o dofinansowanie.</w:t>
      </w:r>
    </w:p>
  </w:footnote>
  <w:footnote w:id="4">
    <w:p w14:paraId="74EB9CBF" w14:textId="7FEF48DF" w:rsidR="00544689" w:rsidRPr="00544689" w:rsidRDefault="00544689" w:rsidP="00544689">
      <w:pPr>
        <w:pStyle w:val="Tekstprzypisudolnego"/>
        <w:spacing w:line="240" w:lineRule="auto"/>
        <w:rPr>
          <w:sz w:val="16"/>
          <w:szCs w:val="16"/>
        </w:rPr>
      </w:pPr>
      <w:r w:rsidRPr="00544689">
        <w:rPr>
          <w:rStyle w:val="Odwoanieprzypisudolnego"/>
          <w:sz w:val="16"/>
          <w:szCs w:val="16"/>
        </w:rPr>
        <w:footnoteRef/>
      </w:r>
      <w:r w:rsidRPr="00544689">
        <w:rPr>
          <w:sz w:val="16"/>
          <w:szCs w:val="16"/>
        </w:rPr>
        <w:t xml:space="preserve"> Liczba transz odpowiada liczbie etapów operacji, zgodnie z zestawieniem  rzeczowo-finansowym operacji stanowiącym załącznik nr 3 do umowy.</w:t>
      </w:r>
    </w:p>
  </w:footnote>
  <w:footnote w:id="5">
    <w:p w14:paraId="7FDCB839" w14:textId="37ED2EBF" w:rsidR="00A33B03" w:rsidRPr="00A33B03" w:rsidRDefault="00A33B03">
      <w:pPr>
        <w:pStyle w:val="Tekstprzypisudolnego"/>
        <w:rPr>
          <w:sz w:val="16"/>
          <w:szCs w:val="16"/>
        </w:rPr>
      </w:pPr>
      <w:r w:rsidRPr="00A33B03">
        <w:rPr>
          <w:rStyle w:val="Odwoanieprzypisudolnego"/>
          <w:sz w:val="16"/>
          <w:szCs w:val="16"/>
        </w:rPr>
        <w:footnoteRef/>
      </w:r>
      <w:r w:rsidRPr="00A33B03">
        <w:rPr>
          <w:sz w:val="16"/>
          <w:szCs w:val="16"/>
        </w:rPr>
        <w:t xml:space="preserve"> Dotyczy operacji o charakterze inwestycyjnym</w:t>
      </w:r>
    </w:p>
  </w:footnote>
  <w:footnote w:id="6">
    <w:p w14:paraId="10C8C53F" w14:textId="3DB60CB3" w:rsidR="007E6DFD" w:rsidRPr="007E6DFD" w:rsidRDefault="007E6DFD">
      <w:pPr>
        <w:pStyle w:val="Tekstprzypisudolnego"/>
        <w:rPr>
          <w:sz w:val="16"/>
          <w:szCs w:val="16"/>
        </w:rPr>
      </w:pPr>
      <w:r w:rsidRPr="007E6DFD">
        <w:rPr>
          <w:rStyle w:val="Odwoanieprzypisudolnego"/>
          <w:sz w:val="16"/>
          <w:szCs w:val="16"/>
        </w:rPr>
        <w:footnoteRef/>
      </w:r>
      <w:r w:rsidRPr="007E6DFD">
        <w:rPr>
          <w:sz w:val="16"/>
          <w:szCs w:val="16"/>
        </w:rPr>
        <w:t xml:space="preserve"> Jeżeli dotyczy</w:t>
      </w:r>
    </w:p>
  </w:footnote>
  <w:footnote w:id="7">
    <w:p w14:paraId="4C959831" w14:textId="79950B7C" w:rsidR="008F20B6" w:rsidRPr="008F20B6" w:rsidRDefault="008F20B6">
      <w:pPr>
        <w:pStyle w:val="Tekstprzypisudolnego"/>
        <w:rPr>
          <w:sz w:val="16"/>
          <w:szCs w:val="16"/>
        </w:rPr>
      </w:pPr>
      <w:r w:rsidRPr="008F20B6">
        <w:rPr>
          <w:rStyle w:val="Odwoanieprzypisudolnego"/>
          <w:sz w:val="16"/>
          <w:szCs w:val="16"/>
        </w:rPr>
        <w:footnoteRef/>
      </w:r>
      <w:r w:rsidRPr="008F20B6">
        <w:rPr>
          <w:sz w:val="16"/>
          <w:szCs w:val="16"/>
        </w:rPr>
        <w:t xml:space="preserve"> Jeżeli dotyczy</w:t>
      </w:r>
    </w:p>
  </w:footnote>
  <w:footnote w:id="8">
    <w:p w14:paraId="38D6E38C" w14:textId="1003EB01" w:rsidR="004136DD" w:rsidRPr="004136DD" w:rsidRDefault="004136DD">
      <w:pPr>
        <w:pStyle w:val="Tekstprzypisudolnego"/>
        <w:rPr>
          <w:sz w:val="16"/>
          <w:szCs w:val="16"/>
        </w:rPr>
      </w:pPr>
      <w:r w:rsidRPr="004136DD">
        <w:rPr>
          <w:rStyle w:val="Odwoanieprzypisudolnego"/>
          <w:sz w:val="16"/>
          <w:szCs w:val="16"/>
        </w:rPr>
        <w:footnoteRef/>
      </w:r>
      <w:r w:rsidRPr="004136DD">
        <w:rPr>
          <w:sz w:val="16"/>
          <w:szCs w:val="16"/>
        </w:rPr>
        <w:t xml:space="preserve"> </w:t>
      </w:r>
      <w:r w:rsidRPr="004136DD">
        <w:rPr>
          <w:rStyle w:val="IGindeksgrny"/>
          <w:sz w:val="16"/>
          <w:szCs w:val="16"/>
          <w:vertAlign w:val="baseline"/>
        </w:rPr>
        <w:t>https://ec.europa.eu/regional_policy/sources/docgener/informat/2014/GL_corrections_pp_irregularities_PL.pdf</w:t>
      </w:r>
    </w:p>
  </w:footnote>
  <w:footnote w:id="9">
    <w:p w14:paraId="11218063" w14:textId="240BCE1C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  <w:footnote w:id="10">
    <w:p w14:paraId="1EF52191" w14:textId="58C630E7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  <w:footnote w:id="11">
    <w:p w14:paraId="5ECCF94C" w14:textId="670F228C" w:rsidR="002941A4" w:rsidRPr="002941A4" w:rsidRDefault="002941A4">
      <w:pPr>
        <w:pStyle w:val="Tekstprzypisudolnego"/>
        <w:rPr>
          <w:sz w:val="16"/>
          <w:szCs w:val="16"/>
        </w:rPr>
      </w:pPr>
      <w:r w:rsidRPr="002941A4">
        <w:rPr>
          <w:rStyle w:val="Odwoanieprzypisudolnego"/>
          <w:sz w:val="16"/>
          <w:szCs w:val="16"/>
        </w:rPr>
        <w:footnoteRef/>
      </w:r>
      <w:r w:rsidRPr="002941A4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5749" w14:textId="3078F67B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50D2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F8612C6"/>
    <w:multiLevelType w:val="hybridMultilevel"/>
    <w:tmpl w:val="3E56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126A3"/>
    <w:multiLevelType w:val="hybridMultilevel"/>
    <w:tmpl w:val="ED5E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5" w15:restartNumberingAfterBreak="0">
    <w:nsid w:val="5BD36EE4"/>
    <w:multiLevelType w:val="hybridMultilevel"/>
    <w:tmpl w:val="4970B784"/>
    <w:lvl w:ilvl="0" w:tplc="3CBC569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14"/>
  </w:num>
  <w:num w:numId="5">
    <w:abstractNumId w:val="21"/>
  </w:num>
  <w:num w:numId="6">
    <w:abstractNumId w:val="20"/>
  </w:num>
  <w:num w:numId="7">
    <w:abstractNumId w:val="33"/>
  </w:num>
  <w:num w:numId="8">
    <w:abstractNumId w:val="31"/>
  </w:num>
  <w:num w:numId="9">
    <w:abstractNumId w:val="19"/>
  </w:num>
  <w:num w:numId="10">
    <w:abstractNumId w:val="17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8"/>
  </w:num>
  <w:num w:numId="16">
    <w:abstractNumId w:val="1"/>
  </w:num>
  <w:num w:numId="17">
    <w:abstractNumId w:val="16"/>
  </w:num>
  <w:num w:numId="18">
    <w:abstractNumId w:val="26"/>
  </w:num>
  <w:num w:numId="19">
    <w:abstractNumId w:val="3"/>
  </w:num>
  <w:num w:numId="20">
    <w:abstractNumId w:val="27"/>
  </w:num>
  <w:num w:numId="21">
    <w:abstractNumId w:val="22"/>
  </w:num>
  <w:num w:numId="22">
    <w:abstractNumId w:val="8"/>
  </w:num>
  <w:num w:numId="23">
    <w:abstractNumId w:val="13"/>
  </w:num>
  <w:num w:numId="24">
    <w:abstractNumId w:val="10"/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"/>
  </w:num>
  <w:num w:numId="29">
    <w:abstractNumId w:val="12"/>
  </w:num>
  <w:num w:numId="30">
    <w:abstractNumId w:val="28"/>
  </w:num>
  <w:num w:numId="31">
    <w:abstractNumId w:val="29"/>
  </w:num>
  <w:num w:numId="32">
    <w:abstractNumId w:val="5"/>
  </w:num>
  <w:num w:numId="33">
    <w:abstractNumId w:val="11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046B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2986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0C8E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757"/>
    <w:rsid w:val="000B298D"/>
    <w:rsid w:val="000B5B2D"/>
    <w:rsid w:val="000B5DCE"/>
    <w:rsid w:val="000B62AC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1C8F"/>
    <w:rsid w:val="000E25CC"/>
    <w:rsid w:val="000E3694"/>
    <w:rsid w:val="000E4232"/>
    <w:rsid w:val="000E45DF"/>
    <w:rsid w:val="000E490F"/>
    <w:rsid w:val="000E6241"/>
    <w:rsid w:val="000E6B70"/>
    <w:rsid w:val="000F0EB4"/>
    <w:rsid w:val="000F25B4"/>
    <w:rsid w:val="000F2BE3"/>
    <w:rsid w:val="000F3D0D"/>
    <w:rsid w:val="000F4684"/>
    <w:rsid w:val="000F56F0"/>
    <w:rsid w:val="000F62EC"/>
    <w:rsid w:val="000F6ED4"/>
    <w:rsid w:val="000F729A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0C84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120C"/>
    <w:rsid w:val="00142DA8"/>
    <w:rsid w:val="00144102"/>
    <w:rsid w:val="001456D5"/>
    <w:rsid w:val="0014645D"/>
    <w:rsid w:val="00147A47"/>
    <w:rsid w:val="00147AA1"/>
    <w:rsid w:val="00151EE0"/>
    <w:rsid w:val="001520CF"/>
    <w:rsid w:val="001547BC"/>
    <w:rsid w:val="001561DE"/>
    <w:rsid w:val="0015667C"/>
    <w:rsid w:val="00156C01"/>
    <w:rsid w:val="00157110"/>
    <w:rsid w:val="0015742A"/>
    <w:rsid w:val="00157DA1"/>
    <w:rsid w:val="00160D7D"/>
    <w:rsid w:val="001613BC"/>
    <w:rsid w:val="00161A86"/>
    <w:rsid w:val="001622FD"/>
    <w:rsid w:val="00162BCB"/>
    <w:rsid w:val="00163147"/>
    <w:rsid w:val="00164C57"/>
    <w:rsid w:val="00164C9D"/>
    <w:rsid w:val="0016585A"/>
    <w:rsid w:val="001674AE"/>
    <w:rsid w:val="001717E3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4B91"/>
    <w:rsid w:val="00184D4A"/>
    <w:rsid w:val="00185737"/>
    <w:rsid w:val="00186480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4C0"/>
    <w:rsid w:val="001C7EBC"/>
    <w:rsid w:val="001D1783"/>
    <w:rsid w:val="001D523C"/>
    <w:rsid w:val="001D53CD"/>
    <w:rsid w:val="001D55A3"/>
    <w:rsid w:val="001D5AF5"/>
    <w:rsid w:val="001D67BB"/>
    <w:rsid w:val="001E1E73"/>
    <w:rsid w:val="001E2492"/>
    <w:rsid w:val="001E4E0C"/>
    <w:rsid w:val="001E526D"/>
    <w:rsid w:val="001E5655"/>
    <w:rsid w:val="001E6E43"/>
    <w:rsid w:val="001E7A48"/>
    <w:rsid w:val="001F0807"/>
    <w:rsid w:val="001F11D3"/>
    <w:rsid w:val="001F133B"/>
    <w:rsid w:val="001F1832"/>
    <w:rsid w:val="001F220F"/>
    <w:rsid w:val="001F25B3"/>
    <w:rsid w:val="001F52BD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289A"/>
    <w:rsid w:val="0023444E"/>
    <w:rsid w:val="00237041"/>
    <w:rsid w:val="0023727E"/>
    <w:rsid w:val="00237CF4"/>
    <w:rsid w:val="00240ED9"/>
    <w:rsid w:val="00242081"/>
    <w:rsid w:val="00242A94"/>
    <w:rsid w:val="00243777"/>
    <w:rsid w:val="002441CD"/>
    <w:rsid w:val="00244596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A64"/>
    <w:rsid w:val="002757F1"/>
    <w:rsid w:val="002765B4"/>
    <w:rsid w:val="00276A94"/>
    <w:rsid w:val="002774EE"/>
    <w:rsid w:val="00280A80"/>
    <w:rsid w:val="00281198"/>
    <w:rsid w:val="002824FD"/>
    <w:rsid w:val="00282DEF"/>
    <w:rsid w:val="002862CA"/>
    <w:rsid w:val="00286B6D"/>
    <w:rsid w:val="002910ED"/>
    <w:rsid w:val="0029127A"/>
    <w:rsid w:val="0029405D"/>
    <w:rsid w:val="002941A4"/>
    <w:rsid w:val="00294FA6"/>
    <w:rsid w:val="00295A6F"/>
    <w:rsid w:val="002A20C4"/>
    <w:rsid w:val="002A2B01"/>
    <w:rsid w:val="002A570F"/>
    <w:rsid w:val="002A7292"/>
    <w:rsid w:val="002A7358"/>
    <w:rsid w:val="002A7902"/>
    <w:rsid w:val="002A7CBD"/>
    <w:rsid w:val="002B09B6"/>
    <w:rsid w:val="002B0F6B"/>
    <w:rsid w:val="002B23B8"/>
    <w:rsid w:val="002B4429"/>
    <w:rsid w:val="002B68A6"/>
    <w:rsid w:val="002B7FAF"/>
    <w:rsid w:val="002D076B"/>
    <w:rsid w:val="002D0AF2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37E"/>
    <w:rsid w:val="002D6A3C"/>
    <w:rsid w:val="002D6ECB"/>
    <w:rsid w:val="002D7188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28AE"/>
    <w:rsid w:val="003148FD"/>
    <w:rsid w:val="00317306"/>
    <w:rsid w:val="0032108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37F48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602AE"/>
    <w:rsid w:val="00360572"/>
    <w:rsid w:val="00360929"/>
    <w:rsid w:val="00361A0F"/>
    <w:rsid w:val="00361D44"/>
    <w:rsid w:val="003647D5"/>
    <w:rsid w:val="00365ACE"/>
    <w:rsid w:val="0036637C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307D"/>
    <w:rsid w:val="003846F7"/>
    <w:rsid w:val="00384CCD"/>
    <w:rsid w:val="003851ED"/>
    <w:rsid w:val="00385B39"/>
    <w:rsid w:val="00386785"/>
    <w:rsid w:val="00390E89"/>
    <w:rsid w:val="00391B1A"/>
    <w:rsid w:val="00392874"/>
    <w:rsid w:val="00393882"/>
    <w:rsid w:val="00394423"/>
    <w:rsid w:val="003965A1"/>
    <w:rsid w:val="00396942"/>
    <w:rsid w:val="00396B49"/>
    <w:rsid w:val="00396E3E"/>
    <w:rsid w:val="003A1F43"/>
    <w:rsid w:val="003A1FA1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1BEA"/>
    <w:rsid w:val="003B30BC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3BD7"/>
    <w:rsid w:val="003C68AA"/>
    <w:rsid w:val="003C7D9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BAE"/>
    <w:rsid w:val="003F6ED7"/>
    <w:rsid w:val="003F79F7"/>
    <w:rsid w:val="003F7E6C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6DD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91A"/>
    <w:rsid w:val="00434B0B"/>
    <w:rsid w:val="00434D01"/>
    <w:rsid w:val="00435D26"/>
    <w:rsid w:val="0044066C"/>
    <w:rsid w:val="00440C99"/>
    <w:rsid w:val="0044175C"/>
    <w:rsid w:val="00443962"/>
    <w:rsid w:val="0044429D"/>
    <w:rsid w:val="00445BD5"/>
    <w:rsid w:val="00445F4D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111A"/>
    <w:rsid w:val="00462946"/>
    <w:rsid w:val="004635F9"/>
    <w:rsid w:val="00463F43"/>
    <w:rsid w:val="00464B94"/>
    <w:rsid w:val="004653A8"/>
    <w:rsid w:val="00465A0B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35F5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5DA"/>
    <w:rsid w:val="004C4FE8"/>
    <w:rsid w:val="004C562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2253"/>
    <w:rsid w:val="004E2428"/>
    <w:rsid w:val="004E351C"/>
    <w:rsid w:val="004E37E5"/>
    <w:rsid w:val="004E3FDB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A1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DD4"/>
    <w:rsid w:val="00517AC5"/>
    <w:rsid w:val="005203FB"/>
    <w:rsid w:val="0052061B"/>
    <w:rsid w:val="00521759"/>
    <w:rsid w:val="00522249"/>
    <w:rsid w:val="00523635"/>
    <w:rsid w:val="00524547"/>
    <w:rsid w:val="00524A08"/>
    <w:rsid w:val="0052509B"/>
    <w:rsid w:val="00526DFC"/>
    <w:rsid w:val="00526F43"/>
    <w:rsid w:val="00527651"/>
    <w:rsid w:val="005329C0"/>
    <w:rsid w:val="0053427E"/>
    <w:rsid w:val="005343E7"/>
    <w:rsid w:val="005344FC"/>
    <w:rsid w:val="00534C09"/>
    <w:rsid w:val="005363AB"/>
    <w:rsid w:val="00542813"/>
    <w:rsid w:val="00543324"/>
    <w:rsid w:val="005439CD"/>
    <w:rsid w:val="005439D0"/>
    <w:rsid w:val="00543B12"/>
    <w:rsid w:val="00544689"/>
    <w:rsid w:val="00544EF4"/>
    <w:rsid w:val="00545B48"/>
    <w:rsid w:val="00545E53"/>
    <w:rsid w:val="005479D9"/>
    <w:rsid w:val="00553F80"/>
    <w:rsid w:val="0055447C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3F0"/>
    <w:rsid w:val="00570570"/>
    <w:rsid w:val="00572512"/>
    <w:rsid w:val="00572D60"/>
    <w:rsid w:val="00572FEA"/>
    <w:rsid w:val="00573A8F"/>
    <w:rsid w:val="00573B44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69AB"/>
    <w:rsid w:val="005A7338"/>
    <w:rsid w:val="005A75D8"/>
    <w:rsid w:val="005B17ED"/>
    <w:rsid w:val="005B3974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4D50"/>
    <w:rsid w:val="005C6030"/>
    <w:rsid w:val="005C68E1"/>
    <w:rsid w:val="005D0180"/>
    <w:rsid w:val="005D3763"/>
    <w:rsid w:val="005D556D"/>
    <w:rsid w:val="005D55E1"/>
    <w:rsid w:val="005D5D02"/>
    <w:rsid w:val="005D6E76"/>
    <w:rsid w:val="005D797F"/>
    <w:rsid w:val="005E043C"/>
    <w:rsid w:val="005E1159"/>
    <w:rsid w:val="005E19F7"/>
    <w:rsid w:val="005E2B07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5DFE"/>
    <w:rsid w:val="005F6379"/>
    <w:rsid w:val="005F7812"/>
    <w:rsid w:val="005F79A2"/>
    <w:rsid w:val="005F7A88"/>
    <w:rsid w:val="00600CAE"/>
    <w:rsid w:val="0060383F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82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3234"/>
    <w:rsid w:val="006333DA"/>
    <w:rsid w:val="0063363F"/>
    <w:rsid w:val="00634F0D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46F89"/>
    <w:rsid w:val="0065080C"/>
    <w:rsid w:val="00650D58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4C68"/>
    <w:rsid w:val="00666641"/>
    <w:rsid w:val="006678AF"/>
    <w:rsid w:val="00667FC3"/>
    <w:rsid w:val="006701EF"/>
    <w:rsid w:val="0067276B"/>
    <w:rsid w:val="00673247"/>
    <w:rsid w:val="00673BA5"/>
    <w:rsid w:val="00674D50"/>
    <w:rsid w:val="00675A84"/>
    <w:rsid w:val="00675D1E"/>
    <w:rsid w:val="00680058"/>
    <w:rsid w:val="00681707"/>
    <w:rsid w:val="00681F9F"/>
    <w:rsid w:val="006822D7"/>
    <w:rsid w:val="0068289B"/>
    <w:rsid w:val="006840EA"/>
    <w:rsid w:val="006844E2"/>
    <w:rsid w:val="006845C9"/>
    <w:rsid w:val="00685267"/>
    <w:rsid w:val="006858BF"/>
    <w:rsid w:val="00686CFF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1F42"/>
    <w:rsid w:val="006A35D5"/>
    <w:rsid w:val="006A422B"/>
    <w:rsid w:val="006A6702"/>
    <w:rsid w:val="006A748A"/>
    <w:rsid w:val="006A782F"/>
    <w:rsid w:val="006B0034"/>
    <w:rsid w:val="006B00A9"/>
    <w:rsid w:val="006B09F3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2F7E"/>
    <w:rsid w:val="006E330F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916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C2E"/>
    <w:rsid w:val="007204FA"/>
    <w:rsid w:val="007213B3"/>
    <w:rsid w:val="007230D6"/>
    <w:rsid w:val="0072457F"/>
    <w:rsid w:val="00725406"/>
    <w:rsid w:val="00725535"/>
    <w:rsid w:val="007261A7"/>
    <w:rsid w:val="0072621B"/>
    <w:rsid w:val="0072698F"/>
    <w:rsid w:val="00727032"/>
    <w:rsid w:val="00727862"/>
    <w:rsid w:val="00730492"/>
    <w:rsid w:val="00730555"/>
    <w:rsid w:val="007312CC"/>
    <w:rsid w:val="00731737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454"/>
    <w:rsid w:val="00746E38"/>
    <w:rsid w:val="00747CD5"/>
    <w:rsid w:val="00753622"/>
    <w:rsid w:val="00753B51"/>
    <w:rsid w:val="007547C6"/>
    <w:rsid w:val="00754A31"/>
    <w:rsid w:val="00756629"/>
    <w:rsid w:val="00756885"/>
    <w:rsid w:val="00756A1F"/>
    <w:rsid w:val="007575D2"/>
    <w:rsid w:val="00757B4F"/>
    <w:rsid w:val="00757B6A"/>
    <w:rsid w:val="007610E0"/>
    <w:rsid w:val="007621AA"/>
    <w:rsid w:val="0076260A"/>
    <w:rsid w:val="00764A67"/>
    <w:rsid w:val="00770104"/>
    <w:rsid w:val="00770298"/>
    <w:rsid w:val="00770F6B"/>
    <w:rsid w:val="0077113D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4A7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3E35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2BE0"/>
    <w:rsid w:val="007C3806"/>
    <w:rsid w:val="007C59F7"/>
    <w:rsid w:val="007C5BB7"/>
    <w:rsid w:val="007C5F2F"/>
    <w:rsid w:val="007C6E1C"/>
    <w:rsid w:val="007C76D7"/>
    <w:rsid w:val="007C785D"/>
    <w:rsid w:val="007D07D5"/>
    <w:rsid w:val="007D1256"/>
    <w:rsid w:val="007D1C64"/>
    <w:rsid w:val="007D26E9"/>
    <w:rsid w:val="007D2FF5"/>
    <w:rsid w:val="007D32DD"/>
    <w:rsid w:val="007D6DCE"/>
    <w:rsid w:val="007D72C4"/>
    <w:rsid w:val="007E2CF4"/>
    <w:rsid w:val="007E2CFE"/>
    <w:rsid w:val="007E3379"/>
    <w:rsid w:val="007E4556"/>
    <w:rsid w:val="007E45A3"/>
    <w:rsid w:val="007E59C9"/>
    <w:rsid w:val="007E6DFD"/>
    <w:rsid w:val="007F001A"/>
    <w:rsid w:val="007F0072"/>
    <w:rsid w:val="007F2EB6"/>
    <w:rsid w:val="007F361B"/>
    <w:rsid w:val="007F54C3"/>
    <w:rsid w:val="007F5DB4"/>
    <w:rsid w:val="007F7AF1"/>
    <w:rsid w:val="007F7DD2"/>
    <w:rsid w:val="00800D5A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2F71"/>
    <w:rsid w:val="00823CDE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5EB4"/>
    <w:rsid w:val="00836181"/>
    <w:rsid w:val="00836792"/>
    <w:rsid w:val="00836DB9"/>
    <w:rsid w:val="008377A8"/>
    <w:rsid w:val="008377B5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930"/>
    <w:rsid w:val="00852B59"/>
    <w:rsid w:val="00853C25"/>
    <w:rsid w:val="00856272"/>
    <w:rsid w:val="008563FF"/>
    <w:rsid w:val="0085671F"/>
    <w:rsid w:val="00857FF4"/>
    <w:rsid w:val="0086018B"/>
    <w:rsid w:val="008611DD"/>
    <w:rsid w:val="008620DE"/>
    <w:rsid w:val="0086328C"/>
    <w:rsid w:val="00866867"/>
    <w:rsid w:val="00867D17"/>
    <w:rsid w:val="00872257"/>
    <w:rsid w:val="0087263E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318F"/>
    <w:rsid w:val="0088331D"/>
    <w:rsid w:val="008848BC"/>
    <w:rsid w:val="00884908"/>
    <w:rsid w:val="00884DBA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3C21"/>
    <w:rsid w:val="00894F19"/>
    <w:rsid w:val="0089573D"/>
    <w:rsid w:val="0089591D"/>
    <w:rsid w:val="00896A10"/>
    <w:rsid w:val="008971B5"/>
    <w:rsid w:val="00897CC6"/>
    <w:rsid w:val="008A1673"/>
    <w:rsid w:val="008A2FBF"/>
    <w:rsid w:val="008A3929"/>
    <w:rsid w:val="008A5D26"/>
    <w:rsid w:val="008A63B8"/>
    <w:rsid w:val="008A6B13"/>
    <w:rsid w:val="008A6ECB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155"/>
    <w:rsid w:val="008C7233"/>
    <w:rsid w:val="008C76C3"/>
    <w:rsid w:val="008D2434"/>
    <w:rsid w:val="008D3831"/>
    <w:rsid w:val="008D3EED"/>
    <w:rsid w:val="008D3FA2"/>
    <w:rsid w:val="008D4527"/>
    <w:rsid w:val="008D4B8A"/>
    <w:rsid w:val="008D4D59"/>
    <w:rsid w:val="008D5E5D"/>
    <w:rsid w:val="008D78C4"/>
    <w:rsid w:val="008E085A"/>
    <w:rsid w:val="008E09C5"/>
    <w:rsid w:val="008E171D"/>
    <w:rsid w:val="008E2785"/>
    <w:rsid w:val="008E4054"/>
    <w:rsid w:val="008E78A3"/>
    <w:rsid w:val="008F013E"/>
    <w:rsid w:val="008F0654"/>
    <w:rsid w:val="008F06CB"/>
    <w:rsid w:val="008F1B53"/>
    <w:rsid w:val="008F20B6"/>
    <w:rsid w:val="008F2E83"/>
    <w:rsid w:val="008F612A"/>
    <w:rsid w:val="008F6F97"/>
    <w:rsid w:val="0090077B"/>
    <w:rsid w:val="0090293D"/>
    <w:rsid w:val="009034DE"/>
    <w:rsid w:val="00905396"/>
    <w:rsid w:val="0090605D"/>
    <w:rsid w:val="00906419"/>
    <w:rsid w:val="00906E37"/>
    <w:rsid w:val="00907598"/>
    <w:rsid w:val="00910EAC"/>
    <w:rsid w:val="00912889"/>
    <w:rsid w:val="00913A42"/>
    <w:rsid w:val="00913C39"/>
    <w:rsid w:val="00914167"/>
    <w:rsid w:val="009143DB"/>
    <w:rsid w:val="00915065"/>
    <w:rsid w:val="00916B7B"/>
    <w:rsid w:val="00917180"/>
    <w:rsid w:val="00917CE5"/>
    <w:rsid w:val="009217C0"/>
    <w:rsid w:val="00923513"/>
    <w:rsid w:val="00925241"/>
    <w:rsid w:val="00925CEC"/>
    <w:rsid w:val="00926627"/>
    <w:rsid w:val="00926A3F"/>
    <w:rsid w:val="0092794E"/>
    <w:rsid w:val="00930D30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3751"/>
    <w:rsid w:val="00945953"/>
    <w:rsid w:val="00946DD0"/>
    <w:rsid w:val="00947875"/>
    <w:rsid w:val="0095054A"/>
    <w:rsid w:val="0095083D"/>
    <w:rsid w:val="009509E6"/>
    <w:rsid w:val="00952018"/>
    <w:rsid w:val="00952800"/>
    <w:rsid w:val="0095300D"/>
    <w:rsid w:val="009553A1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81EA4"/>
    <w:rsid w:val="00984939"/>
    <w:rsid w:val="00984E03"/>
    <w:rsid w:val="00986EEF"/>
    <w:rsid w:val="00987E85"/>
    <w:rsid w:val="00992371"/>
    <w:rsid w:val="00992EED"/>
    <w:rsid w:val="00993E8C"/>
    <w:rsid w:val="009949E0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1888"/>
    <w:rsid w:val="009B3509"/>
    <w:rsid w:val="009B3559"/>
    <w:rsid w:val="009B4452"/>
    <w:rsid w:val="009B4CB2"/>
    <w:rsid w:val="009B6701"/>
    <w:rsid w:val="009B68B3"/>
    <w:rsid w:val="009B6EF7"/>
    <w:rsid w:val="009B7000"/>
    <w:rsid w:val="009B739C"/>
    <w:rsid w:val="009B7BB0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B3F"/>
    <w:rsid w:val="009E7D90"/>
    <w:rsid w:val="009E7EF1"/>
    <w:rsid w:val="009F0767"/>
    <w:rsid w:val="009F18E5"/>
    <w:rsid w:val="009F1AB0"/>
    <w:rsid w:val="009F2924"/>
    <w:rsid w:val="009F501D"/>
    <w:rsid w:val="009F552A"/>
    <w:rsid w:val="009F6BC4"/>
    <w:rsid w:val="00A008CC"/>
    <w:rsid w:val="00A01DD8"/>
    <w:rsid w:val="00A027AC"/>
    <w:rsid w:val="00A039D5"/>
    <w:rsid w:val="00A03A58"/>
    <w:rsid w:val="00A046AD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0C89"/>
    <w:rsid w:val="00A2126E"/>
    <w:rsid w:val="00A21706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A0"/>
    <w:rsid w:val="00A33B03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1DF5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A47"/>
    <w:rsid w:val="00AC2F6D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021"/>
    <w:rsid w:val="00AD5132"/>
    <w:rsid w:val="00AD5422"/>
    <w:rsid w:val="00AE0E86"/>
    <w:rsid w:val="00AE25F2"/>
    <w:rsid w:val="00AE2DC2"/>
    <w:rsid w:val="00AE4179"/>
    <w:rsid w:val="00AE433D"/>
    <w:rsid w:val="00AE4425"/>
    <w:rsid w:val="00AE4FBE"/>
    <w:rsid w:val="00AE5343"/>
    <w:rsid w:val="00AE650F"/>
    <w:rsid w:val="00AE6555"/>
    <w:rsid w:val="00AE7D16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700"/>
    <w:rsid w:val="00B07B6E"/>
    <w:rsid w:val="00B109A7"/>
    <w:rsid w:val="00B11AC1"/>
    <w:rsid w:val="00B1357A"/>
    <w:rsid w:val="00B13921"/>
    <w:rsid w:val="00B1528C"/>
    <w:rsid w:val="00B15AA5"/>
    <w:rsid w:val="00B16577"/>
    <w:rsid w:val="00B16A05"/>
    <w:rsid w:val="00B16ACD"/>
    <w:rsid w:val="00B20D22"/>
    <w:rsid w:val="00B212FC"/>
    <w:rsid w:val="00B21487"/>
    <w:rsid w:val="00B232D1"/>
    <w:rsid w:val="00B24DB5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5614"/>
    <w:rsid w:val="00B36401"/>
    <w:rsid w:val="00B371CC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9E2"/>
    <w:rsid w:val="00B535C2"/>
    <w:rsid w:val="00B543ED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25CC"/>
    <w:rsid w:val="00B74945"/>
    <w:rsid w:val="00B74BD9"/>
    <w:rsid w:val="00B74D68"/>
    <w:rsid w:val="00B774CB"/>
    <w:rsid w:val="00B77CE9"/>
    <w:rsid w:val="00B80402"/>
    <w:rsid w:val="00B80B9A"/>
    <w:rsid w:val="00B81D17"/>
    <w:rsid w:val="00B830B7"/>
    <w:rsid w:val="00B834CB"/>
    <w:rsid w:val="00B848EA"/>
    <w:rsid w:val="00B84B2B"/>
    <w:rsid w:val="00B87BB6"/>
    <w:rsid w:val="00B90500"/>
    <w:rsid w:val="00B90FD7"/>
    <w:rsid w:val="00B9176C"/>
    <w:rsid w:val="00B935A4"/>
    <w:rsid w:val="00B93F28"/>
    <w:rsid w:val="00B96A25"/>
    <w:rsid w:val="00BA0054"/>
    <w:rsid w:val="00BA11EA"/>
    <w:rsid w:val="00BA3FBF"/>
    <w:rsid w:val="00BA561A"/>
    <w:rsid w:val="00BA565C"/>
    <w:rsid w:val="00BA704D"/>
    <w:rsid w:val="00BA7CDB"/>
    <w:rsid w:val="00BB0DC6"/>
    <w:rsid w:val="00BB15E4"/>
    <w:rsid w:val="00BB1D1A"/>
    <w:rsid w:val="00BB1E19"/>
    <w:rsid w:val="00BB21D1"/>
    <w:rsid w:val="00BB32F2"/>
    <w:rsid w:val="00BB4338"/>
    <w:rsid w:val="00BB4E97"/>
    <w:rsid w:val="00BB51A9"/>
    <w:rsid w:val="00BB6C0E"/>
    <w:rsid w:val="00BB7B38"/>
    <w:rsid w:val="00BC11E5"/>
    <w:rsid w:val="00BC4BC6"/>
    <w:rsid w:val="00BC52FD"/>
    <w:rsid w:val="00BC5C89"/>
    <w:rsid w:val="00BC6E62"/>
    <w:rsid w:val="00BC7443"/>
    <w:rsid w:val="00BD0648"/>
    <w:rsid w:val="00BD1040"/>
    <w:rsid w:val="00BD338D"/>
    <w:rsid w:val="00BD34AA"/>
    <w:rsid w:val="00BD38AB"/>
    <w:rsid w:val="00BD4254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7A6"/>
    <w:rsid w:val="00BF3DDE"/>
    <w:rsid w:val="00BF6589"/>
    <w:rsid w:val="00BF6F7F"/>
    <w:rsid w:val="00C0017A"/>
    <w:rsid w:val="00C00647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492"/>
    <w:rsid w:val="00C1668C"/>
    <w:rsid w:val="00C20AA8"/>
    <w:rsid w:val="00C2363F"/>
    <w:rsid w:val="00C236C8"/>
    <w:rsid w:val="00C238C3"/>
    <w:rsid w:val="00C255CA"/>
    <w:rsid w:val="00C260B0"/>
    <w:rsid w:val="00C260B1"/>
    <w:rsid w:val="00C26E56"/>
    <w:rsid w:val="00C31406"/>
    <w:rsid w:val="00C34391"/>
    <w:rsid w:val="00C34E5F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3A4A"/>
    <w:rsid w:val="00C54A3A"/>
    <w:rsid w:val="00C55566"/>
    <w:rsid w:val="00C56448"/>
    <w:rsid w:val="00C56691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4403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ADD"/>
    <w:rsid w:val="00C84C47"/>
    <w:rsid w:val="00C858A4"/>
    <w:rsid w:val="00C86184"/>
    <w:rsid w:val="00C86AFA"/>
    <w:rsid w:val="00C904EB"/>
    <w:rsid w:val="00C91318"/>
    <w:rsid w:val="00C9274D"/>
    <w:rsid w:val="00C939FE"/>
    <w:rsid w:val="00C966A1"/>
    <w:rsid w:val="00C96C94"/>
    <w:rsid w:val="00CA24A8"/>
    <w:rsid w:val="00CA4ACC"/>
    <w:rsid w:val="00CA5FF0"/>
    <w:rsid w:val="00CA6060"/>
    <w:rsid w:val="00CA6662"/>
    <w:rsid w:val="00CA6D04"/>
    <w:rsid w:val="00CA7294"/>
    <w:rsid w:val="00CB0FAD"/>
    <w:rsid w:val="00CB18D0"/>
    <w:rsid w:val="00CB1C8A"/>
    <w:rsid w:val="00CB20C8"/>
    <w:rsid w:val="00CB2358"/>
    <w:rsid w:val="00CB24F5"/>
    <w:rsid w:val="00CB2663"/>
    <w:rsid w:val="00CB3BBE"/>
    <w:rsid w:val="00CB59E9"/>
    <w:rsid w:val="00CB609E"/>
    <w:rsid w:val="00CB64FE"/>
    <w:rsid w:val="00CC0237"/>
    <w:rsid w:val="00CC0D6A"/>
    <w:rsid w:val="00CC158C"/>
    <w:rsid w:val="00CC2468"/>
    <w:rsid w:val="00CC3831"/>
    <w:rsid w:val="00CC3E3D"/>
    <w:rsid w:val="00CC519B"/>
    <w:rsid w:val="00CC625A"/>
    <w:rsid w:val="00CC7258"/>
    <w:rsid w:val="00CC7CCD"/>
    <w:rsid w:val="00CD081D"/>
    <w:rsid w:val="00CD12C1"/>
    <w:rsid w:val="00CD214E"/>
    <w:rsid w:val="00CD3360"/>
    <w:rsid w:val="00CD46FA"/>
    <w:rsid w:val="00CD5973"/>
    <w:rsid w:val="00CE1B7E"/>
    <w:rsid w:val="00CE26C8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3D09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D7E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5290"/>
    <w:rsid w:val="00D57791"/>
    <w:rsid w:val="00D6046A"/>
    <w:rsid w:val="00D60CEE"/>
    <w:rsid w:val="00D60FCE"/>
    <w:rsid w:val="00D62628"/>
    <w:rsid w:val="00D62870"/>
    <w:rsid w:val="00D632CC"/>
    <w:rsid w:val="00D655D9"/>
    <w:rsid w:val="00D65872"/>
    <w:rsid w:val="00D66D7C"/>
    <w:rsid w:val="00D676F3"/>
    <w:rsid w:val="00D70220"/>
    <w:rsid w:val="00D70EF5"/>
    <w:rsid w:val="00D71024"/>
    <w:rsid w:val="00D71A25"/>
    <w:rsid w:val="00D71FCF"/>
    <w:rsid w:val="00D72472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1E73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BA5"/>
    <w:rsid w:val="00DD0CF2"/>
    <w:rsid w:val="00DD1E51"/>
    <w:rsid w:val="00DD3065"/>
    <w:rsid w:val="00DD4C39"/>
    <w:rsid w:val="00DD62F6"/>
    <w:rsid w:val="00DD7C97"/>
    <w:rsid w:val="00DE1085"/>
    <w:rsid w:val="00DE12E6"/>
    <w:rsid w:val="00DE1554"/>
    <w:rsid w:val="00DE1B92"/>
    <w:rsid w:val="00DE2901"/>
    <w:rsid w:val="00DE3A90"/>
    <w:rsid w:val="00DE3CCC"/>
    <w:rsid w:val="00DE4237"/>
    <w:rsid w:val="00DE590F"/>
    <w:rsid w:val="00DE6682"/>
    <w:rsid w:val="00DE7083"/>
    <w:rsid w:val="00DE7B06"/>
    <w:rsid w:val="00DE7DC1"/>
    <w:rsid w:val="00DF072E"/>
    <w:rsid w:val="00DF080E"/>
    <w:rsid w:val="00DF3F7E"/>
    <w:rsid w:val="00DF59EC"/>
    <w:rsid w:val="00DF7648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5C3"/>
    <w:rsid w:val="00E25618"/>
    <w:rsid w:val="00E26773"/>
    <w:rsid w:val="00E276AC"/>
    <w:rsid w:val="00E30ECB"/>
    <w:rsid w:val="00E31D75"/>
    <w:rsid w:val="00E320EA"/>
    <w:rsid w:val="00E32271"/>
    <w:rsid w:val="00E324BA"/>
    <w:rsid w:val="00E33B8A"/>
    <w:rsid w:val="00E33D79"/>
    <w:rsid w:val="00E34A35"/>
    <w:rsid w:val="00E37535"/>
    <w:rsid w:val="00E37C2F"/>
    <w:rsid w:val="00E41C28"/>
    <w:rsid w:val="00E44D19"/>
    <w:rsid w:val="00E45D34"/>
    <w:rsid w:val="00E46308"/>
    <w:rsid w:val="00E468D3"/>
    <w:rsid w:val="00E50D24"/>
    <w:rsid w:val="00E51E17"/>
    <w:rsid w:val="00E523ED"/>
    <w:rsid w:val="00E52667"/>
    <w:rsid w:val="00E52DAB"/>
    <w:rsid w:val="00E539B0"/>
    <w:rsid w:val="00E53DE5"/>
    <w:rsid w:val="00E54990"/>
    <w:rsid w:val="00E54C45"/>
    <w:rsid w:val="00E55717"/>
    <w:rsid w:val="00E55994"/>
    <w:rsid w:val="00E60606"/>
    <w:rsid w:val="00E6086F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DE2"/>
    <w:rsid w:val="00E75DDA"/>
    <w:rsid w:val="00E773E8"/>
    <w:rsid w:val="00E81984"/>
    <w:rsid w:val="00E825C9"/>
    <w:rsid w:val="00E831D7"/>
    <w:rsid w:val="00E83ADD"/>
    <w:rsid w:val="00E8452A"/>
    <w:rsid w:val="00E84F38"/>
    <w:rsid w:val="00E85623"/>
    <w:rsid w:val="00E85F04"/>
    <w:rsid w:val="00E862E4"/>
    <w:rsid w:val="00E86AA8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97B4B"/>
    <w:rsid w:val="00EA0C85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1F96"/>
    <w:rsid w:val="00EB2EAD"/>
    <w:rsid w:val="00EB4190"/>
    <w:rsid w:val="00EB4D2C"/>
    <w:rsid w:val="00EC0C3B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74AE"/>
    <w:rsid w:val="00F003FD"/>
    <w:rsid w:val="00F00B73"/>
    <w:rsid w:val="00F02645"/>
    <w:rsid w:val="00F03EFE"/>
    <w:rsid w:val="00F07C61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138"/>
    <w:rsid w:val="00F43390"/>
    <w:rsid w:val="00F443B2"/>
    <w:rsid w:val="00F458D8"/>
    <w:rsid w:val="00F476EA"/>
    <w:rsid w:val="00F50237"/>
    <w:rsid w:val="00F53596"/>
    <w:rsid w:val="00F53EC2"/>
    <w:rsid w:val="00F55BA8"/>
    <w:rsid w:val="00F55DB1"/>
    <w:rsid w:val="00F56ACA"/>
    <w:rsid w:val="00F600FE"/>
    <w:rsid w:val="00F61089"/>
    <w:rsid w:val="00F61445"/>
    <w:rsid w:val="00F621F9"/>
    <w:rsid w:val="00F62E4D"/>
    <w:rsid w:val="00F63617"/>
    <w:rsid w:val="00F66B34"/>
    <w:rsid w:val="00F66C21"/>
    <w:rsid w:val="00F675B9"/>
    <w:rsid w:val="00F711C8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F28"/>
    <w:rsid w:val="00F90FA9"/>
    <w:rsid w:val="00F92C0A"/>
    <w:rsid w:val="00F9415B"/>
    <w:rsid w:val="00F945B9"/>
    <w:rsid w:val="00F947E6"/>
    <w:rsid w:val="00F9584E"/>
    <w:rsid w:val="00F95960"/>
    <w:rsid w:val="00F9719E"/>
    <w:rsid w:val="00FA1070"/>
    <w:rsid w:val="00FA13C2"/>
    <w:rsid w:val="00FA1DCE"/>
    <w:rsid w:val="00FA40FC"/>
    <w:rsid w:val="00FA55F2"/>
    <w:rsid w:val="00FA5DD1"/>
    <w:rsid w:val="00FA6189"/>
    <w:rsid w:val="00FA6E62"/>
    <w:rsid w:val="00FA7F91"/>
    <w:rsid w:val="00FB0D41"/>
    <w:rsid w:val="00FB121C"/>
    <w:rsid w:val="00FB17CF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C9A"/>
    <w:rsid w:val="00FE5F5D"/>
    <w:rsid w:val="00FE730A"/>
    <w:rsid w:val="00FE7B91"/>
    <w:rsid w:val="00FF12BE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8DDFB"/>
  <w15:docId w15:val="{8516C982-593A-4D94-A603-EC0ACB8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22612B-F8FD-4F02-A7C2-4B35DCCB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30</Pages>
  <Words>4648</Words>
  <Characters>27888</Characters>
  <Application>Microsoft Office Word</Application>
  <DocSecurity>0</DocSecurity>
  <Lines>232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Tryc Katarzyna</cp:lastModifiedBy>
  <cp:revision>2</cp:revision>
  <cp:lastPrinted>2022-03-10T11:38:00Z</cp:lastPrinted>
  <dcterms:created xsi:type="dcterms:W3CDTF">2022-03-11T17:48:00Z</dcterms:created>
  <dcterms:modified xsi:type="dcterms:W3CDTF">2022-03-11T17:48:00Z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