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C" w:rsidRPr="004A6708" w:rsidRDefault="00F31E18" w:rsidP="0072612C">
      <w:pPr>
        <w:tabs>
          <w:tab w:val="left" w:pos="2140"/>
        </w:tabs>
      </w:pPr>
      <w:bookmarkStart w:id="0" w:name="_GoBack"/>
      <w:bookmarkEnd w:id="0"/>
      <w:r>
        <w:tab/>
      </w:r>
    </w:p>
    <w:p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40533D">
        <w:rPr>
          <w:vertAlign w:val="superscript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:rsidR="008E6E1B" w:rsidRDefault="008E6E1B" w:rsidP="00FF384C">
      <w:r w:rsidRPr="004A6708">
        <w:t>pomiędzy</w:t>
      </w:r>
    </w:p>
    <w:p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586F00" w:rsidRPr="003A1F43">
        <w:t>z siedzibą</w:t>
      </w:r>
      <w:r w:rsidR="00C32863">
        <w:t xml:space="preserve"> </w:t>
      </w:r>
      <w:r w:rsidR="00C32863">
        <w:rPr>
          <w:rStyle w:val="Odwoanieprzypisudolnego"/>
        </w:rPr>
        <w:footnoteReference w:id="2"/>
      </w:r>
      <w:r w:rsidR="00C32863">
        <w:rPr>
          <w:rStyle w:val="IGindeksgrny"/>
        </w:rPr>
        <w:t xml:space="preserve">) </w:t>
      </w:r>
      <w:r w:rsidR="00586F00" w:rsidRPr="003A1F43">
        <w:t>w:</w:t>
      </w:r>
      <w:r w:rsidR="00CF3D43">
        <w:t xml:space="preserve"> …………………………………………………………………………………..</w:t>
      </w:r>
      <w:r w:rsidR="00586F00">
        <w:t xml:space="preserve"> </w:t>
      </w:r>
      <w:r w:rsidR="00586F00">
        <w:lastRenderedPageBreak/>
        <w:t>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:rsidR="008770A3" w:rsidRDefault="008770A3" w:rsidP="008770A3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:rsidR="00586F00" w:rsidRPr="004A6708" w:rsidRDefault="00586F00" w:rsidP="00586F00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586F00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="002D171A">
        <w:t>nr  </w:t>
      </w:r>
      <w:r w:rsidRPr="00FF384C">
        <w:t xml:space="preserve">508/2014 z dnia 15 maja 2014 r. w sprawie Europejskiego Funduszu Morskiego </w:t>
      </w:r>
      <w:r w:rsidR="002D171A">
        <w:t>i  </w:t>
      </w:r>
      <w:r w:rsidRPr="00FF384C">
        <w:t xml:space="preserve">Rybackiego oraz uchylające rozporządzenia Rady (WE) nr 2328/2003, </w:t>
      </w:r>
      <w:r w:rsidR="002D171A">
        <w:t>(WE) nr  </w:t>
      </w:r>
      <w:r w:rsidRPr="00FF384C">
        <w:t>861/2006, (WE) nr 1198/2006 i (WE) nr 791/2007 oraz rozporządzenie Parlamentu Europejskiego i Rady (UE) nr 1255/2011 (Dz. Urz. U</w:t>
      </w:r>
      <w:r w:rsidR="003405BA">
        <w:t>E L 149 z 20.05.2014, str. 1, z  </w:t>
      </w:r>
      <w:r w:rsidRPr="00FF384C">
        <w:t>późn.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>rozporządzenie nr 1303/2013 –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</w:t>
      </w:r>
      <w:r w:rsidR="002D171A">
        <w:t>uszu Spójności i  </w:t>
      </w:r>
      <w:r w:rsidRPr="00FF384C">
        <w:t>Europejskiego Funduszu Morskiego i Rybackiego oraz uchylające rozporządzenie Rady (WE) nr 1083/2006 (Dz. Urz. UE L 347 z 20.12.2013, str. 320, z późn. zm.);</w:t>
      </w:r>
    </w:p>
    <w:p w:rsid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="002D171A">
        <w:t>nr  </w:t>
      </w:r>
      <w:r w:rsidRPr="00FF384C">
        <w:t xml:space="preserve">1380/2013 z dnia 11 grudnia 2013 r. w sprawie wspólnej polityki rybołówstwa, </w:t>
      </w:r>
      <w:r w:rsidRPr="00FF384C">
        <w:lastRenderedPageBreak/>
        <w:t>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2D171A">
        <w:t>z  </w:t>
      </w:r>
      <w:r w:rsidRPr="002E2A2C">
        <w:t xml:space="preserve">dnia 24 listopada 2014 r. uzupełniające rozporządzenie Parlamentu Europejskiego </w:t>
      </w:r>
      <w:r w:rsidR="002D171A">
        <w:t>i  </w:t>
      </w:r>
      <w:r w:rsidRPr="002E2A2C">
        <w:t xml:space="preserve">Rady (UE) nr 508/2014 poprzez określenie kosztów kwalifikujących się do wsparcia </w:t>
      </w:r>
      <w:r w:rsidR="002D171A">
        <w:t>z  </w:t>
      </w:r>
      <w:r w:rsidRPr="002E2A2C">
        <w:t>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 w:rsidR="002D171A">
        <w:t xml:space="preserve"> (Dz. Urz. UE L 86 z  </w:t>
      </w:r>
      <w:r>
        <w:t>31.03.2015, str. 1);</w:t>
      </w:r>
    </w:p>
    <w:p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>ustawa o EFMR – ustawa z dnia 10 lipca 2015 r. o wspieraniu zrównoważonego rozwoju sektora rybackiego z udziałem Eur</w:t>
      </w:r>
      <w:r w:rsidR="002D171A">
        <w:t>opejskiego Funduszu Morskiego i  </w:t>
      </w:r>
      <w:r w:rsidR="00FF384C" w:rsidRPr="00FF384C">
        <w:t xml:space="preserve">Rybackiego </w:t>
      </w:r>
      <w:r w:rsidR="007B1E31" w:rsidRPr="00FF384C">
        <w:t xml:space="preserve">(Dz. U. </w:t>
      </w:r>
      <w:r w:rsidR="007B1E31">
        <w:t>z 20</w:t>
      </w:r>
      <w:r w:rsidR="00AA5C95">
        <w:t>20</w:t>
      </w:r>
      <w:r w:rsidR="007B1E31">
        <w:t xml:space="preserve"> r. </w:t>
      </w:r>
      <w:r w:rsidR="007B1E31" w:rsidRPr="00FF384C">
        <w:t xml:space="preserve">poz. </w:t>
      </w:r>
      <w:r w:rsidR="00AA5C95">
        <w:t>2140</w:t>
      </w:r>
      <w:r w:rsidR="007B1E31" w:rsidRPr="00FF384C">
        <w:t>);</w:t>
      </w:r>
    </w:p>
    <w:p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5C3F67" w:rsidRPr="005C3F67">
        <w:t>zasobooszczędnego</w:t>
      </w:r>
      <w:proofErr w:type="spellEnd"/>
      <w:r w:rsidR="005C3F67" w:rsidRPr="005C3F67">
        <w:t xml:space="preserve">, innowacyjnego, konkurencyjnego i opartego na wiedzy, zawartego w Programie Operacyjnym „Rybactwo i Morze” (Dz. U. </w:t>
      </w:r>
      <w:r w:rsidR="005A4EAC">
        <w:t xml:space="preserve">z 2018 r. </w:t>
      </w:r>
      <w:r w:rsidR="005C3F67" w:rsidRPr="005C3F67">
        <w:t>poz. 1493</w:t>
      </w:r>
      <w:r w:rsidR="00867794">
        <w:t>, z późn. zm.</w:t>
      </w:r>
      <w:r w:rsidR="005C3F67" w:rsidRPr="005C3F67">
        <w:t>)</w:t>
      </w:r>
      <w:r w:rsidR="00FF384C" w:rsidRPr="00FF384C">
        <w:t>;</w:t>
      </w:r>
      <w:r w:rsidR="005A4EAC">
        <w:t xml:space="preserve">  </w:t>
      </w:r>
    </w:p>
    <w:p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>Żeglugi Śródlądowej z dnia 28 lutego 2018 r. w sprawie warunków i trybu udzielania i</w:t>
      </w:r>
      <w:r w:rsidR="00F373C9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F373C9">
        <w:t> </w:t>
      </w:r>
      <w:r w:rsidR="005C3F67" w:rsidRPr="005C3F67">
        <w:t xml:space="preserve">Rybackiego (Dz. U. </w:t>
      </w:r>
      <w:r w:rsidR="005A4EAC">
        <w:t xml:space="preserve">z 2018 r. </w:t>
      </w:r>
      <w:r w:rsidR="005C3F67" w:rsidRPr="005C3F67">
        <w:t>poz. 458)</w:t>
      </w:r>
      <w:r w:rsidR="00FF384C" w:rsidRPr="00FF384C">
        <w:t>;</w:t>
      </w:r>
    </w:p>
    <w:p w:rsidR="009A0B08" w:rsidRDefault="009A0B08" w:rsidP="009A0B08">
      <w:pPr>
        <w:pStyle w:val="PKTpunkt"/>
      </w:pPr>
      <w:r>
        <w:t>9)</w:t>
      </w:r>
      <w:r w:rsidR="002D171A">
        <w:tab/>
      </w:r>
      <w:bookmarkStart w:id="1" w:name="_Hlk63144617"/>
      <w:r>
        <w:t>ustawa – Prawo pocztowe – ustawę z dnia 23 listopada 2012 r. – Prawo pocztowe (Dz.U. z 2020 r. poz. 1041)</w:t>
      </w:r>
      <w:r w:rsidR="005A4EAC">
        <w:t>;</w:t>
      </w:r>
    </w:p>
    <w:p w:rsidR="009A0B08" w:rsidRDefault="009A0B08" w:rsidP="009A0B08">
      <w:pPr>
        <w:pStyle w:val="PKTpunkt"/>
      </w:pPr>
      <w:r>
        <w:t>10)</w:t>
      </w:r>
      <w:r w:rsidR="002D171A">
        <w:tab/>
      </w:r>
      <w:r>
        <w:t>ustawa o</w:t>
      </w:r>
      <w:r w:rsidR="00F31E18">
        <w:t xml:space="preserve"> </w:t>
      </w:r>
      <w:r>
        <w:t>świadczeniu usług drogą elektroniczną – ustawę z dnia 18 lipca 2002 r. o</w:t>
      </w:r>
      <w:r w:rsidR="00F373C9">
        <w:t> </w:t>
      </w:r>
      <w:r>
        <w:t>świadczeniu usług drogą elektroniczną (Dz.</w:t>
      </w:r>
      <w:r w:rsidR="00D9349A">
        <w:t xml:space="preserve"> </w:t>
      </w:r>
      <w:r>
        <w:t>U. z 2020 r. poz. 344)</w:t>
      </w:r>
      <w:r w:rsidR="005A4EAC">
        <w:t>;</w:t>
      </w:r>
    </w:p>
    <w:p w:rsidR="00432108" w:rsidRPr="00FF384C" w:rsidRDefault="00432108" w:rsidP="009A0B08">
      <w:pPr>
        <w:pStyle w:val="PKTpunkt"/>
      </w:pPr>
      <w:r>
        <w:t>11)</w:t>
      </w:r>
      <w:r w:rsidR="002D171A">
        <w:tab/>
      </w:r>
      <w:r>
        <w:t xml:space="preserve">ustawa </w:t>
      </w:r>
      <w:r w:rsidR="002D171A">
        <w:t xml:space="preserve">– </w:t>
      </w:r>
      <w:r>
        <w:t>Prawo zamówień publicznych – ustawę z dnia 11 września 2019 r. – Prawo zamówień publicznych (Dz. U. z 2019 r. poz. 2019</w:t>
      </w:r>
      <w:r w:rsidR="00D9349A">
        <w:t>,</w:t>
      </w:r>
      <w:r>
        <w:t xml:space="preserve"> z późn. zm.)</w:t>
      </w:r>
      <w:r w:rsidR="00F373C9">
        <w:t>;</w:t>
      </w:r>
      <w:r>
        <w:t xml:space="preserve"> </w:t>
      </w:r>
    </w:p>
    <w:bookmarkEnd w:id="1"/>
    <w:p w:rsidR="00FF384C" w:rsidRPr="00FF384C" w:rsidRDefault="009A0B08" w:rsidP="00FF384C">
      <w:pPr>
        <w:pStyle w:val="PKTpunkt"/>
      </w:pPr>
      <w:r>
        <w:lastRenderedPageBreak/>
        <w:t>1</w:t>
      </w:r>
      <w:r w:rsidR="00432108">
        <w:t>2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:rsidR="00FF384C" w:rsidRPr="00FF384C" w:rsidRDefault="004855B0" w:rsidP="00FF384C">
      <w:pPr>
        <w:pStyle w:val="PKTpunkt"/>
      </w:pPr>
      <w:r>
        <w:t>1</w:t>
      </w:r>
      <w:r w:rsidR="00432108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:rsidR="00FF384C" w:rsidRPr="00FF384C" w:rsidRDefault="004855B0" w:rsidP="00FF384C">
      <w:pPr>
        <w:pStyle w:val="PKTpunkt"/>
      </w:pPr>
      <w:r w:rsidRPr="00FF384C">
        <w:t>1</w:t>
      </w:r>
      <w:r w:rsidR="00432108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:rsidR="00FF384C" w:rsidRPr="00FF384C" w:rsidRDefault="004855B0" w:rsidP="00FF384C">
      <w:pPr>
        <w:pStyle w:val="PKTpunkt"/>
      </w:pPr>
      <w:r w:rsidRPr="00FF384C">
        <w:t>1</w:t>
      </w:r>
      <w:r w:rsidR="00432108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2D171A">
        <w:t>na  </w:t>
      </w:r>
      <w:r w:rsidR="00FF384C" w:rsidRPr="00FF384C">
        <w:t>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40533D">
        <w:rPr>
          <w:rStyle w:val="Odwoanieprzypisudolnego"/>
        </w:rPr>
        <w:footnoteReference w:id="3"/>
      </w:r>
      <w:r w:rsidR="0040533D">
        <w:rPr>
          <w:vertAlign w:val="superscript"/>
        </w:rPr>
        <w:t>)</w:t>
      </w:r>
      <w:r w:rsidR="005F51EF" w:rsidRPr="005F51EF">
        <w:t xml:space="preserve"> 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F31E18">
        <w:t>:</w:t>
      </w:r>
    </w:p>
    <w:p w:rsidR="00FF384C" w:rsidRP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="00F31E18">
        <w:t xml:space="preserve">w </w:t>
      </w:r>
      <w:r w:rsidRPr="00FF384C">
        <w:t>jednym etapie/ ……. etapach</w:t>
      </w:r>
      <w:r w:rsidR="0040533D">
        <w:rPr>
          <w:rStyle w:val="Odwoanieprzypisudolnego"/>
        </w:rPr>
        <w:footnoteReference w:id="4"/>
      </w:r>
      <w:r w:rsidR="005B24CA">
        <w:rPr>
          <w:vertAlign w:val="superscript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  <w:r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5F4BD1" w:rsidRPr="00FF384C" w:rsidRDefault="005F4BD1" w:rsidP="005B24CA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F373C9">
        <w:t> </w:t>
      </w:r>
      <w:r w:rsidR="002D171A">
        <w:t> </w:t>
      </w:r>
      <w:r>
        <w:t>umowie,</w:t>
      </w:r>
    </w:p>
    <w:p w:rsidR="00FF384C" w:rsidRPr="00FF384C" w:rsidRDefault="005F4BD1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:rsidR="006F5171" w:rsidRDefault="006F5171" w:rsidP="00FF384C">
      <w:pPr>
        <w:pStyle w:val="PKTpunkt"/>
      </w:pPr>
      <w:r>
        <w:t>10)</w:t>
      </w:r>
      <w:r>
        <w:tab/>
        <w:t>przeprowadzenie naukowego monitoringu stanu zasobów ryb w wodach związanych z</w:t>
      </w:r>
      <w:r w:rsidR="00F373C9">
        <w:t> </w:t>
      </w:r>
      <w:r w:rsidR="003405BA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</w:t>
      </w:r>
      <w:r w:rsidR="003405BA">
        <w:t>7 rozporządzenia nr  </w:t>
      </w:r>
      <w:r>
        <w:t>508/2014,</w:t>
      </w:r>
    </w:p>
    <w:p w:rsidR="006F5171" w:rsidRPr="00FF384C" w:rsidRDefault="006F5171" w:rsidP="00FF384C">
      <w:pPr>
        <w:pStyle w:val="PKTpunkt"/>
      </w:pPr>
      <w:r>
        <w:lastRenderedPageBreak/>
        <w:t>11)</w:t>
      </w:r>
      <w:r>
        <w:tab/>
      </w:r>
      <w:r w:rsidR="00270AAF">
        <w:t>trwałe usunięcie z rejestru floty rybackiej wymaganego zmniejszenia zdolności w kW, w</w:t>
      </w:r>
      <w:r w:rsidR="00F373C9">
        <w:t> </w:t>
      </w:r>
      <w:r w:rsidR="00270AAF">
        <w:t>przypadku realizacji operacji w ramach działania efektywność energetyczna i</w:t>
      </w:r>
      <w:r w:rsidR="00F373C9">
        <w:t> </w:t>
      </w:r>
      <w:r w:rsidR="00270AAF">
        <w:t xml:space="preserve">łagodzenie skutków zmiany klimatu, o których mowa w art. 41 </w:t>
      </w:r>
      <w:r w:rsidR="003405BA">
        <w:t>ust. 2 i art. 44 ust. 1 lit.  </w:t>
      </w:r>
      <w:r w:rsidR="00270AAF">
        <w:t>d rozporządzenia nr 508/2014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F373C9">
        <w:t> </w:t>
      </w:r>
      <w:r w:rsidR="00FF384C" w:rsidRPr="006454CF">
        <w:t>innych przepisach dotyczących realizowanej operacji.</w:t>
      </w:r>
    </w:p>
    <w:p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6"/>
      </w:r>
      <w:r w:rsidR="00E658F2">
        <w:rPr>
          <w:rStyle w:val="IGindeksgrny"/>
        </w:rPr>
        <w:t>)</w:t>
      </w:r>
      <w:r w:rsidR="00CE702F">
        <w:t>.</w:t>
      </w:r>
    </w:p>
    <w:p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t>albo</w:t>
      </w:r>
    </w:p>
    <w:p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lastRenderedPageBreak/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</w:t>
      </w:r>
      <w:r w:rsidR="003405BA">
        <w:t>iązany jest przekazać Agencji w  </w:t>
      </w:r>
      <w:r>
        <w:t>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F373C9">
        <w:t> </w:t>
      </w:r>
      <w:r>
        <w:t xml:space="preserve">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</w:t>
      </w:r>
      <w:r w:rsidR="003405BA">
        <w:t xml:space="preserve"> w transzach, wypłata drugiej i  </w:t>
      </w:r>
      <w:r>
        <w:t>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F373C9">
        <w:t> </w:t>
      </w:r>
      <w:r>
        <w:t>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:rsidR="00E658F2" w:rsidRDefault="00E658F2" w:rsidP="00E658F2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banku: ………………………………</w:t>
      </w:r>
      <w:r>
        <w:t>,</w:t>
      </w:r>
      <w:r w:rsidR="003405BA">
        <w:t xml:space="preserve"> </w:t>
      </w:r>
      <w:r w:rsidRPr="00647A5D">
        <w:t>przeznaczony wyłącznie do obsługi zaliczki</w:t>
      </w:r>
      <w:r>
        <w:t>.</w:t>
      </w:r>
    </w:p>
    <w:p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>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C0683D" w:rsidRPr="004337FE">
        <w:t>§</w:t>
      </w:r>
      <w:r w:rsidR="00046F2D" w:rsidRPr="00046F2D">
        <w:t xml:space="preserve"> 4 ust. 1.</w:t>
      </w:r>
    </w:p>
    <w:p w:rsidR="004337FE" w:rsidRPr="00DB58F2" w:rsidRDefault="004337FE" w:rsidP="004337FE">
      <w:pPr>
        <w:pStyle w:val="USTustnpkodeksu"/>
        <w:rPr>
          <w:rStyle w:val="IGindeksgrny"/>
          <w:vertAlign w:val="baseline"/>
        </w:rPr>
      </w:pPr>
      <w:r>
        <w:t>1</w:t>
      </w:r>
      <w:r w:rsidR="000942F6">
        <w:t>6</w:t>
      </w:r>
      <w:r>
        <w:t xml:space="preserve">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>§ 1</w:t>
      </w:r>
      <w:r>
        <w:t>4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>
        <w:t xml:space="preserve">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75594F" w:rsidRDefault="00642207" w:rsidP="0075594F">
      <w:pPr>
        <w:pStyle w:val="PKTpunkt"/>
      </w:pPr>
      <w:r>
        <w:t>4)</w:t>
      </w:r>
      <w:r>
        <w:tab/>
        <w:t>monitorowani</w:t>
      </w:r>
      <w:r w:rsidR="00B30110">
        <w:t>a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:rsidR="00621C78" w:rsidRDefault="00621C78" w:rsidP="00FB372F">
      <w:pPr>
        <w:pStyle w:val="LITlitera"/>
      </w:pPr>
      <w:r w:rsidRPr="00621C78">
        <w:lastRenderedPageBreak/>
        <w:t>a)</w:t>
      </w:r>
      <w:r w:rsidR="00F73445">
        <w:rPr>
          <w:rStyle w:val="Odwoanieprzypisudolnego"/>
        </w:rPr>
        <w:footnoteReference w:id="9"/>
      </w:r>
      <w:r w:rsidR="00F73445">
        <w:rPr>
          <w:rStyle w:val="IGindeksgrny"/>
        </w:rPr>
        <w:t>)</w:t>
      </w:r>
      <w:r w:rsidRPr="00621C78">
        <w:tab/>
      </w:r>
      <w:r w:rsidR="00FB372F">
        <w:t>obrażenia i wypadki</w:t>
      </w:r>
      <w:r w:rsidR="00495C9B">
        <w:t xml:space="preserve"> (liczba)</w:t>
      </w:r>
      <w:r w:rsidR="00FB372F">
        <w:t>,</w:t>
      </w:r>
      <w:r w:rsidR="00116F05">
        <w:t xml:space="preserve"> </w:t>
      </w:r>
    </w:p>
    <w:p w:rsidR="00F73445" w:rsidRDefault="00FB372F" w:rsidP="00495C9B">
      <w:pPr>
        <w:pStyle w:val="LITlitera"/>
      </w:pPr>
      <w:r>
        <w:t>b</w:t>
      </w:r>
      <w:r w:rsidR="00544A43">
        <w:t>)</w:t>
      </w:r>
      <w:r w:rsidR="00F73445">
        <w:rPr>
          <w:rStyle w:val="Odwoanieprzypisudolnego"/>
        </w:rPr>
        <w:footnoteReference w:id="10"/>
      </w:r>
      <w:r w:rsidR="00F73445">
        <w:rPr>
          <w:rStyle w:val="IGindeksgrny"/>
        </w:rPr>
        <w:t>)</w:t>
      </w:r>
      <w:r w:rsidR="00544A43">
        <w:tab/>
      </w:r>
      <w:r w:rsidR="00F73445">
        <w:t>i</w:t>
      </w:r>
      <w:r w:rsidR="00F73445" w:rsidRPr="00C8486F">
        <w:t xml:space="preserve">lość </w:t>
      </w:r>
      <w:r w:rsidR="00345B6A">
        <w:t>z</w:t>
      </w:r>
      <w:r w:rsidR="00F73445" w:rsidRPr="00C8486F">
        <w:t>użytego materiału zarybieniowego</w:t>
      </w:r>
      <w:r w:rsidR="00495C9B">
        <w:t xml:space="preserve"> (w </w:t>
      </w:r>
      <w:r>
        <w:t>szt.)</w:t>
      </w:r>
      <w:r w:rsidR="00495C9B">
        <w:t>,</w:t>
      </w:r>
      <w:r w:rsidR="00116F05">
        <w:t xml:space="preserve"> </w:t>
      </w:r>
    </w:p>
    <w:p w:rsidR="00B17060" w:rsidRDefault="00507471">
      <w:pPr>
        <w:pStyle w:val="LITlitera"/>
      </w:pPr>
      <w:r>
        <w:t>c</w:t>
      </w:r>
      <w:r w:rsidR="00F73445">
        <w:t>)</w:t>
      </w:r>
      <w:r w:rsidR="00B17060">
        <w:rPr>
          <w:rStyle w:val="Odwoanieprzypisudolnego"/>
        </w:rPr>
        <w:footnoteReference w:id="11"/>
      </w:r>
      <w:r w:rsidR="00B17060">
        <w:rPr>
          <w:rStyle w:val="IGindeksgrny"/>
        </w:rPr>
        <w:t>)</w:t>
      </w:r>
      <w:r w:rsidR="00F73445">
        <w:tab/>
      </w:r>
      <w:r w:rsidR="00B17060" w:rsidRPr="00EA1B99">
        <w:t xml:space="preserve">zmiany poziomu przypadkowych połowów (w </w:t>
      </w:r>
      <w:r w:rsidR="00495C9B">
        <w:t>kg</w:t>
      </w:r>
      <w:r w:rsidR="00B17060" w:rsidRPr="00EA1B99">
        <w:t>)</w:t>
      </w:r>
      <w:r w:rsidR="00B30110">
        <w:t>,</w:t>
      </w:r>
      <w:r w:rsidR="00116F05">
        <w:t xml:space="preserve"> </w:t>
      </w:r>
    </w:p>
    <w:p w:rsidR="00507471" w:rsidRDefault="00507471" w:rsidP="0093224C">
      <w:pPr>
        <w:pStyle w:val="LITlitera"/>
      </w:pPr>
      <w:r>
        <w:t>d</w:t>
      </w:r>
      <w:r w:rsidR="0093224C">
        <w:t>)</w:t>
      </w:r>
      <w:r w:rsidR="0093224C">
        <w:rPr>
          <w:rStyle w:val="Odwoanieprzypisudolnego"/>
        </w:rPr>
        <w:footnoteReference w:id="12"/>
      </w:r>
      <w:r w:rsidR="00CD1631">
        <w:rPr>
          <w:rStyle w:val="IGindeksgrny"/>
        </w:rPr>
        <w:t>)</w:t>
      </w:r>
      <w:r w:rsidR="00576C52">
        <w:rPr>
          <w:rStyle w:val="IGindeksgrny"/>
        </w:rPr>
        <w:t xml:space="preserve"> </w:t>
      </w:r>
      <w:r w:rsidR="0093224C">
        <w:tab/>
        <w:t>z</w:t>
      </w:r>
      <w:r w:rsidR="0093224C" w:rsidRPr="00544A43">
        <w:t>miany w zysku netto (w tys</w:t>
      </w:r>
      <w:r>
        <w:t>. zł.</w:t>
      </w:r>
      <w:r w:rsidR="0093224C" w:rsidRPr="00544A43">
        <w:t>)</w:t>
      </w:r>
      <w:r w:rsidR="00B30110">
        <w:t>,</w:t>
      </w:r>
      <w:r w:rsidR="00116F05">
        <w:t xml:space="preserve"> </w:t>
      </w:r>
    </w:p>
    <w:p w:rsidR="0093224C" w:rsidRDefault="00116F05" w:rsidP="00507471">
      <w:pPr>
        <w:pStyle w:val="LITlitera"/>
      </w:pPr>
      <w:r>
        <w:t>e)</w:t>
      </w:r>
      <w:r w:rsidR="00D93963">
        <w:rPr>
          <w:rStyle w:val="Odwoanieprzypisudolnego"/>
        </w:rPr>
        <w:footnoteReference w:id="13"/>
      </w:r>
      <w:r w:rsidR="004F0F2F">
        <w:rPr>
          <w:rStyle w:val="IGindeksgrny"/>
        </w:rPr>
        <w:t>)</w:t>
      </w:r>
      <w:r w:rsidR="00507471">
        <w:rPr>
          <w:vertAlign w:val="superscript"/>
        </w:rPr>
        <w:t xml:space="preserve"> </w:t>
      </w:r>
      <w:r w:rsidR="00507471">
        <w:t>efektywność paliwowa (litry/kg),</w:t>
      </w:r>
      <w:r>
        <w:t xml:space="preserve"> </w:t>
      </w:r>
    </w:p>
    <w:p w:rsidR="0075594F" w:rsidRDefault="00507471" w:rsidP="0075594F">
      <w:pPr>
        <w:pStyle w:val="LITlitera"/>
      </w:pPr>
      <w:r>
        <w:t>f</w:t>
      </w:r>
      <w:r w:rsidR="0093224C">
        <w:t>)</w:t>
      </w:r>
      <w:r w:rsidR="00D93963">
        <w:rPr>
          <w:rStyle w:val="Odwoanieprzypisudolnego"/>
        </w:rPr>
        <w:footnoteReference w:id="14"/>
      </w:r>
      <w:r w:rsidR="00D93963">
        <w:rPr>
          <w:vertAlign w:val="superscript"/>
        </w:rPr>
        <w:t>)</w:t>
      </w:r>
      <w:r w:rsidR="0093224C">
        <w:tab/>
      </w:r>
      <w:r>
        <w:t>zmiana w zysku netto</w:t>
      </w:r>
      <w:r w:rsidR="00345B6A">
        <w:t xml:space="preserve"> (liczba)</w:t>
      </w:r>
      <w:r>
        <w:t>,</w:t>
      </w:r>
    </w:p>
    <w:p w:rsidR="00507471" w:rsidRDefault="00507471" w:rsidP="00097A41">
      <w:pPr>
        <w:pStyle w:val="LITlitera"/>
      </w:pPr>
      <w:r>
        <w:t>g)</w:t>
      </w:r>
      <w:r w:rsidR="00D93963">
        <w:rPr>
          <w:rStyle w:val="Odwoanieprzypisudolnego"/>
        </w:rPr>
        <w:footnoteReference w:id="15"/>
      </w:r>
      <w:r w:rsidR="004F0F2F" w:rsidRPr="004F0F2F">
        <w:rPr>
          <w:rStyle w:val="IGindeksgrny"/>
        </w:rPr>
        <w:t xml:space="preserve"> </w:t>
      </w:r>
      <w:r w:rsidR="004F0F2F">
        <w:rPr>
          <w:rStyle w:val="IGindeksgrny"/>
        </w:rPr>
        <w:t>)</w:t>
      </w:r>
      <w:r w:rsidRPr="00507471">
        <w:tab/>
      </w:r>
      <w:r w:rsidR="00414743">
        <w:t>utworzone miejsca pracy</w:t>
      </w:r>
      <w:r w:rsidR="00345B6A">
        <w:t xml:space="preserve"> (liczba)</w:t>
      </w:r>
      <w:r w:rsidR="00414743">
        <w:t>,</w:t>
      </w:r>
    </w:p>
    <w:p w:rsidR="00414743" w:rsidRDefault="00414743" w:rsidP="00097A41">
      <w:pPr>
        <w:pStyle w:val="LITlitera"/>
      </w:pPr>
      <w:r>
        <w:t>h)</w:t>
      </w:r>
      <w:r w:rsidR="00D93963">
        <w:rPr>
          <w:rStyle w:val="Odwoanieprzypisudolnego"/>
        </w:rPr>
        <w:footnoteReference w:id="16"/>
      </w:r>
      <w:r w:rsidR="004F0F2F" w:rsidRPr="004F0F2F">
        <w:rPr>
          <w:rStyle w:val="IGindeksgrny"/>
        </w:rPr>
        <w:t xml:space="preserve"> </w:t>
      </w:r>
      <w:r w:rsidR="004F0F2F">
        <w:rPr>
          <w:rStyle w:val="IGindeksgrny"/>
        </w:rPr>
        <w:t>)</w:t>
      </w:r>
      <w:r w:rsidRPr="00414743">
        <w:tab/>
        <w:t>ut</w:t>
      </w:r>
      <w:r>
        <w:t>rzymane</w:t>
      </w:r>
      <w:r w:rsidRPr="00414743">
        <w:t xml:space="preserve"> miejsca pracy</w:t>
      </w:r>
      <w:r w:rsidR="00345B6A">
        <w:t xml:space="preserve"> (liczba)</w:t>
      </w:r>
      <w:r w:rsidR="00B30110">
        <w:t>;</w:t>
      </w:r>
    </w:p>
    <w:p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F373C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</w:t>
      </w:r>
      <w:r w:rsidRPr="00874C71">
        <w:lastRenderedPageBreak/>
        <w:t xml:space="preserve">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544A4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F373C9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F373C9">
        <w:t> </w:t>
      </w:r>
      <w:r w:rsidR="003405BA">
        <w:t> </w:t>
      </w:r>
      <w:r>
        <w:t>przypadku gdy realizacja operacji rozpoczęła się przed dniem zawarcia umowy,</w:t>
      </w:r>
      <w:r w:rsidDel="00B25D95">
        <w:t xml:space="preserve"> </w:t>
      </w:r>
    </w:p>
    <w:p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>od</w:t>
      </w:r>
      <w:r w:rsidR="003405BA">
        <w:t> </w:t>
      </w:r>
      <w:r w:rsidR="00F373C9">
        <w:t> </w:t>
      </w:r>
      <w:r w:rsidRPr="00D34EDB">
        <w:t xml:space="preserve">dnia </w:t>
      </w:r>
      <w:r>
        <w:t>otrzymania</w:t>
      </w:r>
      <w:r w:rsidRPr="00D34EDB">
        <w:t xml:space="preserve"> </w:t>
      </w:r>
      <w:r>
        <w:t>płatności końcowej,</w:t>
      </w:r>
    </w:p>
    <w:p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D9349A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3405BA">
        <w:t>z  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:rsidR="008E3896" w:rsidRDefault="00544A43" w:rsidP="00B22C69">
      <w:pPr>
        <w:pStyle w:val="PKTpunkt"/>
      </w:pPr>
      <w:r>
        <w:lastRenderedPageBreak/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:rsidR="008E3896" w:rsidRDefault="00544A43" w:rsidP="00C123DD">
      <w:pPr>
        <w:pStyle w:val="PKTpunkt"/>
      </w:pPr>
      <w:r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DC36E8">
        <w:t xml:space="preserve"> </w:t>
      </w:r>
      <w:r w:rsidR="00C27852">
        <w:t>ustawy</w:t>
      </w:r>
      <w:r w:rsidR="002F5802">
        <w:t xml:space="preserve"> </w:t>
      </w:r>
      <w:r w:rsidR="00C27852">
        <w:t>– Prawo zamówień publicznych</w:t>
      </w:r>
      <w:r w:rsidR="00AE4BDF" w:rsidRPr="00AE4BDF">
        <w:t>, zgodnie z</w:t>
      </w:r>
      <w:r w:rsidR="002F5802">
        <w:t>  </w:t>
      </w:r>
      <w:r w:rsidR="00AE4BDF" w:rsidRPr="00AE4BDF">
        <w:t>Zasadami konkurencyjnego wyboru wykonawców w ramach Programu Operacyjnego „Rybactwo</w:t>
      </w:r>
      <w:r w:rsidR="002F5802">
        <w:t xml:space="preserve"> </w:t>
      </w:r>
      <w:r w:rsidR="00F350F3">
        <w:t>i Morze”, opublikowanymi</w:t>
      </w:r>
      <w:r w:rsidR="00AE4BDF" w:rsidRPr="00AE4BDF">
        <w:t xml:space="preserve"> na stronie internetowej administrowanej przez ministra właściwego do spraw </w:t>
      </w:r>
      <w:r w:rsidR="00C123DD">
        <w:t>rybołówstwa;</w:t>
      </w:r>
    </w:p>
    <w:p w:rsidR="00F61C15" w:rsidRDefault="00544A43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F373C9">
        <w:t> </w:t>
      </w:r>
      <w:r w:rsidR="00F35E13">
        <w:t>przypadku gdy wymaga tego specyfika operacji</w:t>
      </w:r>
      <w:r w:rsidR="00F61C15">
        <w:t>;</w:t>
      </w:r>
    </w:p>
    <w:p w:rsidR="00F61C15" w:rsidRDefault="00F61C15" w:rsidP="00F61C15">
      <w:pPr>
        <w:pStyle w:val="PKTpunkt"/>
      </w:pPr>
      <w:r>
        <w:t>16)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</w:t>
      </w:r>
      <w:r w:rsidR="003405BA">
        <w:t>owa w art. 37 rozporządzenia nr  </w:t>
      </w:r>
      <w:r>
        <w:t>508/2014</w:t>
      </w:r>
      <w:r w:rsidR="00AE2F9F">
        <w:t>,</w:t>
      </w:r>
      <w:r w:rsidR="00D339D2">
        <w:t xml:space="preserve"> w </w:t>
      </w:r>
      <w:r w:rsidR="00AE2F9F">
        <w:t>okresie</w:t>
      </w:r>
      <w:r w:rsidR="00D339D2">
        <w:t xml:space="preserve"> 5 lat </w:t>
      </w:r>
      <w:r w:rsidR="00D339D2" w:rsidRPr="00D34EDB">
        <w:t xml:space="preserve">od dnia </w:t>
      </w:r>
      <w:r w:rsidR="00D339D2">
        <w:t>otrzymania</w:t>
      </w:r>
      <w:r w:rsidR="00D339D2" w:rsidRPr="00D34EDB">
        <w:t xml:space="preserve"> </w:t>
      </w:r>
      <w:r w:rsidR="00D339D2">
        <w:t>płatności końcowej</w:t>
      </w:r>
      <w:r w:rsidR="00AE2F9F">
        <w:t>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</w:t>
      </w:r>
      <w:r w:rsidR="00F373C9">
        <w:t> </w:t>
      </w:r>
      <w:r w:rsidRPr="00F636A9">
        <w:t>wnioskiem o płatność, w ramach którego zostaną ujęte wydatki dotyczące zakupu tych maszyn, urządzeń lub innego sprzętu, pisemnego oświadczenia, że nie zostały one zakupione z</w:t>
      </w:r>
      <w:r w:rsidR="00F373C9">
        <w:t> </w:t>
      </w:r>
      <w:r w:rsidRPr="00F636A9">
        <w:t>udziałem środków publicznych w okresie 5 lat poprzedzających rok ich nabycia przez Beneficjenta oraz, że spełniają wymagania techniczne.</w:t>
      </w:r>
    </w:p>
    <w:p w:rsidR="008E7640" w:rsidRDefault="008E7640" w:rsidP="008E7640">
      <w:pPr>
        <w:pStyle w:val="USTustnpkodeksu"/>
      </w:pPr>
      <w:r w:rsidRPr="00F636A9">
        <w:lastRenderedPageBreak/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8E7640" w:rsidRDefault="008E7640" w:rsidP="008E7640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>
        <w:t>i, 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 xml:space="preserve">nie później niż 14 dni przed dniem </w:t>
      </w:r>
      <w:r w:rsidR="00897C82">
        <w:t xml:space="preserve">ich </w:t>
      </w:r>
      <w:r>
        <w:t>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45CE2">
        <w:t>ustawy</w:t>
      </w:r>
      <w:r w:rsidR="007B3600">
        <w:t xml:space="preserve"> </w:t>
      </w:r>
      <w:r w:rsidR="00145CE2">
        <w:t>– Prawo zamówień publicznych</w:t>
      </w:r>
      <w:r w:rsidRPr="00E72255">
        <w:t>, w przypadku gdy przepisy te mają zastosowanie</w:t>
      </w:r>
      <w:r w:rsidR="00145CE2">
        <w:rPr>
          <w:rStyle w:val="Odwoanieprzypisudolnego"/>
        </w:rPr>
        <w:footnoteReference w:id="17"/>
      </w:r>
      <w:r w:rsidR="007B3600">
        <w:rPr>
          <w:rStyle w:val="IGindeksgrny"/>
        </w:rPr>
        <w:t>)</w:t>
      </w:r>
      <w:r w:rsidRPr="00E72255">
        <w:t>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lastRenderedPageBreak/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664B6">
        <w:t>, w</w:t>
      </w:r>
      <w:r w:rsidR="002A110A">
        <w:t xml:space="preserve"> tym protokół</w:t>
      </w:r>
      <w:r w:rsidR="008018C2">
        <w:t xml:space="preserve"> postępowania wraz z załącznikami</w:t>
      </w:r>
      <w:r w:rsidRPr="009E23DF">
        <w:t>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AF3125">
        <w:t>wnioskami o wyjaśnienie treści</w:t>
      </w:r>
      <w:r w:rsidR="00AF3125" w:rsidRPr="009E23DF">
        <w:t xml:space="preserve"> </w:t>
      </w:r>
      <w:r w:rsidRPr="009E23DF">
        <w:t>i</w:t>
      </w:r>
      <w:r w:rsidR="003405BA">
        <w:t> </w:t>
      </w:r>
      <w:r w:rsidR="00F373C9">
        <w:t> </w:t>
      </w:r>
      <w:r w:rsidRPr="009E23DF">
        <w:t>wyjaśnieniami dotyczącymi Specyfikacji Warunków Zamówienia, jeżeli miały miejsce w 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="003405BA">
        <w:t>z  </w:t>
      </w:r>
      <w:r w:rsidRPr="00FD5D60">
        <w:t>przeprowadzonego postępowania o udzielenie zamówienia publicznego dla osoby upoważnionej przez</w:t>
      </w:r>
      <w:r>
        <w:t xml:space="preserve"> zamawiającego</w:t>
      </w:r>
      <w:r w:rsidR="00E53CB8">
        <w:rPr>
          <w:rStyle w:val="Odwoanieprzypisudolnego"/>
        </w:rPr>
        <w:footnoteReference w:id="18"/>
      </w:r>
      <w:r w:rsidR="00E53CB8">
        <w:rPr>
          <w:vertAlign w:val="superscript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8E7640" w:rsidRPr="004F1B27" w:rsidRDefault="008E7640" w:rsidP="00C30A5F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720B27">
        <w:rPr>
          <w:rStyle w:val="IGindeksgrny"/>
          <w:vertAlign w:val="baseline"/>
        </w:rPr>
        <w:t>213</w:t>
      </w:r>
      <w:r w:rsidR="00F31E18">
        <w:rPr>
          <w:rStyle w:val="IGindeksgrny"/>
          <w:vertAlign w:val="baseline"/>
        </w:rPr>
        <w:t xml:space="preserve">-217 </w:t>
      </w:r>
      <w:r w:rsidRPr="00C51587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413AA7">
        <w:rPr>
          <w:rStyle w:val="IGindeksgrny"/>
          <w:vertAlign w:val="baseline"/>
        </w:rPr>
        <w:t xml:space="preserve"> dokumentacji uzasadniającej wybór trybu postępowania</w:t>
      </w:r>
      <w:r w:rsidR="009F28A7">
        <w:rPr>
          <w:rStyle w:val="IGindeksgrny"/>
          <w:vertAlign w:val="baseline"/>
        </w:rPr>
        <w:t>, w tym w</w:t>
      </w:r>
      <w:r w:rsidR="00F373C9">
        <w:rPr>
          <w:rStyle w:val="IGindeksgrny"/>
          <w:vertAlign w:val="baseline"/>
        </w:rPr>
        <w:t> </w:t>
      </w:r>
      <w:r w:rsidR="009F28A7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:rsidR="0001087A" w:rsidRPr="0001087A" w:rsidRDefault="008E7640" w:rsidP="0001087A">
      <w:pPr>
        <w:pStyle w:val="PKTpunkt"/>
      </w:pPr>
      <w:r w:rsidRPr="002A40E9">
        <w:rPr>
          <w:rStyle w:val="IGindeksgrny"/>
          <w:vertAlign w:val="baseline"/>
        </w:rPr>
        <w:t>1)</w:t>
      </w:r>
      <w:r w:rsidRPr="002A40E9">
        <w:rPr>
          <w:rStyle w:val="IGindeksgrny"/>
          <w:vertAlign w:val="baseline"/>
        </w:rPr>
        <w:tab/>
      </w:r>
      <w:r w:rsidR="0001087A" w:rsidRPr="0001087A">
        <w:t>protokołów z kolejno unieważnionych postępowań, zawierających podstawę prawną i</w:t>
      </w:r>
      <w:r w:rsidR="003405BA">
        <w:t>  </w:t>
      </w:r>
      <w:r w:rsidR="0001087A" w:rsidRPr="0001087A">
        <w:t>odpowiednie uzasadnienie faktyczne – w przypadku, gdy unieważnienie postępowania nastąpiło w konsekwencji braku ofert lub wniosków o dopuszczenie do udziału w</w:t>
      </w:r>
      <w:r w:rsidR="003405BA">
        <w:t>  </w:t>
      </w:r>
      <w:r w:rsidR="0001087A" w:rsidRPr="0001087A">
        <w:t>postępowaniu;</w:t>
      </w:r>
    </w:p>
    <w:p w:rsidR="008E7640" w:rsidRPr="00883B9E" w:rsidRDefault="0001087A" w:rsidP="00D9349A">
      <w:pPr>
        <w:pStyle w:val="PKTpunkt"/>
      </w:pPr>
      <w:r w:rsidRPr="0001087A">
        <w:rPr>
          <w:rFonts w:ascii="Times New Roman" w:hAnsi="Times New Roman"/>
          <w:bCs w:val="0"/>
        </w:rPr>
        <w:t xml:space="preserve">2) </w:t>
      </w:r>
      <w:r w:rsidRPr="0001087A">
        <w:rPr>
          <w:rFonts w:ascii="Times New Roman" w:hAnsi="Times New Roman"/>
          <w:bCs w:val="0"/>
        </w:rPr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817D69">
        <w:rPr>
          <w:rFonts w:ascii="Times New Roman" w:hAnsi="Times New Roman"/>
          <w:bCs w:val="0"/>
        </w:rPr>
        <w:t>;</w:t>
      </w:r>
    </w:p>
    <w:p w:rsidR="008E7640" w:rsidRPr="000A0814" w:rsidRDefault="005C7974" w:rsidP="008E7640">
      <w:pPr>
        <w:pStyle w:val="PKTpunkt"/>
      </w:pPr>
      <w:r>
        <w:t>3</w:t>
      </w:r>
      <w:r w:rsidR="008E7640" w:rsidRPr="000A0814">
        <w:t>)</w:t>
      </w:r>
      <w:r w:rsidR="008E7640" w:rsidRPr="000A0814">
        <w:tab/>
      </w:r>
      <w:bookmarkStart w:id="2" w:name="_Hlk63082056"/>
      <w:r w:rsidR="008E7640" w:rsidRPr="000A0814">
        <w:t xml:space="preserve">uzasadnienia faktycznego i prawnego zaistnienia przesłanek do </w:t>
      </w:r>
      <w:r w:rsidR="002D171A">
        <w:t>udzielenia zamówienia z  </w:t>
      </w:r>
      <w:r w:rsidR="008E7640" w:rsidRPr="000A0814">
        <w:t xml:space="preserve">wolnej ręki w trybie art. </w:t>
      </w:r>
      <w:r w:rsidR="00E46EAB">
        <w:t>213</w:t>
      </w:r>
      <w:r w:rsidR="00817D69">
        <w:t>-217</w:t>
      </w:r>
      <w:r w:rsidR="008E7640" w:rsidRPr="000A0814">
        <w:t xml:space="preserve"> ustawy Prawo zamówień publicznych</w:t>
      </w:r>
      <w:r w:rsidR="00D9349A">
        <w:t>.</w:t>
      </w:r>
    </w:p>
    <w:bookmarkEnd w:id="2"/>
    <w:p w:rsidR="00E72255" w:rsidRPr="009E23DF" w:rsidRDefault="00E72255" w:rsidP="00887F72">
      <w:pPr>
        <w:pStyle w:val="USTustnpkodeksu"/>
      </w:pPr>
      <w:r w:rsidRPr="00887F72">
        <w:t>7. Agencja dokona oceny postępowania o udzielenie za</w:t>
      </w:r>
      <w:r w:rsidR="002D171A">
        <w:t>mówienia publicznego w  </w:t>
      </w:r>
      <w:r w:rsidRPr="00887F72">
        <w:t>terminie 60 dni roboczych</w:t>
      </w:r>
      <w:r w:rsidRPr="009E23DF">
        <w:t xml:space="preserve">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lastRenderedPageBreak/>
        <w:t>8. 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>9. Jeżeli zaistnieje konieczność uzyskania wyjaśnień, Agencja wzywa Beneficjenta w</w:t>
      </w:r>
      <w:r w:rsidR="002D171A">
        <w:t>  </w:t>
      </w:r>
      <w:r w:rsidRPr="009E23DF">
        <w:t>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</w:t>
      </w:r>
      <w:r w:rsidR="003405BA">
        <w:rPr>
          <w:rStyle w:val="Odwoanieprzypisudolnego"/>
        </w:rPr>
        <w:footnoteReference w:id="19"/>
      </w:r>
      <w:r w:rsidR="003405BA" w:rsidRPr="00F73183">
        <w:rPr>
          <w:vertAlign w:val="superscript"/>
        </w:rPr>
        <w:t>)</w:t>
      </w:r>
      <w:r w:rsidRPr="00C05105">
        <w:t xml:space="preserve"> do decyzji</w:t>
      </w:r>
      <w:r w:rsidR="003405BA" w:rsidRPr="00B86CB3">
        <w:rPr>
          <w:rStyle w:val="IGindeksgrny"/>
        </w:rPr>
        <w:footnoteReference w:id="20"/>
      </w:r>
      <w:r w:rsidR="003405BA" w:rsidRPr="00342074">
        <w:rPr>
          <w:rStyle w:val="IGindeksgrny"/>
        </w:rPr>
        <w:t>)</w:t>
      </w:r>
      <w:r w:rsidRPr="00C05105">
        <w:t xml:space="preserve"> Komisji nr C(201</w:t>
      </w:r>
      <w:r w:rsidR="00622AEF">
        <w:t>9</w:t>
      </w:r>
      <w:r w:rsidRPr="00C05105">
        <w:t xml:space="preserve">) </w:t>
      </w:r>
      <w:r w:rsidR="00BE6A55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E72255">
        <w:t xml:space="preserve"> z dnia 1</w:t>
      </w:r>
      <w:r w:rsidR="00C149BF">
        <w:t>4</w:t>
      </w:r>
      <w:r w:rsidRPr="00E72255">
        <w:t xml:space="preserve"> </w:t>
      </w:r>
      <w:r w:rsidR="00C149BF">
        <w:t>maja</w:t>
      </w:r>
      <w:r w:rsidR="00C149BF" w:rsidRPr="00E72255">
        <w:t xml:space="preserve"> </w:t>
      </w:r>
      <w:r w:rsidRPr="00E72255">
        <w:t>201</w:t>
      </w:r>
      <w:r w:rsidR="00C149BF">
        <w:t>9</w:t>
      </w:r>
      <w:r w:rsidRPr="00E72255">
        <w:t xml:space="preserve"> r. </w:t>
      </w:r>
      <w:r w:rsidR="00012C7A">
        <w:t>ustanawiającej wytyczne</w:t>
      </w:r>
      <w:r w:rsidRPr="00E72255">
        <w:t xml:space="preserve"> dotycząc</w:t>
      </w:r>
      <w:r w:rsidR="00012C7A">
        <w:t xml:space="preserve">e </w:t>
      </w:r>
      <w:r w:rsidR="0001087A">
        <w:t xml:space="preserve">określania </w:t>
      </w:r>
      <w:r w:rsidRPr="00E72255">
        <w:t xml:space="preserve">korekt finansowych </w:t>
      </w:r>
      <w:r w:rsidR="00012C7A">
        <w:t xml:space="preserve">w odniesieniu </w:t>
      </w:r>
      <w:r w:rsidRPr="00E72255">
        <w:t xml:space="preserve">do wydatków finansowanych przez Unię w przypadku nieprzestrzegania </w:t>
      </w:r>
      <w:r w:rsidR="00517D4B">
        <w:t xml:space="preserve">obowiązujących </w:t>
      </w:r>
      <w:r w:rsidRPr="00E72255">
        <w:t>przepisów dotyczących zamówień publicznych.</w:t>
      </w:r>
    </w:p>
    <w:p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5C76A1">
        <w:t xml:space="preserve"> </w:t>
      </w:r>
      <w:r w:rsidR="00D9349A">
        <w:t xml:space="preserve">lub </w:t>
      </w:r>
      <w:r w:rsidR="005C76A1">
        <w:t xml:space="preserve">przesłać </w:t>
      </w:r>
      <w:r w:rsidR="00DB739A">
        <w:t>przesyłką rejestrowaną nadaną w placówce pocztowej operatora wyznaczonego  w</w:t>
      </w:r>
      <w:r w:rsidR="00F373C9">
        <w:t> </w:t>
      </w:r>
      <w:r w:rsidR="00DB739A">
        <w:t>rozumieniu art. 3 pkt 13 ustawy –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F373C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F373C9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F373C9">
        <w:t> </w:t>
      </w:r>
      <w:r>
        <w:t>terminie od</w:t>
      </w:r>
      <w:r w:rsidR="00273381">
        <w:t xml:space="preserve"> </w:t>
      </w:r>
      <w:r>
        <w:t>…………………. do</w:t>
      </w:r>
      <w:r w:rsidR="00273381">
        <w:t xml:space="preserve"> </w:t>
      </w:r>
      <w:r>
        <w:t xml:space="preserve">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F373C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F373C9">
        <w:t> </w:t>
      </w:r>
      <w:r w:rsidR="009331A9">
        <w:t>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F373C9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F373C9">
        <w:t> </w:t>
      </w:r>
      <w:r>
        <w:t>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7722B1">
        <w:t>w  </w:t>
      </w:r>
      <w:r>
        <w:t xml:space="preserve">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F373C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</w:t>
      </w:r>
      <w:r w:rsidR="007722B1">
        <w:t xml:space="preserve"> od dnia rozpatrzenia wniosku o  </w:t>
      </w:r>
      <w:r w:rsidR="00FF384C" w:rsidRPr="00FF384C">
        <w:t>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F17585">
        <w:t>po</w:t>
      </w:r>
      <w:r w:rsidR="0068281D">
        <w:t>d</w:t>
      </w:r>
      <w:r w:rsidR="00F17585">
        <w:t xml:space="preserve"> warunkiem, że wysokość pomocy </w:t>
      </w:r>
      <w:r w:rsidRPr="0073155B">
        <w:t>określona w</w:t>
      </w:r>
      <w:r w:rsidR="00F373C9">
        <w:t> </w:t>
      </w:r>
      <w:r w:rsidRPr="0073155B">
        <w:t>§</w:t>
      </w:r>
      <w:r w:rsidR="00F373C9">
        <w:t> </w:t>
      </w:r>
      <w:r w:rsidRPr="0073155B">
        <w:t>4</w:t>
      </w:r>
      <w:r w:rsidR="00F373C9">
        <w:t> </w:t>
      </w:r>
      <w:r w:rsidRPr="0073155B">
        <w:t xml:space="preserve">ust. </w:t>
      </w:r>
      <w:r w:rsidR="00A60992">
        <w:t xml:space="preserve">1 i </w:t>
      </w:r>
      <w:r>
        <w:t>2</w:t>
      </w:r>
      <w:r w:rsidR="00F17585">
        <w:t xml:space="preserve"> nie ulegnie zwiększeniu</w:t>
      </w:r>
      <w:r w:rsidRPr="0073155B">
        <w:t xml:space="preserve">. </w:t>
      </w:r>
    </w:p>
    <w:p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7722B1">
        <w:t> </w:t>
      </w:r>
      <w:r w:rsidR="00F373C9">
        <w:t> </w:t>
      </w:r>
      <w:r w:rsidRPr="00330A55">
        <w:t>spółdzielczej kasie oszczędnościowo-kredytowej.</w:t>
      </w:r>
    </w:p>
    <w:p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F373C9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>2)</w:t>
      </w:r>
      <w:r w:rsidR="002D171A">
        <w:tab/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F373C9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F373C9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F373C9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10-1</w:t>
      </w:r>
      <w:r w:rsidR="00F17585">
        <w:t>6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F373C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="007722B1">
        <w:t>w  §  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pkt </w:t>
      </w:r>
      <w:r w:rsidR="004F1B27" w:rsidRPr="004F1B27">
        <w:t>3, 4, 6, 7, 10-1</w:t>
      </w:r>
      <w:r w:rsidR="00F17585">
        <w:t>6</w:t>
      </w:r>
      <w:r w:rsidR="004F1B27" w:rsidRPr="004F1B27">
        <w:t xml:space="preserve"> oraz § 9</w:t>
      </w:r>
      <w:r w:rsidRPr="00094748">
        <w:t xml:space="preserve">, Beneficjent zachowuje prawo do części pomocy finansowej, </w:t>
      </w:r>
      <w:r w:rsidRPr="00094748">
        <w:lastRenderedPageBreak/>
        <w:t>w</w:t>
      </w:r>
      <w:r w:rsidR="00F373C9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F373C9">
        <w:t> </w:t>
      </w:r>
      <w:r w:rsidRPr="00094748">
        <w:t>w</w:t>
      </w:r>
      <w:r w:rsidR="00F373C9">
        <w:t> </w:t>
      </w:r>
      <w:r w:rsidRPr="00094748">
        <w:t>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7722B1">
        <w:t>w  </w:t>
      </w:r>
      <w:r w:rsidR="00FF384C" w:rsidRPr="00094748">
        <w:t>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1"/>
      </w:r>
      <w:r w:rsidR="00396253" w:rsidRPr="00B86CB3">
        <w:rPr>
          <w:rStyle w:val="IGindeksgrny"/>
        </w:rPr>
        <w:t>)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lastRenderedPageBreak/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</w:t>
      </w:r>
      <w:r w:rsidR="00C85199">
        <w:t xml:space="preserve"> </w:t>
      </w:r>
      <w:r w:rsidR="0090025D">
        <w:t>§ 10 ust. 2 lub 3,</w:t>
      </w:r>
    </w:p>
    <w:p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F373C9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="002D171A">
        <w:t>w  </w:t>
      </w:r>
      <w:r w:rsidRPr="00094748">
        <w:t xml:space="preserve">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9A0B08" w:rsidRDefault="00FF384C" w:rsidP="002E7559">
      <w:pPr>
        <w:pStyle w:val="USTustnpkodeksu"/>
      </w:pPr>
      <w:r w:rsidRPr="004A6708">
        <w:t xml:space="preserve">2. </w:t>
      </w:r>
      <w:bookmarkStart w:id="3" w:name="_Hlk63144873"/>
      <w:bookmarkStart w:id="4" w:name="_Hlk63145764"/>
      <w:r w:rsidR="009A0B08">
        <w:t>Strony mogą porozumiewać się w formie pisemnej, w postaci elektronicznej za pomocą</w:t>
      </w:r>
      <w:r w:rsidR="002E7559">
        <w:t xml:space="preserve"> </w:t>
      </w:r>
      <w:r w:rsidR="009A0B08" w:rsidRPr="002E7559">
        <w:t>środków komunikacji elektronicznej w rozumieniu art. 2 pkt 5 ustawy o świadczeniu usług drogą elektroniczną w zakresie dopuszczonym w przepisach rozporządzenia w</w:t>
      </w:r>
      <w:r w:rsidR="002E7559" w:rsidRPr="002E7559">
        <w:t> </w:t>
      </w:r>
      <w:r w:rsidR="002D171A">
        <w:t> </w:t>
      </w:r>
      <w:r w:rsidR="009A0B08" w:rsidRPr="002E7559">
        <w:t xml:space="preserve">sprawie Priorytetu 1 używając: </w:t>
      </w:r>
    </w:p>
    <w:p w:rsidR="009A0B08" w:rsidRDefault="009A0B08" w:rsidP="009A0B08">
      <w:pPr>
        <w:pStyle w:val="PKTpunkt"/>
      </w:pPr>
      <w:r>
        <w:t>1) adresu e-mail Agencji:</w:t>
      </w:r>
      <w:r w:rsidR="0068281D">
        <w:t xml:space="preserve"> </w:t>
      </w:r>
      <w:r>
        <w:t>…………………</w:t>
      </w:r>
      <w:r w:rsidR="0068281D">
        <w:t>…….</w:t>
      </w:r>
      <w:r>
        <w:t>…………………………………………….</w:t>
      </w:r>
    </w:p>
    <w:p w:rsidR="009A0B08" w:rsidRDefault="009A0B08" w:rsidP="002E7559">
      <w:pPr>
        <w:pStyle w:val="PKTpunkt"/>
      </w:pPr>
      <w:r>
        <w:t>2) adresu e-mail Beneficjenta</w:t>
      </w:r>
      <w:r w:rsidR="0068281D">
        <w:t xml:space="preserve"> </w:t>
      </w:r>
      <w:r>
        <w:t>………………………</w:t>
      </w:r>
      <w:r w:rsidR="0068281D">
        <w:t>……</w:t>
      </w:r>
      <w:r>
        <w:t>…………………………………….</w:t>
      </w:r>
      <w:bookmarkEnd w:id="3"/>
    </w:p>
    <w:bookmarkEnd w:id="4"/>
    <w:p w:rsidR="00FF384C" w:rsidRPr="004A6708" w:rsidRDefault="009A0B08" w:rsidP="00FF384C">
      <w:pPr>
        <w:pStyle w:val="USTustnpkodeksu"/>
      </w:pPr>
      <w:r>
        <w:t xml:space="preserve">3. </w:t>
      </w:r>
      <w:r w:rsidR="00FF384C" w:rsidRPr="004A6708">
        <w:t xml:space="preserve">Strony zobowiązują się do podawania numeru </w:t>
      </w:r>
      <w:r w:rsidR="00FF384C">
        <w:t xml:space="preserve">oraz daty zawarcia </w:t>
      </w:r>
      <w:r w:rsidR="00FF384C" w:rsidRPr="004A6708">
        <w:t>umowy w</w:t>
      </w:r>
      <w:r w:rsidR="002D171A">
        <w:t>  </w:t>
      </w:r>
      <w:r w:rsidR="00FF384C" w:rsidRPr="004A6708">
        <w:t>prowadzonej korespondencji.</w:t>
      </w:r>
    </w:p>
    <w:p w:rsidR="00FF384C" w:rsidRPr="004A6708" w:rsidRDefault="009A0B08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lastRenderedPageBreak/>
        <w:t xml:space="preserve">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>, o której mowa w</w:t>
      </w:r>
      <w:r w:rsidR="002D171A">
        <w:t>  </w:t>
      </w:r>
      <w:r w:rsidR="00FF384C">
        <w:t>§</w:t>
      </w:r>
      <w:r w:rsidR="002D171A">
        <w:t>  </w:t>
      </w:r>
      <w:r w:rsidR="00FD5D60">
        <w:t>15</w:t>
      </w:r>
      <w:r w:rsidR="00FF384C" w:rsidRPr="004A6708">
        <w:t>.</w:t>
      </w:r>
    </w:p>
    <w:p w:rsidR="00FF384C" w:rsidRDefault="009A0B08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="007722B1">
        <w:t>do  </w:t>
      </w:r>
      <w:r w:rsidRPr="000520DB">
        <w:t>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DB739A">
        <w:t>/oryginał</w:t>
      </w:r>
      <w:r w:rsidR="002D171A">
        <w:t xml:space="preserve"> </w:t>
      </w:r>
      <w:r w:rsidRPr="000520DB">
        <w:t>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1746D7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9A0B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9A0B08">
        <w:t>:</w:t>
      </w:r>
    </w:p>
    <w:p w:rsidR="009A0B08" w:rsidRDefault="009A0B08" w:rsidP="009A0B08">
      <w:pPr>
        <w:pStyle w:val="USTustnpkodeksu"/>
      </w:pPr>
      <w:bookmarkStart w:id="5" w:name="_Hlk63144940"/>
      <w:r>
        <w:t>1)</w:t>
      </w:r>
      <w:r w:rsidR="002D171A">
        <w:tab/>
      </w:r>
      <w:r>
        <w:t>jest zawarta z dniem podpisania przez Agencję</w:t>
      </w:r>
      <w:r>
        <w:rPr>
          <w:rStyle w:val="Odwoanieprzypisudolnego"/>
        </w:rPr>
        <w:footnoteReference w:id="22"/>
      </w:r>
      <w:r w:rsidR="002D171A" w:rsidRPr="002D171A">
        <w:rPr>
          <w:vertAlign w:val="superscript"/>
        </w:rPr>
        <w:t>)</w:t>
      </w:r>
      <w:r w:rsidR="002E7559">
        <w:t>;</w:t>
      </w:r>
    </w:p>
    <w:p w:rsidR="009A0B08" w:rsidRDefault="009A0B08" w:rsidP="009A0B08">
      <w:pPr>
        <w:pStyle w:val="USTustnpkodeksu"/>
      </w:pPr>
      <w:r>
        <w:t>2)</w:t>
      </w:r>
      <w:r w:rsidR="002D171A">
        <w:tab/>
      </w:r>
      <w:r w:rsidRPr="004A6708">
        <w:t>obowiązuje od dnia jej zawarcia.</w:t>
      </w:r>
    </w:p>
    <w:bookmarkEnd w:id="5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:rsidR="00FF384C" w:rsidRDefault="00FF384C" w:rsidP="00FF384C"/>
    <w:p w:rsidR="00C236E7" w:rsidRDefault="00C236E7" w:rsidP="00C236E7">
      <w:pPr>
        <w:pStyle w:val="USTustnpkodeksu"/>
      </w:pPr>
      <w:r w:rsidRPr="00FF384C">
        <w:t>W związku z zawarciem w dniu ……………………………….. umowy o</w:t>
      </w:r>
      <w:r w:rsidR="002D171A">
        <w:t>  </w:t>
      </w:r>
      <w:r w:rsidRPr="00FF384C">
        <w:t>dofinansowanie</w:t>
      </w:r>
      <w:r w:rsidR="002D171A">
        <w:t>  </w:t>
      </w:r>
      <w:r w:rsidRPr="00FF384C">
        <w:t>nr ………………………………………………, wnoszę o wypłatę zaliczki na pokrycie kosztów kwalifikowalnych ujętych w zestawieniu rzeczowo-finansowym operacji</w:t>
      </w:r>
      <w:r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3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>zaliczki</w:t>
      </w:r>
      <w:r w:rsidRPr="000520DB">
        <w:rPr>
          <w:rStyle w:val="IGindeksgrny"/>
        </w:rPr>
        <w:footnoteReference w:id="24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72612C">
      <w:headerReference w:type="default" r:id="rId9"/>
      <w:footerReference w:type="default" r:id="rId10"/>
      <w:headerReference w:type="first" r:id="rId11"/>
      <w:pgSz w:w="11906" w:h="16838"/>
      <w:pgMar w:top="1843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D3" w:rsidRDefault="002A0DD3">
      <w:r>
        <w:separator/>
      </w:r>
    </w:p>
  </w:endnote>
  <w:endnote w:type="continuationSeparator" w:id="0">
    <w:p w:rsidR="002A0DD3" w:rsidRDefault="002A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924025"/>
      <w:docPartObj>
        <w:docPartGallery w:val="Page Numbers (Bottom of Page)"/>
        <w:docPartUnique/>
      </w:docPartObj>
    </w:sdtPr>
    <w:sdtContent>
      <w:sdt>
        <w:sdtPr>
          <w:id w:val="-326519153"/>
          <w:docPartObj>
            <w:docPartGallery w:val="Page Numbers (Top of Page)"/>
            <w:docPartUnique/>
          </w:docPartObj>
        </w:sdtPr>
        <w:sdtContent>
          <w:p w:rsidR="00544A43" w:rsidRPr="00426E20" w:rsidRDefault="00544A43">
            <w:pPr>
              <w:pStyle w:val="Stopka"/>
            </w:pPr>
            <w:r w:rsidRPr="00426E20">
              <w:t xml:space="preserve">Strona </w:t>
            </w:r>
            <w:r w:rsidR="00EB7A92" w:rsidRPr="00426E20">
              <w:fldChar w:fldCharType="begin"/>
            </w:r>
            <w:r w:rsidRPr="00426E20">
              <w:instrText>PAGE</w:instrText>
            </w:r>
            <w:r w:rsidR="00EB7A92" w:rsidRPr="00426E20">
              <w:fldChar w:fldCharType="separate"/>
            </w:r>
            <w:r w:rsidR="0037520F">
              <w:rPr>
                <w:noProof/>
              </w:rPr>
              <w:t>2</w:t>
            </w:r>
            <w:r w:rsidR="00EB7A92" w:rsidRPr="00426E20">
              <w:fldChar w:fldCharType="end"/>
            </w:r>
            <w:r w:rsidRPr="00426E20">
              <w:t xml:space="preserve"> z </w:t>
            </w:r>
            <w:r w:rsidR="00EB7A92" w:rsidRPr="00426E20">
              <w:fldChar w:fldCharType="begin"/>
            </w:r>
            <w:r w:rsidRPr="00426E20">
              <w:instrText>NUMPAGES</w:instrText>
            </w:r>
            <w:r w:rsidR="00EB7A92" w:rsidRPr="00426E20">
              <w:fldChar w:fldCharType="separate"/>
            </w:r>
            <w:r w:rsidR="0037520F">
              <w:rPr>
                <w:noProof/>
              </w:rPr>
              <w:t>23</w:t>
            </w:r>
            <w:r w:rsidR="00EB7A92" w:rsidRPr="00426E20">
              <w:fldChar w:fldCharType="end"/>
            </w:r>
          </w:p>
        </w:sdtContent>
      </w:sdt>
    </w:sdtContent>
  </w:sdt>
  <w:p w:rsidR="00544A43" w:rsidRDefault="00544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D3" w:rsidRDefault="002A0DD3">
      <w:r>
        <w:separator/>
      </w:r>
    </w:p>
  </w:footnote>
  <w:footnote w:type="continuationSeparator" w:id="0">
    <w:p w:rsidR="002A0DD3" w:rsidRDefault="002A0DD3">
      <w:r>
        <w:continuationSeparator/>
      </w:r>
    </w:p>
  </w:footnote>
  <w:footnote w:id="1">
    <w:p w:rsidR="00544A43" w:rsidRDefault="00544A43" w:rsidP="00852E01">
      <w:pPr>
        <w:pStyle w:val="ODNONIKtreodnonika"/>
      </w:pPr>
      <w:r w:rsidRPr="00ED3BD2">
        <w:rPr>
          <w:rStyle w:val="IGindeksgrny"/>
        </w:rPr>
        <w:footnoteRef/>
      </w:r>
      <w:r w:rsidRPr="00ED3BD2">
        <w:rPr>
          <w:rStyle w:val="IGindeksgrny"/>
        </w:rPr>
        <w:t>)</w:t>
      </w:r>
      <w:r>
        <w:tab/>
        <w:t xml:space="preserve">Należy wpisać działanie, w ramach którego operacja jest realizowana tj. </w:t>
      </w:r>
      <w:r w:rsidR="00CF3D43">
        <w:t>propagowanie kapitału ludzkiego, tworzenie miejsc pracy i dialog społeczny, o który</w:t>
      </w:r>
      <w:r w:rsidR="00EB6710">
        <w:t>ch</w:t>
      </w:r>
      <w:r w:rsidR="00CF3D43">
        <w:t xml:space="preserve"> mowa w art. 29</w:t>
      </w:r>
      <w:r w:rsidR="00267071">
        <w:t xml:space="preserve"> ust. 1 </w:t>
      </w:r>
      <w:r w:rsidR="00032ECF">
        <w:t>lit. b i c oraz</w:t>
      </w:r>
      <w:r w:rsidR="0004667A">
        <w:t xml:space="preserve"> ust.</w:t>
      </w:r>
      <w:r w:rsidR="00267071">
        <w:t xml:space="preserve"> 2</w:t>
      </w:r>
      <w:r w:rsidR="00CF3D43">
        <w:t xml:space="preserve"> rozporządzenia nr 508/2014, </w:t>
      </w:r>
      <w:r>
        <w:t>zdrowie i bezpieczeństwo, o który</w:t>
      </w:r>
      <w:r w:rsidR="00EB6710">
        <w:t>ch</w:t>
      </w:r>
      <w:r>
        <w:t xml:space="preserve"> mowa w art. 32 i art. 44 ust. 1 lit. b rozporządzenia</w:t>
      </w:r>
      <w:r w:rsidR="00CF3D43">
        <w:t xml:space="preserve"> nr 508/2014</w:t>
      </w:r>
      <w:r w:rsidR="004A5EE5">
        <w:t xml:space="preserve">, </w:t>
      </w:r>
      <w:r w:rsidR="00FA1F82">
        <w:t xml:space="preserve">wsparcie na rzecz systemów przyznawania uprawnień do połowów, o którym mowa w art. 36 rozporządzenia nr 508/2014, </w:t>
      </w:r>
      <w:r w:rsidR="00C51587">
        <w:t>wsparcie na rzecz opracow</w:t>
      </w:r>
      <w:r w:rsidR="00267071">
        <w:t>yw</w:t>
      </w:r>
      <w:r w:rsidR="00C51587">
        <w:t>ania</w:t>
      </w:r>
      <w:r w:rsidR="004A5EE5">
        <w:t xml:space="preserve"> i wdrażania środków ochrony oraz współpraca regionalna, o których mowa w art.</w:t>
      </w:r>
      <w:r w:rsidR="00EA1B99">
        <w:t xml:space="preserve">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</w:t>
      </w:r>
      <w:r>
        <w:t xml:space="preserve"> wartość dodana, jakość produktów i wykorzystywani</w:t>
      </w:r>
      <w:r w:rsidR="00EB6710">
        <w:t>e niechcianych połowów, o których</w:t>
      </w:r>
      <w:r>
        <w:t xml:space="preserve"> mowa w art. 42 i art. 44 ust. 1 lit. e rozporządzenia nr 508/2014</w:t>
      </w:r>
      <w:r w:rsidR="006A73A5">
        <w:t>.</w:t>
      </w:r>
    </w:p>
  </w:footnote>
  <w:footnote w:id="2">
    <w:p w:rsidR="00544A43" w:rsidRDefault="00544A43" w:rsidP="00C328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  <w:p w:rsidR="00544A43" w:rsidRDefault="00544A43"/>
  </w:footnote>
  <w:footnote w:id="3">
    <w:p w:rsidR="0040533D" w:rsidRDefault="0040533D" w:rsidP="0040533D">
      <w:pPr>
        <w:pStyle w:val="ODNONIKtreodnonika"/>
        <w:ind w:left="0" w:firstLine="0"/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40533D">
        <w:t>Należy wpisać działanie, w ramach którego operacja jest realizowana tj. propagowanie kapitału ludzkiego, tworzenie miejsc pracy i dialog społeczny, o których mowa w art. 29 ust. 1 lit. b i c oraz ust. 2 rozporządzenia nr 508/2014, zdrowie i bezpieczeństwo, o których mowa w art. 32 i art. 44 ust. 1 lit. b rozporządzenia nr 508/2014, wsparcie na rzecz systemów przyznawania uprawnień do połowów, o którym mowa w art. 36 rozporządzenia nr 508/2014, wsparcie na rzecz opracowywania i wdrażania środków ochrony oraz współpraca regionalna, o których mowa w art.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 wartość dodana, jakość produktów i wykorzystywanie niechcianych połowów, o których mowa w art. 42 i art. 44 ust. 1 lit. e rozporządzenia nr 508/2014.</w:t>
      </w:r>
    </w:p>
  </w:footnote>
  <w:footnote w:id="4">
    <w:p w:rsidR="0040533D" w:rsidRPr="005B24CA" w:rsidRDefault="0040533D" w:rsidP="005B24CA">
      <w:pPr>
        <w:pStyle w:val="ODNONIKtreodnonika"/>
        <w:ind w:left="0" w:firstLine="0"/>
        <w:rPr>
          <w:vertAlign w:val="superscript"/>
        </w:rPr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5">
    <w:p w:rsidR="00544A43" w:rsidRPr="00714E23" w:rsidRDefault="00544A43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C830AE">
        <w:t>66</w:t>
      </w:r>
      <w:r w:rsidRPr="001C05A0">
        <w:t xml:space="preserve"> ust. </w:t>
      </w:r>
      <w:r w:rsidR="00C830AE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6">
    <w:p w:rsidR="00544A43" w:rsidRDefault="00544A43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E658F2">
        <w:t>Należy wskazać cel zgodnie z celem we wniosku o dofinansowanie.</w:t>
      </w:r>
    </w:p>
  </w:footnote>
  <w:footnote w:id="7">
    <w:p w:rsidR="00544A43" w:rsidRPr="0037787F" w:rsidRDefault="00544A43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8">
    <w:p w:rsidR="00544A43" w:rsidRPr="002E702C" w:rsidRDefault="00544A43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9">
    <w:p w:rsidR="00F73445" w:rsidRPr="00055626" w:rsidRDefault="00F73445" w:rsidP="00951908">
      <w:pPr>
        <w:pStyle w:val="ODNONIKtreodnonika"/>
        <w:rPr>
          <w:rStyle w:val="IGindeksgrny"/>
          <w:rFonts w:cs="Times New Roman"/>
          <w:vertAlign w:val="baseline"/>
        </w:rPr>
      </w:pPr>
      <w:r w:rsidRPr="00055626">
        <w:rPr>
          <w:rStyle w:val="IGindeksgrny"/>
          <w:rFonts w:cs="Times New Roman"/>
        </w:rPr>
        <w:footnoteRef/>
      </w:r>
      <w:r w:rsidRPr="00055626">
        <w:rPr>
          <w:rStyle w:val="IGindeksgrny"/>
          <w:rFonts w:cs="Times New Roman"/>
        </w:rPr>
        <w:t>)</w:t>
      </w:r>
      <w:r w:rsidR="00CD1631" w:rsidRPr="00055626">
        <w:rPr>
          <w:rStyle w:val="IGindeksgrny"/>
          <w:rFonts w:cs="Times New Roman"/>
        </w:rPr>
        <w:tab/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32 i art. 44 ust. 1 lit. b rozporządzenia nr 508/2014.</w:t>
      </w:r>
    </w:p>
  </w:footnote>
  <w:footnote w:id="10">
    <w:p w:rsidR="00F73445" w:rsidRPr="00055626" w:rsidRDefault="00F73445" w:rsidP="00951908">
      <w:pPr>
        <w:pStyle w:val="ODNONIKtreodnonika"/>
        <w:rPr>
          <w:rFonts w:cs="Times New Roman"/>
        </w:rPr>
      </w:pPr>
      <w:r w:rsidRPr="00055626">
        <w:rPr>
          <w:rStyle w:val="Odwoanieprzypisudolnego"/>
        </w:rPr>
        <w:footnoteRef/>
      </w:r>
      <w:r w:rsidRPr="00055626">
        <w:rPr>
          <w:rStyle w:val="IGindeksgrny"/>
          <w:rFonts w:cs="Times New Roman"/>
        </w:rPr>
        <w:t>)</w:t>
      </w:r>
      <w:r w:rsidR="00CD1631" w:rsidRPr="00055626">
        <w:rPr>
          <w:rFonts w:cs="Times New Roman"/>
        </w:rPr>
        <w:tab/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37 rozporządzenia nr 508/2014.</w:t>
      </w:r>
    </w:p>
  </w:footnote>
  <w:footnote w:id="11">
    <w:p w:rsidR="00B17060" w:rsidRPr="00055626" w:rsidRDefault="00B17060" w:rsidP="00951908">
      <w:pPr>
        <w:pStyle w:val="ODNONIKtreodnonika"/>
        <w:rPr>
          <w:rFonts w:cs="Times New Roman"/>
          <w:vertAlign w:val="superscript"/>
        </w:rPr>
      </w:pPr>
      <w:r w:rsidRPr="00055626">
        <w:rPr>
          <w:rStyle w:val="Odwoanieprzypisudolnego"/>
        </w:rPr>
        <w:footnoteRef/>
      </w:r>
      <w:r w:rsidR="0093224C" w:rsidRPr="00055626">
        <w:rPr>
          <w:rStyle w:val="IGindeksgrny"/>
          <w:rFonts w:cs="Times New Roman"/>
        </w:rPr>
        <w:t>)</w:t>
      </w:r>
      <w:r w:rsidR="00CD1631" w:rsidRPr="00055626">
        <w:rPr>
          <w:rFonts w:cs="Times New Roman"/>
        </w:rPr>
        <w:tab/>
      </w:r>
      <w:r w:rsidR="0093224C"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="0093224C" w:rsidRPr="00055626">
        <w:rPr>
          <w:rFonts w:cs="Times New Roman"/>
        </w:rPr>
        <w:t>w art. 38 i art. 44 ust.1 lit. c rozporządzenia nr 508/2004.</w:t>
      </w:r>
    </w:p>
  </w:footnote>
  <w:footnote w:id="12">
    <w:p w:rsidR="00116F05" w:rsidRPr="00055626" w:rsidRDefault="0093224C" w:rsidP="00951908">
      <w:pPr>
        <w:pStyle w:val="ODNONIKtreodnonika"/>
        <w:rPr>
          <w:rFonts w:cs="Times New Roman"/>
        </w:rPr>
      </w:pPr>
      <w:r w:rsidRPr="00055626">
        <w:rPr>
          <w:rStyle w:val="IGindeksgrny"/>
          <w:rFonts w:cs="Times New Roman"/>
        </w:rPr>
        <w:footnoteRef/>
      </w:r>
      <w:r w:rsidRPr="00055626">
        <w:rPr>
          <w:rStyle w:val="IGindeksgrny"/>
          <w:rFonts w:cs="Times New Roman"/>
        </w:rPr>
        <w:t>)</w:t>
      </w:r>
      <w:r w:rsidR="00CD1631" w:rsidRPr="00055626">
        <w:rPr>
          <w:rFonts w:cs="Times New Roman"/>
        </w:rPr>
        <w:tab/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41 ust. 2 i art. 44 ust. 1 lit. d rozporządzenia nr 508/2014</w:t>
      </w:r>
      <w:r w:rsidR="00116F05" w:rsidRPr="00055626">
        <w:rPr>
          <w:rFonts w:cs="Times New Roman"/>
        </w:rPr>
        <w:t>,</w:t>
      </w:r>
    </w:p>
  </w:footnote>
  <w:footnote w:id="13">
    <w:p w:rsidR="00D93963" w:rsidRPr="00055626" w:rsidRDefault="00D93963" w:rsidP="0095190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5562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055626">
        <w:rPr>
          <w:rFonts w:ascii="Times New Roman" w:hAnsi="Times New Roman"/>
          <w:sz w:val="20"/>
          <w:szCs w:val="20"/>
          <w:vertAlign w:val="superscript"/>
        </w:rPr>
        <w:t>)</w:t>
      </w:r>
      <w:r w:rsidRPr="00055626">
        <w:rPr>
          <w:rFonts w:ascii="Times New Roman" w:hAnsi="Times New Roman"/>
          <w:sz w:val="20"/>
          <w:szCs w:val="20"/>
        </w:rPr>
        <w:t xml:space="preserve"> </w:t>
      </w:r>
      <w:r w:rsidR="00055626" w:rsidRPr="00055626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W przypadku realizacji operacji w ramach działania, o którym mowa </w:t>
      </w:r>
      <w:r w:rsidR="00055626" w:rsidRPr="00055626">
        <w:rPr>
          <w:rFonts w:ascii="Times New Roman" w:hAnsi="Times New Roman"/>
          <w:sz w:val="20"/>
          <w:szCs w:val="20"/>
        </w:rPr>
        <w:t>w art. 41 ust. 2 i art. 44 ust. 1 lit. d rozporządzenia nr 508/2014</w:t>
      </w:r>
      <w:r w:rsidRPr="00055626">
        <w:rPr>
          <w:rFonts w:ascii="Times New Roman" w:hAnsi="Times New Roman"/>
          <w:sz w:val="20"/>
          <w:szCs w:val="20"/>
        </w:rPr>
        <w:t>.</w:t>
      </w:r>
    </w:p>
  </w:footnote>
  <w:footnote w:id="14">
    <w:p w:rsidR="00D93963" w:rsidRPr="00055626" w:rsidRDefault="00D93963" w:rsidP="00951908">
      <w:pPr>
        <w:pStyle w:val="ODNONIKtreodnonika"/>
        <w:rPr>
          <w:rFonts w:cs="Times New Roman"/>
        </w:rPr>
      </w:pPr>
      <w:r w:rsidRPr="00055626">
        <w:rPr>
          <w:rStyle w:val="Odwoanieprzypisudolnego"/>
        </w:rPr>
        <w:footnoteRef/>
      </w:r>
      <w:r w:rsidRPr="00055626">
        <w:rPr>
          <w:rFonts w:cs="Times New Roman"/>
          <w:vertAlign w:val="superscript"/>
        </w:rPr>
        <w:t>)</w:t>
      </w:r>
      <w:r w:rsidRPr="00055626">
        <w:rPr>
          <w:rFonts w:cs="Times New Roman"/>
        </w:rPr>
        <w:t xml:space="preserve"> </w:t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42 i art. 44 ust. 1 lit. e rozporządzenia nr 508/2014</w:t>
      </w:r>
      <w:r w:rsidR="004A43AB">
        <w:rPr>
          <w:rFonts w:cs="Times New Roman"/>
        </w:rPr>
        <w:t>.</w:t>
      </w:r>
    </w:p>
  </w:footnote>
  <w:footnote w:id="15">
    <w:p w:rsidR="00D93963" w:rsidRPr="00055626" w:rsidRDefault="00D93963" w:rsidP="0095190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5562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="0075594F" w:rsidRPr="00055626">
        <w:rPr>
          <w:rFonts w:ascii="Times New Roman" w:hAnsi="Times New Roman"/>
          <w:sz w:val="20"/>
          <w:szCs w:val="20"/>
          <w:vertAlign w:val="superscript"/>
        </w:rPr>
        <w:t>)</w:t>
      </w:r>
      <w:r w:rsidRPr="00055626">
        <w:rPr>
          <w:rFonts w:ascii="Times New Roman" w:hAnsi="Times New Roman"/>
          <w:sz w:val="20"/>
          <w:szCs w:val="20"/>
        </w:rPr>
        <w:t xml:space="preserve"> </w:t>
      </w:r>
      <w:r w:rsidR="0075594F" w:rsidRPr="00055626">
        <w:rPr>
          <w:rStyle w:val="IGindeksgrny"/>
          <w:rFonts w:ascii="Times New Roman" w:eastAsiaTheme="minorEastAsia" w:hAnsi="Times New Roman"/>
          <w:sz w:val="20"/>
          <w:szCs w:val="20"/>
          <w:vertAlign w:val="baseline"/>
        </w:rPr>
        <w:t>W przypadku realizacji operacji w ramach działania, o którym mowa w art. 42 i art. 44 ust. 1 lit. e rozporządzenia nr 508/2014</w:t>
      </w:r>
      <w:r w:rsidR="004A43AB">
        <w:rPr>
          <w:rStyle w:val="IGindeksgrny"/>
          <w:rFonts w:ascii="Times New Roman" w:eastAsiaTheme="minorEastAsia" w:hAnsi="Times New Roman"/>
          <w:sz w:val="20"/>
          <w:szCs w:val="20"/>
          <w:vertAlign w:val="baseline"/>
        </w:rPr>
        <w:t>.</w:t>
      </w:r>
    </w:p>
  </w:footnote>
  <w:footnote w:id="16">
    <w:p w:rsidR="00D93963" w:rsidRDefault="00D93963" w:rsidP="00951908">
      <w:pPr>
        <w:pStyle w:val="ODNONIKtreodnonika"/>
      </w:pPr>
      <w:r w:rsidRPr="00055626">
        <w:rPr>
          <w:rStyle w:val="Odwoanieprzypisudolnego"/>
        </w:rPr>
        <w:footnoteRef/>
      </w:r>
      <w:r w:rsidRPr="00055626">
        <w:rPr>
          <w:rStyle w:val="Odwoanieprzypisudolnego"/>
        </w:rPr>
        <w:t>)</w:t>
      </w:r>
      <w:r w:rsidRPr="00055626">
        <w:rPr>
          <w:rStyle w:val="IGindeksgrny"/>
          <w:rFonts w:cs="Times New Roman"/>
          <w:vertAlign w:val="baseline"/>
        </w:rPr>
        <w:t xml:space="preserve"> </w:t>
      </w:r>
      <w:r w:rsidR="00055626" w:rsidRPr="00055626">
        <w:rPr>
          <w:rStyle w:val="IGindeksgrny"/>
          <w:rFonts w:cs="Times New Roman"/>
          <w:vertAlign w:val="baseline"/>
        </w:rPr>
        <w:t>W przypadku realizacji operacji w ramach działania, o którym mowa w art. 42 i art. 44 ust. 1 lit. e rozporządzenia nr 508/2014</w:t>
      </w:r>
      <w:r w:rsidRPr="00055626">
        <w:rPr>
          <w:rStyle w:val="IGindeksgrny"/>
          <w:rFonts w:cs="Times New Roman"/>
          <w:vertAlign w:val="baseline"/>
        </w:rPr>
        <w:t>.</w:t>
      </w:r>
    </w:p>
  </w:footnote>
  <w:footnote w:id="17">
    <w:p w:rsidR="00145CE2" w:rsidRPr="00273381" w:rsidRDefault="00145CE2" w:rsidP="0072612C">
      <w:pPr>
        <w:pStyle w:val="Tekstprzypisudolnego"/>
        <w:spacing w:line="240" w:lineRule="auto"/>
        <w:jc w:val="both"/>
        <w:rPr>
          <w:sz w:val="20"/>
          <w:szCs w:val="20"/>
        </w:rPr>
      </w:pPr>
      <w:r w:rsidRPr="00273381">
        <w:rPr>
          <w:rStyle w:val="Odwoanieprzypisudolnego"/>
          <w:sz w:val="20"/>
          <w:szCs w:val="20"/>
        </w:rPr>
        <w:footnoteRef/>
      </w:r>
      <w:r w:rsidR="00273381" w:rsidRPr="00273381">
        <w:rPr>
          <w:rStyle w:val="IGindeksgrny"/>
          <w:sz w:val="20"/>
          <w:szCs w:val="20"/>
        </w:rPr>
        <w:t>)</w:t>
      </w:r>
      <w:r w:rsidRPr="00273381">
        <w:rPr>
          <w:sz w:val="20"/>
          <w:szCs w:val="20"/>
        </w:rPr>
        <w:t xml:space="preserve"> Zgodnie z art. 90 ustawy z dnia 11 września 2019 r. Przepisy wprowadzające ustawę – Prawo zamówień publicznych (Dz. U. z 2019 r. poz. 2020</w:t>
      </w:r>
      <w:r w:rsidR="00D9349A" w:rsidRPr="00273381">
        <w:rPr>
          <w:sz w:val="20"/>
          <w:szCs w:val="20"/>
        </w:rPr>
        <w:t>,</w:t>
      </w:r>
      <w:r w:rsidR="00F31E18" w:rsidRPr="00273381">
        <w:rPr>
          <w:sz w:val="20"/>
          <w:szCs w:val="20"/>
        </w:rPr>
        <w:t xml:space="preserve"> z późn. zm.)</w:t>
      </w:r>
      <w:r w:rsidRPr="00273381">
        <w:rPr>
          <w:sz w:val="20"/>
          <w:szCs w:val="20"/>
        </w:rPr>
        <w:t xml:space="preserve"> do postępowań o udzielenie zamówienia, o których mowa w ustawie z dnia 29 stycznia 2004 r. – Prawo zamówień publicznych (Dz. U. z 2019 r. poz. 1843</w:t>
      </w:r>
      <w:r w:rsidR="00D9349A" w:rsidRPr="00273381">
        <w:rPr>
          <w:sz w:val="20"/>
          <w:szCs w:val="20"/>
        </w:rPr>
        <w:t>,</w:t>
      </w:r>
      <w:r w:rsidR="00F31E18" w:rsidRPr="00273381">
        <w:rPr>
          <w:sz w:val="20"/>
          <w:szCs w:val="20"/>
        </w:rPr>
        <w:t xml:space="preserve"> z późn. zm.</w:t>
      </w:r>
      <w:r w:rsidRPr="00273381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 w:rsidR="001C2D02">
        <w:rPr>
          <w:sz w:val="20"/>
          <w:szCs w:val="20"/>
        </w:rPr>
        <w:t xml:space="preserve"> U. z 2019 r. poz. 1843, z późn.zm.).  </w:t>
      </w:r>
    </w:p>
  </w:footnote>
  <w:footnote w:id="18">
    <w:p w:rsidR="00E53CB8" w:rsidRDefault="00E53CB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53CB8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Jeżeli dotyczy.</w:t>
      </w:r>
    </w:p>
  </w:footnote>
  <w:footnote w:id="19">
    <w:p w:rsidR="003405BA" w:rsidRPr="003405BA" w:rsidRDefault="003405BA" w:rsidP="00273381">
      <w:pPr>
        <w:pStyle w:val="Tekstprzypisudolnego"/>
        <w:spacing w:line="240" w:lineRule="auto"/>
        <w:rPr>
          <w:rFonts w:ascii="Times New Roman" w:hAnsi="Times New Roman"/>
          <w:sz w:val="20"/>
          <w:szCs w:val="20"/>
        </w:rPr>
      </w:pPr>
      <w:r w:rsidRPr="003405BA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3405BA">
        <w:rPr>
          <w:rFonts w:ascii="Times New Roman" w:hAnsi="Times New Roman"/>
          <w:sz w:val="20"/>
          <w:szCs w:val="20"/>
          <w:vertAlign w:val="superscript"/>
        </w:rPr>
        <w:t>)</w:t>
      </w:r>
      <w:hyperlink r:id="rId1" w:history="1">
        <w:r w:rsidRPr="003405BA">
          <w:rPr>
            <w:rStyle w:val="Hipercze"/>
            <w:rFonts w:ascii="Times New Roman" w:hAnsi="Times New Roman"/>
            <w:sz w:val="20"/>
            <w:szCs w:val="20"/>
          </w:rPr>
          <w:t>https://ec.europa.eu/regional_policy/sources/docgener/informat/2014/GL_corrections_pp_irregularities_annex_PL_revtrans.pdf</w:t>
        </w:r>
      </w:hyperlink>
      <w:r w:rsidRPr="003405BA">
        <w:rPr>
          <w:rFonts w:ascii="Times New Roman" w:hAnsi="Times New Roman"/>
          <w:sz w:val="20"/>
          <w:szCs w:val="20"/>
        </w:rPr>
        <w:t xml:space="preserve"> </w:t>
      </w:r>
      <w:r w:rsidR="002F5802">
        <w:rPr>
          <w:rFonts w:ascii="Times New Roman" w:hAnsi="Times New Roman"/>
          <w:sz w:val="20"/>
          <w:szCs w:val="20"/>
        </w:rPr>
        <w:t xml:space="preserve">  </w:t>
      </w:r>
    </w:p>
  </w:footnote>
  <w:footnote w:id="20">
    <w:p w:rsidR="003405BA" w:rsidRPr="00FD02D1" w:rsidRDefault="003405BA" w:rsidP="00273381">
      <w:pPr>
        <w:pStyle w:val="ODNONIKtreodnonika"/>
        <w:rPr>
          <w:rStyle w:val="IDindeksdolny"/>
          <w:sz w:val="24"/>
          <w:szCs w:val="24"/>
        </w:rPr>
      </w:pPr>
      <w:r w:rsidRPr="003571BA">
        <w:rPr>
          <w:rStyle w:val="IGindeksgrny"/>
        </w:rPr>
        <w:footnoteRef/>
      </w:r>
      <w:r w:rsidRPr="003571BA">
        <w:rPr>
          <w:rStyle w:val="IGindeksgrny"/>
        </w:rPr>
        <w:t>)</w:t>
      </w:r>
      <w:hyperlink r:id="rId2" w:history="1">
        <w:r w:rsidR="002F5802" w:rsidRPr="00F14489">
          <w:rPr>
            <w:rStyle w:val="Hipercze"/>
          </w:rPr>
          <w:t>https://ec.europa.eu/regional_policy/sources/docgener/informat/2014/GL_corrections_pp_irregularities_PL.pdf</w:t>
        </w:r>
      </w:hyperlink>
      <w:r w:rsidR="002F5802">
        <w:rPr>
          <w:rStyle w:val="IDindeksdolny"/>
          <w:vertAlign w:val="baseline"/>
        </w:rPr>
        <w:t xml:space="preserve">  </w:t>
      </w:r>
    </w:p>
  </w:footnote>
  <w:footnote w:id="21">
    <w:p w:rsidR="00544A43" w:rsidRDefault="00544A43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BE70E7">
        <w:tab/>
      </w:r>
      <w:r w:rsidRPr="00B97CEE">
        <w:t>Należy skreślić, zgodnie z art. 206 ust. 4 ustawy z dnia 27</w:t>
      </w:r>
      <w:r w:rsidR="00686118">
        <w:t xml:space="preserve"> </w:t>
      </w:r>
      <w:r w:rsidRPr="00B97CEE">
        <w:t xml:space="preserve">sierpnia 2009 r. o finansach publicznych (Dz. U. </w:t>
      </w:r>
      <w:r w:rsidR="002D171A">
        <w:t>z</w:t>
      </w:r>
      <w:r w:rsidR="002D36C4">
        <w:t>  </w:t>
      </w:r>
      <w:r w:rsidR="002D171A" w:rsidRPr="001F181C">
        <w:t>20</w:t>
      </w:r>
      <w:r w:rsidR="002D171A">
        <w:t>21</w:t>
      </w:r>
      <w:r w:rsidR="002D171A" w:rsidRPr="001F181C">
        <w:t xml:space="preserve"> r. poz.</w:t>
      </w:r>
      <w:r w:rsidR="002D171A">
        <w:t xml:space="preserve"> 305</w:t>
      </w:r>
      <w:r w:rsidRPr="00B97CEE">
        <w:t>), w przypadku gdy beneficjent jest jednostką sektora finansów publicznych.</w:t>
      </w:r>
    </w:p>
  </w:footnote>
  <w:footnote w:id="22">
    <w:p w:rsidR="009A0B08" w:rsidRPr="00FF0D0B" w:rsidRDefault="009A0B08" w:rsidP="009A0B08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="002D171A" w:rsidRPr="002D171A">
        <w:rPr>
          <w:sz w:val="20"/>
          <w:szCs w:val="20"/>
          <w:vertAlign w:val="superscript"/>
        </w:rPr>
        <w:t>)</w:t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="002D171A">
        <w:rPr>
          <w:sz w:val="20"/>
          <w:szCs w:val="20"/>
        </w:rPr>
        <w:t xml:space="preserve"> ust. 1 rozporządzenia w  </w:t>
      </w:r>
      <w:r w:rsidRPr="00FF0D0B">
        <w:rPr>
          <w:sz w:val="20"/>
          <w:szCs w:val="20"/>
        </w:rPr>
        <w:t xml:space="preserve">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</w:t>
      </w:r>
      <w:r w:rsidR="002D171A">
        <w:rPr>
          <w:sz w:val="20"/>
          <w:szCs w:val="20"/>
        </w:rPr>
        <w:t>wnioskodawcę podpisanej umowy o  </w:t>
      </w:r>
      <w:r w:rsidRPr="00FF0D0B">
        <w:rPr>
          <w:sz w:val="20"/>
          <w:szCs w:val="20"/>
        </w:rPr>
        <w:t>dofinansowanie do Agencji przesyłką rejestrowana nadana w placówce poc</w:t>
      </w:r>
      <w:r w:rsidR="002D171A">
        <w:rPr>
          <w:sz w:val="20"/>
          <w:szCs w:val="20"/>
        </w:rPr>
        <w:t>ztowej operatora wyznaczonego w  </w:t>
      </w:r>
      <w:r w:rsidRPr="00FF0D0B">
        <w:rPr>
          <w:sz w:val="20"/>
          <w:szCs w:val="20"/>
        </w:rPr>
        <w:t xml:space="preserve">rozumieniu art. 3 pkt 13 ustawy – Prawo pocztowe. </w:t>
      </w:r>
    </w:p>
  </w:footnote>
  <w:footnote w:id="23">
    <w:p w:rsidR="00544A43" w:rsidRDefault="00544A4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4">
    <w:p w:rsidR="00544A43" w:rsidRDefault="00544A4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43" w:rsidRPr="00B371CC" w:rsidRDefault="00544A43" w:rsidP="00B371CC">
    <w:pPr>
      <w:pStyle w:val="Nagwek"/>
      <w:jc w:val="center"/>
    </w:pPr>
    <w:r>
      <w:t xml:space="preserve">– </w:t>
    </w:r>
    <w:r w:rsidR="00EB7A92">
      <w:fldChar w:fldCharType="begin"/>
    </w:r>
    <w:r>
      <w:instrText xml:space="preserve"> PAGE  \* MERGEFORMAT </w:instrText>
    </w:r>
    <w:r w:rsidR="00EB7A92">
      <w:fldChar w:fldCharType="separate"/>
    </w:r>
    <w:r w:rsidR="0037520F">
      <w:rPr>
        <w:noProof/>
      </w:rPr>
      <w:t>2</w:t>
    </w:r>
    <w:r w:rsidR="00EB7A92">
      <w:rPr>
        <w:noProof/>
      </w:rPr>
      <w:fldChar w:fldCharType="end"/>
    </w:r>
    <w: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CellMar>
        <w:left w:w="10" w:type="dxa"/>
        <w:right w:w="10" w:type="dxa"/>
      </w:tblCellMar>
      <w:tblLook w:val="0000"/>
    </w:tblPr>
    <w:tblGrid>
      <w:gridCol w:w="3097"/>
      <w:gridCol w:w="2839"/>
      <w:gridCol w:w="3696"/>
    </w:tblGrid>
    <w:tr w:rsidR="00A44C04" w:rsidTr="00A44C04">
      <w:trPr>
        <w:trHeight w:val="2126"/>
      </w:trPr>
      <w:tc>
        <w:tcPr>
          <w:tcW w:w="3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4C04" w:rsidRDefault="00A44C04" w:rsidP="00A44C04">
          <w:pPr>
            <w:spacing w:line="240" w:lineRule="auto"/>
            <w:jc w:val="center"/>
          </w:pPr>
          <w:bookmarkStart w:id="6" w:name="_Hlk60212673"/>
          <w:r>
            <w:rPr>
              <w:noProof/>
            </w:rPr>
            <w:drawing>
              <wp:inline distT="0" distB="0" distL="0" distR="0">
                <wp:extent cx="1823145" cy="574040"/>
                <wp:effectExtent l="0" t="0" r="5715" b="0"/>
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791" cy="5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665469" cy="491833"/>
                <wp:effectExtent l="0" t="0" r="0" b="3810"/>
                <wp:docPr id="57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469" cy="49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2200275" cy="514350"/>
                <wp:effectExtent l="0" t="0" r="9525" b="0"/>
                <wp:docPr id="58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60" cy="51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:rsidR="00A44C04" w:rsidRPr="00B625A8" w:rsidRDefault="00A44C04" w:rsidP="0072612C">
    <w:pPr>
      <w:pStyle w:val="Nagwek"/>
      <w:tabs>
        <w:tab w:val="clear" w:pos="9072"/>
      </w:tabs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76947FE"/>
    <w:multiLevelType w:val="hybridMultilevel"/>
    <w:tmpl w:val="8A34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07888"/>
    <w:rsid w:val="0001087A"/>
    <w:rsid w:val="00012A35"/>
    <w:rsid w:val="00012C7A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0993"/>
    <w:rsid w:val="000517AB"/>
    <w:rsid w:val="000520DB"/>
    <w:rsid w:val="0005288D"/>
    <w:rsid w:val="0005339C"/>
    <w:rsid w:val="00054C8E"/>
    <w:rsid w:val="00055626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2317"/>
    <w:rsid w:val="000C4BC4"/>
    <w:rsid w:val="000C6D8E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5DC0"/>
    <w:rsid w:val="00116F05"/>
    <w:rsid w:val="00117A58"/>
    <w:rsid w:val="00117BFE"/>
    <w:rsid w:val="001209EC"/>
    <w:rsid w:val="00120A9E"/>
    <w:rsid w:val="001215CC"/>
    <w:rsid w:val="00123877"/>
    <w:rsid w:val="00125A9C"/>
    <w:rsid w:val="001270A2"/>
    <w:rsid w:val="00131237"/>
    <w:rsid w:val="00131D7B"/>
    <w:rsid w:val="001329AC"/>
    <w:rsid w:val="00134CA0"/>
    <w:rsid w:val="00135C39"/>
    <w:rsid w:val="00136671"/>
    <w:rsid w:val="0014026F"/>
    <w:rsid w:val="00144C73"/>
    <w:rsid w:val="00144CE7"/>
    <w:rsid w:val="00145CE2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8A9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2D02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09EF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B0D"/>
    <w:rsid w:val="00245E82"/>
    <w:rsid w:val="002501A3"/>
    <w:rsid w:val="0025166C"/>
    <w:rsid w:val="00254C11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67071"/>
    <w:rsid w:val="00270AAF"/>
    <w:rsid w:val="00271013"/>
    <w:rsid w:val="0027179C"/>
    <w:rsid w:val="00273381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0DD3"/>
    <w:rsid w:val="002A110A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C666A"/>
    <w:rsid w:val="002D0C4F"/>
    <w:rsid w:val="002D0EDB"/>
    <w:rsid w:val="002D1364"/>
    <w:rsid w:val="002D1617"/>
    <w:rsid w:val="002D171A"/>
    <w:rsid w:val="002D36C4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E7559"/>
    <w:rsid w:val="002F0A00"/>
    <w:rsid w:val="002F0CFA"/>
    <w:rsid w:val="002F5802"/>
    <w:rsid w:val="002F667D"/>
    <w:rsid w:val="002F669F"/>
    <w:rsid w:val="002F6D35"/>
    <w:rsid w:val="002F7D85"/>
    <w:rsid w:val="00301AB3"/>
    <w:rsid w:val="00301C97"/>
    <w:rsid w:val="00307964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3C23"/>
    <w:rsid w:val="00313C7B"/>
    <w:rsid w:val="003148FD"/>
    <w:rsid w:val="003163E9"/>
    <w:rsid w:val="0031777B"/>
    <w:rsid w:val="00321080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405BA"/>
    <w:rsid w:val="00341A6A"/>
    <w:rsid w:val="00342074"/>
    <w:rsid w:val="003441A2"/>
    <w:rsid w:val="00345B6A"/>
    <w:rsid w:val="00345B9C"/>
    <w:rsid w:val="00346A6B"/>
    <w:rsid w:val="0035056C"/>
    <w:rsid w:val="0035140B"/>
    <w:rsid w:val="00352DAE"/>
    <w:rsid w:val="00353A63"/>
    <w:rsid w:val="00354EB9"/>
    <w:rsid w:val="00355E69"/>
    <w:rsid w:val="003571BA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520F"/>
    <w:rsid w:val="0037727C"/>
    <w:rsid w:val="00377E21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102F"/>
    <w:rsid w:val="003A306E"/>
    <w:rsid w:val="003A5F0A"/>
    <w:rsid w:val="003A60DC"/>
    <w:rsid w:val="003A6A46"/>
    <w:rsid w:val="003A7A63"/>
    <w:rsid w:val="003A7C0B"/>
    <w:rsid w:val="003B000C"/>
    <w:rsid w:val="003B0F1D"/>
    <w:rsid w:val="003B4A57"/>
    <w:rsid w:val="003C010E"/>
    <w:rsid w:val="003C0AD9"/>
    <w:rsid w:val="003C0ED0"/>
    <w:rsid w:val="003C1057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533D"/>
    <w:rsid w:val="00407332"/>
    <w:rsid w:val="00407828"/>
    <w:rsid w:val="00413345"/>
    <w:rsid w:val="00413AA7"/>
    <w:rsid w:val="00413D8E"/>
    <w:rsid w:val="00413E8E"/>
    <w:rsid w:val="004140F2"/>
    <w:rsid w:val="00414743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108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E6A"/>
    <w:rsid w:val="004504C0"/>
    <w:rsid w:val="00450901"/>
    <w:rsid w:val="00454E76"/>
    <w:rsid w:val="004550FB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75C56"/>
    <w:rsid w:val="00480A58"/>
    <w:rsid w:val="00480D8B"/>
    <w:rsid w:val="00480F6B"/>
    <w:rsid w:val="00482151"/>
    <w:rsid w:val="004855B0"/>
    <w:rsid w:val="00485FAD"/>
    <w:rsid w:val="00487AED"/>
    <w:rsid w:val="004904C1"/>
    <w:rsid w:val="00491EDF"/>
    <w:rsid w:val="00492A3F"/>
    <w:rsid w:val="00493991"/>
    <w:rsid w:val="00494F62"/>
    <w:rsid w:val="00495C9B"/>
    <w:rsid w:val="004A2001"/>
    <w:rsid w:val="004A3590"/>
    <w:rsid w:val="004A43AB"/>
    <w:rsid w:val="004A5EE5"/>
    <w:rsid w:val="004A61AD"/>
    <w:rsid w:val="004A67C9"/>
    <w:rsid w:val="004B00A7"/>
    <w:rsid w:val="004B0118"/>
    <w:rsid w:val="004B25E2"/>
    <w:rsid w:val="004B34D7"/>
    <w:rsid w:val="004B3C1C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2C"/>
    <w:rsid w:val="004C4C85"/>
    <w:rsid w:val="004C7EE7"/>
    <w:rsid w:val="004D132C"/>
    <w:rsid w:val="004D2C1F"/>
    <w:rsid w:val="004D2DEE"/>
    <w:rsid w:val="004D2E1F"/>
    <w:rsid w:val="004D4977"/>
    <w:rsid w:val="004D7FD9"/>
    <w:rsid w:val="004E07A3"/>
    <w:rsid w:val="004E1324"/>
    <w:rsid w:val="004E19A5"/>
    <w:rsid w:val="004E37E5"/>
    <w:rsid w:val="004E3FDB"/>
    <w:rsid w:val="004E5013"/>
    <w:rsid w:val="004E78BA"/>
    <w:rsid w:val="004E7DA3"/>
    <w:rsid w:val="004F01C8"/>
    <w:rsid w:val="004F0F2F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07471"/>
    <w:rsid w:val="0051094B"/>
    <w:rsid w:val="005110D7"/>
    <w:rsid w:val="00511D99"/>
    <w:rsid w:val="00512178"/>
    <w:rsid w:val="005128D3"/>
    <w:rsid w:val="005147E8"/>
    <w:rsid w:val="00514C57"/>
    <w:rsid w:val="005158F2"/>
    <w:rsid w:val="00516E52"/>
    <w:rsid w:val="00517D4B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911"/>
    <w:rsid w:val="00593F49"/>
    <w:rsid w:val="00597024"/>
    <w:rsid w:val="005A0274"/>
    <w:rsid w:val="005A095C"/>
    <w:rsid w:val="005A210A"/>
    <w:rsid w:val="005A4EAC"/>
    <w:rsid w:val="005A4EBF"/>
    <w:rsid w:val="005A669D"/>
    <w:rsid w:val="005A6DD8"/>
    <w:rsid w:val="005A7299"/>
    <w:rsid w:val="005A75D8"/>
    <w:rsid w:val="005B24CA"/>
    <w:rsid w:val="005B713E"/>
    <w:rsid w:val="005C03B6"/>
    <w:rsid w:val="005C348E"/>
    <w:rsid w:val="005C3ABF"/>
    <w:rsid w:val="005C3B4B"/>
    <w:rsid w:val="005C3BBC"/>
    <w:rsid w:val="005C3F67"/>
    <w:rsid w:val="005C68E1"/>
    <w:rsid w:val="005C76A1"/>
    <w:rsid w:val="005C7974"/>
    <w:rsid w:val="005C7FE0"/>
    <w:rsid w:val="005D3763"/>
    <w:rsid w:val="005D4B5E"/>
    <w:rsid w:val="005D55E1"/>
    <w:rsid w:val="005E1198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1256"/>
    <w:rsid w:val="00621704"/>
    <w:rsid w:val="00621C78"/>
    <w:rsid w:val="00621FCC"/>
    <w:rsid w:val="00622AEF"/>
    <w:rsid w:val="00622E4B"/>
    <w:rsid w:val="006333DA"/>
    <w:rsid w:val="0063424D"/>
    <w:rsid w:val="00635134"/>
    <w:rsid w:val="006356E2"/>
    <w:rsid w:val="00637834"/>
    <w:rsid w:val="00642207"/>
    <w:rsid w:val="00642A65"/>
    <w:rsid w:val="0064437C"/>
    <w:rsid w:val="00645DCE"/>
    <w:rsid w:val="006465AC"/>
    <w:rsid w:val="006465BF"/>
    <w:rsid w:val="006471A2"/>
    <w:rsid w:val="00650174"/>
    <w:rsid w:val="00650F3E"/>
    <w:rsid w:val="00651F1F"/>
    <w:rsid w:val="00653B22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742"/>
    <w:rsid w:val="00681F9F"/>
    <w:rsid w:val="0068281D"/>
    <w:rsid w:val="00683D78"/>
    <w:rsid w:val="006840EA"/>
    <w:rsid w:val="006844E2"/>
    <w:rsid w:val="00685267"/>
    <w:rsid w:val="00686118"/>
    <w:rsid w:val="006872AE"/>
    <w:rsid w:val="00690082"/>
    <w:rsid w:val="00690252"/>
    <w:rsid w:val="006946BB"/>
    <w:rsid w:val="0069549A"/>
    <w:rsid w:val="006969FA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5B2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B27"/>
    <w:rsid w:val="00720F7F"/>
    <w:rsid w:val="007213B3"/>
    <w:rsid w:val="00721BE2"/>
    <w:rsid w:val="0072457F"/>
    <w:rsid w:val="00725406"/>
    <w:rsid w:val="0072612C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54"/>
    <w:rsid w:val="007457F6"/>
    <w:rsid w:val="00745ABB"/>
    <w:rsid w:val="00746E38"/>
    <w:rsid w:val="007479C4"/>
    <w:rsid w:val="00747CD5"/>
    <w:rsid w:val="00747FE4"/>
    <w:rsid w:val="007507DF"/>
    <w:rsid w:val="00753B51"/>
    <w:rsid w:val="0075594F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6DA5"/>
    <w:rsid w:val="007676B5"/>
    <w:rsid w:val="00770F6B"/>
    <w:rsid w:val="00771883"/>
    <w:rsid w:val="007722B1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3600"/>
    <w:rsid w:val="007B75BC"/>
    <w:rsid w:val="007C0BD6"/>
    <w:rsid w:val="007C3806"/>
    <w:rsid w:val="007C387A"/>
    <w:rsid w:val="007C5BB7"/>
    <w:rsid w:val="007C6A2E"/>
    <w:rsid w:val="007C6FAE"/>
    <w:rsid w:val="007D0215"/>
    <w:rsid w:val="007D07D5"/>
    <w:rsid w:val="007D1C64"/>
    <w:rsid w:val="007D32DD"/>
    <w:rsid w:val="007D6DCE"/>
    <w:rsid w:val="007D72C4"/>
    <w:rsid w:val="007E2CFE"/>
    <w:rsid w:val="007E59C9"/>
    <w:rsid w:val="007E60B2"/>
    <w:rsid w:val="007F0072"/>
    <w:rsid w:val="007F1441"/>
    <w:rsid w:val="007F2EB6"/>
    <w:rsid w:val="007F4FFE"/>
    <w:rsid w:val="007F54C3"/>
    <w:rsid w:val="007F6249"/>
    <w:rsid w:val="008018C2"/>
    <w:rsid w:val="00802949"/>
    <w:rsid w:val="0080301E"/>
    <w:rsid w:val="0080365F"/>
    <w:rsid w:val="00804393"/>
    <w:rsid w:val="00812BE5"/>
    <w:rsid w:val="00816553"/>
    <w:rsid w:val="00817429"/>
    <w:rsid w:val="00817D6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67794"/>
    <w:rsid w:val="008715DA"/>
    <w:rsid w:val="00872257"/>
    <w:rsid w:val="008753E6"/>
    <w:rsid w:val="0087600E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4977"/>
    <w:rsid w:val="00904B34"/>
    <w:rsid w:val="00905396"/>
    <w:rsid w:val="0090605D"/>
    <w:rsid w:val="00906419"/>
    <w:rsid w:val="009072D0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B91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1908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E85"/>
    <w:rsid w:val="00990A57"/>
    <w:rsid w:val="00995CB9"/>
    <w:rsid w:val="00996E45"/>
    <w:rsid w:val="009A0B08"/>
    <w:rsid w:val="009A0D12"/>
    <w:rsid w:val="009A0F9D"/>
    <w:rsid w:val="009A1987"/>
    <w:rsid w:val="009A2BEE"/>
    <w:rsid w:val="009A308E"/>
    <w:rsid w:val="009A5289"/>
    <w:rsid w:val="009A662C"/>
    <w:rsid w:val="009A7A53"/>
    <w:rsid w:val="009B0402"/>
    <w:rsid w:val="009B0B75"/>
    <w:rsid w:val="009B0F99"/>
    <w:rsid w:val="009B16DF"/>
    <w:rsid w:val="009B1BC2"/>
    <w:rsid w:val="009B4CB2"/>
    <w:rsid w:val="009B6701"/>
    <w:rsid w:val="009B6EF7"/>
    <w:rsid w:val="009B7000"/>
    <w:rsid w:val="009B739C"/>
    <w:rsid w:val="009B7D72"/>
    <w:rsid w:val="009C04EC"/>
    <w:rsid w:val="009C328C"/>
    <w:rsid w:val="009C3F1A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28A7"/>
    <w:rsid w:val="009F501D"/>
    <w:rsid w:val="009F50F0"/>
    <w:rsid w:val="009F5986"/>
    <w:rsid w:val="009F6F50"/>
    <w:rsid w:val="00A004B4"/>
    <w:rsid w:val="00A0379F"/>
    <w:rsid w:val="00A039D5"/>
    <w:rsid w:val="00A046AD"/>
    <w:rsid w:val="00A0770C"/>
    <w:rsid w:val="00A079C1"/>
    <w:rsid w:val="00A112BF"/>
    <w:rsid w:val="00A11720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62D4"/>
    <w:rsid w:val="00A37BA6"/>
    <w:rsid w:val="00A37E70"/>
    <w:rsid w:val="00A437E1"/>
    <w:rsid w:val="00A44C04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0B7"/>
    <w:rsid w:val="00A67E11"/>
    <w:rsid w:val="00A73118"/>
    <w:rsid w:val="00A73D2F"/>
    <w:rsid w:val="00A741B3"/>
    <w:rsid w:val="00A7436E"/>
    <w:rsid w:val="00A74E96"/>
    <w:rsid w:val="00A75A8E"/>
    <w:rsid w:val="00A824DD"/>
    <w:rsid w:val="00A83676"/>
    <w:rsid w:val="00A83B7B"/>
    <w:rsid w:val="00A84274"/>
    <w:rsid w:val="00A850F3"/>
    <w:rsid w:val="00A862B9"/>
    <w:rsid w:val="00A864E3"/>
    <w:rsid w:val="00A865CF"/>
    <w:rsid w:val="00A90A8E"/>
    <w:rsid w:val="00A9113F"/>
    <w:rsid w:val="00A91348"/>
    <w:rsid w:val="00A91DD6"/>
    <w:rsid w:val="00A94574"/>
    <w:rsid w:val="00A95936"/>
    <w:rsid w:val="00A96265"/>
    <w:rsid w:val="00A97084"/>
    <w:rsid w:val="00AA167C"/>
    <w:rsid w:val="00AA1C2C"/>
    <w:rsid w:val="00AA2CBE"/>
    <w:rsid w:val="00AA35F6"/>
    <w:rsid w:val="00AA4CB5"/>
    <w:rsid w:val="00AA51DF"/>
    <w:rsid w:val="00AA5C95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1F5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3125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7093"/>
    <w:rsid w:val="00B30110"/>
    <w:rsid w:val="00B3015F"/>
    <w:rsid w:val="00B30413"/>
    <w:rsid w:val="00B31F9E"/>
    <w:rsid w:val="00B3268F"/>
    <w:rsid w:val="00B32C2C"/>
    <w:rsid w:val="00B33594"/>
    <w:rsid w:val="00B33A1A"/>
    <w:rsid w:val="00B33E6C"/>
    <w:rsid w:val="00B35D89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5A8"/>
    <w:rsid w:val="00B62B42"/>
    <w:rsid w:val="00B63AB4"/>
    <w:rsid w:val="00B64061"/>
    <w:rsid w:val="00B642FC"/>
    <w:rsid w:val="00B64B9A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226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A55"/>
    <w:rsid w:val="00BE70E7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683D"/>
    <w:rsid w:val="00C07682"/>
    <w:rsid w:val="00C10DA3"/>
    <w:rsid w:val="00C10E91"/>
    <w:rsid w:val="00C11943"/>
    <w:rsid w:val="00C123DD"/>
    <w:rsid w:val="00C12E96"/>
    <w:rsid w:val="00C14763"/>
    <w:rsid w:val="00C14821"/>
    <w:rsid w:val="00C149BF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27852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199"/>
    <w:rsid w:val="00C853B0"/>
    <w:rsid w:val="00C85439"/>
    <w:rsid w:val="00C858A4"/>
    <w:rsid w:val="00C86AFA"/>
    <w:rsid w:val="00C8716D"/>
    <w:rsid w:val="00C875BF"/>
    <w:rsid w:val="00C92C27"/>
    <w:rsid w:val="00C95343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C2D"/>
    <w:rsid w:val="00D00D28"/>
    <w:rsid w:val="00D0116D"/>
    <w:rsid w:val="00D0153C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3BE4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31A2"/>
    <w:rsid w:val="00D55290"/>
    <w:rsid w:val="00D57791"/>
    <w:rsid w:val="00D6046A"/>
    <w:rsid w:val="00D6171B"/>
    <w:rsid w:val="00D62870"/>
    <w:rsid w:val="00D63B45"/>
    <w:rsid w:val="00D6451B"/>
    <w:rsid w:val="00D655D9"/>
    <w:rsid w:val="00D65872"/>
    <w:rsid w:val="00D676F3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30F5"/>
    <w:rsid w:val="00D76C8F"/>
    <w:rsid w:val="00D76EC9"/>
    <w:rsid w:val="00D77198"/>
    <w:rsid w:val="00D77537"/>
    <w:rsid w:val="00D80E7D"/>
    <w:rsid w:val="00D81397"/>
    <w:rsid w:val="00D82795"/>
    <w:rsid w:val="00D848B9"/>
    <w:rsid w:val="00D90E69"/>
    <w:rsid w:val="00D90F21"/>
    <w:rsid w:val="00D91368"/>
    <w:rsid w:val="00D93106"/>
    <w:rsid w:val="00D933E9"/>
    <w:rsid w:val="00D9349A"/>
    <w:rsid w:val="00D93963"/>
    <w:rsid w:val="00D943F1"/>
    <w:rsid w:val="00D9505D"/>
    <w:rsid w:val="00D953D0"/>
    <w:rsid w:val="00D959F5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39A"/>
    <w:rsid w:val="00DB7715"/>
    <w:rsid w:val="00DB7E02"/>
    <w:rsid w:val="00DC1C6B"/>
    <w:rsid w:val="00DC2C2E"/>
    <w:rsid w:val="00DC36E8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57B7"/>
    <w:rsid w:val="00E46308"/>
    <w:rsid w:val="00E46EAB"/>
    <w:rsid w:val="00E46F14"/>
    <w:rsid w:val="00E503DB"/>
    <w:rsid w:val="00E51E17"/>
    <w:rsid w:val="00E52DAB"/>
    <w:rsid w:val="00E539B0"/>
    <w:rsid w:val="00E53CB8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0DA4"/>
    <w:rsid w:val="00E71208"/>
    <w:rsid w:val="00E71444"/>
    <w:rsid w:val="00E71C91"/>
    <w:rsid w:val="00E720A1"/>
    <w:rsid w:val="00E72255"/>
    <w:rsid w:val="00E72ABB"/>
    <w:rsid w:val="00E73EC5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3FF5"/>
    <w:rsid w:val="00E96E3F"/>
    <w:rsid w:val="00EA1B99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B7A92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585"/>
    <w:rsid w:val="00F17AA6"/>
    <w:rsid w:val="00F17F0A"/>
    <w:rsid w:val="00F2668F"/>
    <w:rsid w:val="00F26817"/>
    <w:rsid w:val="00F2742F"/>
    <w:rsid w:val="00F2753B"/>
    <w:rsid w:val="00F30E8F"/>
    <w:rsid w:val="00F31E18"/>
    <w:rsid w:val="00F33647"/>
    <w:rsid w:val="00F33F8B"/>
    <w:rsid w:val="00F340B2"/>
    <w:rsid w:val="00F350F3"/>
    <w:rsid w:val="00F35E13"/>
    <w:rsid w:val="00F373C9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4B9D"/>
    <w:rsid w:val="00F55BA8"/>
    <w:rsid w:val="00F55DB1"/>
    <w:rsid w:val="00F5676C"/>
    <w:rsid w:val="00F56968"/>
    <w:rsid w:val="00F56ACA"/>
    <w:rsid w:val="00F600FE"/>
    <w:rsid w:val="00F61BFB"/>
    <w:rsid w:val="00F61C15"/>
    <w:rsid w:val="00F62E4D"/>
    <w:rsid w:val="00F6302C"/>
    <w:rsid w:val="00F636A9"/>
    <w:rsid w:val="00F664B6"/>
    <w:rsid w:val="00F66B34"/>
    <w:rsid w:val="00F675B9"/>
    <w:rsid w:val="00F711C9"/>
    <w:rsid w:val="00F71F08"/>
    <w:rsid w:val="00F73445"/>
    <w:rsid w:val="00F74C59"/>
    <w:rsid w:val="00F7512A"/>
    <w:rsid w:val="00F75C3A"/>
    <w:rsid w:val="00F8156F"/>
    <w:rsid w:val="00F81944"/>
    <w:rsid w:val="00F82E30"/>
    <w:rsid w:val="00F831CB"/>
    <w:rsid w:val="00F848A3"/>
    <w:rsid w:val="00F84ACF"/>
    <w:rsid w:val="00F85742"/>
    <w:rsid w:val="00F85BF8"/>
    <w:rsid w:val="00F871CE"/>
    <w:rsid w:val="00F87802"/>
    <w:rsid w:val="00F90C73"/>
    <w:rsid w:val="00F92316"/>
    <w:rsid w:val="00F92C0A"/>
    <w:rsid w:val="00F9415B"/>
    <w:rsid w:val="00F969B5"/>
    <w:rsid w:val="00FA03A9"/>
    <w:rsid w:val="00FA13C2"/>
    <w:rsid w:val="00FA1BF5"/>
    <w:rsid w:val="00FA1F82"/>
    <w:rsid w:val="00FA306B"/>
    <w:rsid w:val="00FA7F91"/>
    <w:rsid w:val="00FB121C"/>
    <w:rsid w:val="00FB1CDD"/>
    <w:rsid w:val="00FB2C2F"/>
    <w:rsid w:val="00FB305C"/>
    <w:rsid w:val="00FB372F"/>
    <w:rsid w:val="00FB5DB8"/>
    <w:rsid w:val="00FC2E3D"/>
    <w:rsid w:val="00FC2E62"/>
    <w:rsid w:val="00FC3BDE"/>
    <w:rsid w:val="00FD02D1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37D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3405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regional_policy/sources/docgener/informat/2014/GL_corrections_pp_irregularities_PL.pdf" TargetMode="External"/><Relationship Id="rId1" Type="http://schemas.openxmlformats.org/officeDocument/2006/relationships/hyperlink" Target="https://ec.europa.eu/regional_policy/sources/docgener/informat/2014/GL_corrections_pp_irregularities_annex_PL_revtrans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E239DB-98AE-4E4E-B535-CF8B43D3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23</Pages>
  <Words>5734</Words>
  <Characters>34406</Characters>
  <Application>Microsoft Office Word</Application>
  <DocSecurity>0</DocSecurity>
  <Lines>286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mk</cp:lastModifiedBy>
  <cp:revision>3</cp:revision>
  <cp:lastPrinted>2019-09-26T06:53:00Z</cp:lastPrinted>
  <dcterms:created xsi:type="dcterms:W3CDTF">2021-03-19T10:11:00Z</dcterms:created>
  <dcterms:modified xsi:type="dcterms:W3CDTF">2021-03-19T10:15:00Z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