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557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F38F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 luty 2022</w:t>
      </w:r>
      <w:bookmarkStart w:id="0" w:name="_GoBack"/>
      <w:bookmarkEnd w:id="0"/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F38FC" w:rsidRDefault="00AF38F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F38FC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DOOŚ-WDŚZOO.420.70.2021 .SP.2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F38FC" w:rsidRPr="00AF38FC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 Krakowie z 15 września 2021 r., znak: 00.420.4.2.2021.BM, o środowiskowych uwarunkowaniach dla przedsięwzięcia powodującego potrzebę zmiany uwarunkowań określonych w decyzji RDOŚ w Krakowie z 29 października 2012 r., znak: 00.4233.13.2012.BM, o środowiskowych uwarunkowaniach dla przedsięwzięcia pod nazwą:</w:t>
      </w:r>
    </w:p>
    <w:p w:rsidR="00AF38FC" w:rsidRPr="00AF38FC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7. „Budowa retencyjnego zbiornika przeciwpowodziowego „Bieżanów” 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rzece Serafie w km 7+284 w m. </w:t>
      </w: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Kraków”,</w:t>
      </w:r>
    </w:p>
    <w:p w:rsidR="00AF38FC" w:rsidRPr="00AF38FC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2. „Budowa retencyjnego zbiornika przeciwpowodziowego „Serafa — 2” 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rzece Serafie w km 9+223 w m. </w:t>
      </w: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Kraków”,</w:t>
      </w:r>
    </w:p>
    <w:p w:rsidR="00AF38FC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3. „Budowa retencyjnego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biornika przeciwpowodziowego „M</w:t>
      </w: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alinówka — 1” na potoku Malinówka w km 0+220 w m. Kraków”, </w:t>
      </w:r>
    </w:p>
    <w:p w:rsidR="00AF38FC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„Budowa retencyjnego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zbiornika przeciwpowodziowego „Ma</w:t>
      </w: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linówka</w:t>
      </w: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2” na potoku Malinówka w km 2+320 w m. Kraków”, </w:t>
      </w:r>
    </w:p>
    <w:p w:rsidR="00AF38FC" w:rsidRPr="00AF38FC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5. „Budowa retencyjnego zbiornika przeciwpowodziowego , Malinówka — 3” na potoku Malinówka w km 3+017 w m. Kraków oraz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w m. Wieliczka”, nie mogło być zakończone w wyznaczonym terminie. Przyczyną zwłoki jest skomplikowany charakter sprawy.</w:t>
      </w:r>
    </w:p>
    <w:p w:rsidR="00AF38FC" w:rsidRPr="00AF38FC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21 kwietnia 2022 r.</w:t>
      </w:r>
    </w:p>
    <w:p w:rsidR="00457259" w:rsidRDefault="00AF38FC" w:rsidP="00AF38F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38FC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AF38FC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Anna Dąbrowska - Niepytalska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F38FC" w:rsidRPr="00AF38FC" w:rsidRDefault="00AF38FC" w:rsidP="00AF38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38FC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Z).</w:t>
      </w:r>
    </w:p>
    <w:p w:rsidR="00AF38FC" w:rsidRPr="00AF38FC" w:rsidRDefault="00AF38FC" w:rsidP="00AF38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38FC">
        <w:rPr>
          <w:rFonts w:asciiTheme="minorHAnsi" w:hAnsiTheme="minorHAnsi" w:cstheme="minorHAnsi"/>
          <w:bCs/>
        </w:rPr>
        <w:t>Art. 37 § 1 Kpa Stronic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AF38FC" w:rsidRPr="00AF38FC" w:rsidRDefault="00AF38FC" w:rsidP="00AF38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38FC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AF38FC" w:rsidP="00AF38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38FC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28" w:rsidRDefault="00DB7B28">
      <w:pPr>
        <w:spacing w:after="0" w:line="240" w:lineRule="auto"/>
      </w:pPr>
      <w:r>
        <w:separator/>
      </w:r>
    </w:p>
  </w:endnote>
  <w:endnote w:type="continuationSeparator" w:id="0">
    <w:p w:rsidR="00DB7B28" w:rsidRDefault="00DB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F38F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B7B2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28" w:rsidRDefault="00DB7B28">
      <w:pPr>
        <w:spacing w:after="0" w:line="240" w:lineRule="auto"/>
      </w:pPr>
      <w:r>
        <w:separator/>
      </w:r>
    </w:p>
  </w:footnote>
  <w:footnote w:type="continuationSeparator" w:id="0">
    <w:p w:rsidR="00DB7B28" w:rsidRDefault="00DB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B7B2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B7B2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B7B2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AF38FC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B7B28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A1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7EA4-1B50-47A8-B2E1-7C081697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2023-07-06T06:00:00Z</dcterms:created>
  <dcterms:modified xsi:type="dcterms:W3CDTF">2023-07-06T06:00:00Z</dcterms:modified>
</cp:coreProperties>
</file>