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4228" w14:textId="594C95B4" w:rsidR="00042DAB" w:rsidRPr="009F3904" w:rsidRDefault="00652626" w:rsidP="000E74B8">
      <w:pPr>
        <w:pStyle w:val="PKTpunkt"/>
        <w:spacing w:line="240" w:lineRule="auto"/>
        <w:ind w:left="6288" w:firstLine="0"/>
      </w:pPr>
      <w:r w:rsidRPr="0079106E">
        <w:t xml:space="preserve">Załącznik </w:t>
      </w:r>
      <w:r w:rsidR="001720A3">
        <w:t xml:space="preserve">nr 1 </w:t>
      </w:r>
      <w:r w:rsidRPr="0079106E">
        <w:t xml:space="preserve">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3D339557" w14:textId="77777777" w:rsidR="00042DAB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13D0D040" w14:textId="77777777" w:rsidR="00855EBA" w:rsidRPr="00934472" w:rsidRDefault="00855EBA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12CAC81" w14:textId="035F7EEF" w:rsidR="00FD7444" w:rsidRPr="001A6DEF" w:rsidRDefault="00652626" w:rsidP="001720A3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D5597AD" w14:textId="26F8E9A2" w:rsidR="00652626" w:rsidRDefault="00652626" w:rsidP="009F3904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2C6FE456" w14:textId="77777777" w:rsidR="00855EBA" w:rsidRPr="009F3904" w:rsidRDefault="00855EBA" w:rsidP="009F3904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</w:p>
    <w:p w14:paraId="17A8A057" w14:textId="3C690230" w:rsidR="00652626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9F3904">
        <w:rPr>
          <w:rFonts w:eastAsia="Times New Roman"/>
          <w:i/>
        </w:rPr>
        <w:t>Powiatowej Stacji Sanitarno-Epidemiologicznej w Węgrowie</w:t>
      </w:r>
      <w:r w:rsidRPr="00577037">
        <w:rPr>
          <w:rFonts w:eastAsia="Times New Roman"/>
          <w:i/>
        </w:rPr>
        <w:t>.</w:t>
      </w:r>
    </w:p>
    <w:p w14:paraId="52C8AB63" w14:textId="77777777" w:rsidR="00BF1BB2" w:rsidRDefault="00652626" w:rsidP="009F3904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Podane informacje są objęte zasadą poufności.</w:t>
      </w:r>
    </w:p>
    <w:p w14:paraId="39F6FE08" w14:textId="3758552F" w:rsidR="00652626" w:rsidRPr="00577037" w:rsidRDefault="00652626" w:rsidP="009F3904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 </w:t>
      </w: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5FFE037" w14:textId="52676F4A" w:rsidR="00120C12" w:rsidRDefault="00120C12" w:rsidP="009F3904">
      <w:pPr>
        <w:pStyle w:val="PKTpunkt"/>
        <w:ind w:left="284" w:hanging="284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4DCD464E" w14:textId="77777777" w:rsidR="00BF1BB2" w:rsidRPr="009F3904" w:rsidRDefault="00BF1BB2" w:rsidP="009F3904">
      <w:pPr>
        <w:pStyle w:val="PKTpunkt"/>
        <w:ind w:left="284" w:hanging="284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3623AAE" w14:textId="1FE56291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9F3904">
        <w:rPr>
          <w:rFonts w:ascii="Times New Roman" w:eastAsia="Times New Roman" w:hAnsi="Times New Roman"/>
          <w:sz w:val="18"/>
          <w:szCs w:val="18"/>
        </w:rPr>
        <w:t>Powiatowa Stacja Sanitarno-Epidemiologiczna w Węgrowie</w:t>
      </w:r>
      <w:r w:rsidRPr="00A90F5F">
        <w:rPr>
          <w:rFonts w:ascii="Times New Roman" w:eastAsia="Times New Roman" w:hAnsi="Times New Roman"/>
          <w:sz w:val="18"/>
          <w:szCs w:val="18"/>
        </w:rPr>
        <w:t>,</w:t>
      </w:r>
      <w:r w:rsidR="00BF1BB2"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9F3904">
        <w:rPr>
          <w:rFonts w:ascii="Times New Roman" w:eastAsia="Times New Roman" w:hAnsi="Times New Roman"/>
          <w:sz w:val="18"/>
          <w:szCs w:val="18"/>
        </w:rPr>
        <w:t xml:space="preserve">ul. Kard. Stefana Wyszyńskiego 3, 07-100 Węgrów, z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którym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9F3904">
        <w:rPr>
          <w:rFonts w:ascii="Times New Roman" w:eastAsia="Times New Roman" w:hAnsi="Times New Roman"/>
          <w:sz w:val="18"/>
          <w:szCs w:val="18"/>
        </w:rPr>
        <w:t>sekretariat.psse.wegrow</w:t>
      </w:r>
      <w:r w:rsidRPr="00A90F5F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5362C9E9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="00090551" w:rsidRPr="00090551">
        <w:rPr>
          <w:rFonts w:ascii="Times New Roman" w:eastAsia="Times New Roman" w:hAnsi="Times New Roman"/>
          <w:sz w:val="18"/>
          <w:szCs w:val="18"/>
        </w:rPr>
        <w:t>sekretariat.psse.wegrow@sanepid.gov.pl</w:t>
      </w:r>
      <w:r w:rsidR="00090551" w:rsidRPr="00A90F5F">
        <w:rPr>
          <w:rFonts w:ascii="Times New Roman" w:eastAsia="Times New Roman" w:hAnsi="Times New Roman"/>
          <w:sz w:val="18"/>
          <w:szCs w:val="18"/>
        </w:rPr>
        <w:t>.</w:t>
      </w:r>
      <w:r w:rsidR="00090551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4C93FCAE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090551">
        <w:rPr>
          <w:rFonts w:ascii="Times New Roman" w:eastAsia="Times New Roman" w:hAnsi="Times New Roman"/>
          <w:sz w:val="18"/>
          <w:szCs w:val="18"/>
        </w:rPr>
        <w:t>Powiatową Stację Sanitarno-Epidemiologiczną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090551">
        <w:rPr>
          <w:rFonts w:ascii="Times New Roman" w:eastAsia="Times New Roman" w:hAnsi="Times New Roman"/>
          <w:sz w:val="18"/>
          <w:szCs w:val="18"/>
        </w:rPr>
        <w:t>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49164097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090551">
        <w:rPr>
          <w:rFonts w:ascii="Times New Roman" w:eastAsia="Times New Roman" w:hAnsi="Times New Roman"/>
          <w:sz w:val="18"/>
          <w:szCs w:val="18"/>
        </w:rPr>
        <w:t>Dyrektora 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53EDD82C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090551">
        <w:rPr>
          <w:rFonts w:ascii="Times New Roman" w:eastAsia="Times New Roman" w:hAnsi="Times New Roman"/>
          <w:sz w:val="18"/>
          <w:szCs w:val="18"/>
        </w:rPr>
        <w:t>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4C659BBA" w14:textId="7779152D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 xml:space="preserve">wypełnienia ciążącego na </w:t>
      </w:r>
      <w:r w:rsidR="00090551">
        <w:rPr>
          <w:rFonts w:ascii="Times New Roman" w:eastAsia="Times New Roman" w:hAnsi="Times New Roman"/>
          <w:sz w:val="18"/>
          <w:szCs w:val="18"/>
        </w:rPr>
        <w:t>Dyrektorze 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7D83B4B3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090551">
        <w:rPr>
          <w:rFonts w:ascii="Times New Roman" w:eastAsia="Times New Roman" w:hAnsi="Times New Roman"/>
          <w:sz w:val="18"/>
          <w:szCs w:val="18"/>
        </w:rPr>
        <w:t>Dyrektora 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74935AD0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090551">
        <w:rPr>
          <w:rFonts w:ascii="Times New Roman" w:eastAsia="Times New Roman" w:hAnsi="Times New Roman"/>
          <w:sz w:val="18"/>
          <w:szCs w:val="18"/>
        </w:rPr>
        <w:t>Dyrektorowi 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1C9D8ED9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090551">
        <w:rPr>
          <w:rFonts w:ascii="Times New Roman" w:eastAsia="Times New Roman" w:hAnsi="Times New Roman"/>
          <w:sz w:val="18"/>
          <w:szCs w:val="18"/>
        </w:rPr>
        <w:t>Dyrektora 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3F04FD56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122599">
        <w:rPr>
          <w:rFonts w:ascii="Times New Roman" w:eastAsia="Times New Roman" w:hAnsi="Times New Roman"/>
          <w:sz w:val="18"/>
          <w:szCs w:val="18"/>
        </w:rPr>
        <w:t>Powiatowej Stacji Sanitarno-Epidemiologicznej w Węgrowie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1DBBF239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osobowe nie będą przekazywane przez Głównego Inspektora Sanitarnego poza teren Europejskiego Obszaru Gospodarczego (EOG).</w:t>
      </w:r>
    </w:p>
    <w:p w14:paraId="4E484448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1E2C822A" w14:textId="35643E29" w:rsidR="000E74B8" w:rsidRPr="000E74B8" w:rsidRDefault="00FD7444" w:rsidP="00050A33">
      <w:pPr>
        <w:pStyle w:val="Akapitzlist"/>
        <w:numPr>
          <w:ilvl w:val="0"/>
          <w:numId w:val="2"/>
        </w:numPr>
        <w:tabs>
          <w:tab w:val="left" w:pos="3645"/>
        </w:tabs>
        <w:spacing w:after="120" w:line="240" w:lineRule="auto"/>
        <w:jc w:val="both"/>
      </w:pPr>
      <w:r w:rsidRPr="00DC0DDA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</w:t>
      </w:r>
      <w:r w:rsidR="000E74B8" w:rsidRPr="00DC0DDA">
        <w:rPr>
          <w:rFonts w:ascii="Times New Roman" w:eastAsia="Times New Roman" w:hAnsi="Times New Roman"/>
          <w:sz w:val="18"/>
          <w:szCs w:val="18"/>
        </w:rPr>
        <w:t>w</w:t>
      </w:r>
      <w:r w:rsidR="00DC0DDA" w:rsidRPr="00DC0DDA">
        <w:rPr>
          <w:rFonts w:ascii="Times New Roman" w:eastAsia="Times New Roman" w:hAnsi="Times New Roman"/>
          <w:sz w:val="18"/>
          <w:szCs w:val="18"/>
        </w:rPr>
        <w:t>a</w:t>
      </w:r>
    </w:p>
    <w:sectPr w:rsidR="000E74B8" w:rsidRPr="000E74B8" w:rsidSect="00DC0DDA">
      <w:headerReference w:type="first" r:id="rId12"/>
      <w:footnotePr>
        <w:numRestart w:val="eachSect"/>
      </w:footnotePr>
      <w:pgSz w:w="11906" w:h="16838" w:code="9"/>
      <w:pgMar w:top="1559" w:right="1418" w:bottom="1559" w:left="1418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393B5" w14:textId="77777777" w:rsidR="001A2310" w:rsidRDefault="001A2310">
      <w:r>
        <w:separator/>
      </w:r>
    </w:p>
  </w:endnote>
  <w:endnote w:type="continuationSeparator" w:id="0">
    <w:p w14:paraId="6CE0F121" w14:textId="77777777" w:rsidR="001A2310" w:rsidRDefault="001A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36C13" w14:textId="77777777" w:rsidR="001A2310" w:rsidRDefault="001A2310">
      <w:r>
        <w:separator/>
      </w:r>
    </w:p>
  </w:footnote>
  <w:footnote w:type="continuationSeparator" w:id="0">
    <w:p w14:paraId="1FA0D784" w14:textId="77777777" w:rsidR="001A2310" w:rsidRDefault="001A2310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15BB8" w14:textId="303459D5" w:rsidR="006E4E44" w:rsidRPr="006E4E44" w:rsidRDefault="006E4E44" w:rsidP="000E74B8">
    <w:pPr>
      <w:pStyle w:val="Nagwek"/>
      <w:rPr>
        <w:rFonts w:ascii="Times New Roman" w:eastAsiaTheme="majorEastAsia" w:hAnsi="Times New Roman"/>
      </w:rPr>
    </w:pPr>
  </w:p>
  <w:p w14:paraId="40BB8997" w14:textId="5CC65534" w:rsidR="00CB0877" w:rsidRDefault="00CB0877" w:rsidP="00CB08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63D5E"/>
    <w:multiLevelType w:val="hybridMultilevel"/>
    <w:tmpl w:val="F5A45304"/>
    <w:lvl w:ilvl="0" w:tplc="505099AE">
      <w:start w:val="1"/>
      <w:numFmt w:val="bullet"/>
      <w:lvlText w:val="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20C7"/>
    <w:multiLevelType w:val="hybridMultilevel"/>
    <w:tmpl w:val="58B0B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20784"/>
    <w:multiLevelType w:val="hybridMultilevel"/>
    <w:tmpl w:val="15DE2844"/>
    <w:lvl w:ilvl="0" w:tplc="148ED1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6A29FC"/>
    <w:multiLevelType w:val="multilevel"/>
    <w:tmpl w:val="A7AAD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67266F1C"/>
    <w:multiLevelType w:val="hybridMultilevel"/>
    <w:tmpl w:val="1F96199A"/>
    <w:lvl w:ilvl="0" w:tplc="75FEF7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8"/>
  </w:num>
  <w:num w:numId="3" w16cid:durableId="480387220">
    <w:abstractNumId w:val="3"/>
  </w:num>
  <w:num w:numId="4" w16cid:durableId="1913848498">
    <w:abstractNumId w:val="5"/>
  </w:num>
  <w:num w:numId="5" w16cid:durableId="1216355711">
    <w:abstractNumId w:val="4"/>
  </w:num>
  <w:num w:numId="6" w16cid:durableId="2132018455">
    <w:abstractNumId w:val="6"/>
  </w:num>
  <w:num w:numId="7" w16cid:durableId="806968610">
    <w:abstractNumId w:val="7"/>
  </w:num>
  <w:num w:numId="8" w16cid:durableId="720178238">
    <w:abstractNumId w:val="2"/>
  </w:num>
  <w:num w:numId="9" w16cid:durableId="8091287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8CA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5F58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551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29A9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1B54"/>
    <w:rsid w:val="000E25CC"/>
    <w:rsid w:val="000E2974"/>
    <w:rsid w:val="000E3039"/>
    <w:rsid w:val="000E3694"/>
    <w:rsid w:val="000E490F"/>
    <w:rsid w:val="000E5EF9"/>
    <w:rsid w:val="000E6241"/>
    <w:rsid w:val="000E74B8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2599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0F16"/>
    <w:rsid w:val="001720A3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310"/>
    <w:rsid w:val="001A2B65"/>
    <w:rsid w:val="001A2B9D"/>
    <w:rsid w:val="001A3917"/>
    <w:rsid w:val="001A3CD3"/>
    <w:rsid w:val="001A484C"/>
    <w:rsid w:val="001A5BEF"/>
    <w:rsid w:val="001A615F"/>
    <w:rsid w:val="001A6D30"/>
    <w:rsid w:val="001A7295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54C5"/>
    <w:rsid w:val="002166AD"/>
    <w:rsid w:val="00217871"/>
    <w:rsid w:val="00221ED8"/>
    <w:rsid w:val="002225CA"/>
    <w:rsid w:val="002231EA"/>
    <w:rsid w:val="00223F83"/>
    <w:rsid w:val="00223FDF"/>
    <w:rsid w:val="002279C0"/>
    <w:rsid w:val="0023144E"/>
    <w:rsid w:val="00233C6C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0336"/>
    <w:rsid w:val="00271013"/>
    <w:rsid w:val="0027116E"/>
    <w:rsid w:val="00273FE4"/>
    <w:rsid w:val="002765B4"/>
    <w:rsid w:val="00276783"/>
    <w:rsid w:val="00276A94"/>
    <w:rsid w:val="0028243F"/>
    <w:rsid w:val="00285203"/>
    <w:rsid w:val="00286705"/>
    <w:rsid w:val="002904AA"/>
    <w:rsid w:val="0029405D"/>
    <w:rsid w:val="00294FA6"/>
    <w:rsid w:val="00295A6F"/>
    <w:rsid w:val="00296CCA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3267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44F3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3688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524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475A6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0FA"/>
    <w:rsid w:val="00464B94"/>
    <w:rsid w:val="004653A8"/>
    <w:rsid w:val="00465A0B"/>
    <w:rsid w:val="0047077C"/>
    <w:rsid w:val="004707E7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6513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A4DCE"/>
    <w:rsid w:val="004B00A7"/>
    <w:rsid w:val="004B04E5"/>
    <w:rsid w:val="004B25E2"/>
    <w:rsid w:val="004B2BE6"/>
    <w:rsid w:val="004B34D7"/>
    <w:rsid w:val="004B3ACF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0C7"/>
    <w:rsid w:val="004C6D94"/>
    <w:rsid w:val="004C7EE7"/>
    <w:rsid w:val="004D041F"/>
    <w:rsid w:val="004D0BE4"/>
    <w:rsid w:val="004D28A5"/>
    <w:rsid w:val="004D2DEE"/>
    <w:rsid w:val="004D2E1F"/>
    <w:rsid w:val="004D68EA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164E6"/>
    <w:rsid w:val="005211BC"/>
    <w:rsid w:val="00522DCF"/>
    <w:rsid w:val="00523F46"/>
    <w:rsid w:val="005252B1"/>
    <w:rsid w:val="00526DFC"/>
    <w:rsid w:val="00526F43"/>
    <w:rsid w:val="00527651"/>
    <w:rsid w:val="00530601"/>
    <w:rsid w:val="005346C4"/>
    <w:rsid w:val="005363AB"/>
    <w:rsid w:val="0053760C"/>
    <w:rsid w:val="00540DCB"/>
    <w:rsid w:val="0054371A"/>
    <w:rsid w:val="00544EF4"/>
    <w:rsid w:val="00545089"/>
    <w:rsid w:val="00545E53"/>
    <w:rsid w:val="00546828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54D9"/>
    <w:rsid w:val="005B5A02"/>
    <w:rsid w:val="005B713E"/>
    <w:rsid w:val="005B75C5"/>
    <w:rsid w:val="005C03B6"/>
    <w:rsid w:val="005C33AF"/>
    <w:rsid w:val="005C348E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3F41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394E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043D"/>
    <w:rsid w:val="00671BB7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5110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4E44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5F5A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136"/>
    <w:rsid w:val="00852B59"/>
    <w:rsid w:val="00853D88"/>
    <w:rsid w:val="00855EBA"/>
    <w:rsid w:val="00856272"/>
    <w:rsid w:val="008563FF"/>
    <w:rsid w:val="008572B5"/>
    <w:rsid w:val="00857766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77E29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27C04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05D9"/>
    <w:rsid w:val="00990F54"/>
    <w:rsid w:val="0099151F"/>
    <w:rsid w:val="0099224A"/>
    <w:rsid w:val="00992323"/>
    <w:rsid w:val="00992B0F"/>
    <w:rsid w:val="00994D2C"/>
    <w:rsid w:val="00996B6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6EF0"/>
    <w:rsid w:val="009D7CBC"/>
    <w:rsid w:val="009E15D4"/>
    <w:rsid w:val="009E2CE9"/>
    <w:rsid w:val="009E2CED"/>
    <w:rsid w:val="009E2DCC"/>
    <w:rsid w:val="009E3E77"/>
    <w:rsid w:val="009E3FAB"/>
    <w:rsid w:val="009E4AE5"/>
    <w:rsid w:val="009E5B3F"/>
    <w:rsid w:val="009E76CE"/>
    <w:rsid w:val="009E7D90"/>
    <w:rsid w:val="009F08EB"/>
    <w:rsid w:val="009F16D3"/>
    <w:rsid w:val="009F1AB0"/>
    <w:rsid w:val="009F2043"/>
    <w:rsid w:val="009F2695"/>
    <w:rsid w:val="009F3904"/>
    <w:rsid w:val="009F501D"/>
    <w:rsid w:val="00A00E62"/>
    <w:rsid w:val="00A01345"/>
    <w:rsid w:val="00A0294D"/>
    <w:rsid w:val="00A02C94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5F07"/>
    <w:rsid w:val="00A26A90"/>
    <w:rsid w:val="00A26B27"/>
    <w:rsid w:val="00A26B32"/>
    <w:rsid w:val="00A30E4F"/>
    <w:rsid w:val="00A32253"/>
    <w:rsid w:val="00A3310E"/>
    <w:rsid w:val="00A333A0"/>
    <w:rsid w:val="00A33D50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4EAF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27EB"/>
    <w:rsid w:val="00A940B9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B7F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6A1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39A6"/>
    <w:rsid w:val="00B1528C"/>
    <w:rsid w:val="00B16ACD"/>
    <w:rsid w:val="00B17893"/>
    <w:rsid w:val="00B20312"/>
    <w:rsid w:val="00B20D56"/>
    <w:rsid w:val="00B21487"/>
    <w:rsid w:val="00B226BC"/>
    <w:rsid w:val="00B232D1"/>
    <w:rsid w:val="00B24DB5"/>
    <w:rsid w:val="00B26318"/>
    <w:rsid w:val="00B31F9E"/>
    <w:rsid w:val="00B323C3"/>
    <w:rsid w:val="00B3268F"/>
    <w:rsid w:val="00B32C2C"/>
    <w:rsid w:val="00B33A1A"/>
    <w:rsid w:val="00B33E6C"/>
    <w:rsid w:val="00B36E36"/>
    <w:rsid w:val="00B371CC"/>
    <w:rsid w:val="00B41CD9"/>
    <w:rsid w:val="00B427E6"/>
    <w:rsid w:val="00B428A6"/>
    <w:rsid w:val="00B43A16"/>
    <w:rsid w:val="00B43E1F"/>
    <w:rsid w:val="00B45FBC"/>
    <w:rsid w:val="00B51A7D"/>
    <w:rsid w:val="00B51DD0"/>
    <w:rsid w:val="00B535C2"/>
    <w:rsid w:val="00B55544"/>
    <w:rsid w:val="00B570BE"/>
    <w:rsid w:val="00B57BC7"/>
    <w:rsid w:val="00B6150F"/>
    <w:rsid w:val="00B637B1"/>
    <w:rsid w:val="00B642FC"/>
    <w:rsid w:val="00B64D26"/>
    <w:rsid w:val="00B64FBB"/>
    <w:rsid w:val="00B67340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25D8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26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F1BB2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E56"/>
    <w:rsid w:val="00C31406"/>
    <w:rsid w:val="00C32354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626F1"/>
    <w:rsid w:val="00C654E5"/>
    <w:rsid w:val="00C667BE"/>
    <w:rsid w:val="00C6766B"/>
    <w:rsid w:val="00C67914"/>
    <w:rsid w:val="00C71D24"/>
    <w:rsid w:val="00C72223"/>
    <w:rsid w:val="00C7380C"/>
    <w:rsid w:val="00C73E66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96418"/>
    <w:rsid w:val="00CA1D98"/>
    <w:rsid w:val="00CA36A9"/>
    <w:rsid w:val="00CB0877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012A"/>
    <w:rsid w:val="00CD12C1"/>
    <w:rsid w:val="00CD214E"/>
    <w:rsid w:val="00CD3FF4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580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10B9"/>
    <w:rsid w:val="00D45079"/>
    <w:rsid w:val="00D47D7A"/>
    <w:rsid w:val="00D505C3"/>
    <w:rsid w:val="00D50ABD"/>
    <w:rsid w:val="00D52E1A"/>
    <w:rsid w:val="00D55290"/>
    <w:rsid w:val="00D55B48"/>
    <w:rsid w:val="00D56018"/>
    <w:rsid w:val="00D57791"/>
    <w:rsid w:val="00D6046A"/>
    <w:rsid w:val="00D62870"/>
    <w:rsid w:val="00D62C34"/>
    <w:rsid w:val="00D640BD"/>
    <w:rsid w:val="00D655D9"/>
    <w:rsid w:val="00D65872"/>
    <w:rsid w:val="00D66273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2992"/>
    <w:rsid w:val="00D848B9"/>
    <w:rsid w:val="00D90E69"/>
    <w:rsid w:val="00D91368"/>
    <w:rsid w:val="00D915EB"/>
    <w:rsid w:val="00D93106"/>
    <w:rsid w:val="00D933E9"/>
    <w:rsid w:val="00D94620"/>
    <w:rsid w:val="00D94897"/>
    <w:rsid w:val="00D9505D"/>
    <w:rsid w:val="00D953D0"/>
    <w:rsid w:val="00D959F5"/>
    <w:rsid w:val="00D96884"/>
    <w:rsid w:val="00DA3FDD"/>
    <w:rsid w:val="00DA7017"/>
    <w:rsid w:val="00DA7028"/>
    <w:rsid w:val="00DA74BA"/>
    <w:rsid w:val="00DB09C2"/>
    <w:rsid w:val="00DB0FFB"/>
    <w:rsid w:val="00DB1A02"/>
    <w:rsid w:val="00DB1AD2"/>
    <w:rsid w:val="00DB2B58"/>
    <w:rsid w:val="00DB5206"/>
    <w:rsid w:val="00DB6276"/>
    <w:rsid w:val="00DB63F5"/>
    <w:rsid w:val="00DC0DDA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0582"/>
    <w:rsid w:val="00E11420"/>
    <w:rsid w:val="00E132FB"/>
    <w:rsid w:val="00E1609F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38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2E39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2A17"/>
    <w:rsid w:val="00EE4B83"/>
    <w:rsid w:val="00EF0B96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351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18C2"/>
    <w:rsid w:val="00FA2B07"/>
    <w:rsid w:val="00FA50D7"/>
    <w:rsid w:val="00FA6827"/>
    <w:rsid w:val="00FA7F91"/>
    <w:rsid w:val="00FB025F"/>
    <w:rsid w:val="00FB121C"/>
    <w:rsid w:val="00FB1CDD"/>
    <w:rsid w:val="00FB2731"/>
    <w:rsid w:val="00FB2C2F"/>
    <w:rsid w:val="00FB305C"/>
    <w:rsid w:val="00FB3C4F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639C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0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35F58"/>
    <w:rsid w:val="00040CFD"/>
    <w:rsid w:val="000614D8"/>
    <w:rsid w:val="0008162E"/>
    <w:rsid w:val="000A4E18"/>
    <w:rsid w:val="000A78C8"/>
    <w:rsid w:val="000B29A9"/>
    <w:rsid w:val="000C49E1"/>
    <w:rsid w:val="000E1B54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C445A"/>
    <w:rsid w:val="001D74AF"/>
    <w:rsid w:val="001F09BB"/>
    <w:rsid w:val="001F64D0"/>
    <w:rsid w:val="001F7D6F"/>
    <w:rsid w:val="002055A1"/>
    <w:rsid w:val="002102F9"/>
    <w:rsid w:val="002154B2"/>
    <w:rsid w:val="00264F34"/>
    <w:rsid w:val="0027116E"/>
    <w:rsid w:val="002A3BA8"/>
    <w:rsid w:val="002C3177"/>
    <w:rsid w:val="002C7B2C"/>
    <w:rsid w:val="003312B2"/>
    <w:rsid w:val="00357A7D"/>
    <w:rsid w:val="00367DC5"/>
    <w:rsid w:val="00374640"/>
    <w:rsid w:val="00393267"/>
    <w:rsid w:val="00395ABE"/>
    <w:rsid w:val="003A0C53"/>
    <w:rsid w:val="003A6026"/>
    <w:rsid w:val="003B5D88"/>
    <w:rsid w:val="003D44F3"/>
    <w:rsid w:val="00400EBB"/>
    <w:rsid w:val="0040203A"/>
    <w:rsid w:val="00402CA6"/>
    <w:rsid w:val="004153B7"/>
    <w:rsid w:val="00426A95"/>
    <w:rsid w:val="0043791B"/>
    <w:rsid w:val="00437FAD"/>
    <w:rsid w:val="004475A6"/>
    <w:rsid w:val="00461F64"/>
    <w:rsid w:val="004640FA"/>
    <w:rsid w:val="004823F2"/>
    <w:rsid w:val="00486513"/>
    <w:rsid w:val="004A15F9"/>
    <w:rsid w:val="004B2BE6"/>
    <w:rsid w:val="004D0BE4"/>
    <w:rsid w:val="004E2D8F"/>
    <w:rsid w:val="004E5198"/>
    <w:rsid w:val="00523C0B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6515"/>
    <w:rsid w:val="005974C3"/>
    <w:rsid w:val="005A2285"/>
    <w:rsid w:val="005A4C2A"/>
    <w:rsid w:val="005A689F"/>
    <w:rsid w:val="005A756C"/>
    <w:rsid w:val="005D7553"/>
    <w:rsid w:val="005E5E90"/>
    <w:rsid w:val="005F1401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05F5A"/>
    <w:rsid w:val="00725758"/>
    <w:rsid w:val="0072795E"/>
    <w:rsid w:val="00740992"/>
    <w:rsid w:val="00767FB9"/>
    <w:rsid w:val="0077348B"/>
    <w:rsid w:val="007B5E2C"/>
    <w:rsid w:val="007B6B85"/>
    <w:rsid w:val="00854FC9"/>
    <w:rsid w:val="00857766"/>
    <w:rsid w:val="008715DA"/>
    <w:rsid w:val="00876ED1"/>
    <w:rsid w:val="008876D1"/>
    <w:rsid w:val="008B09CA"/>
    <w:rsid w:val="008C1BC1"/>
    <w:rsid w:val="008E01B9"/>
    <w:rsid w:val="008F13CF"/>
    <w:rsid w:val="00904408"/>
    <w:rsid w:val="00906801"/>
    <w:rsid w:val="00914EA8"/>
    <w:rsid w:val="0096377A"/>
    <w:rsid w:val="00990F54"/>
    <w:rsid w:val="0099239B"/>
    <w:rsid w:val="00996B6C"/>
    <w:rsid w:val="009A36C9"/>
    <w:rsid w:val="009A5C8F"/>
    <w:rsid w:val="009B3C40"/>
    <w:rsid w:val="009D1395"/>
    <w:rsid w:val="009E4AE5"/>
    <w:rsid w:val="009E76CE"/>
    <w:rsid w:val="009F16D3"/>
    <w:rsid w:val="00A07C0E"/>
    <w:rsid w:val="00A2032C"/>
    <w:rsid w:val="00A40C71"/>
    <w:rsid w:val="00A42E82"/>
    <w:rsid w:val="00A46437"/>
    <w:rsid w:val="00A46CBF"/>
    <w:rsid w:val="00A52888"/>
    <w:rsid w:val="00A56FC7"/>
    <w:rsid w:val="00A6735A"/>
    <w:rsid w:val="00A7539A"/>
    <w:rsid w:val="00A84EBF"/>
    <w:rsid w:val="00A9006F"/>
    <w:rsid w:val="00A95B8D"/>
    <w:rsid w:val="00AC1A4C"/>
    <w:rsid w:val="00AE3FBE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2354"/>
    <w:rsid w:val="00C33AA7"/>
    <w:rsid w:val="00C44E68"/>
    <w:rsid w:val="00C462B8"/>
    <w:rsid w:val="00C54CD5"/>
    <w:rsid w:val="00C565A9"/>
    <w:rsid w:val="00C67614"/>
    <w:rsid w:val="00C73E66"/>
    <w:rsid w:val="00C7482C"/>
    <w:rsid w:val="00C8013D"/>
    <w:rsid w:val="00C840BD"/>
    <w:rsid w:val="00C860D6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13E15"/>
    <w:rsid w:val="00D2031A"/>
    <w:rsid w:val="00D37DCD"/>
    <w:rsid w:val="00D433D1"/>
    <w:rsid w:val="00D505C3"/>
    <w:rsid w:val="00D61ED1"/>
    <w:rsid w:val="00D72092"/>
    <w:rsid w:val="00D82992"/>
    <w:rsid w:val="00D94620"/>
    <w:rsid w:val="00DA27A7"/>
    <w:rsid w:val="00DB0FE2"/>
    <w:rsid w:val="00DB58BB"/>
    <w:rsid w:val="00DE0799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0F3E"/>
    <w:rsid w:val="00F53B0F"/>
    <w:rsid w:val="00F648AF"/>
    <w:rsid w:val="00F753F4"/>
    <w:rsid w:val="00F87032"/>
    <w:rsid w:val="00F87F83"/>
    <w:rsid w:val="00FA34C6"/>
    <w:rsid w:val="00FB025F"/>
    <w:rsid w:val="00FB2731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4</Pages>
  <Words>1066</Words>
  <Characters>6400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Andrzej</cp:lastModifiedBy>
  <cp:revision>2</cp:revision>
  <cp:lastPrinted>2024-12-30T07:39:00Z</cp:lastPrinted>
  <dcterms:created xsi:type="dcterms:W3CDTF">2025-01-08T15:10:00Z</dcterms:created>
  <dcterms:modified xsi:type="dcterms:W3CDTF">2025-01-08T15:10:00Z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