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51" w:rsidRDefault="0075073B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7042">
        <w:rPr>
          <w:rFonts w:ascii="Times New Roman" w:hAnsi="Times New Roman" w:cs="Times New Roman"/>
          <w:sz w:val="28"/>
          <w:szCs w:val="28"/>
        </w:rPr>
        <w:t>Wrocław</w:t>
      </w:r>
      <w:r>
        <w:rPr>
          <w:rFonts w:ascii="Times New Roman" w:hAnsi="Times New Roman" w:cs="Times New Roman"/>
          <w:sz w:val="28"/>
          <w:szCs w:val="28"/>
        </w:rPr>
        <w:t>, …………………………</w:t>
      </w:r>
    </w:p>
    <w:p w:rsidR="00505851" w:rsidRDefault="0050585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5851" w:rsidRDefault="0050585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5851" w:rsidRDefault="0050585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5851" w:rsidRDefault="0075073B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ZAPEWNIENIU ZAKWATEROWANIA</w:t>
      </w:r>
    </w:p>
    <w:p w:rsidR="00505851" w:rsidRDefault="0075073B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CUDZOZIEMCOWI</w:t>
      </w:r>
    </w:p>
    <w:p w:rsidR="00505851" w:rsidRDefault="00505851">
      <w:pPr>
        <w:pStyle w:val="Standard"/>
        <w:rPr>
          <w:rFonts w:ascii="Times New Roman" w:hAnsi="Times New Roman" w:cs="Times New Roman"/>
          <w:b/>
        </w:rPr>
      </w:pPr>
    </w:p>
    <w:p w:rsidR="00505851" w:rsidRDefault="00505851">
      <w:pPr>
        <w:pStyle w:val="Standard"/>
        <w:rPr>
          <w:rFonts w:ascii="Times New Roman" w:hAnsi="Times New Roman" w:cs="Times New Roman"/>
          <w:b/>
        </w:rPr>
      </w:pPr>
    </w:p>
    <w:p w:rsidR="00505851" w:rsidRDefault="0075073B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Ja, niżej podpisany </w:t>
      </w:r>
      <w:r>
        <w:rPr>
          <w:rFonts w:ascii="Times New Roman" w:hAnsi="Times New Roman" w:cs="Times New Roman"/>
          <w:sz w:val="28"/>
          <w:szCs w:val="28"/>
        </w:rPr>
        <w:t>…................................................................................. legitymujący się dowodem osobistym nr …...........................................  oświadczam, że zapewniam miejsce zamieszkania pod adresem …..............................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</w:p>
    <w:p w:rsidR="00505851" w:rsidRDefault="0075073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Pani/Panu …..........................................................., obywatelowi ........................................ w okresie                          od …..........</w:t>
      </w:r>
      <w:r>
        <w:rPr>
          <w:rFonts w:ascii="Times New Roman" w:hAnsi="Times New Roman" w:cs="Times New Roman"/>
          <w:sz w:val="28"/>
          <w:szCs w:val="28"/>
        </w:rPr>
        <w:t>............ do ….................... .</w:t>
      </w:r>
    </w:p>
    <w:p w:rsidR="00505851" w:rsidRDefault="0050585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5851" w:rsidRDefault="0075073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Jednocześnie oświadczam, że jestem właścicielem w/w lokalu.</w:t>
      </w:r>
    </w:p>
    <w:p w:rsidR="00505851" w:rsidRDefault="0050585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5851" w:rsidRDefault="0050585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5851" w:rsidRDefault="0075073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5851" w:rsidRDefault="00505851">
      <w:pPr>
        <w:pStyle w:val="Standard"/>
        <w:rPr>
          <w:rFonts w:ascii="Times New Roman" w:hAnsi="Times New Roman" w:cs="Times New Roman"/>
        </w:rPr>
      </w:pPr>
    </w:p>
    <w:p w:rsidR="00505851" w:rsidRDefault="00505851">
      <w:pPr>
        <w:pStyle w:val="Standard"/>
        <w:rPr>
          <w:rFonts w:ascii="Times New Roman" w:hAnsi="Times New Roman" w:cs="Times New Roman"/>
        </w:rPr>
      </w:pPr>
    </w:p>
    <w:p w:rsidR="00505851" w:rsidRDefault="00505851">
      <w:pPr>
        <w:pStyle w:val="Standard"/>
        <w:rPr>
          <w:rFonts w:ascii="Times New Roman" w:hAnsi="Times New Roman" w:cs="Times New Roman"/>
        </w:rPr>
      </w:pPr>
    </w:p>
    <w:p w:rsidR="00505851" w:rsidRDefault="00505851">
      <w:pPr>
        <w:pStyle w:val="Standard"/>
        <w:rPr>
          <w:rFonts w:ascii="Times New Roman" w:hAnsi="Times New Roman" w:cs="Times New Roman"/>
        </w:rPr>
      </w:pPr>
    </w:p>
    <w:p w:rsidR="00505851" w:rsidRDefault="00505851">
      <w:pPr>
        <w:pStyle w:val="Standard"/>
        <w:rPr>
          <w:rFonts w:ascii="Times New Roman" w:hAnsi="Times New Roman" w:cs="Times New Roman"/>
        </w:rPr>
      </w:pPr>
    </w:p>
    <w:p w:rsidR="00505851" w:rsidRDefault="0075073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505851" w:rsidRDefault="0075073B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i podpis właściciela lokalu</w:t>
      </w:r>
    </w:p>
    <w:sectPr w:rsidR="00505851" w:rsidSect="0050585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73B" w:rsidRDefault="0075073B" w:rsidP="00505851">
      <w:r>
        <w:separator/>
      </w:r>
    </w:p>
  </w:endnote>
  <w:endnote w:type="continuationSeparator" w:id="0">
    <w:p w:rsidR="0075073B" w:rsidRDefault="0075073B" w:rsidP="00505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73B" w:rsidRDefault="0075073B" w:rsidP="00505851">
      <w:r w:rsidRPr="00505851">
        <w:rPr>
          <w:color w:val="000000"/>
        </w:rPr>
        <w:separator/>
      </w:r>
    </w:p>
  </w:footnote>
  <w:footnote w:type="continuationSeparator" w:id="0">
    <w:p w:rsidR="0075073B" w:rsidRDefault="0075073B" w:rsidP="00505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5851"/>
    <w:rsid w:val="00505851"/>
    <w:rsid w:val="0075073B"/>
    <w:rsid w:val="007B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585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5851"/>
    <w:pPr>
      <w:suppressAutoHyphens/>
    </w:pPr>
  </w:style>
  <w:style w:type="paragraph" w:customStyle="1" w:styleId="Heading">
    <w:name w:val="Heading"/>
    <w:basedOn w:val="Standard"/>
    <w:next w:val="Textbody"/>
    <w:rsid w:val="005058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05851"/>
    <w:pPr>
      <w:spacing w:after="140" w:line="288" w:lineRule="auto"/>
    </w:pPr>
  </w:style>
  <w:style w:type="paragraph" w:styleId="Lista">
    <w:name w:val="List"/>
    <w:basedOn w:val="Textbody"/>
    <w:rsid w:val="00505851"/>
  </w:style>
  <w:style w:type="paragraph" w:styleId="Legenda">
    <w:name w:val="caption"/>
    <w:basedOn w:val="Standard"/>
    <w:rsid w:val="005058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58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Roicka</dc:creator>
  <cp:lastModifiedBy>Wojciech Król</cp:lastModifiedBy>
  <cp:revision>2</cp:revision>
  <dcterms:created xsi:type="dcterms:W3CDTF">2018-11-18T21:01:00Z</dcterms:created>
  <dcterms:modified xsi:type="dcterms:W3CDTF">2018-11-18T21:01:00Z</dcterms:modified>
</cp:coreProperties>
</file>