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D7622" w14:textId="2B210399" w:rsidR="003852B6" w:rsidRPr="00BB18B8" w:rsidRDefault="00CB607A" w:rsidP="00CC76F8">
      <w:pPr>
        <w:spacing w:line="240" w:lineRule="auto"/>
        <w:ind w:firstLine="2127"/>
        <w:jc w:val="right"/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>Z</w:t>
      </w:r>
      <w:r w:rsidR="003852B6" w:rsidRPr="00BB18B8">
        <w:rPr>
          <w:rFonts w:ascii="Cambria" w:hAnsi="Cambria"/>
          <w:sz w:val="18"/>
          <w:szCs w:val="18"/>
        </w:rPr>
        <w:t>ałączni</w:t>
      </w:r>
      <w:r w:rsidR="003852B6">
        <w:rPr>
          <w:rFonts w:ascii="Cambria" w:hAnsi="Cambria"/>
          <w:sz w:val="18"/>
          <w:szCs w:val="18"/>
        </w:rPr>
        <w:t>k</w:t>
      </w:r>
      <w:r w:rsidR="003852B6" w:rsidRPr="00BB18B8">
        <w:rPr>
          <w:rFonts w:ascii="Cambria" w:hAnsi="Cambria"/>
          <w:sz w:val="18"/>
          <w:szCs w:val="18"/>
        </w:rPr>
        <w:t xml:space="preserve"> nr </w:t>
      </w:r>
      <w:r w:rsidR="00CC76F8">
        <w:rPr>
          <w:rFonts w:ascii="Cambria" w:hAnsi="Cambria"/>
          <w:sz w:val="18"/>
          <w:szCs w:val="18"/>
        </w:rPr>
        <w:t>1</w:t>
      </w:r>
    </w:p>
    <w:p w14:paraId="150409D5" w14:textId="3136954C" w:rsidR="003852B6" w:rsidRPr="000E2CE5" w:rsidRDefault="003852B6" w:rsidP="000E2CE5">
      <w:pPr>
        <w:spacing w:line="240" w:lineRule="auto"/>
        <w:jc w:val="right"/>
        <w:rPr>
          <w:rFonts w:ascii="Cambria" w:hAnsi="Cambria"/>
          <w:sz w:val="18"/>
          <w:szCs w:val="18"/>
        </w:rPr>
      </w:pPr>
      <w:r w:rsidRPr="00BB18B8">
        <w:rPr>
          <w:rFonts w:ascii="Cambria" w:hAnsi="Cambria"/>
          <w:sz w:val="18"/>
          <w:szCs w:val="18"/>
        </w:rPr>
        <w:t xml:space="preserve">do </w:t>
      </w:r>
      <w:r>
        <w:rPr>
          <w:rFonts w:ascii="Cambria" w:hAnsi="Cambria"/>
          <w:sz w:val="18"/>
          <w:szCs w:val="18"/>
        </w:rPr>
        <w:t>Procedur</w:t>
      </w:r>
      <w:r w:rsidR="004C3125">
        <w:rPr>
          <w:rFonts w:ascii="Cambria" w:hAnsi="Cambria"/>
          <w:sz w:val="18"/>
          <w:szCs w:val="18"/>
        </w:rPr>
        <w:t>y</w:t>
      </w:r>
      <w:r w:rsidRPr="00BB18B8">
        <w:rPr>
          <w:rFonts w:ascii="Cambria" w:hAnsi="Cambria"/>
          <w:sz w:val="18"/>
          <w:szCs w:val="18"/>
        </w:rPr>
        <w:t xml:space="preserve"> zgł</w:t>
      </w:r>
      <w:r>
        <w:rPr>
          <w:rFonts w:ascii="Cambria" w:hAnsi="Cambria"/>
          <w:sz w:val="18"/>
          <w:szCs w:val="18"/>
        </w:rPr>
        <w:t>o</w:t>
      </w:r>
      <w:r w:rsidRPr="00BB18B8">
        <w:rPr>
          <w:rFonts w:ascii="Cambria" w:hAnsi="Cambria"/>
          <w:sz w:val="18"/>
          <w:szCs w:val="18"/>
        </w:rPr>
        <w:t>sz</w:t>
      </w:r>
      <w:r>
        <w:rPr>
          <w:rFonts w:ascii="Cambria" w:hAnsi="Cambria"/>
          <w:sz w:val="18"/>
          <w:szCs w:val="18"/>
        </w:rPr>
        <w:t>eń wewnętrznych</w:t>
      </w:r>
      <w:r w:rsidRPr="00BB18B8">
        <w:rPr>
          <w:rFonts w:ascii="Cambria" w:hAnsi="Cambria"/>
          <w:sz w:val="18"/>
          <w:szCs w:val="18"/>
        </w:rPr>
        <w:t xml:space="preserve"> </w:t>
      </w:r>
      <w:r>
        <w:rPr>
          <w:rFonts w:ascii="Cambria" w:hAnsi="Cambria"/>
          <w:sz w:val="18"/>
          <w:szCs w:val="18"/>
        </w:rPr>
        <w:br/>
      </w:r>
      <w:r w:rsidR="00AE4A38">
        <w:rPr>
          <w:rFonts w:ascii="Cambria" w:hAnsi="Cambria"/>
          <w:sz w:val="18"/>
          <w:szCs w:val="18"/>
        </w:rPr>
        <w:t>i</w:t>
      </w:r>
      <w:r w:rsidRPr="00BB18B8">
        <w:rPr>
          <w:rFonts w:ascii="Cambria" w:hAnsi="Cambria"/>
          <w:sz w:val="18"/>
          <w:szCs w:val="18"/>
        </w:rPr>
        <w:t xml:space="preserve"> ochrony sygnalistów</w:t>
      </w:r>
      <w:r w:rsidRPr="00BB18B8">
        <w:rPr>
          <w:rFonts w:ascii="Cambria" w:hAnsi="Cambria"/>
          <w:sz w:val="18"/>
          <w:szCs w:val="18"/>
        </w:rPr>
        <w:br/>
        <w:t xml:space="preserve"> </w:t>
      </w:r>
    </w:p>
    <w:p w14:paraId="3634ED5A" w14:textId="77777777" w:rsidR="002F2CB7" w:rsidRPr="003852B6" w:rsidRDefault="002F2CB7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567E10C1" w14:textId="2D0F221D" w:rsidR="00652626" w:rsidRPr="00727BA3" w:rsidRDefault="00652626" w:rsidP="00E458D1">
      <w:pPr>
        <w:jc w:val="center"/>
        <w:rPr>
          <w:rStyle w:val="Kkursywa"/>
          <w:rFonts w:asciiTheme="minorHAnsi" w:hAnsiTheme="minorHAnsi" w:cstheme="minorHAnsi"/>
          <w:b/>
          <w:bCs/>
          <w:i w:val="0"/>
          <w:iCs/>
          <w:szCs w:val="24"/>
        </w:rPr>
      </w:pPr>
      <w:r w:rsidRPr="00727BA3">
        <w:rPr>
          <w:rStyle w:val="Kkursywa"/>
          <w:rFonts w:asciiTheme="minorHAnsi" w:hAnsiTheme="minorHAnsi" w:cstheme="minorHAnsi"/>
          <w:b/>
          <w:bCs/>
          <w:i w:val="0"/>
          <w:iCs/>
          <w:szCs w:val="24"/>
        </w:rPr>
        <w:t xml:space="preserve">FORMULARZ </w:t>
      </w:r>
      <w:r w:rsidR="004B3176" w:rsidRPr="00727BA3">
        <w:rPr>
          <w:rStyle w:val="Kkursywa"/>
          <w:rFonts w:asciiTheme="minorHAnsi" w:hAnsiTheme="minorHAnsi" w:cstheme="minorHAnsi"/>
          <w:b/>
          <w:bCs/>
          <w:i w:val="0"/>
          <w:iCs/>
          <w:szCs w:val="24"/>
        </w:rPr>
        <w:t>ZGŁOSZENIA</w:t>
      </w:r>
      <w:r w:rsidRPr="00727BA3">
        <w:rPr>
          <w:rStyle w:val="Kkursywa"/>
          <w:rFonts w:asciiTheme="minorHAnsi" w:hAnsiTheme="minorHAnsi" w:cstheme="minorHAnsi"/>
          <w:b/>
          <w:bCs/>
          <w:i w:val="0"/>
          <w:iCs/>
          <w:szCs w:val="24"/>
        </w:rPr>
        <w:t xml:space="preserve"> NARUSZENIA PRAWA</w:t>
      </w:r>
      <w:r w:rsidR="009227E6" w:rsidRPr="00727BA3">
        <w:rPr>
          <w:rStyle w:val="Kkursywa"/>
          <w:rFonts w:asciiTheme="minorHAnsi" w:hAnsiTheme="minorHAnsi" w:cstheme="minorHAnsi"/>
          <w:b/>
          <w:bCs/>
          <w:i w:val="0"/>
          <w:iCs/>
          <w:szCs w:val="24"/>
        </w:rPr>
        <w:t>*</w:t>
      </w:r>
    </w:p>
    <w:p w14:paraId="17A8A057" w14:textId="7320BA7B" w:rsidR="00652626" w:rsidRPr="00727BA3" w:rsidRDefault="00652626" w:rsidP="003852B6">
      <w:pPr>
        <w:spacing w:line="240" w:lineRule="auto"/>
        <w:jc w:val="center"/>
        <w:rPr>
          <w:rStyle w:val="Kkursywa"/>
          <w:rFonts w:asciiTheme="minorHAnsi" w:hAnsiTheme="minorHAnsi" w:cstheme="minorHAnsi"/>
          <w:i w:val="0"/>
          <w:iCs/>
          <w:szCs w:val="24"/>
        </w:rPr>
      </w:pP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Formularz służy zgłaszaniu naruszenia prawa </w:t>
      </w:r>
      <w:r w:rsidR="003852B6"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w </w:t>
      </w:r>
      <w:r w:rsidR="004B3176"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Powiatowej Stacji Sanitarno-Epidemiologicznej w Poznaniu.</w:t>
      </w:r>
    </w:p>
    <w:p w14:paraId="3B1BF0F0" w14:textId="5146EDD3" w:rsidR="00652626" w:rsidRPr="00727BA3" w:rsidRDefault="00652626" w:rsidP="003852B6">
      <w:pPr>
        <w:spacing w:line="240" w:lineRule="auto"/>
        <w:jc w:val="center"/>
        <w:rPr>
          <w:rStyle w:val="Kkursywa"/>
          <w:rFonts w:asciiTheme="minorHAnsi" w:hAnsiTheme="minorHAnsi" w:cstheme="minorHAnsi"/>
          <w:i w:val="0"/>
          <w:iCs/>
          <w:szCs w:val="24"/>
        </w:rPr>
      </w:pP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Podane informacje są objęte zasadą poufności.</w:t>
      </w:r>
    </w:p>
    <w:p w14:paraId="39F6FE08" w14:textId="77777777" w:rsidR="00652626" w:rsidRPr="00727BA3" w:rsidRDefault="00652626" w:rsidP="00652626">
      <w:pPr>
        <w:suppressAutoHyphens/>
        <w:jc w:val="both"/>
        <w:rPr>
          <w:rStyle w:val="Kkursywa"/>
          <w:rFonts w:asciiTheme="minorHAnsi" w:hAnsiTheme="minorHAnsi" w:cstheme="minorHAnsi"/>
          <w:i w:val="0"/>
          <w:iCs/>
          <w:szCs w:val="24"/>
        </w:rPr>
      </w:pPr>
    </w:p>
    <w:p w14:paraId="537C4063" w14:textId="77777777" w:rsidR="00652626" w:rsidRPr="00727BA3" w:rsidRDefault="00652626" w:rsidP="00C92772">
      <w:pPr>
        <w:spacing w:after="120" w:line="240" w:lineRule="auto"/>
        <w:jc w:val="both"/>
        <w:rPr>
          <w:rStyle w:val="Kkursywa"/>
          <w:rFonts w:asciiTheme="minorHAnsi" w:hAnsiTheme="minorHAnsi" w:cstheme="minorHAnsi"/>
          <w:i w:val="0"/>
          <w:iCs/>
          <w:szCs w:val="24"/>
        </w:rPr>
      </w:pP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627B3684" w14:textId="77777777" w:rsidR="003852B6" w:rsidRPr="00727BA3" w:rsidRDefault="003852B6" w:rsidP="00C92772">
      <w:pPr>
        <w:spacing w:after="120" w:line="240" w:lineRule="auto"/>
        <w:jc w:val="both"/>
        <w:rPr>
          <w:rStyle w:val="Kkursywa"/>
          <w:rFonts w:asciiTheme="minorHAnsi" w:hAnsiTheme="minorHAnsi" w:cstheme="minorHAnsi"/>
          <w:i w:val="0"/>
          <w:iCs/>
          <w:szCs w:val="24"/>
        </w:rPr>
      </w:pPr>
    </w:p>
    <w:p w14:paraId="32525CDA" w14:textId="5D29C93E" w:rsidR="00120C12" w:rsidRPr="00727BA3" w:rsidRDefault="00120C12" w:rsidP="00C92772">
      <w:pPr>
        <w:spacing w:line="240" w:lineRule="auto"/>
        <w:jc w:val="both"/>
        <w:rPr>
          <w:rStyle w:val="Kkursywa"/>
          <w:rFonts w:asciiTheme="minorHAnsi" w:hAnsiTheme="minorHAnsi" w:cstheme="minorHAnsi"/>
          <w:i w:val="0"/>
          <w:iCs/>
          <w:szCs w:val="24"/>
        </w:rPr>
      </w:pP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*</w:t>
      </w: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ab/>
        <w:t xml:space="preserve">Należy </w:t>
      </w:r>
      <w:r w:rsidR="009A006E"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wziąć</w:t>
      </w: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 pod uwagę, że zgodnie z art. 57 ustawy z dnia 14 czerwca 2024 r. o ochronie sygnalistów (Dz. U. </w:t>
      </w:r>
      <w:r w:rsidR="008F366A"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2024</w:t>
      </w:r>
      <w:r w:rsidR="008F366A" w:rsidRPr="00727BA3">
        <w:rPr>
          <w:rStyle w:val="Kkursywa"/>
          <w:rFonts w:asciiTheme="minorHAnsi" w:hAnsiTheme="minorHAnsi" w:cstheme="minorHAnsi"/>
          <w:i w:val="0"/>
          <w:iCs/>
          <w:color w:val="0070C0"/>
          <w:szCs w:val="24"/>
        </w:rPr>
        <w:t xml:space="preserve"> </w:t>
      </w: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poz. 928) „kto dokonuje zgłoszenia lub ujawnienia publicznego, wiedząc, że do naruszenia prawa nie doszło podlega grzywnie, karze ograniczenia wolności </w:t>
      </w:r>
      <w:r w:rsidR="00C32CB2"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>albo</w:t>
      </w:r>
      <w:r w:rsidRPr="00727BA3">
        <w:rPr>
          <w:rStyle w:val="Kkursywa"/>
          <w:rFonts w:asciiTheme="minorHAnsi" w:hAnsiTheme="minorHAnsi" w:cstheme="minorHAnsi"/>
          <w:i w:val="0"/>
          <w:iCs/>
          <w:szCs w:val="24"/>
        </w:rPr>
        <w:t xml:space="preserve"> pozbawienia wolności do lat 2.”  </w:t>
      </w:r>
    </w:p>
    <w:p w14:paraId="15FFE037" w14:textId="77777777" w:rsidR="00120C12" w:rsidRPr="003852B6" w:rsidRDefault="00120C12" w:rsidP="00652626">
      <w:pPr>
        <w:suppressAutoHyphens/>
        <w:jc w:val="both"/>
        <w:rPr>
          <w:rStyle w:val="Kkursywa"/>
          <w:rFonts w:asciiTheme="majorHAnsi" w:hAnsiTheme="majorHAnsi"/>
          <w:i w:val="0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727BA3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364FE69F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 xml:space="preserve">Osoba </w:t>
            </w:r>
            <w:r w:rsidR="003E5721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składająca</w:t>
            </w:r>
            <w:r w:rsidR="003E5721" w:rsidRPr="00727BA3">
              <w:rPr>
                <w:rStyle w:val="Kkursywa"/>
                <w:rFonts w:asciiTheme="minorHAnsi" w:hAnsiTheme="minorHAnsi" w:cstheme="minorHAnsi"/>
                <w:iCs/>
              </w:rPr>
              <w:t xml:space="preserve"> 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zgł</w:t>
            </w:r>
            <w:r w:rsidR="00EA7104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a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4"/>
                <w:szCs w:val="24"/>
              </w:rPr>
              <w:t>sz</w:t>
            </w:r>
            <w:r w:rsidR="00EA7104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4"/>
                <w:szCs w:val="24"/>
              </w:rPr>
              <w:t>ająca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vertAlign w:val="superscript"/>
              </w:rPr>
              <w:footnoteReference w:id="1"/>
            </w:r>
          </w:p>
        </w:tc>
      </w:tr>
      <w:tr w:rsidR="00652626" w:rsidRPr="00727BA3" w14:paraId="06084E01" w14:textId="77777777" w:rsidTr="002F388F">
        <w:tc>
          <w:tcPr>
            <w:tcW w:w="9044" w:type="dxa"/>
          </w:tcPr>
          <w:p w14:paraId="17A44FA8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Imię i nazwisko: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1590983B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672CCBC0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Jestem:</w:t>
            </w:r>
          </w:p>
          <w:p w14:paraId="3C91670E" w14:textId="053BBBF7" w:rsidR="00652626" w:rsidRPr="00727BA3" w:rsidRDefault="00000000" w:rsidP="001A162E">
            <w:pPr>
              <w:contextualSpacing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pracownikiem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zleceniobiorcą/usługodawcą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byłym pracownikiem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kandydatem do pracy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br/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</w:t>
            </w:r>
            <w:r w:rsidR="00455C0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stażystą/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wolontariuszem/praktykantem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pracuję w organizacji wykonawcy/podwykonawcy/dostawcy</w:t>
            </w:r>
          </w:p>
          <w:p w14:paraId="312B69EA" w14:textId="39101F8D" w:rsidR="00652626" w:rsidRPr="00727BA3" w:rsidRDefault="00000000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inne: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698B0A13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160E7377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Stanowisko służbowe: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437059A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482CF33A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Adres do kontaktu: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4A78DD1A" w14:textId="6CD82C8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Czy wyraża Pan</w:t>
            </w:r>
            <w:r w:rsidR="00D251F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i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/Pan zgodę na ujawnienie swojej tożsamości?</w:t>
            </w:r>
          </w:p>
          <w:p w14:paraId="7F39F321" w14:textId="27970546" w:rsidR="00021E72" w:rsidRPr="00727BA3" w:rsidRDefault="00000000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21E72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TAK</w:t>
            </w:r>
          </w:p>
          <w:p w14:paraId="4FC5B267" w14:textId="77777777" w:rsidR="00652626" w:rsidRPr="00727BA3" w:rsidRDefault="00000000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21E72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NIE</w:t>
            </w:r>
          </w:p>
          <w:p w14:paraId="19C7189F" w14:textId="1B7DBA44" w:rsidR="00702929" w:rsidRPr="00727BA3" w:rsidRDefault="00702929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Osoba pokrzywdzona (jeżeli dotyczy)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vertAlign w:val="superscript"/>
              </w:rPr>
              <w:footnoteReference w:id="2"/>
            </w:r>
          </w:p>
        </w:tc>
      </w:tr>
      <w:tr w:rsidR="00652626" w:rsidRPr="00727BA3" w14:paraId="0AB14244" w14:textId="77777777" w:rsidTr="002F388F">
        <w:tc>
          <w:tcPr>
            <w:tcW w:w="9044" w:type="dxa"/>
          </w:tcPr>
          <w:p w14:paraId="6ABED7B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lastRenderedPageBreak/>
              <w:t xml:space="preserve">Imię i nazwisko: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36673631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3096C90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Stanowisko, funkcja lub inne dane, służące identyfikacji osoby pokrzywdzonej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  <w:vertAlign w:val="superscript"/>
              </w:rPr>
              <w:footnoteReference w:id="3"/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23ABA3A2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</w:p>
        </w:tc>
      </w:tr>
      <w:tr w:rsidR="00652626" w:rsidRPr="00727BA3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Osoba, której działania lub zaniechania zgłoszenie dotyczy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vertAlign w:val="superscript"/>
              </w:rPr>
              <w:footnoteReference w:id="4"/>
            </w:r>
          </w:p>
        </w:tc>
      </w:tr>
      <w:tr w:rsidR="00652626" w:rsidRPr="00727BA3" w14:paraId="38CF37CF" w14:textId="77777777" w:rsidTr="00727BA3">
        <w:trPr>
          <w:trHeight w:val="1279"/>
        </w:trPr>
        <w:tc>
          <w:tcPr>
            <w:tcW w:w="9044" w:type="dxa"/>
          </w:tcPr>
          <w:p w14:paraId="7BC7A010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Imię i nazwisko: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  <w:p w14:paraId="345481A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682D9C39" w14:textId="45AE73FD" w:rsidR="00672EF2" w:rsidRPr="00727BA3" w:rsidRDefault="00652626" w:rsidP="00DC2409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Stanowisko służbowe: </w:t>
            </w: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727BA3">
                  <w:rPr>
                    <w:rStyle w:val="Kkursywa"/>
                    <w:rFonts w:asciiTheme="minorHAnsi" w:hAnsiTheme="minorHAnsi" w:cstheme="minorHAnsi"/>
                    <w:i w:val="0"/>
                    <w:iCs/>
                    <w:sz w:val="22"/>
                    <w:szCs w:val="22"/>
                  </w:rPr>
                  <w:t>Wpisz tutaj</w:t>
                </w:r>
              </w:sdtContent>
            </w:sdt>
          </w:p>
        </w:tc>
      </w:tr>
      <w:tr w:rsidR="00652626" w:rsidRPr="00727BA3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727BA3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Czego dot</w:t>
            </w:r>
            <w:r w:rsidR="00C71D24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 xml:space="preserve">yczą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naruszenia prawa</w:t>
            </w:r>
            <w:r w:rsidR="00C71D24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 xml:space="preserve">, które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zgłaszasz?</w:t>
            </w:r>
          </w:p>
        </w:tc>
      </w:tr>
      <w:tr w:rsidR="00652626" w:rsidRPr="00727BA3" w14:paraId="707E2872" w14:textId="77777777" w:rsidTr="002F388F">
        <w:tc>
          <w:tcPr>
            <w:tcW w:w="9044" w:type="dxa"/>
          </w:tcPr>
          <w:p w14:paraId="2ABE1896" w14:textId="2631A44B" w:rsidR="00652626" w:rsidRPr="00727BA3" w:rsidRDefault="00000000" w:rsidP="00CC76F8">
            <w:pPr>
              <w:spacing w:before="240"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D19A0" w:rsidRPr="00727BA3">
                  <w:rPr>
                    <w:rStyle w:val="Kkursywa"/>
                    <w:rFonts w:ascii="Segoe UI Symbol" w:eastAsia="MS Gothic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a)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korupcji;</w:t>
            </w:r>
          </w:p>
          <w:p w14:paraId="59C205D9" w14:textId="64E2DFC3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b)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zamówień publicznych;</w:t>
            </w:r>
          </w:p>
          <w:p w14:paraId="036745BE" w14:textId="3BCB6C79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c)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usług, produktów i rynków finansowych;</w:t>
            </w:r>
          </w:p>
          <w:p w14:paraId="2BEB3509" w14:textId="55D676D9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d)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przeciwdziałania praniu pieniędzy oraz finansowaniu terroryzmu;</w:t>
            </w:r>
          </w:p>
          <w:p w14:paraId="795E57C8" w14:textId="34C0C0DC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e)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bezpieczeństwa produktów i ich zgodności z wymogami;</w:t>
            </w:r>
          </w:p>
          <w:p w14:paraId="335A98BB" w14:textId="221C0992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f)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bezpieczeństwa transportu;</w:t>
            </w:r>
          </w:p>
          <w:p w14:paraId="35A20830" w14:textId="7FF7321F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g)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ochrony środowiska;</w:t>
            </w:r>
          </w:p>
          <w:p w14:paraId="2420F381" w14:textId="3734DB80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h)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ochrony radiologicznej i bezpieczeństwa jądrowego;</w:t>
            </w:r>
          </w:p>
          <w:p w14:paraId="1F2A5C14" w14:textId="4DC2B72D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i)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bezpieczeństwa żywności i pasz;</w:t>
            </w:r>
          </w:p>
          <w:p w14:paraId="371B384B" w14:textId="378D08EF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j)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zdrowia i dobrostanu zwierząt;</w:t>
            </w:r>
          </w:p>
          <w:p w14:paraId="2A4B6499" w14:textId="690BCA2C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k)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zdrowia publicznego;</w:t>
            </w:r>
          </w:p>
          <w:p w14:paraId="295F02C5" w14:textId="0273FAA4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l)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ochrony konsumentów;</w:t>
            </w:r>
          </w:p>
          <w:p w14:paraId="3CFA1A74" w14:textId="7F99402C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ł)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ochrony prywatności i danych osobowych;</w:t>
            </w:r>
          </w:p>
          <w:p w14:paraId="61D5BAA4" w14:textId="21221A76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m)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bezpieczeństwa sieci i systemów teleinformatycznych;</w:t>
            </w:r>
          </w:p>
          <w:p w14:paraId="5F6611FF" w14:textId="23357239" w:rsidR="00652626" w:rsidRPr="00727BA3" w:rsidRDefault="00000000" w:rsidP="00727BA3">
            <w:pPr>
              <w:spacing w:line="276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n)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interesów finansowych Skarbu Państwa Rzeczypospolitej Polskiej, jednostki samorządu</w:t>
            </w:r>
            <w:r w:rsidR="00BA1D8A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br/>
              <w:t xml:space="preserve">         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BA1D8A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terytorialnego oraz Unii Europejskiej;</w:t>
            </w:r>
          </w:p>
          <w:p w14:paraId="69CD5D78" w14:textId="7CAEF622" w:rsidR="00652626" w:rsidRPr="00727BA3" w:rsidRDefault="00000000" w:rsidP="00727BA3">
            <w:pPr>
              <w:spacing w:after="120" w:line="276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o)</w:t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rynku wewnętrznego Unii Europejskiej, w tym publicznoprawnych zasad konkurencji</w:t>
            </w:r>
            <w:r w:rsidR="00BA1D8A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br/>
              <w:t xml:space="preserve">            </w:t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i pomocy państwa oraz opodatkowania osób prawnych;</w:t>
            </w:r>
          </w:p>
          <w:p w14:paraId="0687ABC6" w14:textId="7ACE7989" w:rsidR="00652626" w:rsidRPr="00727BA3" w:rsidRDefault="00000000" w:rsidP="00727BA3">
            <w:pPr>
              <w:spacing w:after="120" w:line="276" w:lineRule="auto"/>
              <w:rPr>
                <w:rStyle w:val="Kkursywa"/>
                <w:rFonts w:asciiTheme="minorHAnsi" w:hAnsiTheme="minorHAnsi" w:cstheme="minorHAnsi"/>
                <w:i w:val="0"/>
                <w:iCs/>
                <w:color w:val="FF0000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p) </w:t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konstytucyjnych wolności i praw człowieka i obywatela</w:t>
            </w:r>
            <w:r w:rsidR="00BA1D8A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–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występujące w stosunkach </w:t>
            </w:r>
            <w:r w:rsid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br/>
              <w:t xml:space="preserve">           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jednostki z organami władzy publicznej i niezwiązane z dziedzinami wskazanymi w pkt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a-p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.</w:t>
            </w:r>
            <w:r w:rsidR="001A162E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</w:p>
          <w:p w14:paraId="230E8591" w14:textId="5A75E9A6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75A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r)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naruszenia zasad etyki;</w:t>
            </w:r>
          </w:p>
          <w:p w14:paraId="7F26CFDB" w14:textId="12540666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s)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dyskryminacji;</w:t>
            </w:r>
          </w:p>
          <w:p w14:paraId="5AA113B7" w14:textId="60DEEB1A" w:rsidR="00652626" w:rsidRPr="00727BA3" w:rsidRDefault="00000000" w:rsidP="00CC76F8">
            <w:pPr>
              <w:spacing w:line="360" w:lineRule="auto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</w:t>
            </w:r>
            <w:r w:rsidR="00702929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t) </w:t>
            </w:r>
            <w:r w:rsidR="00652626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zachowań niepożądanych w relacjach pracowniczych.</w:t>
            </w:r>
          </w:p>
        </w:tc>
      </w:tr>
      <w:tr w:rsidR="000D19A0" w:rsidRPr="00727BA3" w14:paraId="18879F3B" w14:textId="77777777" w:rsidTr="00BA1D8A">
        <w:trPr>
          <w:trHeight w:val="429"/>
        </w:trPr>
        <w:tc>
          <w:tcPr>
            <w:tcW w:w="9044" w:type="dxa"/>
            <w:shd w:val="clear" w:color="auto" w:fill="D4D4D4"/>
            <w:vAlign w:val="center"/>
          </w:tcPr>
          <w:p w14:paraId="0193A758" w14:textId="21E15D1D" w:rsidR="000D19A0" w:rsidRPr="00727BA3" w:rsidRDefault="00510D3B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06" w:hanging="284"/>
              <w:rPr>
                <w:rStyle w:val="Kkursywa"/>
                <w:rFonts w:asciiTheme="minorHAnsi" w:hAnsiTheme="minorHAnsi" w:cstheme="minorHAnsi"/>
                <w:i w:val="0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</w:rPr>
              <w:lastRenderedPageBreak/>
              <w:t>Których n</w:t>
            </w:r>
            <w:r w:rsidR="000D19A0" w:rsidRPr="00727BA3">
              <w:rPr>
                <w:rStyle w:val="Kkursywa"/>
                <w:rFonts w:asciiTheme="minorHAnsi" w:hAnsiTheme="minorHAnsi" w:cstheme="minorHAnsi"/>
                <w:i w:val="0"/>
              </w:rPr>
              <w:t>aruszeń regulacji wewnętrznych Stacji dotyczy zgłoszenie:</w:t>
            </w:r>
          </w:p>
        </w:tc>
      </w:tr>
      <w:tr w:rsidR="000D19A0" w:rsidRPr="00727BA3" w14:paraId="4AB5542E" w14:textId="77777777" w:rsidTr="002F388F">
        <w:tc>
          <w:tcPr>
            <w:tcW w:w="9044" w:type="dxa"/>
          </w:tcPr>
          <w:p w14:paraId="25D2177D" w14:textId="53B4E6D2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eastAsia="MS Gothic" w:hAnsiTheme="minorHAnsi" w:cstheme="minorHAnsi"/>
                  <w:i w:val="0"/>
                  <w:iCs/>
                  <w:sz w:val="22"/>
                  <w:szCs w:val="22"/>
                </w:rPr>
                <w:id w:val="-428431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eastAsia="MS Gothic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 a)</w:t>
            </w:r>
            <w:r w:rsidR="00063F3F" w:rsidRPr="00727BA3">
              <w:rPr>
                <w:rStyle w:val="Kkursywa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Statutu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7DBE384" w14:textId="70342CE7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eastAsia="MS Gothic" w:hAnsiTheme="minorHAnsi" w:cstheme="minorHAnsi"/>
                  <w:i w:val="0"/>
                  <w:iCs/>
                  <w:sz w:val="22"/>
                  <w:szCs w:val="22"/>
                </w:rPr>
                <w:id w:val="890695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eastAsia="MS Gothic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b)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Regulaminu </w:t>
            </w:r>
            <w:r w:rsidR="00A36651" w:rsidRPr="00727BA3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racy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9B3EEE9" w14:textId="79F1BADF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2114163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  c)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Regulaminu </w:t>
            </w:r>
            <w:r w:rsidR="00A36651" w:rsidRPr="00727BA3"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rganizacyjnego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6E11DB7" w14:textId="5B531F24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2087905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 d</w:t>
            </w:r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sz w:val="22"/>
                <w:szCs w:val="22"/>
              </w:rPr>
              <w:t>)</w:t>
            </w:r>
            <w:r w:rsidR="00063F3F" w:rsidRPr="00727BA3">
              <w:rPr>
                <w:rStyle w:val="Kkursywa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Kodeksu Etyki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3DAA62" w14:textId="5BB488D0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-1628468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 e</w:t>
            </w:r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sz w:val="22"/>
                <w:szCs w:val="22"/>
              </w:rPr>
              <w:t>)</w:t>
            </w:r>
            <w:r w:rsidR="00063F3F" w:rsidRPr="00727BA3">
              <w:rPr>
                <w:rStyle w:val="Kkursywa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instrukcji technicznych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AFB4BC" w14:textId="38B3AD37" w:rsidR="000D19A0" w:rsidRPr="00727BA3" w:rsidRDefault="00000000" w:rsidP="00AC14B3">
            <w:pPr>
              <w:spacing w:line="360" w:lineRule="auto"/>
              <w:ind w:left="360" w:hanging="326"/>
              <w:jc w:val="both"/>
              <w:rPr>
                <w:rStyle w:val="Kkursywa"/>
                <w:rFonts w:asciiTheme="minorHAnsi" w:hAnsiTheme="minorHAnsi" w:cstheme="minorHAnsi"/>
                <w:i w:val="0"/>
                <w:color w:val="388600"/>
                <w:sz w:val="22"/>
                <w:szCs w:val="22"/>
              </w:rPr>
            </w:pPr>
            <w:sdt>
              <w:sdtPr>
                <w:rPr>
                  <w:rStyle w:val="Kkursywa"/>
                  <w:rFonts w:asciiTheme="minorHAnsi" w:hAnsiTheme="minorHAnsi" w:cstheme="minorHAnsi"/>
                  <w:i w:val="0"/>
                  <w:iCs/>
                  <w:sz w:val="22"/>
                  <w:szCs w:val="22"/>
                </w:rPr>
                <w:id w:val="210282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63F3F" w:rsidRPr="00727BA3">
                  <w:rPr>
                    <w:rStyle w:val="Kkursywa"/>
                    <w:rFonts w:ascii="Segoe UI Symbol" w:hAnsi="Segoe UI Symbol" w:cs="Segoe UI Symbol"/>
                    <w:i w:val="0"/>
                    <w:iCs/>
                    <w:sz w:val="22"/>
                    <w:szCs w:val="22"/>
                  </w:rPr>
                  <w:t>☐</w:t>
                </w:r>
              </w:sdtContent>
            </w:sdt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  f</w:t>
            </w:r>
            <w:r w:rsidR="00063F3F" w:rsidRPr="00727BA3">
              <w:rPr>
                <w:rStyle w:val="Kkursywa"/>
                <w:rFonts w:asciiTheme="minorHAnsi" w:hAnsiTheme="minorHAnsi" w:cstheme="minorHAnsi"/>
                <w:i w:val="0"/>
                <w:sz w:val="22"/>
                <w:szCs w:val="22"/>
              </w:rPr>
              <w:t>)</w:t>
            </w:r>
            <w:r w:rsidR="00063F3F" w:rsidRPr="00727BA3">
              <w:rPr>
                <w:rStyle w:val="Kkursywa"/>
                <w:rFonts w:asciiTheme="minorHAnsi" w:hAnsiTheme="minorHAnsi" w:cstheme="minorHAnsi"/>
                <w:iCs/>
                <w:sz w:val="22"/>
                <w:szCs w:val="22"/>
              </w:rPr>
              <w:t xml:space="preserve"> </w:t>
            </w:r>
            <w:r w:rsidR="000D19A0" w:rsidRPr="00727BA3">
              <w:rPr>
                <w:rFonts w:asciiTheme="minorHAnsi" w:hAnsiTheme="minorHAnsi" w:cstheme="minorHAnsi"/>
                <w:sz w:val="22"/>
                <w:szCs w:val="22"/>
              </w:rPr>
              <w:t>procedur i instrukcji wewnętrznych i zewnętrznych</w:t>
            </w:r>
            <w:r w:rsidR="00063F3F" w:rsidRPr="00727BA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52626" w:rsidRPr="00727BA3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Na czym polegają lub polegały naruszenia prawa, które zgłaszasz?</w:t>
            </w:r>
          </w:p>
        </w:tc>
      </w:tr>
      <w:tr w:rsidR="00652626" w:rsidRPr="00727BA3" w14:paraId="56F10287" w14:textId="77777777" w:rsidTr="002F388F">
        <w:tc>
          <w:tcPr>
            <w:tcW w:w="9044" w:type="dxa"/>
          </w:tcPr>
          <w:p w14:paraId="7844B0E4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7E43078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6C857546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Kiedy i gdzie zgłaszane naruszenia prawa miały miejsce?</w:t>
            </w:r>
          </w:p>
        </w:tc>
      </w:tr>
      <w:tr w:rsidR="00652626" w:rsidRPr="00727BA3" w14:paraId="299F7169" w14:textId="77777777" w:rsidTr="002F388F">
        <w:tc>
          <w:tcPr>
            <w:tcW w:w="9044" w:type="dxa"/>
          </w:tcPr>
          <w:p w14:paraId="611D7959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6E911DAA" w14:textId="77777777" w:rsidR="00D915EB" w:rsidRPr="00727BA3" w:rsidRDefault="00D915EB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2185EB45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W jaki sposób doszło do naruszenia prawa, z jakiego powodu, w jakich okolicznościach?</w:t>
            </w:r>
          </w:p>
        </w:tc>
      </w:tr>
      <w:tr w:rsidR="00652626" w:rsidRPr="00727BA3" w14:paraId="56DF171D" w14:textId="77777777" w:rsidTr="002F388F">
        <w:tc>
          <w:tcPr>
            <w:tcW w:w="9044" w:type="dxa"/>
          </w:tcPr>
          <w:p w14:paraId="75C8BBEB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4E1294CE" w14:textId="77777777" w:rsidR="00D915EB" w:rsidRPr="00727BA3" w:rsidRDefault="00D915EB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30DE2FDE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Czy zgłaszasz dowody, a jeśli tak, to jakie?</w:t>
            </w:r>
          </w:p>
        </w:tc>
      </w:tr>
      <w:tr w:rsidR="00652626" w:rsidRPr="00727BA3" w14:paraId="153D3716" w14:textId="77777777" w:rsidTr="002F388F">
        <w:tc>
          <w:tcPr>
            <w:tcW w:w="9044" w:type="dxa"/>
          </w:tcPr>
          <w:p w14:paraId="044B93AC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233FD1F0" w14:textId="77777777" w:rsidR="00D915EB" w:rsidRPr="00727BA3" w:rsidRDefault="00D915EB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05AE92AA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4B0EC2FF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Czy zgłaszał</w:t>
            </w:r>
            <w:r w:rsidR="00AC14B3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a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ś/zgłaszał</w:t>
            </w:r>
            <w:r w:rsidR="00AC14B3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e</w:t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ś te naruszenia prawa już wcześniej? Jeśli tak, to kiedy, komu</w:t>
            </w:r>
            <w:r w:rsidR="00C13F31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br/>
            </w: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i w jakiej formie? Czy otrzymałeś/otrzymałaś odpowiedź na zgłoszenie?</w:t>
            </w:r>
          </w:p>
        </w:tc>
      </w:tr>
      <w:tr w:rsidR="00652626" w:rsidRPr="00727BA3" w14:paraId="07B0ACCD" w14:textId="77777777" w:rsidTr="002F388F">
        <w:tc>
          <w:tcPr>
            <w:tcW w:w="9044" w:type="dxa"/>
          </w:tcPr>
          <w:p w14:paraId="63618F5D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0C404EDC" w14:textId="77777777" w:rsidR="00D915EB" w:rsidRPr="00727BA3" w:rsidRDefault="00D915EB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3193A1BD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727BA3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Style w:val="Kkursywa"/>
                <w:rFonts w:asciiTheme="minorHAnsi" w:hAnsiTheme="minorHAnsi" w:cstheme="minorHAnsi"/>
                <w:i w:val="0"/>
                <w:iCs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Czy chcesz dodać coś jeszcze w sprawie zgłoszenia?</w:t>
            </w:r>
          </w:p>
        </w:tc>
      </w:tr>
      <w:tr w:rsidR="00652626" w:rsidRPr="00727BA3" w14:paraId="2CDC9C8B" w14:textId="77777777" w:rsidTr="002F388F">
        <w:tc>
          <w:tcPr>
            <w:tcW w:w="9044" w:type="dxa"/>
          </w:tcPr>
          <w:p w14:paraId="46AA5406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2900BBF1" w14:textId="77777777" w:rsidR="00D915EB" w:rsidRPr="00727BA3" w:rsidRDefault="00D915EB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5EF66063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  <w:tr w:rsidR="00652626" w:rsidRPr="00727BA3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4ABCF1A5" w:rsidR="00652626" w:rsidRPr="00727BA3" w:rsidRDefault="00652626" w:rsidP="002F388F">
            <w:pPr>
              <w:spacing w:before="120" w:after="120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  <w:r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Data i podpis osoby  </w:t>
            </w:r>
            <w:r w:rsidR="003E5721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>składającej zgłoszenie</w:t>
            </w:r>
            <w:r w:rsidR="00A16507" w:rsidRPr="00727BA3"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  <w:t xml:space="preserve"> </w:t>
            </w:r>
            <w:r w:rsidR="00A16507" w:rsidRPr="00727BA3">
              <w:rPr>
                <w:rStyle w:val="Kkursywa"/>
                <w:rFonts w:asciiTheme="minorHAnsi" w:hAnsiTheme="minorHAnsi" w:cstheme="minorHAnsi"/>
                <w:i w:val="0"/>
                <w:iCs/>
              </w:rPr>
              <w:t>i</w:t>
            </w:r>
            <w:r w:rsidR="00A16507" w:rsidRPr="00727BA3">
              <w:rPr>
                <w:rStyle w:val="Kkursywa"/>
                <w:rFonts w:asciiTheme="minorHAnsi" w:hAnsiTheme="minorHAnsi" w:cstheme="minorHAnsi"/>
                <w:i w:val="0"/>
              </w:rPr>
              <w:t>/lub przyjmującej zgłoszenie ustne.</w:t>
            </w:r>
          </w:p>
        </w:tc>
      </w:tr>
      <w:tr w:rsidR="00652626" w:rsidRPr="00727BA3" w14:paraId="388EE167" w14:textId="77777777" w:rsidTr="002F388F">
        <w:tc>
          <w:tcPr>
            <w:tcW w:w="9044" w:type="dxa"/>
          </w:tcPr>
          <w:p w14:paraId="664C3D18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15D09CC2" w14:textId="77777777" w:rsidR="00652626" w:rsidRPr="00727BA3" w:rsidRDefault="00652626" w:rsidP="002F388F">
            <w:pPr>
              <w:contextualSpacing/>
              <w:jc w:val="both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  <w:p w14:paraId="7F1A8C8C" w14:textId="77777777" w:rsidR="00652626" w:rsidRPr="00727BA3" w:rsidRDefault="00652626" w:rsidP="00A12FCD">
            <w:pPr>
              <w:contextualSpacing/>
              <w:jc w:val="right"/>
              <w:rPr>
                <w:rStyle w:val="Kkursywa"/>
                <w:rFonts w:asciiTheme="minorHAnsi" w:hAnsiTheme="minorHAnsi" w:cstheme="minorHAnsi"/>
                <w:i w:val="0"/>
                <w:iCs/>
                <w:sz w:val="22"/>
                <w:szCs w:val="22"/>
              </w:rPr>
            </w:pPr>
          </w:p>
        </w:tc>
      </w:tr>
    </w:tbl>
    <w:p w14:paraId="515D4D10" w14:textId="0AC7C8CF" w:rsidR="00FD7444" w:rsidRPr="00727BA3" w:rsidRDefault="00FD7444" w:rsidP="00702929">
      <w:pPr>
        <w:widowControl/>
        <w:autoSpaceDE/>
        <w:autoSpaceDN/>
        <w:adjustRightInd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lastRenderedPageBreak/>
        <w:t>Informacja o przetwarzaniu danych osobowych:</w:t>
      </w:r>
    </w:p>
    <w:p w14:paraId="03623AAE" w14:textId="265B73B1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Administratorem Państwa danych osobowych jest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Państwowy Powiatowy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Inspektor Sanitarny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w Poznaniu </w:t>
      </w:r>
      <w:r w:rsidR="00C13F31" w:rsidRPr="00727BA3">
        <w:rPr>
          <w:rFonts w:asciiTheme="minorHAnsi" w:hAnsiTheme="minorHAnsi" w:cstheme="minorHAnsi"/>
          <w:iCs/>
        </w:rPr>
        <w:t>będący jednocześnie Dyrektorem Powiatowej Stacji Sanitarno-Epidemiologicznej w Poznaniu ul. Gronowa 22, 61-655 Poznań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, </w:t>
      </w:r>
      <w:r w:rsidR="00C13F31" w:rsidRPr="00727BA3">
        <w:rPr>
          <w:rFonts w:asciiTheme="minorHAnsi" w:hAnsiTheme="minorHAnsi" w:cstheme="minorHAnsi"/>
          <w:iCs/>
        </w:rPr>
        <w:t xml:space="preserve">z którym można kontaktować się listownie, za pośrednictwem poczty elektronicznej </w:t>
      </w:r>
      <w:proofErr w:type="spellStart"/>
      <w:r w:rsidR="00C13F31" w:rsidRPr="00727BA3">
        <w:rPr>
          <w:rFonts w:asciiTheme="minorHAnsi" w:hAnsiTheme="minorHAnsi" w:cstheme="minorHAnsi"/>
          <w:iCs/>
        </w:rPr>
        <w:t>ePUAP</w:t>
      </w:r>
      <w:proofErr w:type="spellEnd"/>
      <w:r w:rsidR="00C13F31" w:rsidRPr="00727BA3">
        <w:rPr>
          <w:rFonts w:asciiTheme="minorHAnsi" w:hAnsiTheme="minorHAnsi" w:cstheme="minorHAnsi"/>
          <w:iCs/>
        </w:rPr>
        <w:t xml:space="preserve"> lub e-mail: sekretariat.psse.poznan@sanepid.gov.pl; </w:t>
      </w:r>
    </w:p>
    <w:p w14:paraId="6A71CCD9" w14:textId="7A2F8683" w:rsidR="00FD7444" w:rsidRPr="00727BA3" w:rsidRDefault="00C13F31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Fonts w:asciiTheme="minorHAnsi" w:hAnsiTheme="minorHAnsi" w:cstheme="minorHAnsi"/>
          <w:iCs/>
        </w:rPr>
        <w:t xml:space="preserve">Administrator wyznaczył Inspektora Ochrony Danych, z którym można kontaktować się we wszystkich sprawach dotyczących przetwarzania danych osobowych oraz korzystania z praw związanych z ich przetwarzaniem za pośrednictwem poczty elektronicznej e-mail: iod.psse.poznan@sanepid.gov.pl; </w:t>
      </w:r>
    </w:p>
    <w:p w14:paraId="2ACC7E0B" w14:textId="77777777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>Państwa dane osobowe mogą być przetwarzane w celach i na podstawach prawnych niżej wskazanych:</w:t>
      </w:r>
    </w:p>
    <w:p w14:paraId="020C4457" w14:textId="14596870" w:rsidR="00FD7444" w:rsidRPr="00727BA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w celu przyjęcia zgłoszenia i podjęcia ewentualnego działania następczego zgodnie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z przyjętą przez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Inspektora Sanitarnego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>procedurą zgłoszeń wewnętrznych i w oparciu o wymagania ustawy z dnia</w:t>
      </w:r>
      <w:r w:rsidR="00955E4C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14 czerwca 2024 r. o ochronie sygnalistów, co stanowi obowiązek prawny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>(art. 6 ust. 1 lit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t>.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 c RODO),</w:t>
      </w:r>
    </w:p>
    <w:p w14:paraId="2BA67701" w14:textId="37173BA8" w:rsidR="00FD7444" w:rsidRPr="00727BA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prowadzenia komunikacji z osobą dokonującą zgłoszenia oraz innymi osobami uczestniczącymi w procesie przyjmowania i rozpatrywania zgłoszeń, zgodnie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z wymaganiami ustawy z dnia 14 czerwca 2024 r. o ochronie sygnalistów, co stanowi prawnie uzasadniony interes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br/>
        <w:t>w Poznaniu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 (art. 6 ust. 1 lit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t>.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 f RODO),</w:t>
      </w:r>
    </w:p>
    <w:p w14:paraId="2C301A16" w14:textId="4327E13E" w:rsidR="00FD7444" w:rsidRPr="00727BA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prowadzenia wewnętrznej dokumentacji, a także archiwizacji dokumentacji zgodnie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z wymaganiami wynikającymi z ustawy dnia 14 czerwca 2024 r. o ochronie sygnalistów, </w:t>
      </w:r>
      <w:r w:rsid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co stanowi obowiązek prawny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</w:t>
      </w:r>
      <w:r w:rsidR="00727BA3">
        <w:rPr>
          <w:rStyle w:val="Kkursywa"/>
          <w:rFonts w:asciiTheme="minorHAnsi" w:hAnsiTheme="minorHAnsi" w:cstheme="minorHAnsi"/>
          <w:i w:val="0"/>
          <w:iCs/>
        </w:rPr>
        <w:br/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>(art. 6 ust. 1 lit. c RODO),</w:t>
      </w:r>
    </w:p>
    <w:p w14:paraId="4C659BBA" w14:textId="74E27957" w:rsidR="00FD7444" w:rsidRPr="00727BA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wypełnienia ciążącego na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Państwowym Powiatowym Inspektorze Sanitarnym </w:t>
      </w:r>
      <w:r w:rsidR="00510D3B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obowiązku zawiadomienia o podejrzeniu popełnienia przestępstwa, jeżeli informacje wynikające z dokonanego zgłoszenia zawierają znamiona przestępstwa </w:t>
      </w:r>
      <w:r w:rsidR="00727BA3">
        <w:rPr>
          <w:rStyle w:val="Kkursywa"/>
          <w:rFonts w:asciiTheme="minorHAnsi" w:hAnsiTheme="minorHAnsi" w:cstheme="minorHAnsi"/>
          <w:i w:val="0"/>
          <w:iCs/>
        </w:rPr>
        <w:br/>
        <w:t>l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ub przestępstwa skarbowego (art. 6 ust. 1 lit. c RODO), </w:t>
      </w:r>
    </w:p>
    <w:p w14:paraId="71141153" w14:textId="22EB4733" w:rsidR="00FD7444" w:rsidRPr="00727BA3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dochodzenia roszczeń i obrony przed roszczeniami w związku z przyjętymi zgłoszeniami naruszeń prawa, co stanowi prawnie uzasadniony interes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>(art. 6 ust. 1 lit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t>.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 f RODO).</w:t>
      </w:r>
    </w:p>
    <w:p w14:paraId="29E9866E" w14:textId="0CDDA53E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Podanie danych jest dobrowolne, jednakże ich niepodanie może uniemożliwić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Państwowemu Powiatowemu Inspektorowi Sanitarnemu 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podjęcie działań 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>w związku ze zgłoszeniem, w tym dalsze procedowanie w związku ze zgłoszeniem, a także prowadzenie komunikacji z osobą dokonującą zgłoszenia lub innymi osobami uczestniczącymi w procesie przyjmowania i rozpatrywania zgłoszenia wewnętrznego.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 </w:t>
      </w:r>
    </w:p>
    <w:p w14:paraId="7ED6E560" w14:textId="0A92F52A" w:rsidR="00FD7444" w:rsidRPr="00727BA3" w:rsidRDefault="00FD7444">
      <w:pPr>
        <w:pStyle w:val="Akapitzlist"/>
        <w:numPr>
          <w:ilvl w:val="0"/>
          <w:numId w:val="2"/>
        </w:numPr>
        <w:spacing w:before="120"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Dane osobowe będą przetwarzane przez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>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292B5586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Odbiorcami Państwa danych osobowych mogą być podmioty zapewniające na rzecz </w:t>
      </w:r>
      <w:r w:rsidR="00A36651" w:rsidRPr="00727BA3">
        <w:rPr>
          <w:rStyle w:val="Kkursywa"/>
          <w:rFonts w:asciiTheme="minorHAnsi" w:hAnsiTheme="minorHAnsi" w:cstheme="minorHAnsi"/>
          <w:i w:val="0"/>
          <w:iCs/>
        </w:rPr>
        <w:t xml:space="preserve">Państwowego Powiatowego Inspektora Sanitarnego w Poznaniu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obsługę prawną, a także </w:t>
      </w:r>
      <w:r w:rsidRPr="00727BA3">
        <w:rPr>
          <w:rStyle w:val="Kkursywa"/>
          <w:rFonts w:asciiTheme="minorHAnsi" w:hAnsiTheme="minorHAnsi" w:cstheme="minorHAnsi"/>
          <w:i w:val="0"/>
          <w:iCs/>
        </w:rPr>
        <w:lastRenderedPageBreak/>
        <w:t>obsługę techniczną (informatyczną), ale wyłącznie z zastrzeżeniem zapewnienia poufności Państwa danych.</w:t>
      </w:r>
    </w:p>
    <w:p w14:paraId="1DBBF239" w14:textId="16196213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Państwa dane osobowe nie będą przekazywane przez </w:t>
      </w:r>
      <w:r w:rsidR="00C13F31" w:rsidRPr="00727BA3">
        <w:rPr>
          <w:rStyle w:val="Kkursywa"/>
          <w:rFonts w:asciiTheme="minorHAnsi" w:hAnsiTheme="minorHAnsi" w:cstheme="minorHAnsi"/>
          <w:i w:val="0"/>
          <w:iCs/>
        </w:rPr>
        <w:t>Państwowego Powiatowego Inspektora Sanitarnego w Poznaniu</w:t>
      </w: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 poza teren Europejskiego Obszaru Gospodarczego (EOG).</w:t>
      </w:r>
    </w:p>
    <w:p w14:paraId="4E484448" w14:textId="671254FF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  <w:r w:rsidR="003852B6" w:rsidRPr="00727BA3">
        <w:rPr>
          <w:rStyle w:val="Kkursywa"/>
          <w:rFonts w:asciiTheme="minorHAnsi" w:hAnsiTheme="minorHAnsi" w:cstheme="minorHAnsi"/>
          <w:i w:val="0"/>
          <w:iCs/>
        </w:rPr>
        <w:t xml:space="preserve"> </w:t>
      </w:r>
    </w:p>
    <w:p w14:paraId="45705440" w14:textId="77777777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5AC2AF60" w:rsidR="00FD7444" w:rsidRPr="00727BA3" w:rsidRDefault="00FD7444">
      <w:pPr>
        <w:pStyle w:val="Akapitzlist"/>
        <w:numPr>
          <w:ilvl w:val="0"/>
          <w:numId w:val="2"/>
        </w:numPr>
        <w:spacing w:after="120" w:line="240" w:lineRule="auto"/>
        <w:rPr>
          <w:rStyle w:val="Kkursywa"/>
          <w:rFonts w:asciiTheme="minorHAnsi" w:hAnsiTheme="minorHAnsi" w:cstheme="minorHAnsi"/>
          <w:i w:val="0"/>
          <w:iCs/>
        </w:rPr>
      </w:pPr>
      <w:r w:rsidRPr="00727BA3">
        <w:rPr>
          <w:rStyle w:val="Kkursywa"/>
          <w:rFonts w:asciiTheme="minorHAnsi" w:hAnsiTheme="minorHAnsi" w:cstheme="minorHAnsi"/>
          <w:i w:val="0"/>
          <w:iCs/>
        </w:rPr>
        <w:t xml:space="preserve">Niezależnie od uprawnień przysługujących powyżej w związku z przetwarzaniem twoich danych osobowych, przysługuje Państwu prawo wniesienia skargi do organu nadzorczego, którym jest Prezes Urzędu Ochrony Danych Osobowych (adres: ul. Stawki 2, </w:t>
      </w:r>
      <w:r w:rsidR="000E2CE5">
        <w:rPr>
          <w:rStyle w:val="Kkursywa"/>
          <w:rFonts w:asciiTheme="minorHAnsi" w:hAnsiTheme="minorHAnsi" w:cstheme="minorHAnsi"/>
          <w:i w:val="0"/>
          <w:iCs/>
        </w:rPr>
        <w:br/>
      </w:r>
      <w:r w:rsidRPr="00727BA3">
        <w:rPr>
          <w:rStyle w:val="Kkursywa"/>
          <w:rFonts w:asciiTheme="minorHAnsi" w:hAnsiTheme="minorHAnsi" w:cstheme="minorHAnsi"/>
          <w:i w:val="0"/>
          <w:iCs/>
        </w:rPr>
        <w:t>00-193 Warszawa).</w:t>
      </w:r>
    </w:p>
    <w:p w14:paraId="2F69F509" w14:textId="77777777" w:rsidR="00873B44" w:rsidRPr="00873B44" w:rsidRDefault="00873B44" w:rsidP="00873B44">
      <w:pPr>
        <w:rPr>
          <w:rFonts w:eastAsia="Calibri" w:cs="Times New Roman"/>
        </w:rPr>
      </w:pPr>
    </w:p>
    <w:p w14:paraId="4A56A269" w14:textId="77777777" w:rsidR="00873B44" w:rsidRPr="00873B44" w:rsidRDefault="00873B44" w:rsidP="00873B44">
      <w:pPr>
        <w:rPr>
          <w:rFonts w:eastAsia="Calibri" w:cs="Times New Roman"/>
        </w:rPr>
      </w:pPr>
    </w:p>
    <w:p w14:paraId="670F48A9" w14:textId="77777777" w:rsidR="00873B44" w:rsidRPr="00873B44" w:rsidRDefault="00873B44" w:rsidP="00873B44">
      <w:pPr>
        <w:rPr>
          <w:rFonts w:eastAsia="Calibri" w:cs="Times New Roman"/>
        </w:rPr>
      </w:pPr>
    </w:p>
    <w:p w14:paraId="12477CBE" w14:textId="77777777" w:rsidR="00873B44" w:rsidRPr="00873B44" w:rsidRDefault="00873B44" w:rsidP="00873B44">
      <w:pPr>
        <w:rPr>
          <w:rFonts w:eastAsia="Calibri" w:cs="Times New Roman"/>
        </w:rPr>
      </w:pPr>
    </w:p>
    <w:p w14:paraId="3A6616E1" w14:textId="77777777" w:rsidR="00873B44" w:rsidRPr="00873B44" w:rsidRDefault="00873B44" w:rsidP="00873B44">
      <w:pPr>
        <w:jc w:val="right"/>
        <w:rPr>
          <w:rFonts w:eastAsia="Calibri" w:cs="Times New Roman"/>
        </w:rPr>
      </w:pPr>
    </w:p>
    <w:sectPr w:rsidR="00873B44" w:rsidRPr="00873B44" w:rsidSect="00197FDC"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/>
      <w:pgMar w:top="1560" w:right="1416" w:bottom="1560" w:left="1418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E7766" w14:textId="77777777" w:rsidR="00032488" w:rsidRDefault="00032488">
      <w:r>
        <w:separator/>
      </w:r>
    </w:p>
  </w:endnote>
  <w:endnote w:type="continuationSeparator" w:id="0">
    <w:p w14:paraId="4E2AFB53" w14:textId="77777777" w:rsidR="00032488" w:rsidRDefault="00032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47865902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251622CB" w14:textId="44833A0F" w:rsidR="00CB607A" w:rsidRPr="00A12FCD" w:rsidRDefault="00CB607A">
            <w:pPr>
              <w:pStyle w:val="Stopka"/>
              <w:jc w:val="right"/>
              <w:rPr>
                <w:sz w:val="20"/>
                <w:szCs w:val="20"/>
              </w:rPr>
            </w:pPr>
            <w:r w:rsidRPr="00A12FCD">
              <w:rPr>
                <w:sz w:val="20"/>
                <w:szCs w:val="20"/>
              </w:rPr>
              <w:t xml:space="preserve">Strona </w:t>
            </w:r>
            <w:r w:rsidRPr="00A12FCD">
              <w:rPr>
                <w:sz w:val="20"/>
                <w:szCs w:val="20"/>
              </w:rPr>
              <w:fldChar w:fldCharType="begin"/>
            </w:r>
            <w:r w:rsidRPr="00A12FCD">
              <w:rPr>
                <w:sz w:val="20"/>
                <w:szCs w:val="20"/>
              </w:rPr>
              <w:instrText>PAGE</w:instrText>
            </w:r>
            <w:r w:rsidRPr="00A12FCD">
              <w:rPr>
                <w:sz w:val="20"/>
                <w:szCs w:val="20"/>
              </w:rPr>
              <w:fldChar w:fldCharType="separate"/>
            </w:r>
            <w:r w:rsidRPr="00A12FCD">
              <w:rPr>
                <w:sz w:val="20"/>
                <w:szCs w:val="20"/>
              </w:rPr>
              <w:t>2</w:t>
            </w:r>
            <w:r w:rsidRPr="00A12FCD">
              <w:rPr>
                <w:sz w:val="20"/>
                <w:szCs w:val="20"/>
              </w:rPr>
              <w:fldChar w:fldCharType="end"/>
            </w:r>
            <w:r w:rsidRPr="00A12FCD">
              <w:rPr>
                <w:sz w:val="20"/>
                <w:szCs w:val="20"/>
              </w:rPr>
              <w:t xml:space="preserve"> z </w:t>
            </w:r>
            <w:r w:rsidRPr="00A12FCD">
              <w:rPr>
                <w:sz w:val="20"/>
                <w:szCs w:val="20"/>
              </w:rPr>
              <w:fldChar w:fldCharType="begin"/>
            </w:r>
            <w:r w:rsidRPr="00A12FCD">
              <w:rPr>
                <w:sz w:val="20"/>
                <w:szCs w:val="20"/>
              </w:rPr>
              <w:instrText xml:space="preserve"> SECTIONPAGES  \* Arabic  \* MERGEFORMAT </w:instrText>
            </w:r>
            <w:r w:rsidRPr="00A12FCD">
              <w:rPr>
                <w:sz w:val="20"/>
                <w:szCs w:val="20"/>
              </w:rPr>
              <w:fldChar w:fldCharType="separate"/>
            </w:r>
            <w:r w:rsidR="00881A19">
              <w:rPr>
                <w:noProof/>
                <w:sz w:val="20"/>
                <w:szCs w:val="20"/>
              </w:rPr>
              <w:t>5</w:t>
            </w:r>
            <w:r w:rsidRPr="00A12FCD">
              <w:rPr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FD5CDFE" w14:textId="77777777" w:rsidR="003A634F" w:rsidRDefault="003A634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-110696993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212550119"/>
          <w:docPartObj>
            <w:docPartGallery w:val="Page Numbers (Top of Page)"/>
            <w:docPartUnique/>
          </w:docPartObj>
        </w:sdtPr>
        <w:sdtContent>
          <w:p w14:paraId="4B36B2E5" w14:textId="021DEFD9" w:rsidR="00CB607A" w:rsidRPr="00A12FCD" w:rsidRDefault="00CB607A">
            <w:pPr>
              <w:pStyle w:val="Stopka"/>
              <w:jc w:val="right"/>
              <w:rPr>
                <w:sz w:val="20"/>
                <w:szCs w:val="20"/>
              </w:rPr>
            </w:pPr>
            <w:r w:rsidRPr="00A12FCD">
              <w:rPr>
                <w:sz w:val="20"/>
                <w:szCs w:val="20"/>
              </w:rPr>
              <w:t xml:space="preserve">Strona </w:t>
            </w:r>
            <w:r w:rsidRPr="00A12FCD">
              <w:rPr>
                <w:sz w:val="20"/>
                <w:szCs w:val="20"/>
              </w:rPr>
              <w:fldChar w:fldCharType="begin"/>
            </w:r>
            <w:r w:rsidRPr="00A12FCD">
              <w:rPr>
                <w:sz w:val="20"/>
                <w:szCs w:val="20"/>
              </w:rPr>
              <w:instrText>PAGE</w:instrText>
            </w:r>
            <w:r w:rsidRPr="00A12FCD">
              <w:rPr>
                <w:sz w:val="20"/>
                <w:szCs w:val="20"/>
              </w:rPr>
              <w:fldChar w:fldCharType="separate"/>
            </w:r>
            <w:r w:rsidRPr="00A12FCD">
              <w:rPr>
                <w:sz w:val="20"/>
                <w:szCs w:val="20"/>
              </w:rPr>
              <w:t>2</w:t>
            </w:r>
            <w:r w:rsidRPr="00A12FCD">
              <w:rPr>
                <w:sz w:val="20"/>
                <w:szCs w:val="20"/>
              </w:rPr>
              <w:fldChar w:fldCharType="end"/>
            </w:r>
            <w:r w:rsidRPr="00A12FCD">
              <w:rPr>
                <w:sz w:val="20"/>
                <w:szCs w:val="20"/>
              </w:rPr>
              <w:t xml:space="preserve"> z </w:t>
            </w:r>
            <w:r w:rsidRPr="00A12FCD">
              <w:rPr>
                <w:sz w:val="20"/>
                <w:szCs w:val="20"/>
              </w:rPr>
              <w:fldChar w:fldCharType="begin"/>
            </w:r>
            <w:r w:rsidRPr="00A12FCD">
              <w:rPr>
                <w:sz w:val="20"/>
                <w:szCs w:val="20"/>
              </w:rPr>
              <w:instrText xml:space="preserve"> SECTIONPAGES  \* Arabic  \* MERGEFORMAT </w:instrText>
            </w:r>
            <w:r w:rsidRPr="00A12FCD">
              <w:rPr>
                <w:sz w:val="20"/>
                <w:szCs w:val="20"/>
              </w:rPr>
              <w:fldChar w:fldCharType="separate"/>
            </w:r>
            <w:r w:rsidR="00881A19">
              <w:rPr>
                <w:noProof/>
                <w:sz w:val="20"/>
                <w:szCs w:val="20"/>
              </w:rPr>
              <w:t>5</w:t>
            </w:r>
            <w:r w:rsidRPr="00A12FCD">
              <w:rPr>
                <w:noProof/>
                <w:sz w:val="20"/>
                <w:szCs w:val="20"/>
              </w:rPr>
              <w:fldChar w:fldCharType="end"/>
            </w:r>
          </w:p>
        </w:sdtContent>
      </w:sdt>
    </w:sdtContent>
  </w:sdt>
  <w:p w14:paraId="43E4C3F7" w14:textId="77777777" w:rsidR="00EB136C" w:rsidRDefault="00EB13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F3F67" w14:textId="77777777" w:rsidR="00032488" w:rsidRDefault="00032488">
      <w:r>
        <w:separator/>
      </w:r>
    </w:p>
  </w:footnote>
  <w:footnote w:type="continuationSeparator" w:id="0">
    <w:p w14:paraId="2F5E3B6C" w14:textId="77777777" w:rsidR="00032488" w:rsidRDefault="00032488">
      <w:r>
        <w:continuationSeparator/>
      </w:r>
    </w:p>
  </w:footnote>
  <w:footnote w:id="1">
    <w:p w14:paraId="4787DCF8" w14:textId="77777777" w:rsidR="00652626" w:rsidRPr="00727BA3" w:rsidRDefault="00652626" w:rsidP="00652626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727BA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BA3">
        <w:rPr>
          <w:rFonts w:asciiTheme="minorHAnsi" w:hAnsiTheme="minorHAnsi" w:cstheme="minorHAnsi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05BCE04A" w14:textId="77777777" w:rsidR="00652626" w:rsidRPr="00727BA3" w:rsidRDefault="00652626" w:rsidP="00CC76F8">
      <w:pPr>
        <w:pStyle w:val="Tekstprzypisudolnego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727BA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BA3">
        <w:rPr>
          <w:rFonts w:asciiTheme="minorHAnsi" w:hAnsiTheme="minorHAnsi" w:cstheme="minorHAnsi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3">
    <w:p w14:paraId="39F53898" w14:textId="77777777" w:rsidR="00652626" w:rsidRPr="00727BA3" w:rsidRDefault="00652626" w:rsidP="00CC76F8">
      <w:pPr>
        <w:pStyle w:val="Tekstprzypisudolnego"/>
        <w:spacing w:line="240" w:lineRule="auto"/>
        <w:rPr>
          <w:rFonts w:asciiTheme="minorHAnsi" w:hAnsiTheme="minorHAnsi" w:cstheme="minorHAnsi"/>
          <w:sz w:val="16"/>
          <w:szCs w:val="16"/>
        </w:rPr>
      </w:pPr>
      <w:r w:rsidRPr="00727BA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BA3">
        <w:rPr>
          <w:rFonts w:asciiTheme="minorHAnsi" w:hAnsiTheme="minorHAnsi" w:cstheme="minorHAnsi"/>
          <w:sz w:val="16"/>
          <w:szCs w:val="16"/>
        </w:rPr>
        <w:t xml:space="preserve"> Może dotyczyć także osób spoza organizacji.</w:t>
      </w:r>
    </w:p>
  </w:footnote>
  <w:footnote w:id="4">
    <w:p w14:paraId="0F890486" w14:textId="77777777" w:rsidR="00652626" w:rsidRPr="006F6DD7" w:rsidRDefault="00652626" w:rsidP="00CC76F8">
      <w:pPr>
        <w:pStyle w:val="Tekstprzypisudolnego"/>
        <w:spacing w:line="240" w:lineRule="auto"/>
        <w:rPr>
          <w:rFonts w:ascii="Times New Roman" w:hAnsi="Times New Roman"/>
          <w:sz w:val="16"/>
          <w:szCs w:val="16"/>
        </w:rPr>
      </w:pPr>
      <w:r w:rsidRPr="00727BA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727BA3">
        <w:rPr>
          <w:rFonts w:asciiTheme="minorHAnsi" w:hAnsiTheme="minorHAnsi" w:cstheme="minorHAnsi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B975B" w14:textId="0FE68B90" w:rsidR="00DF6301" w:rsidRDefault="00DF6301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1A84CDFC" wp14:editId="33487551">
              <wp:simplePos x="0" y="0"/>
              <wp:positionH relativeFrom="column">
                <wp:posOffset>1047115</wp:posOffset>
              </wp:positionH>
              <wp:positionV relativeFrom="paragraph">
                <wp:posOffset>97790</wp:posOffset>
              </wp:positionV>
              <wp:extent cx="2377440" cy="953770"/>
              <wp:effectExtent l="0" t="0" r="22860" b="17780"/>
              <wp:wrapTight wrapText="bothSides">
                <wp:wrapPolygon edited="0">
                  <wp:start x="0" y="0"/>
                  <wp:lineTo x="0" y="21571"/>
                  <wp:lineTo x="21635" y="21571"/>
                  <wp:lineTo x="21635" y="0"/>
                  <wp:lineTo x="0" y="0"/>
                </wp:wrapPolygon>
              </wp:wrapTight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7440" cy="9537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330206" w14:textId="77777777" w:rsidR="00DF6301" w:rsidRDefault="00DF6301" w:rsidP="00702929">
                          <w:pPr>
                            <w:pStyle w:val="Bezodstpw"/>
                            <w:spacing w:line="276" w:lineRule="auto"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 w:rsidRPr="003867C1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owiatowa Stacja</w:t>
                          </w:r>
                          <w:r w:rsidRPr="003867C1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  <w:p w14:paraId="4BE1942B" w14:textId="77777777" w:rsidR="00DF6301" w:rsidRPr="003867C1" w:rsidRDefault="00DF6301" w:rsidP="00702929">
                          <w:pPr>
                            <w:pStyle w:val="Bezodstpw"/>
                            <w:spacing w:line="276" w:lineRule="auto"/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</w:pPr>
                          <w:r w:rsidRPr="003867C1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Sanitarn</w:t>
                          </w:r>
                          <w:r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o-Epidemiologiczna</w:t>
                          </w:r>
                        </w:p>
                        <w:p w14:paraId="59AC67A4" w14:textId="6B01A515" w:rsidR="00DF6301" w:rsidRPr="003867C1" w:rsidRDefault="00DF6301" w:rsidP="00CC76F8">
                          <w:pPr>
                            <w:pStyle w:val="Bezodstpw"/>
                            <w:spacing w:line="276" w:lineRule="auto"/>
                            <w:rPr>
                              <w:rFonts w:ascii="Times New Roman" w:hAnsi="Times New Roman"/>
                            </w:rPr>
                          </w:pPr>
                          <w:r w:rsidRPr="003867C1">
                            <w:rPr>
                              <w:rFonts w:ascii="Times New Roman" w:hAnsi="Times New Roman"/>
                              <w:sz w:val="26"/>
                              <w:szCs w:val="26"/>
                            </w:rPr>
                            <w:t>w Poznaniu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A84CDF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82.45pt;margin-top:7.7pt;width:187.2pt;height:75.1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" strokecolor="window">
              <v:textbox>
                <w:txbxContent>
                  <w:p w14:paraId="7C330206" w14:textId="77777777" w:rsidR="00DF6301" w:rsidRDefault="00DF6301" w:rsidP="00702929">
                    <w:pPr>
                      <w:pStyle w:val="Bezodstpw"/>
                      <w:spacing w:line="276" w:lineRule="auto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3867C1">
                      <w:rPr>
                        <w:rFonts w:ascii="Times New Roman" w:hAnsi="Times New Roman"/>
                        <w:sz w:val="26"/>
                        <w:szCs w:val="26"/>
                      </w:rPr>
                      <w:t>P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owiatowa Stacja</w:t>
                    </w:r>
                    <w:r w:rsidRPr="003867C1">
                      <w:rPr>
                        <w:rFonts w:ascii="Times New Roman" w:hAnsi="Times New Roman"/>
                        <w:sz w:val="26"/>
                        <w:szCs w:val="26"/>
                      </w:rPr>
                      <w:t xml:space="preserve"> </w:t>
                    </w:r>
                  </w:p>
                  <w:p w14:paraId="4BE1942B" w14:textId="77777777" w:rsidR="00DF6301" w:rsidRPr="003867C1" w:rsidRDefault="00DF6301" w:rsidP="00702929">
                    <w:pPr>
                      <w:pStyle w:val="Bezodstpw"/>
                      <w:spacing w:line="276" w:lineRule="auto"/>
                      <w:rPr>
                        <w:rFonts w:ascii="Times New Roman" w:hAnsi="Times New Roman"/>
                        <w:sz w:val="26"/>
                        <w:szCs w:val="26"/>
                      </w:rPr>
                    </w:pPr>
                    <w:r w:rsidRPr="003867C1">
                      <w:rPr>
                        <w:rFonts w:ascii="Times New Roman" w:hAnsi="Times New Roman"/>
                        <w:sz w:val="26"/>
                        <w:szCs w:val="26"/>
                      </w:rPr>
                      <w:t>Sanitarn</w:t>
                    </w:r>
                    <w:r>
                      <w:rPr>
                        <w:rFonts w:ascii="Times New Roman" w:hAnsi="Times New Roman"/>
                        <w:sz w:val="26"/>
                        <w:szCs w:val="26"/>
                      </w:rPr>
                      <w:t>o-Epidemiologiczna</w:t>
                    </w:r>
                  </w:p>
                  <w:p w14:paraId="59AC67A4" w14:textId="6B01A515" w:rsidR="00DF6301" w:rsidRPr="003867C1" w:rsidRDefault="00DF6301" w:rsidP="00CC76F8">
                    <w:pPr>
                      <w:pStyle w:val="Bezodstpw"/>
                      <w:spacing w:line="276" w:lineRule="auto"/>
                      <w:rPr>
                        <w:rFonts w:ascii="Times New Roman" w:hAnsi="Times New Roman"/>
                      </w:rPr>
                    </w:pPr>
                    <w:r w:rsidRPr="003867C1">
                      <w:rPr>
                        <w:rFonts w:ascii="Times New Roman" w:hAnsi="Times New Roman"/>
                        <w:sz w:val="26"/>
                        <w:szCs w:val="26"/>
                      </w:rPr>
                      <w:t>w Poznaniu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w:drawing>
        <wp:inline distT="0" distB="0" distL="0" distR="0" wp14:anchorId="5645CEBA" wp14:editId="4F18A596">
          <wp:extent cx="904875" cy="904875"/>
          <wp:effectExtent l="0" t="0" r="9525" b="9525"/>
          <wp:docPr id="1181267236" name="Obraz 2" descr="Obraz zawierający godło, symbol, logo, herb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72875" name="Obraz 2" descr="Obraz zawierający godło, symbol, logo, herb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1944"/>
    <w:rsid w:val="0000246E"/>
    <w:rsid w:val="00003862"/>
    <w:rsid w:val="00011B4D"/>
    <w:rsid w:val="00012A35"/>
    <w:rsid w:val="00016099"/>
    <w:rsid w:val="00017DC2"/>
    <w:rsid w:val="00021105"/>
    <w:rsid w:val="00021522"/>
    <w:rsid w:val="00021E72"/>
    <w:rsid w:val="00023471"/>
    <w:rsid w:val="00023F13"/>
    <w:rsid w:val="0003049A"/>
    <w:rsid w:val="00030634"/>
    <w:rsid w:val="00031352"/>
    <w:rsid w:val="000319C1"/>
    <w:rsid w:val="00031A8B"/>
    <w:rsid w:val="00031BCA"/>
    <w:rsid w:val="00032488"/>
    <w:rsid w:val="000324E5"/>
    <w:rsid w:val="000330FA"/>
    <w:rsid w:val="0003362F"/>
    <w:rsid w:val="00036B63"/>
    <w:rsid w:val="00037E1A"/>
    <w:rsid w:val="000405B3"/>
    <w:rsid w:val="00043495"/>
    <w:rsid w:val="00046A75"/>
    <w:rsid w:val="00047312"/>
    <w:rsid w:val="000508BD"/>
    <w:rsid w:val="000517AB"/>
    <w:rsid w:val="0005339C"/>
    <w:rsid w:val="000549F7"/>
    <w:rsid w:val="0005571B"/>
    <w:rsid w:val="00057AB3"/>
    <w:rsid w:val="00060076"/>
    <w:rsid w:val="00060432"/>
    <w:rsid w:val="00060A5B"/>
    <w:rsid w:val="00060D87"/>
    <w:rsid w:val="000615A5"/>
    <w:rsid w:val="00063F3F"/>
    <w:rsid w:val="00064E4C"/>
    <w:rsid w:val="00066901"/>
    <w:rsid w:val="000706C7"/>
    <w:rsid w:val="00071BEE"/>
    <w:rsid w:val="000736CD"/>
    <w:rsid w:val="0007533B"/>
    <w:rsid w:val="0007545D"/>
    <w:rsid w:val="000758FA"/>
    <w:rsid w:val="000760BF"/>
    <w:rsid w:val="0007613E"/>
    <w:rsid w:val="00076BFC"/>
    <w:rsid w:val="00080C16"/>
    <w:rsid w:val="000814A7"/>
    <w:rsid w:val="00081ACE"/>
    <w:rsid w:val="0008557B"/>
    <w:rsid w:val="0008579A"/>
    <w:rsid w:val="00085CE7"/>
    <w:rsid w:val="000906EE"/>
    <w:rsid w:val="00091BA2"/>
    <w:rsid w:val="000944EF"/>
    <w:rsid w:val="000953D8"/>
    <w:rsid w:val="0009732D"/>
    <w:rsid w:val="000973F0"/>
    <w:rsid w:val="000A1296"/>
    <w:rsid w:val="000A1B80"/>
    <w:rsid w:val="000A1C27"/>
    <w:rsid w:val="000A1DAD"/>
    <w:rsid w:val="000A2649"/>
    <w:rsid w:val="000A2FC6"/>
    <w:rsid w:val="000A323B"/>
    <w:rsid w:val="000A3A9D"/>
    <w:rsid w:val="000A4948"/>
    <w:rsid w:val="000A4E18"/>
    <w:rsid w:val="000A70C7"/>
    <w:rsid w:val="000B2095"/>
    <w:rsid w:val="000B20CB"/>
    <w:rsid w:val="000B298D"/>
    <w:rsid w:val="000B3FD8"/>
    <w:rsid w:val="000B4730"/>
    <w:rsid w:val="000B5B2D"/>
    <w:rsid w:val="000B5DCE"/>
    <w:rsid w:val="000B6FE8"/>
    <w:rsid w:val="000C05BA"/>
    <w:rsid w:val="000C0E8F"/>
    <w:rsid w:val="000C49E1"/>
    <w:rsid w:val="000C4BC4"/>
    <w:rsid w:val="000C4FE5"/>
    <w:rsid w:val="000C7096"/>
    <w:rsid w:val="000C738C"/>
    <w:rsid w:val="000D0110"/>
    <w:rsid w:val="000D19A0"/>
    <w:rsid w:val="000D2468"/>
    <w:rsid w:val="000D27F3"/>
    <w:rsid w:val="000D318A"/>
    <w:rsid w:val="000D6173"/>
    <w:rsid w:val="000D6F83"/>
    <w:rsid w:val="000E0CDF"/>
    <w:rsid w:val="000E25CC"/>
    <w:rsid w:val="000E2CE5"/>
    <w:rsid w:val="000E3694"/>
    <w:rsid w:val="000E490F"/>
    <w:rsid w:val="000E5E7D"/>
    <w:rsid w:val="000E6241"/>
    <w:rsid w:val="000F0676"/>
    <w:rsid w:val="000F2BE3"/>
    <w:rsid w:val="000F3D0D"/>
    <w:rsid w:val="000F4227"/>
    <w:rsid w:val="000F6ED4"/>
    <w:rsid w:val="000F7A6E"/>
    <w:rsid w:val="00101115"/>
    <w:rsid w:val="001016A2"/>
    <w:rsid w:val="00103336"/>
    <w:rsid w:val="001042BA"/>
    <w:rsid w:val="00106BA6"/>
    <w:rsid w:val="00106D03"/>
    <w:rsid w:val="00110465"/>
    <w:rsid w:val="00110628"/>
    <w:rsid w:val="0011245A"/>
    <w:rsid w:val="001126A7"/>
    <w:rsid w:val="00112ECB"/>
    <w:rsid w:val="0011493E"/>
    <w:rsid w:val="0011510F"/>
    <w:rsid w:val="00115B72"/>
    <w:rsid w:val="001209EC"/>
    <w:rsid w:val="00120A9E"/>
    <w:rsid w:val="00120C12"/>
    <w:rsid w:val="001231B4"/>
    <w:rsid w:val="001232C6"/>
    <w:rsid w:val="001249ED"/>
    <w:rsid w:val="00125A9C"/>
    <w:rsid w:val="001270A2"/>
    <w:rsid w:val="00127B13"/>
    <w:rsid w:val="00131237"/>
    <w:rsid w:val="001329AC"/>
    <w:rsid w:val="00133120"/>
    <w:rsid w:val="00134CA0"/>
    <w:rsid w:val="001357DC"/>
    <w:rsid w:val="00135C2A"/>
    <w:rsid w:val="0014026F"/>
    <w:rsid w:val="00140BE9"/>
    <w:rsid w:val="00147A47"/>
    <w:rsid w:val="00147AA1"/>
    <w:rsid w:val="001520CF"/>
    <w:rsid w:val="0015294F"/>
    <w:rsid w:val="0015324F"/>
    <w:rsid w:val="001535A2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2C6C"/>
    <w:rsid w:val="00172F7A"/>
    <w:rsid w:val="00173150"/>
    <w:rsid w:val="00173390"/>
    <w:rsid w:val="001736F0"/>
    <w:rsid w:val="00173BB3"/>
    <w:rsid w:val="001740D0"/>
    <w:rsid w:val="00174F2C"/>
    <w:rsid w:val="0017530F"/>
    <w:rsid w:val="00180F2A"/>
    <w:rsid w:val="00182319"/>
    <w:rsid w:val="00184B91"/>
    <w:rsid w:val="00184D4A"/>
    <w:rsid w:val="00186EC1"/>
    <w:rsid w:val="00191E1F"/>
    <w:rsid w:val="0019274B"/>
    <w:rsid w:val="0019287B"/>
    <w:rsid w:val="0019473B"/>
    <w:rsid w:val="001952B1"/>
    <w:rsid w:val="00196E39"/>
    <w:rsid w:val="00197649"/>
    <w:rsid w:val="00197FDC"/>
    <w:rsid w:val="001A01FB"/>
    <w:rsid w:val="001A10E9"/>
    <w:rsid w:val="001A162E"/>
    <w:rsid w:val="001A183D"/>
    <w:rsid w:val="001A2B65"/>
    <w:rsid w:val="001A2B9D"/>
    <w:rsid w:val="001A3CD3"/>
    <w:rsid w:val="001A5BEF"/>
    <w:rsid w:val="001A5FDF"/>
    <w:rsid w:val="001A615F"/>
    <w:rsid w:val="001A7F15"/>
    <w:rsid w:val="001B11BC"/>
    <w:rsid w:val="001B1E95"/>
    <w:rsid w:val="001B2D0D"/>
    <w:rsid w:val="001B342E"/>
    <w:rsid w:val="001C1832"/>
    <w:rsid w:val="001C188C"/>
    <w:rsid w:val="001C1ADE"/>
    <w:rsid w:val="001C336B"/>
    <w:rsid w:val="001C4450"/>
    <w:rsid w:val="001C5CB1"/>
    <w:rsid w:val="001D1783"/>
    <w:rsid w:val="001D326B"/>
    <w:rsid w:val="001D53CD"/>
    <w:rsid w:val="001D55A3"/>
    <w:rsid w:val="001D5AF5"/>
    <w:rsid w:val="001E1E73"/>
    <w:rsid w:val="001E3858"/>
    <w:rsid w:val="001E4E0C"/>
    <w:rsid w:val="001E526D"/>
    <w:rsid w:val="001E5655"/>
    <w:rsid w:val="001E6787"/>
    <w:rsid w:val="001E7601"/>
    <w:rsid w:val="001F11A2"/>
    <w:rsid w:val="001F1832"/>
    <w:rsid w:val="001F220F"/>
    <w:rsid w:val="001F25B3"/>
    <w:rsid w:val="001F6616"/>
    <w:rsid w:val="00201EE5"/>
    <w:rsid w:val="00202A43"/>
    <w:rsid w:val="00202BD4"/>
    <w:rsid w:val="002036D9"/>
    <w:rsid w:val="0020490E"/>
    <w:rsid w:val="00204A97"/>
    <w:rsid w:val="002055A1"/>
    <w:rsid w:val="00206F17"/>
    <w:rsid w:val="00207FE1"/>
    <w:rsid w:val="00211063"/>
    <w:rsid w:val="002114EF"/>
    <w:rsid w:val="0021365B"/>
    <w:rsid w:val="00213F67"/>
    <w:rsid w:val="00214789"/>
    <w:rsid w:val="002166AD"/>
    <w:rsid w:val="00217871"/>
    <w:rsid w:val="00217E28"/>
    <w:rsid w:val="00221ED8"/>
    <w:rsid w:val="002231EA"/>
    <w:rsid w:val="00223FDF"/>
    <w:rsid w:val="002279C0"/>
    <w:rsid w:val="0023727E"/>
    <w:rsid w:val="00237DA0"/>
    <w:rsid w:val="002416AC"/>
    <w:rsid w:val="00242081"/>
    <w:rsid w:val="00242C01"/>
    <w:rsid w:val="00242D40"/>
    <w:rsid w:val="00243777"/>
    <w:rsid w:val="002441CD"/>
    <w:rsid w:val="00244CBD"/>
    <w:rsid w:val="00246FEB"/>
    <w:rsid w:val="00247495"/>
    <w:rsid w:val="002501A3"/>
    <w:rsid w:val="002514C7"/>
    <w:rsid w:val="0025166C"/>
    <w:rsid w:val="00253787"/>
    <w:rsid w:val="00254A3F"/>
    <w:rsid w:val="002551C2"/>
    <w:rsid w:val="002555D4"/>
    <w:rsid w:val="002566D6"/>
    <w:rsid w:val="002618B7"/>
    <w:rsid w:val="00261A16"/>
    <w:rsid w:val="00263522"/>
    <w:rsid w:val="00264EC6"/>
    <w:rsid w:val="00266BA8"/>
    <w:rsid w:val="00266C29"/>
    <w:rsid w:val="00271013"/>
    <w:rsid w:val="0027116E"/>
    <w:rsid w:val="0027320F"/>
    <w:rsid w:val="00273FE4"/>
    <w:rsid w:val="002765B4"/>
    <w:rsid w:val="00276783"/>
    <w:rsid w:val="00276A94"/>
    <w:rsid w:val="0028243F"/>
    <w:rsid w:val="002834B5"/>
    <w:rsid w:val="0029405D"/>
    <w:rsid w:val="00294FA6"/>
    <w:rsid w:val="00295A6F"/>
    <w:rsid w:val="002A20C4"/>
    <w:rsid w:val="002A23DF"/>
    <w:rsid w:val="002A3261"/>
    <w:rsid w:val="002A4105"/>
    <w:rsid w:val="002A570F"/>
    <w:rsid w:val="002A7292"/>
    <w:rsid w:val="002A7358"/>
    <w:rsid w:val="002A7902"/>
    <w:rsid w:val="002B0F6B"/>
    <w:rsid w:val="002B23B8"/>
    <w:rsid w:val="002B364A"/>
    <w:rsid w:val="002B4429"/>
    <w:rsid w:val="002B66CD"/>
    <w:rsid w:val="002B689E"/>
    <w:rsid w:val="002B68A6"/>
    <w:rsid w:val="002B7EA2"/>
    <w:rsid w:val="002B7FAF"/>
    <w:rsid w:val="002C6E89"/>
    <w:rsid w:val="002D0C4F"/>
    <w:rsid w:val="002D1004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F79"/>
    <w:rsid w:val="002E6426"/>
    <w:rsid w:val="002E64FA"/>
    <w:rsid w:val="002F0A00"/>
    <w:rsid w:val="002F0CFA"/>
    <w:rsid w:val="002F2CB7"/>
    <w:rsid w:val="002F30C0"/>
    <w:rsid w:val="002F6177"/>
    <w:rsid w:val="002F65EF"/>
    <w:rsid w:val="002F669F"/>
    <w:rsid w:val="002F6A03"/>
    <w:rsid w:val="00301C97"/>
    <w:rsid w:val="00302889"/>
    <w:rsid w:val="00305535"/>
    <w:rsid w:val="00305E95"/>
    <w:rsid w:val="0031004C"/>
    <w:rsid w:val="003105F6"/>
    <w:rsid w:val="00310652"/>
    <w:rsid w:val="00311297"/>
    <w:rsid w:val="003113BE"/>
    <w:rsid w:val="003122CA"/>
    <w:rsid w:val="003148FD"/>
    <w:rsid w:val="00317FE7"/>
    <w:rsid w:val="00320644"/>
    <w:rsid w:val="00321080"/>
    <w:rsid w:val="00322D45"/>
    <w:rsid w:val="0032569A"/>
    <w:rsid w:val="00325A1F"/>
    <w:rsid w:val="00326755"/>
    <w:rsid w:val="003268F9"/>
    <w:rsid w:val="00330BAF"/>
    <w:rsid w:val="003312B2"/>
    <w:rsid w:val="00334E3A"/>
    <w:rsid w:val="00335081"/>
    <w:rsid w:val="0033544B"/>
    <w:rsid w:val="003361DD"/>
    <w:rsid w:val="00341A6A"/>
    <w:rsid w:val="00341D1B"/>
    <w:rsid w:val="00345B9C"/>
    <w:rsid w:val="00345EA9"/>
    <w:rsid w:val="0035021C"/>
    <w:rsid w:val="003513C6"/>
    <w:rsid w:val="00352DAE"/>
    <w:rsid w:val="00354EB9"/>
    <w:rsid w:val="003602AE"/>
    <w:rsid w:val="00360929"/>
    <w:rsid w:val="00362A79"/>
    <w:rsid w:val="00363D8C"/>
    <w:rsid w:val="00364684"/>
    <w:rsid w:val="003647D5"/>
    <w:rsid w:val="003648F2"/>
    <w:rsid w:val="003674B0"/>
    <w:rsid w:val="00375F1F"/>
    <w:rsid w:val="00376669"/>
    <w:rsid w:val="00376D81"/>
    <w:rsid w:val="00377011"/>
    <w:rsid w:val="0037727C"/>
    <w:rsid w:val="00377E70"/>
    <w:rsid w:val="00380904"/>
    <w:rsid w:val="003823EE"/>
    <w:rsid w:val="003824C5"/>
    <w:rsid w:val="00382960"/>
    <w:rsid w:val="003846F7"/>
    <w:rsid w:val="003851ED"/>
    <w:rsid w:val="003852B6"/>
    <w:rsid w:val="00385B39"/>
    <w:rsid w:val="00386785"/>
    <w:rsid w:val="00386D1A"/>
    <w:rsid w:val="00390E89"/>
    <w:rsid w:val="00391B1A"/>
    <w:rsid w:val="00393A70"/>
    <w:rsid w:val="00394423"/>
    <w:rsid w:val="003953DC"/>
    <w:rsid w:val="003965FE"/>
    <w:rsid w:val="00396942"/>
    <w:rsid w:val="00396B49"/>
    <w:rsid w:val="00396E3E"/>
    <w:rsid w:val="003A0D6A"/>
    <w:rsid w:val="003A19F6"/>
    <w:rsid w:val="003A306E"/>
    <w:rsid w:val="003A6026"/>
    <w:rsid w:val="003A60DC"/>
    <w:rsid w:val="003A634F"/>
    <w:rsid w:val="003A6A46"/>
    <w:rsid w:val="003A7A63"/>
    <w:rsid w:val="003B000C"/>
    <w:rsid w:val="003B0F1D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2DD7"/>
    <w:rsid w:val="003C35C4"/>
    <w:rsid w:val="003C3815"/>
    <w:rsid w:val="003C60A0"/>
    <w:rsid w:val="003C6678"/>
    <w:rsid w:val="003D1288"/>
    <w:rsid w:val="003D12C2"/>
    <w:rsid w:val="003D31B9"/>
    <w:rsid w:val="003D3867"/>
    <w:rsid w:val="003E047B"/>
    <w:rsid w:val="003E0D1A"/>
    <w:rsid w:val="003E29F8"/>
    <w:rsid w:val="003E2DA3"/>
    <w:rsid w:val="003E5544"/>
    <w:rsid w:val="003E5721"/>
    <w:rsid w:val="003F020D"/>
    <w:rsid w:val="003F03D9"/>
    <w:rsid w:val="003F2FBE"/>
    <w:rsid w:val="003F318D"/>
    <w:rsid w:val="003F5BAE"/>
    <w:rsid w:val="003F6ED7"/>
    <w:rsid w:val="003F75AF"/>
    <w:rsid w:val="003F7BB5"/>
    <w:rsid w:val="00401C84"/>
    <w:rsid w:val="00402839"/>
    <w:rsid w:val="00403210"/>
    <w:rsid w:val="004035BB"/>
    <w:rsid w:val="004035EB"/>
    <w:rsid w:val="00406899"/>
    <w:rsid w:val="00407332"/>
    <w:rsid w:val="00407828"/>
    <w:rsid w:val="004113BF"/>
    <w:rsid w:val="00413D8E"/>
    <w:rsid w:val="004140F2"/>
    <w:rsid w:val="00415DF8"/>
    <w:rsid w:val="00417196"/>
    <w:rsid w:val="00417B22"/>
    <w:rsid w:val="00421085"/>
    <w:rsid w:val="0042465E"/>
    <w:rsid w:val="00424DF7"/>
    <w:rsid w:val="004312A2"/>
    <w:rsid w:val="00432B76"/>
    <w:rsid w:val="00434D01"/>
    <w:rsid w:val="00435D26"/>
    <w:rsid w:val="004368C8"/>
    <w:rsid w:val="00440C99"/>
    <w:rsid w:val="0044175C"/>
    <w:rsid w:val="00444D9C"/>
    <w:rsid w:val="00445A08"/>
    <w:rsid w:val="00445F4D"/>
    <w:rsid w:val="004504C0"/>
    <w:rsid w:val="004544BD"/>
    <w:rsid w:val="004550FB"/>
    <w:rsid w:val="00455C0F"/>
    <w:rsid w:val="0046111A"/>
    <w:rsid w:val="00462946"/>
    <w:rsid w:val="00463F43"/>
    <w:rsid w:val="00464B94"/>
    <w:rsid w:val="004653A8"/>
    <w:rsid w:val="00465A0B"/>
    <w:rsid w:val="0047077C"/>
    <w:rsid w:val="00470B05"/>
    <w:rsid w:val="00471C67"/>
    <w:rsid w:val="0047207C"/>
    <w:rsid w:val="00472CD6"/>
    <w:rsid w:val="00474E3C"/>
    <w:rsid w:val="0047531B"/>
    <w:rsid w:val="004770DF"/>
    <w:rsid w:val="00477C0C"/>
    <w:rsid w:val="00480A58"/>
    <w:rsid w:val="00482151"/>
    <w:rsid w:val="00485771"/>
    <w:rsid w:val="00485FAD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B00A7"/>
    <w:rsid w:val="004B04E5"/>
    <w:rsid w:val="004B25E2"/>
    <w:rsid w:val="004B2BE6"/>
    <w:rsid w:val="004B3176"/>
    <w:rsid w:val="004B34D7"/>
    <w:rsid w:val="004B45AF"/>
    <w:rsid w:val="004B5037"/>
    <w:rsid w:val="004B5B2F"/>
    <w:rsid w:val="004B626A"/>
    <w:rsid w:val="004B660E"/>
    <w:rsid w:val="004B6652"/>
    <w:rsid w:val="004C05BD"/>
    <w:rsid w:val="004C195E"/>
    <w:rsid w:val="004C3125"/>
    <w:rsid w:val="004C3B06"/>
    <w:rsid w:val="004C3F97"/>
    <w:rsid w:val="004C7EE7"/>
    <w:rsid w:val="004C7FE2"/>
    <w:rsid w:val="004D0BE4"/>
    <w:rsid w:val="004D28A5"/>
    <w:rsid w:val="004D2DEE"/>
    <w:rsid w:val="004D2E1F"/>
    <w:rsid w:val="004D4259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0C4"/>
    <w:rsid w:val="00503AF3"/>
    <w:rsid w:val="00503C4F"/>
    <w:rsid w:val="0050696D"/>
    <w:rsid w:val="00506EEA"/>
    <w:rsid w:val="0051094B"/>
    <w:rsid w:val="00510D3B"/>
    <w:rsid w:val="005110D7"/>
    <w:rsid w:val="00511D99"/>
    <w:rsid w:val="00512017"/>
    <w:rsid w:val="005128D3"/>
    <w:rsid w:val="005147E8"/>
    <w:rsid w:val="005158F2"/>
    <w:rsid w:val="005211BC"/>
    <w:rsid w:val="00522DCF"/>
    <w:rsid w:val="00526DFC"/>
    <w:rsid w:val="00526F43"/>
    <w:rsid w:val="00527651"/>
    <w:rsid w:val="00531305"/>
    <w:rsid w:val="005346B7"/>
    <w:rsid w:val="005363AB"/>
    <w:rsid w:val="0053760C"/>
    <w:rsid w:val="00540DCB"/>
    <w:rsid w:val="0054371A"/>
    <w:rsid w:val="00544EF4"/>
    <w:rsid w:val="00545089"/>
    <w:rsid w:val="00545E53"/>
    <w:rsid w:val="005479D9"/>
    <w:rsid w:val="00550133"/>
    <w:rsid w:val="00551120"/>
    <w:rsid w:val="0055641B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0F"/>
    <w:rsid w:val="00573EE6"/>
    <w:rsid w:val="0057547F"/>
    <w:rsid w:val="005754EE"/>
    <w:rsid w:val="0057617E"/>
    <w:rsid w:val="00576497"/>
    <w:rsid w:val="00577E7F"/>
    <w:rsid w:val="00581FD8"/>
    <w:rsid w:val="0058264C"/>
    <w:rsid w:val="005835E7"/>
    <w:rsid w:val="0058397F"/>
    <w:rsid w:val="00583BF8"/>
    <w:rsid w:val="00583FA1"/>
    <w:rsid w:val="00584357"/>
    <w:rsid w:val="0058468A"/>
    <w:rsid w:val="00585F33"/>
    <w:rsid w:val="00591124"/>
    <w:rsid w:val="00591451"/>
    <w:rsid w:val="00597024"/>
    <w:rsid w:val="005972D4"/>
    <w:rsid w:val="005A0274"/>
    <w:rsid w:val="005A095C"/>
    <w:rsid w:val="005A0E99"/>
    <w:rsid w:val="005A17E7"/>
    <w:rsid w:val="005A180D"/>
    <w:rsid w:val="005A4BFB"/>
    <w:rsid w:val="005A669D"/>
    <w:rsid w:val="005A75D8"/>
    <w:rsid w:val="005B2729"/>
    <w:rsid w:val="005B713E"/>
    <w:rsid w:val="005B75C5"/>
    <w:rsid w:val="005C03B6"/>
    <w:rsid w:val="005C348E"/>
    <w:rsid w:val="005C4691"/>
    <w:rsid w:val="005C68E1"/>
    <w:rsid w:val="005C6A14"/>
    <w:rsid w:val="005D046F"/>
    <w:rsid w:val="005D3569"/>
    <w:rsid w:val="005D3763"/>
    <w:rsid w:val="005D49C9"/>
    <w:rsid w:val="005D55E1"/>
    <w:rsid w:val="005D665F"/>
    <w:rsid w:val="005D6D57"/>
    <w:rsid w:val="005E0430"/>
    <w:rsid w:val="005E19F7"/>
    <w:rsid w:val="005E1ADD"/>
    <w:rsid w:val="005E362C"/>
    <w:rsid w:val="005E4F04"/>
    <w:rsid w:val="005E62C2"/>
    <w:rsid w:val="005E6C71"/>
    <w:rsid w:val="005F0963"/>
    <w:rsid w:val="005F2824"/>
    <w:rsid w:val="005F2EBA"/>
    <w:rsid w:val="005F35ED"/>
    <w:rsid w:val="005F3AB6"/>
    <w:rsid w:val="005F3C7A"/>
    <w:rsid w:val="005F7812"/>
    <w:rsid w:val="005F7A88"/>
    <w:rsid w:val="0060002E"/>
    <w:rsid w:val="00601D2D"/>
    <w:rsid w:val="0060304F"/>
    <w:rsid w:val="00603A1A"/>
    <w:rsid w:val="00603F41"/>
    <w:rsid w:val="006046D5"/>
    <w:rsid w:val="006049EE"/>
    <w:rsid w:val="00607A93"/>
    <w:rsid w:val="00607B1A"/>
    <w:rsid w:val="00610C08"/>
    <w:rsid w:val="00610F54"/>
    <w:rsid w:val="00611073"/>
    <w:rsid w:val="00611F74"/>
    <w:rsid w:val="006154B0"/>
    <w:rsid w:val="00615772"/>
    <w:rsid w:val="00621256"/>
    <w:rsid w:val="00621FCC"/>
    <w:rsid w:val="00622A70"/>
    <w:rsid w:val="00622E4B"/>
    <w:rsid w:val="006333DA"/>
    <w:rsid w:val="00635134"/>
    <w:rsid w:val="006356E2"/>
    <w:rsid w:val="00642A65"/>
    <w:rsid w:val="0064387D"/>
    <w:rsid w:val="006447B9"/>
    <w:rsid w:val="00645969"/>
    <w:rsid w:val="00645DCE"/>
    <w:rsid w:val="006465AC"/>
    <w:rsid w:val="006465BF"/>
    <w:rsid w:val="00651CF2"/>
    <w:rsid w:val="00652626"/>
    <w:rsid w:val="00653B22"/>
    <w:rsid w:val="00655ACE"/>
    <w:rsid w:val="006565A9"/>
    <w:rsid w:val="00657BF4"/>
    <w:rsid w:val="006603FB"/>
    <w:rsid w:val="006608DF"/>
    <w:rsid w:val="006618D2"/>
    <w:rsid w:val="006623AC"/>
    <w:rsid w:val="0066255A"/>
    <w:rsid w:val="006678AF"/>
    <w:rsid w:val="006701EF"/>
    <w:rsid w:val="00672EF2"/>
    <w:rsid w:val="00673BA5"/>
    <w:rsid w:val="00674C9D"/>
    <w:rsid w:val="00677267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46BB"/>
    <w:rsid w:val="00695AD4"/>
    <w:rsid w:val="00695E4B"/>
    <w:rsid w:val="006969FA"/>
    <w:rsid w:val="006A2C9F"/>
    <w:rsid w:val="006A35D5"/>
    <w:rsid w:val="006A3D0A"/>
    <w:rsid w:val="006A4649"/>
    <w:rsid w:val="006A565C"/>
    <w:rsid w:val="006A5C86"/>
    <w:rsid w:val="006A62D1"/>
    <w:rsid w:val="006A6839"/>
    <w:rsid w:val="006A748A"/>
    <w:rsid w:val="006C0E82"/>
    <w:rsid w:val="006C419E"/>
    <w:rsid w:val="006C4A31"/>
    <w:rsid w:val="006C5AC2"/>
    <w:rsid w:val="006C64E4"/>
    <w:rsid w:val="006C6AFB"/>
    <w:rsid w:val="006D2735"/>
    <w:rsid w:val="006D3F55"/>
    <w:rsid w:val="006D45B2"/>
    <w:rsid w:val="006D6454"/>
    <w:rsid w:val="006E038E"/>
    <w:rsid w:val="006E0FCC"/>
    <w:rsid w:val="006E13C8"/>
    <w:rsid w:val="006E1E96"/>
    <w:rsid w:val="006E39C2"/>
    <w:rsid w:val="006E5E21"/>
    <w:rsid w:val="006E6110"/>
    <w:rsid w:val="006E70DE"/>
    <w:rsid w:val="006F0729"/>
    <w:rsid w:val="006F2648"/>
    <w:rsid w:val="006F2960"/>
    <w:rsid w:val="006F2F10"/>
    <w:rsid w:val="006F482B"/>
    <w:rsid w:val="006F6311"/>
    <w:rsid w:val="00701748"/>
    <w:rsid w:val="00701952"/>
    <w:rsid w:val="00702556"/>
    <w:rsid w:val="0070277E"/>
    <w:rsid w:val="00702929"/>
    <w:rsid w:val="00704156"/>
    <w:rsid w:val="007069FC"/>
    <w:rsid w:val="007106BB"/>
    <w:rsid w:val="00711221"/>
    <w:rsid w:val="00712675"/>
    <w:rsid w:val="00713808"/>
    <w:rsid w:val="00714F11"/>
    <w:rsid w:val="007151B6"/>
    <w:rsid w:val="0071520D"/>
    <w:rsid w:val="00715824"/>
    <w:rsid w:val="00715EDB"/>
    <w:rsid w:val="007160D5"/>
    <w:rsid w:val="007163FB"/>
    <w:rsid w:val="007175A9"/>
    <w:rsid w:val="00717C2E"/>
    <w:rsid w:val="007204FA"/>
    <w:rsid w:val="007210DD"/>
    <w:rsid w:val="0072132A"/>
    <w:rsid w:val="007213B3"/>
    <w:rsid w:val="00721905"/>
    <w:rsid w:val="00722E63"/>
    <w:rsid w:val="0072457F"/>
    <w:rsid w:val="00725406"/>
    <w:rsid w:val="0072605B"/>
    <w:rsid w:val="0072621B"/>
    <w:rsid w:val="00727BA3"/>
    <w:rsid w:val="00730555"/>
    <w:rsid w:val="007312CC"/>
    <w:rsid w:val="0073490E"/>
    <w:rsid w:val="00735D2E"/>
    <w:rsid w:val="00736A64"/>
    <w:rsid w:val="00737F6A"/>
    <w:rsid w:val="007410B6"/>
    <w:rsid w:val="00742ABA"/>
    <w:rsid w:val="00744669"/>
    <w:rsid w:val="007449D3"/>
    <w:rsid w:val="00744C6F"/>
    <w:rsid w:val="007457F6"/>
    <w:rsid w:val="007459A6"/>
    <w:rsid w:val="00745ABB"/>
    <w:rsid w:val="00746E38"/>
    <w:rsid w:val="0074732D"/>
    <w:rsid w:val="00747CD5"/>
    <w:rsid w:val="00750D3B"/>
    <w:rsid w:val="00752A4C"/>
    <w:rsid w:val="00753B51"/>
    <w:rsid w:val="00756629"/>
    <w:rsid w:val="007572F0"/>
    <w:rsid w:val="007575D2"/>
    <w:rsid w:val="0075767A"/>
    <w:rsid w:val="00757B4F"/>
    <w:rsid w:val="00757B6A"/>
    <w:rsid w:val="007610E0"/>
    <w:rsid w:val="007621AA"/>
    <w:rsid w:val="0076260A"/>
    <w:rsid w:val="00764A67"/>
    <w:rsid w:val="00765FF9"/>
    <w:rsid w:val="00770F6B"/>
    <w:rsid w:val="00771883"/>
    <w:rsid w:val="00774C31"/>
    <w:rsid w:val="00776DC2"/>
    <w:rsid w:val="00780122"/>
    <w:rsid w:val="0078214B"/>
    <w:rsid w:val="0078498A"/>
    <w:rsid w:val="00786EBC"/>
    <w:rsid w:val="0078725D"/>
    <w:rsid w:val="007878FE"/>
    <w:rsid w:val="007904A9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7191"/>
    <w:rsid w:val="007B75BC"/>
    <w:rsid w:val="007B76D5"/>
    <w:rsid w:val="007C0BD6"/>
    <w:rsid w:val="007C113C"/>
    <w:rsid w:val="007C17FA"/>
    <w:rsid w:val="007C1A63"/>
    <w:rsid w:val="007C1EC5"/>
    <w:rsid w:val="007C3806"/>
    <w:rsid w:val="007C4832"/>
    <w:rsid w:val="007C4C3F"/>
    <w:rsid w:val="007C587B"/>
    <w:rsid w:val="007C5BB7"/>
    <w:rsid w:val="007D07D5"/>
    <w:rsid w:val="007D0FBD"/>
    <w:rsid w:val="007D1C64"/>
    <w:rsid w:val="007D32DD"/>
    <w:rsid w:val="007D3A32"/>
    <w:rsid w:val="007D48C6"/>
    <w:rsid w:val="007D6A5E"/>
    <w:rsid w:val="007D6DCE"/>
    <w:rsid w:val="007D72C4"/>
    <w:rsid w:val="007E2CFE"/>
    <w:rsid w:val="007E30A9"/>
    <w:rsid w:val="007E4AB3"/>
    <w:rsid w:val="007E59C9"/>
    <w:rsid w:val="007E5DD2"/>
    <w:rsid w:val="007F0072"/>
    <w:rsid w:val="007F1E3F"/>
    <w:rsid w:val="007F26CC"/>
    <w:rsid w:val="007F2EB6"/>
    <w:rsid w:val="007F54C3"/>
    <w:rsid w:val="007F60F2"/>
    <w:rsid w:val="00802949"/>
    <w:rsid w:val="0080301E"/>
    <w:rsid w:val="0080365F"/>
    <w:rsid w:val="00804A7D"/>
    <w:rsid w:val="00812BE5"/>
    <w:rsid w:val="008138B4"/>
    <w:rsid w:val="00813ECC"/>
    <w:rsid w:val="00817429"/>
    <w:rsid w:val="00821514"/>
    <w:rsid w:val="00821E35"/>
    <w:rsid w:val="00824591"/>
    <w:rsid w:val="00824AED"/>
    <w:rsid w:val="0082560F"/>
    <w:rsid w:val="00827820"/>
    <w:rsid w:val="00831B8B"/>
    <w:rsid w:val="00831D7D"/>
    <w:rsid w:val="0083233E"/>
    <w:rsid w:val="00832627"/>
    <w:rsid w:val="00832B96"/>
    <w:rsid w:val="008330A5"/>
    <w:rsid w:val="0083405D"/>
    <w:rsid w:val="008352D4"/>
    <w:rsid w:val="00836DB9"/>
    <w:rsid w:val="00836F16"/>
    <w:rsid w:val="00837C67"/>
    <w:rsid w:val="008415B0"/>
    <w:rsid w:val="00842028"/>
    <w:rsid w:val="008436B8"/>
    <w:rsid w:val="00843EDA"/>
    <w:rsid w:val="00844617"/>
    <w:rsid w:val="008460B6"/>
    <w:rsid w:val="00850C9D"/>
    <w:rsid w:val="00852B59"/>
    <w:rsid w:val="008551F7"/>
    <w:rsid w:val="00856272"/>
    <w:rsid w:val="008563FF"/>
    <w:rsid w:val="0086018B"/>
    <w:rsid w:val="008611DD"/>
    <w:rsid w:val="008620DE"/>
    <w:rsid w:val="00866867"/>
    <w:rsid w:val="00872257"/>
    <w:rsid w:val="00873B44"/>
    <w:rsid w:val="00874171"/>
    <w:rsid w:val="008753E6"/>
    <w:rsid w:val="00876398"/>
    <w:rsid w:val="00876ED1"/>
    <w:rsid w:val="00876EF0"/>
    <w:rsid w:val="0087738C"/>
    <w:rsid w:val="008775B5"/>
    <w:rsid w:val="008802AF"/>
    <w:rsid w:val="00880680"/>
    <w:rsid w:val="00881926"/>
    <w:rsid w:val="00881A19"/>
    <w:rsid w:val="0088318F"/>
    <w:rsid w:val="0088331D"/>
    <w:rsid w:val="00883489"/>
    <w:rsid w:val="008852B0"/>
    <w:rsid w:val="00885AE7"/>
    <w:rsid w:val="00886B60"/>
    <w:rsid w:val="008876D1"/>
    <w:rsid w:val="00887889"/>
    <w:rsid w:val="008904EA"/>
    <w:rsid w:val="00891081"/>
    <w:rsid w:val="008920FF"/>
    <w:rsid w:val="008926E8"/>
    <w:rsid w:val="00894B92"/>
    <w:rsid w:val="00894F19"/>
    <w:rsid w:val="00896A10"/>
    <w:rsid w:val="00897074"/>
    <w:rsid w:val="008971B5"/>
    <w:rsid w:val="008A280C"/>
    <w:rsid w:val="008A5D26"/>
    <w:rsid w:val="008A6B13"/>
    <w:rsid w:val="008A6ECB"/>
    <w:rsid w:val="008A7263"/>
    <w:rsid w:val="008B09CA"/>
    <w:rsid w:val="008B0BF9"/>
    <w:rsid w:val="008B171C"/>
    <w:rsid w:val="008B1F53"/>
    <w:rsid w:val="008B2866"/>
    <w:rsid w:val="008B3327"/>
    <w:rsid w:val="008B34EE"/>
    <w:rsid w:val="008B3859"/>
    <w:rsid w:val="008B417E"/>
    <w:rsid w:val="008B436D"/>
    <w:rsid w:val="008B4E49"/>
    <w:rsid w:val="008B5BBA"/>
    <w:rsid w:val="008B7712"/>
    <w:rsid w:val="008B7B26"/>
    <w:rsid w:val="008B7E30"/>
    <w:rsid w:val="008C3524"/>
    <w:rsid w:val="008C4061"/>
    <w:rsid w:val="008C4229"/>
    <w:rsid w:val="008C5BE0"/>
    <w:rsid w:val="008C7233"/>
    <w:rsid w:val="008D2434"/>
    <w:rsid w:val="008D4689"/>
    <w:rsid w:val="008D67B6"/>
    <w:rsid w:val="008E171D"/>
    <w:rsid w:val="008E2785"/>
    <w:rsid w:val="008E78A3"/>
    <w:rsid w:val="008F0654"/>
    <w:rsid w:val="008F06CB"/>
    <w:rsid w:val="008F2E83"/>
    <w:rsid w:val="008F366A"/>
    <w:rsid w:val="008F612A"/>
    <w:rsid w:val="009000AA"/>
    <w:rsid w:val="00901455"/>
    <w:rsid w:val="00902116"/>
    <w:rsid w:val="0090255F"/>
    <w:rsid w:val="0090293D"/>
    <w:rsid w:val="009034DE"/>
    <w:rsid w:val="00904408"/>
    <w:rsid w:val="00904721"/>
    <w:rsid w:val="00905396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0442"/>
    <w:rsid w:val="009217C0"/>
    <w:rsid w:val="009227E6"/>
    <w:rsid w:val="00925241"/>
    <w:rsid w:val="00925CEC"/>
    <w:rsid w:val="00926A3F"/>
    <w:rsid w:val="0092794E"/>
    <w:rsid w:val="00930D30"/>
    <w:rsid w:val="00930ECF"/>
    <w:rsid w:val="00932EE5"/>
    <w:rsid w:val="009332A2"/>
    <w:rsid w:val="00935C44"/>
    <w:rsid w:val="00937598"/>
    <w:rsid w:val="0093790B"/>
    <w:rsid w:val="00937CA5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4D4B"/>
    <w:rsid w:val="00955E4C"/>
    <w:rsid w:val="00956812"/>
    <w:rsid w:val="0095719A"/>
    <w:rsid w:val="00957680"/>
    <w:rsid w:val="009623E9"/>
    <w:rsid w:val="00963EEB"/>
    <w:rsid w:val="009648BC"/>
    <w:rsid w:val="0096499A"/>
    <w:rsid w:val="00964C2F"/>
    <w:rsid w:val="00965F88"/>
    <w:rsid w:val="00966789"/>
    <w:rsid w:val="00970D95"/>
    <w:rsid w:val="00970DD4"/>
    <w:rsid w:val="00976089"/>
    <w:rsid w:val="00982B31"/>
    <w:rsid w:val="00984E03"/>
    <w:rsid w:val="00987884"/>
    <w:rsid w:val="00987E85"/>
    <w:rsid w:val="0099151F"/>
    <w:rsid w:val="0099297A"/>
    <w:rsid w:val="00992B0F"/>
    <w:rsid w:val="00997394"/>
    <w:rsid w:val="009A006E"/>
    <w:rsid w:val="009A0D12"/>
    <w:rsid w:val="009A1802"/>
    <w:rsid w:val="009A1987"/>
    <w:rsid w:val="009A2BEE"/>
    <w:rsid w:val="009A3DE3"/>
    <w:rsid w:val="009A5289"/>
    <w:rsid w:val="009A7A53"/>
    <w:rsid w:val="009B0402"/>
    <w:rsid w:val="009B0B75"/>
    <w:rsid w:val="009B16DF"/>
    <w:rsid w:val="009B4CB2"/>
    <w:rsid w:val="009B6701"/>
    <w:rsid w:val="009B6AB1"/>
    <w:rsid w:val="009B6EF7"/>
    <w:rsid w:val="009B7000"/>
    <w:rsid w:val="009B739C"/>
    <w:rsid w:val="009C04EC"/>
    <w:rsid w:val="009C1EC5"/>
    <w:rsid w:val="009C328C"/>
    <w:rsid w:val="009C38CC"/>
    <w:rsid w:val="009C4444"/>
    <w:rsid w:val="009C6327"/>
    <w:rsid w:val="009C648C"/>
    <w:rsid w:val="009C6520"/>
    <w:rsid w:val="009C79AD"/>
    <w:rsid w:val="009C7CA6"/>
    <w:rsid w:val="009D1395"/>
    <w:rsid w:val="009D2C00"/>
    <w:rsid w:val="009D3316"/>
    <w:rsid w:val="009D3FD7"/>
    <w:rsid w:val="009D545A"/>
    <w:rsid w:val="009D55AA"/>
    <w:rsid w:val="009E3E77"/>
    <w:rsid w:val="009E3FAB"/>
    <w:rsid w:val="009E50FD"/>
    <w:rsid w:val="009E5B3F"/>
    <w:rsid w:val="009E76CE"/>
    <w:rsid w:val="009E7D90"/>
    <w:rsid w:val="009F08EB"/>
    <w:rsid w:val="009F1AB0"/>
    <w:rsid w:val="009F2043"/>
    <w:rsid w:val="009F501D"/>
    <w:rsid w:val="00A00E62"/>
    <w:rsid w:val="00A0294D"/>
    <w:rsid w:val="00A039D5"/>
    <w:rsid w:val="00A046AD"/>
    <w:rsid w:val="00A079C1"/>
    <w:rsid w:val="00A07C0E"/>
    <w:rsid w:val="00A12520"/>
    <w:rsid w:val="00A12FCD"/>
    <w:rsid w:val="00A130FD"/>
    <w:rsid w:val="00A13D6D"/>
    <w:rsid w:val="00A14769"/>
    <w:rsid w:val="00A15841"/>
    <w:rsid w:val="00A15CE6"/>
    <w:rsid w:val="00A16151"/>
    <w:rsid w:val="00A16507"/>
    <w:rsid w:val="00A16EC6"/>
    <w:rsid w:val="00A17C06"/>
    <w:rsid w:val="00A2033A"/>
    <w:rsid w:val="00A2126E"/>
    <w:rsid w:val="00A21706"/>
    <w:rsid w:val="00A24FCC"/>
    <w:rsid w:val="00A26A90"/>
    <w:rsid w:val="00A26B27"/>
    <w:rsid w:val="00A26B32"/>
    <w:rsid w:val="00A30E4F"/>
    <w:rsid w:val="00A32253"/>
    <w:rsid w:val="00A3310E"/>
    <w:rsid w:val="00A333A0"/>
    <w:rsid w:val="00A36651"/>
    <w:rsid w:val="00A37E70"/>
    <w:rsid w:val="00A437E1"/>
    <w:rsid w:val="00A43A12"/>
    <w:rsid w:val="00A44176"/>
    <w:rsid w:val="00A4685E"/>
    <w:rsid w:val="00A46D73"/>
    <w:rsid w:val="00A50270"/>
    <w:rsid w:val="00A505BE"/>
    <w:rsid w:val="00A50CD4"/>
    <w:rsid w:val="00A51191"/>
    <w:rsid w:val="00A5170A"/>
    <w:rsid w:val="00A56D62"/>
    <w:rsid w:val="00A56F07"/>
    <w:rsid w:val="00A5762C"/>
    <w:rsid w:val="00A600FC"/>
    <w:rsid w:val="00A603F3"/>
    <w:rsid w:val="00A60BCA"/>
    <w:rsid w:val="00A638DA"/>
    <w:rsid w:val="00A6394F"/>
    <w:rsid w:val="00A65B41"/>
    <w:rsid w:val="00A65E00"/>
    <w:rsid w:val="00A669AF"/>
    <w:rsid w:val="00A66A78"/>
    <w:rsid w:val="00A66E48"/>
    <w:rsid w:val="00A71254"/>
    <w:rsid w:val="00A72837"/>
    <w:rsid w:val="00A7436E"/>
    <w:rsid w:val="00A74E96"/>
    <w:rsid w:val="00A75A8E"/>
    <w:rsid w:val="00A76A33"/>
    <w:rsid w:val="00A824DD"/>
    <w:rsid w:val="00A82FEA"/>
    <w:rsid w:val="00A83676"/>
    <w:rsid w:val="00A83B7B"/>
    <w:rsid w:val="00A84274"/>
    <w:rsid w:val="00A850F3"/>
    <w:rsid w:val="00A85246"/>
    <w:rsid w:val="00A864E3"/>
    <w:rsid w:val="00A872F2"/>
    <w:rsid w:val="00A94574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57A"/>
    <w:rsid w:val="00AB2AD0"/>
    <w:rsid w:val="00AB32CF"/>
    <w:rsid w:val="00AB5AB7"/>
    <w:rsid w:val="00AB67FC"/>
    <w:rsid w:val="00AC00F2"/>
    <w:rsid w:val="00AC14B3"/>
    <w:rsid w:val="00AC31B5"/>
    <w:rsid w:val="00AC4EA1"/>
    <w:rsid w:val="00AC5381"/>
    <w:rsid w:val="00AC5920"/>
    <w:rsid w:val="00AD0E65"/>
    <w:rsid w:val="00AD2BF2"/>
    <w:rsid w:val="00AD4E90"/>
    <w:rsid w:val="00AD5422"/>
    <w:rsid w:val="00AD5A16"/>
    <w:rsid w:val="00AD6411"/>
    <w:rsid w:val="00AE0FBD"/>
    <w:rsid w:val="00AE12FA"/>
    <w:rsid w:val="00AE4179"/>
    <w:rsid w:val="00AE4425"/>
    <w:rsid w:val="00AE4A38"/>
    <w:rsid w:val="00AE4C5A"/>
    <w:rsid w:val="00AE4FBE"/>
    <w:rsid w:val="00AE650F"/>
    <w:rsid w:val="00AE6555"/>
    <w:rsid w:val="00AE65B6"/>
    <w:rsid w:val="00AE7D16"/>
    <w:rsid w:val="00AF03C3"/>
    <w:rsid w:val="00AF1286"/>
    <w:rsid w:val="00AF4CAA"/>
    <w:rsid w:val="00AF546F"/>
    <w:rsid w:val="00AF571A"/>
    <w:rsid w:val="00AF5FAC"/>
    <w:rsid w:val="00AF60A0"/>
    <w:rsid w:val="00AF673D"/>
    <w:rsid w:val="00AF67FC"/>
    <w:rsid w:val="00AF7DF5"/>
    <w:rsid w:val="00B006E5"/>
    <w:rsid w:val="00B01996"/>
    <w:rsid w:val="00B024C2"/>
    <w:rsid w:val="00B0308E"/>
    <w:rsid w:val="00B042A7"/>
    <w:rsid w:val="00B07700"/>
    <w:rsid w:val="00B10432"/>
    <w:rsid w:val="00B10CD2"/>
    <w:rsid w:val="00B13921"/>
    <w:rsid w:val="00B1528C"/>
    <w:rsid w:val="00B16ACD"/>
    <w:rsid w:val="00B20312"/>
    <w:rsid w:val="00B20D5C"/>
    <w:rsid w:val="00B21487"/>
    <w:rsid w:val="00B232D1"/>
    <w:rsid w:val="00B24DB5"/>
    <w:rsid w:val="00B2631D"/>
    <w:rsid w:val="00B31F9E"/>
    <w:rsid w:val="00B3268F"/>
    <w:rsid w:val="00B32C2C"/>
    <w:rsid w:val="00B33A1A"/>
    <w:rsid w:val="00B33A70"/>
    <w:rsid w:val="00B33E6C"/>
    <w:rsid w:val="00B371CC"/>
    <w:rsid w:val="00B4143E"/>
    <w:rsid w:val="00B41CD9"/>
    <w:rsid w:val="00B427E6"/>
    <w:rsid w:val="00B428A6"/>
    <w:rsid w:val="00B43A16"/>
    <w:rsid w:val="00B43E1F"/>
    <w:rsid w:val="00B45FBC"/>
    <w:rsid w:val="00B51A7D"/>
    <w:rsid w:val="00B535C2"/>
    <w:rsid w:val="00B55544"/>
    <w:rsid w:val="00B570BE"/>
    <w:rsid w:val="00B6150F"/>
    <w:rsid w:val="00B642FC"/>
    <w:rsid w:val="00B64D26"/>
    <w:rsid w:val="00B64FBB"/>
    <w:rsid w:val="00B65A5E"/>
    <w:rsid w:val="00B70E22"/>
    <w:rsid w:val="00B774CB"/>
    <w:rsid w:val="00B80402"/>
    <w:rsid w:val="00B80B9A"/>
    <w:rsid w:val="00B82452"/>
    <w:rsid w:val="00B830B7"/>
    <w:rsid w:val="00B848EA"/>
    <w:rsid w:val="00B84B2B"/>
    <w:rsid w:val="00B90500"/>
    <w:rsid w:val="00B9176C"/>
    <w:rsid w:val="00B91D01"/>
    <w:rsid w:val="00B935A4"/>
    <w:rsid w:val="00B9693B"/>
    <w:rsid w:val="00B96D45"/>
    <w:rsid w:val="00B97777"/>
    <w:rsid w:val="00BA1D8A"/>
    <w:rsid w:val="00BA55BB"/>
    <w:rsid w:val="00BA561A"/>
    <w:rsid w:val="00BA5978"/>
    <w:rsid w:val="00BA733C"/>
    <w:rsid w:val="00BA75EA"/>
    <w:rsid w:val="00BB01A7"/>
    <w:rsid w:val="00BB0BA2"/>
    <w:rsid w:val="00BB0DC6"/>
    <w:rsid w:val="00BB15E4"/>
    <w:rsid w:val="00BB1E19"/>
    <w:rsid w:val="00BB21D1"/>
    <w:rsid w:val="00BB2520"/>
    <w:rsid w:val="00BB32F2"/>
    <w:rsid w:val="00BB4338"/>
    <w:rsid w:val="00BB5A1E"/>
    <w:rsid w:val="00BB6C0E"/>
    <w:rsid w:val="00BB7B38"/>
    <w:rsid w:val="00BC11E5"/>
    <w:rsid w:val="00BC145A"/>
    <w:rsid w:val="00BC169D"/>
    <w:rsid w:val="00BC3F40"/>
    <w:rsid w:val="00BC4BC6"/>
    <w:rsid w:val="00BC52FD"/>
    <w:rsid w:val="00BC6E62"/>
    <w:rsid w:val="00BC7443"/>
    <w:rsid w:val="00BD0648"/>
    <w:rsid w:val="00BD1040"/>
    <w:rsid w:val="00BD34AA"/>
    <w:rsid w:val="00BD34B0"/>
    <w:rsid w:val="00BD4167"/>
    <w:rsid w:val="00BD52BE"/>
    <w:rsid w:val="00BD6085"/>
    <w:rsid w:val="00BD63F8"/>
    <w:rsid w:val="00BD6CF1"/>
    <w:rsid w:val="00BE0C44"/>
    <w:rsid w:val="00BE1B8B"/>
    <w:rsid w:val="00BE2A18"/>
    <w:rsid w:val="00BE2C01"/>
    <w:rsid w:val="00BE41EC"/>
    <w:rsid w:val="00BE448B"/>
    <w:rsid w:val="00BE56FB"/>
    <w:rsid w:val="00BF3DDE"/>
    <w:rsid w:val="00BF6589"/>
    <w:rsid w:val="00BF6F7F"/>
    <w:rsid w:val="00BF715B"/>
    <w:rsid w:val="00C0037E"/>
    <w:rsid w:val="00C00647"/>
    <w:rsid w:val="00C02764"/>
    <w:rsid w:val="00C04CEF"/>
    <w:rsid w:val="00C05647"/>
    <w:rsid w:val="00C0662F"/>
    <w:rsid w:val="00C11943"/>
    <w:rsid w:val="00C12E96"/>
    <w:rsid w:val="00C13F31"/>
    <w:rsid w:val="00C14763"/>
    <w:rsid w:val="00C1483F"/>
    <w:rsid w:val="00C16141"/>
    <w:rsid w:val="00C21D28"/>
    <w:rsid w:val="00C22995"/>
    <w:rsid w:val="00C233E3"/>
    <w:rsid w:val="00C2361E"/>
    <w:rsid w:val="00C2363F"/>
    <w:rsid w:val="00C236C8"/>
    <w:rsid w:val="00C260B1"/>
    <w:rsid w:val="00C26B32"/>
    <w:rsid w:val="00C26E56"/>
    <w:rsid w:val="00C31406"/>
    <w:rsid w:val="00C32CB2"/>
    <w:rsid w:val="00C35599"/>
    <w:rsid w:val="00C3591F"/>
    <w:rsid w:val="00C35DFA"/>
    <w:rsid w:val="00C36549"/>
    <w:rsid w:val="00C37194"/>
    <w:rsid w:val="00C40637"/>
    <w:rsid w:val="00C40F6C"/>
    <w:rsid w:val="00C41F46"/>
    <w:rsid w:val="00C44426"/>
    <w:rsid w:val="00C445F3"/>
    <w:rsid w:val="00C45179"/>
    <w:rsid w:val="00C451F4"/>
    <w:rsid w:val="00C45EB1"/>
    <w:rsid w:val="00C45F91"/>
    <w:rsid w:val="00C51B71"/>
    <w:rsid w:val="00C51F2C"/>
    <w:rsid w:val="00C54A3A"/>
    <w:rsid w:val="00C55566"/>
    <w:rsid w:val="00C55741"/>
    <w:rsid w:val="00C56448"/>
    <w:rsid w:val="00C606D1"/>
    <w:rsid w:val="00C61510"/>
    <w:rsid w:val="00C654E5"/>
    <w:rsid w:val="00C667BE"/>
    <w:rsid w:val="00C6766B"/>
    <w:rsid w:val="00C71D24"/>
    <w:rsid w:val="00C72223"/>
    <w:rsid w:val="00C7482C"/>
    <w:rsid w:val="00C75008"/>
    <w:rsid w:val="00C76417"/>
    <w:rsid w:val="00C76838"/>
    <w:rsid w:val="00C7726F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86EA4"/>
    <w:rsid w:val="00C87F93"/>
    <w:rsid w:val="00C92772"/>
    <w:rsid w:val="00C94F37"/>
    <w:rsid w:val="00CA1D98"/>
    <w:rsid w:val="00CB11D2"/>
    <w:rsid w:val="00CB18D0"/>
    <w:rsid w:val="00CB1C8A"/>
    <w:rsid w:val="00CB24F5"/>
    <w:rsid w:val="00CB2663"/>
    <w:rsid w:val="00CB3A02"/>
    <w:rsid w:val="00CB3BBE"/>
    <w:rsid w:val="00CB59E9"/>
    <w:rsid w:val="00CB607A"/>
    <w:rsid w:val="00CB65CD"/>
    <w:rsid w:val="00CC0D6A"/>
    <w:rsid w:val="00CC2D19"/>
    <w:rsid w:val="00CC3831"/>
    <w:rsid w:val="00CC3E3D"/>
    <w:rsid w:val="00CC4AAC"/>
    <w:rsid w:val="00CC519B"/>
    <w:rsid w:val="00CC76F8"/>
    <w:rsid w:val="00CD12C1"/>
    <w:rsid w:val="00CD214E"/>
    <w:rsid w:val="00CD2DD6"/>
    <w:rsid w:val="00CD46FA"/>
    <w:rsid w:val="00CD4F53"/>
    <w:rsid w:val="00CD5973"/>
    <w:rsid w:val="00CE086F"/>
    <w:rsid w:val="00CE31A6"/>
    <w:rsid w:val="00CE7ED2"/>
    <w:rsid w:val="00CF09AA"/>
    <w:rsid w:val="00CF2A94"/>
    <w:rsid w:val="00CF4813"/>
    <w:rsid w:val="00CF5233"/>
    <w:rsid w:val="00CF6F1E"/>
    <w:rsid w:val="00D01B3D"/>
    <w:rsid w:val="00D029B8"/>
    <w:rsid w:val="00D02F60"/>
    <w:rsid w:val="00D0464E"/>
    <w:rsid w:val="00D04A96"/>
    <w:rsid w:val="00D05FB4"/>
    <w:rsid w:val="00D07A7B"/>
    <w:rsid w:val="00D10844"/>
    <w:rsid w:val="00D10E06"/>
    <w:rsid w:val="00D11477"/>
    <w:rsid w:val="00D131AA"/>
    <w:rsid w:val="00D15197"/>
    <w:rsid w:val="00D16820"/>
    <w:rsid w:val="00D169C8"/>
    <w:rsid w:val="00D16F55"/>
    <w:rsid w:val="00D1793F"/>
    <w:rsid w:val="00D22AF5"/>
    <w:rsid w:val="00D22C5F"/>
    <w:rsid w:val="00D235EA"/>
    <w:rsid w:val="00D247A9"/>
    <w:rsid w:val="00D251F6"/>
    <w:rsid w:val="00D31838"/>
    <w:rsid w:val="00D324AC"/>
    <w:rsid w:val="00D32721"/>
    <w:rsid w:val="00D328DC"/>
    <w:rsid w:val="00D33387"/>
    <w:rsid w:val="00D341D5"/>
    <w:rsid w:val="00D370EA"/>
    <w:rsid w:val="00D37BF3"/>
    <w:rsid w:val="00D37DCD"/>
    <w:rsid w:val="00D402FB"/>
    <w:rsid w:val="00D45079"/>
    <w:rsid w:val="00D47D7A"/>
    <w:rsid w:val="00D50ABD"/>
    <w:rsid w:val="00D55290"/>
    <w:rsid w:val="00D55B48"/>
    <w:rsid w:val="00D56018"/>
    <w:rsid w:val="00D57791"/>
    <w:rsid w:val="00D6046A"/>
    <w:rsid w:val="00D62870"/>
    <w:rsid w:val="00D62BC0"/>
    <w:rsid w:val="00D655D9"/>
    <w:rsid w:val="00D65872"/>
    <w:rsid w:val="00D676F3"/>
    <w:rsid w:val="00D70EF5"/>
    <w:rsid w:val="00D71024"/>
    <w:rsid w:val="00D717FE"/>
    <w:rsid w:val="00D71A25"/>
    <w:rsid w:val="00D71FCF"/>
    <w:rsid w:val="00D72A54"/>
    <w:rsid w:val="00D72CC1"/>
    <w:rsid w:val="00D74304"/>
    <w:rsid w:val="00D76EC9"/>
    <w:rsid w:val="00D8013B"/>
    <w:rsid w:val="00D80887"/>
    <w:rsid w:val="00D80E7D"/>
    <w:rsid w:val="00D81397"/>
    <w:rsid w:val="00D848B9"/>
    <w:rsid w:val="00D90E69"/>
    <w:rsid w:val="00D91368"/>
    <w:rsid w:val="00D915EB"/>
    <w:rsid w:val="00D93106"/>
    <w:rsid w:val="00D933E9"/>
    <w:rsid w:val="00D9505D"/>
    <w:rsid w:val="00D953D0"/>
    <w:rsid w:val="00D959F5"/>
    <w:rsid w:val="00D96884"/>
    <w:rsid w:val="00DA3803"/>
    <w:rsid w:val="00DA3F56"/>
    <w:rsid w:val="00DA3FDD"/>
    <w:rsid w:val="00DA7017"/>
    <w:rsid w:val="00DA7028"/>
    <w:rsid w:val="00DA74BA"/>
    <w:rsid w:val="00DB066C"/>
    <w:rsid w:val="00DB0FFB"/>
    <w:rsid w:val="00DB1AD2"/>
    <w:rsid w:val="00DB2B58"/>
    <w:rsid w:val="00DB5206"/>
    <w:rsid w:val="00DB6276"/>
    <w:rsid w:val="00DB63F5"/>
    <w:rsid w:val="00DC1C6B"/>
    <w:rsid w:val="00DC1FA8"/>
    <w:rsid w:val="00DC2409"/>
    <w:rsid w:val="00DC2C2E"/>
    <w:rsid w:val="00DC4AF0"/>
    <w:rsid w:val="00DC7886"/>
    <w:rsid w:val="00DD0CF2"/>
    <w:rsid w:val="00DD11B7"/>
    <w:rsid w:val="00DE1275"/>
    <w:rsid w:val="00DE1554"/>
    <w:rsid w:val="00DE2901"/>
    <w:rsid w:val="00DE3A52"/>
    <w:rsid w:val="00DE50BB"/>
    <w:rsid w:val="00DE590F"/>
    <w:rsid w:val="00DE7DC1"/>
    <w:rsid w:val="00DF17EE"/>
    <w:rsid w:val="00DF1DAB"/>
    <w:rsid w:val="00DF393E"/>
    <w:rsid w:val="00DF3F7E"/>
    <w:rsid w:val="00DF5DB3"/>
    <w:rsid w:val="00DF6301"/>
    <w:rsid w:val="00DF7648"/>
    <w:rsid w:val="00E00E29"/>
    <w:rsid w:val="00E02BAB"/>
    <w:rsid w:val="00E02CDA"/>
    <w:rsid w:val="00E04CEB"/>
    <w:rsid w:val="00E0510E"/>
    <w:rsid w:val="00E060BC"/>
    <w:rsid w:val="00E0626E"/>
    <w:rsid w:val="00E11420"/>
    <w:rsid w:val="00E132FB"/>
    <w:rsid w:val="00E170B7"/>
    <w:rsid w:val="00E177DD"/>
    <w:rsid w:val="00E20900"/>
    <w:rsid w:val="00E20C7F"/>
    <w:rsid w:val="00E2396E"/>
    <w:rsid w:val="00E24728"/>
    <w:rsid w:val="00E267F3"/>
    <w:rsid w:val="00E276AC"/>
    <w:rsid w:val="00E31520"/>
    <w:rsid w:val="00E34A35"/>
    <w:rsid w:val="00E35982"/>
    <w:rsid w:val="00E37C2F"/>
    <w:rsid w:val="00E40F44"/>
    <w:rsid w:val="00E41C28"/>
    <w:rsid w:val="00E4372A"/>
    <w:rsid w:val="00E458D1"/>
    <w:rsid w:val="00E46308"/>
    <w:rsid w:val="00E51E17"/>
    <w:rsid w:val="00E52DAB"/>
    <w:rsid w:val="00E539B0"/>
    <w:rsid w:val="00E545B1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75D"/>
    <w:rsid w:val="00E75DDA"/>
    <w:rsid w:val="00E75F24"/>
    <w:rsid w:val="00E773E8"/>
    <w:rsid w:val="00E81586"/>
    <w:rsid w:val="00E81ECC"/>
    <w:rsid w:val="00E82CC6"/>
    <w:rsid w:val="00E83ADD"/>
    <w:rsid w:val="00E84F38"/>
    <w:rsid w:val="00E85623"/>
    <w:rsid w:val="00E8660B"/>
    <w:rsid w:val="00E87441"/>
    <w:rsid w:val="00E90C1B"/>
    <w:rsid w:val="00E91FAE"/>
    <w:rsid w:val="00E96E3F"/>
    <w:rsid w:val="00EA270C"/>
    <w:rsid w:val="00EA27EF"/>
    <w:rsid w:val="00EA4541"/>
    <w:rsid w:val="00EA4974"/>
    <w:rsid w:val="00EA532E"/>
    <w:rsid w:val="00EA7104"/>
    <w:rsid w:val="00EB0003"/>
    <w:rsid w:val="00EB053C"/>
    <w:rsid w:val="00EB0650"/>
    <w:rsid w:val="00EB06D9"/>
    <w:rsid w:val="00EB136C"/>
    <w:rsid w:val="00EB192B"/>
    <w:rsid w:val="00EB19ED"/>
    <w:rsid w:val="00EB1CAB"/>
    <w:rsid w:val="00EC0A90"/>
    <w:rsid w:val="00EC0F5A"/>
    <w:rsid w:val="00EC1E3E"/>
    <w:rsid w:val="00EC4265"/>
    <w:rsid w:val="00EC4CEB"/>
    <w:rsid w:val="00EC659E"/>
    <w:rsid w:val="00EC705F"/>
    <w:rsid w:val="00ED2072"/>
    <w:rsid w:val="00ED2AE0"/>
    <w:rsid w:val="00ED33E9"/>
    <w:rsid w:val="00ED4560"/>
    <w:rsid w:val="00ED5553"/>
    <w:rsid w:val="00ED5E36"/>
    <w:rsid w:val="00ED6961"/>
    <w:rsid w:val="00ED7B8F"/>
    <w:rsid w:val="00EE2342"/>
    <w:rsid w:val="00EE4B83"/>
    <w:rsid w:val="00EF0B96"/>
    <w:rsid w:val="00EF3486"/>
    <w:rsid w:val="00EF47AF"/>
    <w:rsid w:val="00EF53B6"/>
    <w:rsid w:val="00F00B73"/>
    <w:rsid w:val="00F02A98"/>
    <w:rsid w:val="00F06EA7"/>
    <w:rsid w:val="00F070C5"/>
    <w:rsid w:val="00F115CA"/>
    <w:rsid w:val="00F12C70"/>
    <w:rsid w:val="00F138B7"/>
    <w:rsid w:val="00F14817"/>
    <w:rsid w:val="00F14EBA"/>
    <w:rsid w:val="00F1510F"/>
    <w:rsid w:val="00F1533A"/>
    <w:rsid w:val="00F15E5A"/>
    <w:rsid w:val="00F17F0A"/>
    <w:rsid w:val="00F2261E"/>
    <w:rsid w:val="00F244A4"/>
    <w:rsid w:val="00F24AD6"/>
    <w:rsid w:val="00F2668F"/>
    <w:rsid w:val="00F2742F"/>
    <w:rsid w:val="00F2753B"/>
    <w:rsid w:val="00F33F8B"/>
    <w:rsid w:val="00F340B2"/>
    <w:rsid w:val="00F37A57"/>
    <w:rsid w:val="00F43390"/>
    <w:rsid w:val="00F443B2"/>
    <w:rsid w:val="00F449D7"/>
    <w:rsid w:val="00F450B5"/>
    <w:rsid w:val="00F458D8"/>
    <w:rsid w:val="00F50237"/>
    <w:rsid w:val="00F50C32"/>
    <w:rsid w:val="00F526AE"/>
    <w:rsid w:val="00F53596"/>
    <w:rsid w:val="00F53902"/>
    <w:rsid w:val="00F53B0F"/>
    <w:rsid w:val="00F54033"/>
    <w:rsid w:val="00F55A06"/>
    <w:rsid w:val="00F55BA8"/>
    <w:rsid w:val="00F55DB1"/>
    <w:rsid w:val="00F5661F"/>
    <w:rsid w:val="00F56675"/>
    <w:rsid w:val="00F56ACA"/>
    <w:rsid w:val="00F600FE"/>
    <w:rsid w:val="00F62E4D"/>
    <w:rsid w:val="00F63577"/>
    <w:rsid w:val="00F66B34"/>
    <w:rsid w:val="00F675B9"/>
    <w:rsid w:val="00F711C9"/>
    <w:rsid w:val="00F72E7E"/>
    <w:rsid w:val="00F734BF"/>
    <w:rsid w:val="00F74434"/>
    <w:rsid w:val="00F74C59"/>
    <w:rsid w:val="00F75C3A"/>
    <w:rsid w:val="00F82E30"/>
    <w:rsid w:val="00F831CB"/>
    <w:rsid w:val="00F83210"/>
    <w:rsid w:val="00F836CB"/>
    <w:rsid w:val="00F848A3"/>
    <w:rsid w:val="00F84ACF"/>
    <w:rsid w:val="00F85742"/>
    <w:rsid w:val="00F85BF8"/>
    <w:rsid w:val="00F871CE"/>
    <w:rsid w:val="00F87802"/>
    <w:rsid w:val="00F87C77"/>
    <w:rsid w:val="00F9022C"/>
    <w:rsid w:val="00F92C0A"/>
    <w:rsid w:val="00F9415B"/>
    <w:rsid w:val="00F973A0"/>
    <w:rsid w:val="00F9752A"/>
    <w:rsid w:val="00FA13C2"/>
    <w:rsid w:val="00FA2B07"/>
    <w:rsid w:val="00FA3D20"/>
    <w:rsid w:val="00FA4D61"/>
    <w:rsid w:val="00FA7F91"/>
    <w:rsid w:val="00FB121C"/>
    <w:rsid w:val="00FB1CDD"/>
    <w:rsid w:val="00FB2C2F"/>
    <w:rsid w:val="00FB2D12"/>
    <w:rsid w:val="00FB305C"/>
    <w:rsid w:val="00FB559D"/>
    <w:rsid w:val="00FB5B41"/>
    <w:rsid w:val="00FC0720"/>
    <w:rsid w:val="00FC2E3D"/>
    <w:rsid w:val="00FC36FB"/>
    <w:rsid w:val="00FC3BDE"/>
    <w:rsid w:val="00FD04A3"/>
    <w:rsid w:val="00FD1DBE"/>
    <w:rsid w:val="00FD25A7"/>
    <w:rsid w:val="00FD27B6"/>
    <w:rsid w:val="00FD3689"/>
    <w:rsid w:val="00FD42A3"/>
    <w:rsid w:val="00FD5072"/>
    <w:rsid w:val="00FD7444"/>
    <w:rsid w:val="00FD7468"/>
    <w:rsid w:val="00FD7CE0"/>
    <w:rsid w:val="00FE0B3B"/>
    <w:rsid w:val="00FE16A7"/>
    <w:rsid w:val="00FE1BE2"/>
    <w:rsid w:val="00FE5280"/>
    <w:rsid w:val="00FE730A"/>
    <w:rsid w:val="00FE7643"/>
    <w:rsid w:val="00FF03EE"/>
    <w:rsid w:val="00FF0F63"/>
    <w:rsid w:val="00FF1DD7"/>
    <w:rsid w:val="00FF363A"/>
    <w:rsid w:val="00FF4453"/>
    <w:rsid w:val="00FF6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1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531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bialoglowska\Desktop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01944"/>
    <w:rsid w:val="0000743C"/>
    <w:rsid w:val="0003049A"/>
    <w:rsid w:val="0007096D"/>
    <w:rsid w:val="0008162E"/>
    <w:rsid w:val="00081ACE"/>
    <w:rsid w:val="000A4E18"/>
    <w:rsid w:val="000C49E1"/>
    <w:rsid w:val="000F092C"/>
    <w:rsid w:val="000F4D1A"/>
    <w:rsid w:val="00103336"/>
    <w:rsid w:val="001357DC"/>
    <w:rsid w:val="001571BA"/>
    <w:rsid w:val="001A6C54"/>
    <w:rsid w:val="001B085F"/>
    <w:rsid w:val="001B1E1D"/>
    <w:rsid w:val="001F64D0"/>
    <w:rsid w:val="002055A1"/>
    <w:rsid w:val="00213F44"/>
    <w:rsid w:val="00214ADF"/>
    <w:rsid w:val="00217E28"/>
    <w:rsid w:val="00223305"/>
    <w:rsid w:val="00256143"/>
    <w:rsid w:val="0027116E"/>
    <w:rsid w:val="0027320F"/>
    <w:rsid w:val="00285611"/>
    <w:rsid w:val="002A3BA8"/>
    <w:rsid w:val="002A5574"/>
    <w:rsid w:val="002B7EA2"/>
    <w:rsid w:val="002C745B"/>
    <w:rsid w:val="002D7F9B"/>
    <w:rsid w:val="002E2381"/>
    <w:rsid w:val="00325E57"/>
    <w:rsid w:val="00326755"/>
    <w:rsid w:val="003312B2"/>
    <w:rsid w:val="00334599"/>
    <w:rsid w:val="0033544B"/>
    <w:rsid w:val="0035021C"/>
    <w:rsid w:val="00357A7D"/>
    <w:rsid w:val="00374490"/>
    <w:rsid w:val="003824C5"/>
    <w:rsid w:val="00386D1A"/>
    <w:rsid w:val="003A6026"/>
    <w:rsid w:val="003B5D88"/>
    <w:rsid w:val="003D76DF"/>
    <w:rsid w:val="003E5544"/>
    <w:rsid w:val="00412964"/>
    <w:rsid w:val="00420442"/>
    <w:rsid w:val="004867AC"/>
    <w:rsid w:val="00493318"/>
    <w:rsid w:val="004A15F9"/>
    <w:rsid w:val="004B2BE6"/>
    <w:rsid w:val="004D0BE4"/>
    <w:rsid w:val="004E2D8F"/>
    <w:rsid w:val="004E5198"/>
    <w:rsid w:val="005030C4"/>
    <w:rsid w:val="0053760C"/>
    <w:rsid w:val="00541006"/>
    <w:rsid w:val="00561DE0"/>
    <w:rsid w:val="00562A88"/>
    <w:rsid w:val="0058264C"/>
    <w:rsid w:val="00586B4A"/>
    <w:rsid w:val="005942FB"/>
    <w:rsid w:val="005A0E99"/>
    <w:rsid w:val="005C335E"/>
    <w:rsid w:val="005D7553"/>
    <w:rsid w:val="005F3AB6"/>
    <w:rsid w:val="00607B1A"/>
    <w:rsid w:val="00611073"/>
    <w:rsid w:val="00621811"/>
    <w:rsid w:val="0064387D"/>
    <w:rsid w:val="006525C8"/>
    <w:rsid w:val="00695E4B"/>
    <w:rsid w:val="006C0E82"/>
    <w:rsid w:val="006D31F1"/>
    <w:rsid w:val="006D3F55"/>
    <w:rsid w:val="00714F11"/>
    <w:rsid w:val="007202F2"/>
    <w:rsid w:val="00735D2E"/>
    <w:rsid w:val="00742ABA"/>
    <w:rsid w:val="0074732D"/>
    <w:rsid w:val="0075767A"/>
    <w:rsid w:val="007A014C"/>
    <w:rsid w:val="007B57F0"/>
    <w:rsid w:val="007B5E2C"/>
    <w:rsid w:val="007C1615"/>
    <w:rsid w:val="007F26CC"/>
    <w:rsid w:val="00832B96"/>
    <w:rsid w:val="00854FC9"/>
    <w:rsid w:val="00876ED1"/>
    <w:rsid w:val="008775B5"/>
    <w:rsid w:val="00884B3C"/>
    <w:rsid w:val="008876D1"/>
    <w:rsid w:val="008917CF"/>
    <w:rsid w:val="008B09CA"/>
    <w:rsid w:val="008C7385"/>
    <w:rsid w:val="008F13CF"/>
    <w:rsid w:val="008F463E"/>
    <w:rsid w:val="00904408"/>
    <w:rsid w:val="00937CA5"/>
    <w:rsid w:val="00970D95"/>
    <w:rsid w:val="009A53C3"/>
    <w:rsid w:val="009D1395"/>
    <w:rsid w:val="009D2C00"/>
    <w:rsid w:val="009E76CE"/>
    <w:rsid w:val="009F3606"/>
    <w:rsid w:val="00A068EF"/>
    <w:rsid w:val="00A07C0E"/>
    <w:rsid w:val="00A105F4"/>
    <w:rsid w:val="00A208AD"/>
    <w:rsid w:val="00A22EB4"/>
    <w:rsid w:val="00A35E1A"/>
    <w:rsid w:val="00A40C71"/>
    <w:rsid w:val="00A56FC7"/>
    <w:rsid w:val="00A9006F"/>
    <w:rsid w:val="00A95B8D"/>
    <w:rsid w:val="00AA29A6"/>
    <w:rsid w:val="00AC77D2"/>
    <w:rsid w:val="00B10432"/>
    <w:rsid w:val="00B1276B"/>
    <w:rsid w:val="00B32F54"/>
    <w:rsid w:val="00B33A70"/>
    <w:rsid w:val="00B670CA"/>
    <w:rsid w:val="00BA5978"/>
    <w:rsid w:val="00BA67EE"/>
    <w:rsid w:val="00BB3C93"/>
    <w:rsid w:val="00BD2C17"/>
    <w:rsid w:val="00BD6085"/>
    <w:rsid w:val="00BE0817"/>
    <w:rsid w:val="00BE4472"/>
    <w:rsid w:val="00C064D6"/>
    <w:rsid w:val="00C23042"/>
    <w:rsid w:val="00C26B32"/>
    <w:rsid w:val="00C33AA7"/>
    <w:rsid w:val="00C36549"/>
    <w:rsid w:val="00C444A6"/>
    <w:rsid w:val="00C462B8"/>
    <w:rsid w:val="00C54CD5"/>
    <w:rsid w:val="00C60556"/>
    <w:rsid w:val="00C7482C"/>
    <w:rsid w:val="00C8013D"/>
    <w:rsid w:val="00C840BD"/>
    <w:rsid w:val="00CA1D98"/>
    <w:rsid w:val="00CB3A02"/>
    <w:rsid w:val="00CB6D9D"/>
    <w:rsid w:val="00CC2D19"/>
    <w:rsid w:val="00CD3619"/>
    <w:rsid w:val="00CF6F1E"/>
    <w:rsid w:val="00D37DCD"/>
    <w:rsid w:val="00D433D1"/>
    <w:rsid w:val="00D464C1"/>
    <w:rsid w:val="00D71AAD"/>
    <w:rsid w:val="00D758C2"/>
    <w:rsid w:val="00DA27A7"/>
    <w:rsid w:val="00DA56A2"/>
    <w:rsid w:val="00DD7631"/>
    <w:rsid w:val="00DE3A52"/>
    <w:rsid w:val="00DF393E"/>
    <w:rsid w:val="00E257D1"/>
    <w:rsid w:val="00E267F3"/>
    <w:rsid w:val="00E3369F"/>
    <w:rsid w:val="00E50A87"/>
    <w:rsid w:val="00E826BF"/>
    <w:rsid w:val="00E82CC6"/>
    <w:rsid w:val="00E92A56"/>
    <w:rsid w:val="00EC5FD0"/>
    <w:rsid w:val="00F02A98"/>
    <w:rsid w:val="00F03A08"/>
    <w:rsid w:val="00F13EB8"/>
    <w:rsid w:val="00F37D60"/>
    <w:rsid w:val="00F42B22"/>
    <w:rsid w:val="00F4595C"/>
    <w:rsid w:val="00F53B0F"/>
    <w:rsid w:val="00F83166"/>
    <w:rsid w:val="00FA0B77"/>
    <w:rsid w:val="00FB6711"/>
    <w:rsid w:val="00FE7FF3"/>
    <w:rsid w:val="00FF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92A56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9</TotalTime>
  <Pages>5</Pages>
  <Words>1057</Words>
  <Characters>6883</Characters>
  <Application>Microsoft Office Word</Application>
  <DocSecurity>0</DocSecurity>
  <Lines>176</Lines>
  <Paragraphs>86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PSSE Poznań - Anna Jost-Prześlakowska</cp:lastModifiedBy>
  <cp:revision>8</cp:revision>
  <cp:lastPrinted>2026-03-13T11:41:00Z</cp:lastPrinted>
  <dcterms:created xsi:type="dcterms:W3CDTF">2026-03-09T11:17:00Z</dcterms:created>
  <dcterms:modified xsi:type="dcterms:W3CDTF">2026-03-13T11:42:00Z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