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3050A135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 xml:space="preserve">Załącznik nr </w:t>
      </w:r>
      <w:r w:rsidR="0022213F">
        <w:rPr>
          <w:rFonts w:cs="Arial"/>
        </w:rPr>
        <w:t>1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3E234D6A" w14:textId="77777777" w:rsidR="001738E6" w:rsidRDefault="00C34B72" w:rsidP="00C34B72">
      <w:pPr>
        <w:widowControl w:val="0"/>
        <w:spacing w:line="269" w:lineRule="exact"/>
        <w:ind w:left="2106" w:right="2079"/>
        <w:jc w:val="center"/>
        <w:rPr>
          <w:rFonts w:eastAsia="Arial" w:cs="Arial"/>
          <w:spacing w:val="-1"/>
          <w:w w:val="108"/>
          <w:position w:val="-1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</w:p>
    <w:p w14:paraId="5129A259" w14:textId="6B5DBC3D" w:rsid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Arial" w:cs="Arial"/>
          <w:w w:val="109"/>
          <w:position w:val="-1"/>
        </w:rPr>
      </w:pP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p w14:paraId="060B5D1C" w14:textId="77777777" w:rsidR="001738E6" w:rsidRPr="00C34B72" w:rsidRDefault="001738E6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34B72" w14:paraId="5E099870" w14:textId="77777777" w:rsidTr="001738E6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63B62DB5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C34B72" w14:paraId="6C107020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0B48A65D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</w:t>
            </w:r>
            <w:r w:rsidR="001738E6"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0B1E7D23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3E7CFD17" w:rsidR="00C34B72" w:rsidRDefault="001738E6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12763896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6434091D" w:rsidR="00C34B72" w:rsidRDefault="001738E6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1738E6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36B76ACD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4C2F7095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54F7CCDE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5B2AFCCF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22C1BDA4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24B8E1A1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46A26FC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01C9D472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48942778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25B930E6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3DADAD20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0A771A3D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2335885D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24913AC0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3FE124F8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55D88972" w:rsidR="00C34B72" w:rsidRDefault="001738E6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0A078303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1A363F23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2DEF1568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3042FFB9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640FB811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036D5434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443F15C" w14:textId="0D8F1F2E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46ABE97F" w14:textId="4C299968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72EF16AD" w14:textId="5945DA44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67D34070" w14:textId="2E5BEB72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7643754" w14:textId="7AAB4CDB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8B0685E" w14:textId="77777777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1CF701A1" w:rsidR="00C34B72" w:rsidRDefault="001738E6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48FC62D2" w:rsidR="00C34B72" w:rsidRDefault="001738E6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719"/>
        <w:gridCol w:w="5200"/>
      </w:tblGrid>
      <w:tr w:rsidR="00C34B72" w14:paraId="523DFB0B" w14:textId="77777777" w:rsidTr="00DA1203">
        <w:trPr>
          <w:trHeight w:val="355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1738E6" w14:paraId="298F311B" w14:textId="77777777" w:rsidTr="006727F3">
        <w:trPr>
          <w:trHeight w:hRule="exact" w:val="35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5CCFD481" w:rsidR="001738E6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EE01" w14:textId="42C9B64E" w:rsidR="001738E6" w:rsidRDefault="001738E6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obywatelstwo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AE06326" w14:textId="4744EBDB" w:rsidR="001738E6" w:rsidRDefault="001738E6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223FC34" w14:textId="3CB15A42" w:rsidR="001738E6" w:rsidRDefault="001738E6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matki</w:t>
            </w: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28C81D3F" w:rsidR="00C34B72" w:rsidRDefault="001738E6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2915C9B9" w14:textId="77777777" w:rsidR="002E58F1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</w:t>
      </w:r>
    </w:p>
    <w:p w14:paraId="4C771D88" w14:textId="77777777" w:rsidR="002E58F1" w:rsidRDefault="002E58F1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</w:p>
    <w:p w14:paraId="352DB8D1" w14:textId="7742463B" w:rsidR="00C34B72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92098D">
        <w:rPr>
          <w:rFonts w:eastAsia="Calibri" w:cs="Arial"/>
          <w:sz w:val="20"/>
          <w:szCs w:val="20"/>
        </w:rPr>
        <w:t xml:space="preserve">data i podpis 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57C0" w14:textId="77777777" w:rsidR="006E25B3" w:rsidRDefault="006E25B3" w:rsidP="00354903">
      <w:r>
        <w:separator/>
      </w:r>
    </w:p>
  </w:endnote>
  <w:endnote w:type="continuationSeparator" w:id="0">
    <w:p w14:paraId="36B13D07" w14:textId="77777777" w:rsidR="006E25B3" w:rsidRDefault="006E25B3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A993" w14:textId="77777777" w:rsidR="006E25B3" w:rsidRDefault="006E25B3" w:rsidP="00354903">
      <w:r>
        <w:separator/>
      </w:r>
    </w:p>
  </w:footnote>
  <w:footnote w:type="continuationSeparator" w:id="0">
    <w:p w14:paraId="3A620FB8" w14:textId="77777777" w:rsidR="006E25B3" w:rsidRDefault="006E25B3" w:rsidP="00354903">
      <w:r>
        <w:continuationSeparator/>
      </w:r>
    </w:p>
  </w:footnote>
  <w:footnote w:id="1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328557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456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078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2690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0257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28630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0103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6124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312460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60214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65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23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738E6"/>
    <w:rsid w:val="00191D4E"/>
    <w:rsid w:val="001921EA"/>
    <w:rsid w:val="001C30CB"/>
    <w:rsid w:val="002031CF"/>
    <w:rsid w:val="002153F2"/>
    <w:rsid w:val="00215987"/>
    <w:rsid w:val="00215B67"/>
    <w:rsid w:val="0022213F"/>
    <w:rsid w:val="00272C1B"/>
    <w:rsid w:val="00275F87"/>
    <w:rsid w:val="002A3AD0"/>
    <w:rsid w:val="002B0B5D"/>
    <w:rsid w:val="002B3AB8"/>
    <w:rsid w:val="002C1083"/>
    <w:rsid w:val="002D1719"/>
    <w:rsid w:val="002E58F1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2B24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E25B3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2D64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2098D"/>
    <w:rsid w:val="009362FE"/>
    <w:rsid w:val="00972B45"/>
    <w:rsid w:val="009B26D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6061E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455B2"/>
    <w:rsid w:val="00D837C3"/>
    <w:rsid w:val="00DA120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94A72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1C3-EF4F-483F-887A-6B3831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Karolina Dąbrowa</cp:lastModifiedBy>
  <cp:revision>2</cp:revision>
  <cp:lastPrinted>2021-07-20T11:42:00Z</cp:lastPrinted>
  <dcterms:created xsi:type="dcterms:W3CDTF">2023-05-10T08:43:00Z</dcterms:created>
  <dcterms:modified xsi:type="dcterms:W3CDTF">2023-05-10T08:43:00Z</dcterms:modified>
</cp:coreProperties>
</file>