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109A8" w14:textId="77777777" w:rsidR="00C92E9A" w:rsidRDefault="00691912">
      <w:pPr>
        <w:pStyle w:val="Standard"/>
        <w:spacing w:after="0"/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           </w:t>
      </w:r>
      <w:r>
        <w:rPr>
          <w:rFonts w:ascii="Times New Roman" w:eastAsia="Times New Roman" w:hAnsi="Times New Roman"/>
          <w:b/>
          <w:bCs/>
          <w:sz w:val="20"/>
          <w:szCs w:val="20"/>
          <w:u w:val="single"/>
          <w:lang w:eastAsia="pl-PL"/>
        </w:rPr>
        <w:t xml:space="preserve">WYPEŁNIAĆ DRUKOWANYMI  </w:t>
      </w:r>
    </w:p>
    <w:p w14:paraId="63FC4AAB" w14:textId="77777777" w:rsidR="00C92E9A" w:rsidRDefault="00691912">
      <w:pPr>
        <w:spacing w:after="0"/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                           </w:t>
      </w:r>
      <w:r>
        <w:rPr>
          <w:rFonts w:ascii="Times New Roman" w:eastAsia="Times New Roman" w:hAnsi="Times New Roman"/>
          <w:b/>
          <w:bCs/>
          <w:sz w:val="20"/>
          <w:szCs w:val="20"/>
          <w:u w:val="single"/>
          <w:lang w:eastAsia="pl-PL"/>
        </w:rPr>
        <w:t>LITERAMI</w:t>
      </w:r>
    </w:p>
    <w:p w14:paraId="60C97DC0" w14:textId="77777777" w:rsidR="00C92E9A" w:rsidRDefault="00691912">
      <w:pPr>
        <w:spacing w:after="0"/>
        <w:jc w:val="right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  </w:t>
      </w:r>
    </w:p>
    <w:p w14:paraId="2CEA23B7" w14:textId="77777777" w:rsidR="00C92E9A" w:rsidRDefault="00691912">
      <w:pPr>
        <w:spacing w:after="0"/>
        <w:jc w:val="center"/>
      </w:pPr>
      <w:r>
        <w:rPr>
          <w:rFonts w:ascii="Times New Roman" w:eastAsia="Times New Roman" w:hAnsi="Times New Roman"/>
          <w:b/>
          <w:lang w:eastAsia="pl-PL"/>
        </w:rPr>
        <w:t>WNIOSEK O UDOSTĘPNIENIE DOKUMENTACJI MEDYCZNEJ  z dnia/okresu</w:t>
      </w:r>
      <w:r>
        <w:rPr>
          <w:rFonts w:ascii="Times New Roman" w:eastAsia="Times New Roman" w:hAnsi="Times New Roman"/>
          <w:bCs/>
          <w:lang w:eastAsia="pl-PL"/>
        </w:rPr>
        <w:t>……….…..….</w:t>
      </w:r>
    </w:p>
    <w:p w14:paraId="2D68EBB6" w14:textId="77777777" w:rsidR="00C92E9A" w:rsidRDefault="00691912">
      <w:pPr>
        <w:spacing w:after="0"/>
        <w:jc w:val="center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(opracowany w związku art.  25 i 27  Ustawy z dnia 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z dnia 6 listopada 2008 r.</w:t>
      </w:r>
    </w:p>
    <w:p w14:paraId="2D2782DB" w14:textId="77777777" w:rsidR="00C92E9A" w:rsidRDefault="00691912">
      <w:pPr>
        <w:spacing w:after="0"/>
        <w:jc w:val="center"/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o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prawach pacjenta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i Rzeczniku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Praw Pacjenta, zwanej dalej ustawą)</w:t>
      </w:r>
    </w:p>
    <w:p w14:paraId="5FD3C7F3" w14:textId="77777777" w:rsidR="00C92E9A" w:rsidRDefault="00C92E9A">
      <w:pPr>
        <w:spacing w:after="0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5AAA9E8D" w14:textId="77777777" w:rsidR="00C92E9A" w:rsidRDefault="0069191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Imię (imiona) i nazwisko </w:t>
      </w:r>
      <w:r>
        <w:rPr>
          <w:rFonts w:ascii="Times New Roman" w:eastAsia="Times New Roman" w:hAnsi="Times New Roman"/>
          <w:lang w:eastAsia="pl-PL"/>
        </w:rPr>
        <w:t>pacjenta, którego dotyczy dokumentacja medyczna:</w:t>
      </w:r>
    </w:p>
    <w:p w14:paraId="5E9168ED" w14:textId="77777777" w:rsidR="00C92E9A" w:rsidRDefault="00691912">
      <w:pPr>
        <w:pStyle w:val="Akapitzlist"/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…………………………………………………………………………………………………………………...</w:t>
      </w:r>
    </w:p>
    <w:p w14:paraId="0B7346E9" w14:textId="77777777" w:rsidR="00C92E9A" w:rsidRDefault="0069191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PESEL:……………………………………………………………………………………………….….…..…..</w:t>
      </w:r>
    </w:p>
    <w:p w14:paraId="607400F4" w14:textId="77777777" w:rsidR="00C92E9A" w:rsidRDefault="0069191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 zamieszkania:……………………………………………………………………………………………..</w:t>
      </w:r>
    </w:p>
    <w:p w14:paraId="5D558634" w14:textId="77777777" w:rsidR="00C92E9A" w:rsidRDefault="0069191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Przedstawiciel ustawowy*: imię i nazwisko, miejsce zamieszkania:…………………………………………… ……………………………………………………………………………………..………………….…………</w:t>
      </w:r>
    </w:p>
    <w:p w14:paraId="350A5281" w14:textId="77777777" w:rsidR="00C92E9A" w:rsidRDefault="0069191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Zakres Wniosku: </w:t>
      </w:r>
      <w:bookmarkStart w:id="0" w:name="_Hlk103674836"/>
      <w:r>
        <w:rPr>
          <w:rFonts w:ascii="Times New Roman" w:eastAsia="Times New Roman" w:hAnsi="Times New Roman"/>
          <w:lang w:eastAsia="pl-PL"/>
        </w:rPr>
        <w:t>wyniki badań mikrobiologicznych: – wymaz z kału / próbka kału</w:t>
      </w:r>
      <w:bookmarkEnd w:id="0"/>
    </w:p>
    <w:p w14:paraId="680C01FE" w14:textId="77777777" w:rsidR="00C92E9A" w:rsidRDefault="0069191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Sposób udostępnienia dokumentacji medycznej:</w:t>
      </w:r>
    </w:p>
    <w:p w14:paraId="2FB55307" w14:textId="77777777" w:rsidR="00C92E9A" w:rsidRDefault="00691912">
      <w:pPr>
        <w:pStyle w:val="Bezodstpw"/>
        <w:jc w:val="both"/>
      </w:pPr>
      <w:r>
        <w:rPr>
          <w:rFonts w:ascii="Times New Roman" w:eastAsia="Webdings" w:hAnsi="Times New Roman"/>
        </w:rPr>
        <w:t xml:space="preserve">          </w:t>
      </w:r>
      <w:r>
        <w:rPr>
          <w:rFonts w:ascii="Wingdings" w:eastAsia="Times New Roman" w:hAnsi="Wingdings"/>
          <w:sz w:val="24"/>
          <w:szCs w:val="24"/>
          <w:lang w:eastAsia="pl-PL"/>
        </w:rPr>
        <w:t>r</w:t>
      </w:r>
      <w:r>
        <w:rPr>
          <w:rFonts w:ascii="Times New Roman" w:eastAsia="Webdings" w:hAnsi="Times New Roman"/>
        </w:rPr>
        <w:t xml:space="preserve"> </w:t>
      </w:r>
      <w:r>
        <w:rPr>
          <w:rFonts w:ascii="Times New Roman" w:hAnsi="Times New Roman"/>
          <w:lang w:eastAsia="pl-PL"/>
        </w:rPr>
        <w:t xml:space="preserve">do wglądu, z zapewnieniem pacjentowi lub innym uprawnionym organom lub podmiotom możliwości  </w:t>
      </w:r>
    </w:p>
    <w:p w14:paraId="5A3F00A5" w14:textId="77777777" w:rsidR="00C92E9A" w:rsidRDefault="00691912">
      <w:pPr>
        <w:pStyle w:val="Bezodstpw"/>
        <w:jc w:val="both"/>
      </w:pPr>
      <w:r>
        <w:rPr>
          <w:rFonts w:ascii="Times New Roman" w:hAnsi="Times New Roman"/>
          <w:lang w:eastAsia="pl-PL"/>
        </w:rPr>
        <w:t xml:space="preserve">             sporządzenia notatek lub zdjęć;</w:t>
      </w:r>
    </w:p>
    <w:p w14:paraId="3E089042" w14:textId="77777777" w:rsidR="00C92E9A" w:rsidRDefault="00691912">
      <w:pPr>
        <w:pStyle w:val="Bezodstpw"/>
        <w:jc w:val="both"/>
      </w:pPr>
      <w:r>
        <w:rPr>
          <w:rFonts w:ascii="Times New Roman" w:eastAsia="Webdings" w:hAnsi="Times New Roman"/>
        </w:rPr>
        <w:t xml:space="preserve">          </w:t>
      </w:r>
      <w:r>
        <w:rPr>
          <w:rFonts w:ascii="Wingdings" w:eastAsia="Times New Roman" w:hAnsi="Wingdings"/>
          <w:sz w:val="24"/>
          <w:szCs w:val="24"/>
          <w:lang w:eastAsia="pl-PL"/>
        </w:rPr>
        <w:t>r</w:t>
      </w:r>
      <w:r>
        <w:rPr>
          <w:rFonts w:ascii="Times New Roman" w:eastAsia="Webdings" w:hAnsi="Times New Roman"/>
        </w:rPr>
        <w:t xml:space="preserve"> </w:t>
      </w:r>
      <w:r>
        <w:rPr>
          <w:rFonts w:ascii="Times New Roman" w:hAnsi="Times New Roman"/>
          <w:lang w:eastAsia="pl-PL"/>
        </w:rPr>
        <w:t>przez wydanie oryginału za potwierdzeniem odbioru i z zastrzeżeniem zwrotu po wykorzystaniu,</w:t>
      </w:r>
    </w:p>
    <w:p w14:paraId="69931767" w14:textId="77777777" w:rsidR="00C92E9A" w:rsidRDefault="00691912">
      <w:pPr>
        <w:pStyle w:val="Bezodstpw"/>
        <w:jc w:val="both"/>
      </w:pPr>
      <w:r>
        <w:rPr>
          <w:rFonts w:ascii="Times New Roman" w:eastAsia="Webdings" w:hAnsi="Times New Roman" w:cs="Webdings"/>
        </w:rPr>
        <w:t xml:space="preserve">          </w:t>
      </w:r>
      <w:r>
        <w:rPr>
          <w:rFonts w:ascii="Wingdings" w:eastAsia="Times New Roman" w:hAnsi="Wingdings" w:cs="Webdings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Webdings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na żądanie   organów władzy publicznej albo sądów powszechnych, a także w przypadku gdy zwłoka</w:t>
      </w:r>
    </w:p>
    <w:p w14:paraId="4AF5CC0B" w14:textId="77777777" w:rsidR="00C92E9A" w:rsidRDefault="00691912">
      <w:pPr>
        <w:pStyle w:val="Bezodstpw"/>
        <w:jc w:val="both"/>
      </w:pPr>
      <w:r>
        <w:rPr>
          <w:rFonts w:ascii="Times New Roman" w:hAnsi="Times New Roman"/>
          <w:lang w:eastAsia="pl-PL"/>
        </w:rPr>
        <w:t xml:space="preserve">               w wydaniu dokumentacji mogłaby spowodować zagrożenie życia lub zdrowia pacjenta;</w:t>
      </w:r>
    </w:p>
    <w:p w14:paraId="52A1A4FA" w14:textId="77777777" w:rsidR="00C92E9A" w:rsidRDefault="00691912">
      <w:pPr>
        <w:pStyle w:val="Bezodstpw"/>
        <w:jc w:val="both"/>
      </w:pPr>
      <w:r>
        <w:rPr>
          <w:rFonts w:ascii="Webdings" w:eastAsia="Webdings" w:hAnsi="Webdings" w:cs="Webdings"/>
        </w:rPr>
        <w:t xml:space="preserve">     </w:t>
      </w:r>
      <w:r>
        <w:rPr>
          <w:rFonts w:ascii="Wingdings" w:eastAsia="Times New Roman" w:hAnsi="Wingdings" w:cs="Webdings"/>
          <w:sz w:val="24"/>
          <w:szCs w:val="24"/>
          <w:lang w:eastAsia="pl-PL"/>
        </w:rPr>
        <w:t>r</w:t>
      </w:r>
      <w:r>
        <w:rPr>
          <w:rFonts w:ascii="Webdings" w:eastAsia="Webdings" w:hAnsi="Webdings" w:cs="Webdings"/>
        </w:rPr>
        <w:t xml:space="preserve"> </w:t>
      </w:r>
      <w:r>
        <w:rPr>
          <w:rFonts w:ascii="Times New Roman" w:eastAsia="Times New Roman" w:hAnsi="Times New Roman"/>
          <w:lang w:eastAsia="pl-PL"/>
        </w:rPr>
        <w:t>na informatycznym nośniku danych;</w:t>
      </w:r>
    </w:p>
    <w:p w14:paraId="1E42E2A3" w14:textId="77777777" w:rsidR="00C92E9A" w:rsidRDefault="00691912">
      <w:pPr>
        <w:pStyle w:val="Bezodstpw"/>
        <w:jc w:val="both"/>
      </w:pPr>
      <w:r>
        <w:rPr>
          <w:rFonts w:ascii="Times New Roman" w:eastAsia="Webdings" w:hAnsi="Times New Roman" w:cs="Webdings"/>
        </w:rPr>
        <w:t xml:space="preserve">          </w:t>
      </w:r>
      <w:r>
        <w:rPr>
          <w:rFonts w:ascii="Wingdings" w:eastAsia="Times New Roman" w:hAnsi="Wingdings" w:cs="Webdings"/>
          <w:sz w:val="24"/>
          <w:szCs w:val="24"/>
          <w:lang w:eastAsia="pl-PL"/>
        </w:rPr>
        <w:t>r</w:t>
      </w:r>
      <w:r>
        <w:rPr>
          <w:rFonts w:ascii="Webdings" w:eastAsia="Webdings" w:hAnsi="Webdings" w:cs="Webdings"/>
        </w:rPr>
        <w:t xml:space="preserve"> </w:t>
      </w:r>
      <w:r>
        <w:rPr>
          <w:rFonts w:ascii="Times New Roman" w:eastAsia="Times New Roman" w:hAnsi="Times New Roman"/>
          <w:lang w:eastAsia="pl-PL"/>
        </w:rPr>
        <w:t>przez sporządzenie jej wyciągu, odpisu, kopii lub wydruku, które:</w:t>
      </w:r>
    </w:p>
    <w:p w14:paraId="06FD5C90" w14:textId="77777777" w:rsidR="00C92E9A" w:rsidRDefault="00691912">
      <w:pPr>
        <w:pStyle w:val="Akapitzlist"/>
        <w:spacing w:after="0" w:line="360" w:lineRule="auto"/>
        <w:ind w:left="1304" w:hanging="340"/>
        <w:jc w:val="both"/>
        <w:rPr>
          <w:rFonts w:ascii="Times New Roman" w:hAnsi="Times New Roman"/>
        </w:rPr>
      </w:pPr>
      <w:r>
        <w:rPr>
          <w:rFonts w:ascii="Wingdings" w:eastAsia="Times New Roman" w:hAnsi="Wingdings" w:cs="Webdings"/>
          <w:sz w:val="24"/>
          <w:szCs w:val="24"/>
          <w:lang w:eastAsia="pl-PL"/>
        </w:rPr>
        <w:t>r</w:t>
      </w:r>
      <w:r>
        <w:rPr>
          <w:rFonts w:eastAsia="Times New Roman" w:cs="Webdings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</w:rPr>
        <w:t>odbiorę osobiście/ przedstawiciel ustawowy</w:t>
      </w:r>
    </w:p>
    <w:p w14:paraId="40D4AF85" w14:textId="77777777" w:rsidR="00C92E9A" w:rsidRDefault="00691912">
      <w:pPr>
        <w:pStyle w:val="Akapitzlist"/>
        <w:spacing w:after="0" w:line="360" w:lineRule="auto"/>
        <w:ind w:left="1304" w:hanging="340"/>
        <w:jc w:val="both"/>
      </w:pPr>
      <w:r>
        <w:rPr>
          <w:rFonts w:ascii="Wingdings" w:eastAsia="Times New Roman" w:hAnsi="Wingdings" w:cs="Webdings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Webdings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</w:rPr>
        <w:t>osoba upoważniona**: imię i nazwisko:………………….…………………………….…………….</w:t>
      </w:r>
    </w:p>
    <w:p w14:paraId="3A5E456D" w14:textId="77777777" w:rsidR="00C92E9A" w:rsidRDefault="00691912">
      <w:pPr>
        <w:pStyle w:val="Akapitzlist"/>
        <w:spacing w:after="0" w:line="360" w:lineRule="auto"/>
        <w:ind w:left="1304"/>
        <w:jc w:val="both"/>
      </w:pPr>
      <w:r>
        <w:rPr>
          <w:rFonts w:ascii="Wingdings" w:eastAsia="Times New Roman" w:hAnsi="Wingdings" w:cs="Webdings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Webdings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</w:rPr>
        <w:t>proszę o przesłanie na adres e-</w:t>
      </w:r>
      <w:proofErr w:type="spellStart"/>
      <w:r>
        <w:rPr>
          <w:rFonts w:ascii="Times New Roman" w:hAnsi="Times New Roman"/>
        </w:rPr>
        <w:t>maliowy</w:t>
      </w:r>
      <w:proofErr w:type="spellEnd"/>
      <w:r>
        <w:rPr>
          <w:rFonts w:ascii="Times New Roman" w:hAnsi="Times New Roman"/>
        </w:rPr>
        <w:t xml:space="preserve">……………………………………..nr telefonu do wysłania </w:t>
      </w:r>
      <w:r>
        <w:rPr>
          <w:rFonts w:ascii="Times New Roman" w:hAnsi="Times New Roman"/>
          <w:b/>
          <w:bCs/>
        </w:rPr>
        <w:t>KODU</w:t>
      </w:r>
      <w:r>
        <w:rPr>
          <w:rFonts w:ascii="Times New Roman" w:hAnsi="Times New Roman"/>
        </w:rPr>
        <w:t xml:space="preserve"> otwierającego plik 7 ZIP……………………………………………………………………...</w:t>
      </w:r>
    </w:p>
    <w:p w14:paraId="4D9A44B5" w14:textId="77777777" w:rsidR="00C92E9A" w:rsidRDefault="00691912">
      <w:pPr>
        <w:pStyle w:val="Akapitzlist"/>
        <w:spacing w:after="0" w:line="360" w:lineRule="auto"/>
        <w:ind w:left="1304" w:hanging="340"/>
        <w:jc w:val="both"/>
        <w:rPr>
          <w:rFonts w:ascii="Times New Roman" w:hAnsi="Times New Roman"/>
        </w:rPr>
      </w:pPr>
      <w:r>
        <w:rPr>
          <w:rFonts w:ascii="Wingdings" w:eastAsia="Times New Roman" w:hAnsi="Wingdings" w:cs="Webdings"/>
          <w:sz w:val="24"/>
          <w:szCs w:val="24"/>
          <w:lang w:eastAsia="pl-PL"/>
        </w:rPr>
        <w:t>r</w:t>
      </w:r>
      <w:r>
        <w:rPr>
          <w:rFonts w:eastAsia="Times New Roman" w:cs="Webdings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</w:rPr>
        <w:t>proszę o przesłanie pocztą tradycyjną na adres………………………………………………….…….</w:t>
      </w:r>
    </w:p>
    <w:p w14:paraId="324AB2FD" w14:textId="77777777" w:rsidR="00C92E9A" w:rsidRDefault="00691912">
      <w:pPr>
        <w:pStyle w:val="Akapitzlist"/>
        <w:spacing w:after="0" w:line="360" w:lineRule="auto"/>
        <w:ind w:left="1304" w:hanging="340"/>
        <w:rPr>
          <w:rFonts w:ascii="Times New Roman" w:hAnsi="Times New Roman"/>
        </w:rPr>
      </w:pPr>
      <w:r>
        <w:rPr>
          <w:rFonts w:ascii="Wingdings" w:eastAsia="Times New Roman" w:hAnsi="Wingdings" w:cs="Webdings"/>
          <w:sz w:val="24"/>
          <w:szCs w:val="24"/>
          <w:lang w:eastAsia="pl-PL"/>
        </w:rPr>
        <w:t>r</w:t>
      </w:r>
      <w:r>
        <w:rPr>
          <w:rFonts w:eastAsia="Times New Roman" w:cs="Webdings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</w:rPr>
        <w:t>inny sposób…………………………………………………...…………………………………..……</w:t>
      </w:r>
    </w:p>
    <w:p w14:paraId="76C16893" w14:textId="77777777" w:rsidR="00C92E9A" w:rsidRDefault="00691912">
      <w:pPr>
        <w:spacing w:after="0" w:line="360" w:lineRule="auto"/>
        <w:jc w:val="both"/>
      </w:pPr>
      <w:r>
        <w:rPr>
          <w:rFonts w:ascii="Times New Roman" w:eastAsia="Times New Roman" w:hAnsi="Times New Roman"/>
          <w:b/>
          <w:iCs/>
          <w:sz w:val="20"/>
          <w:szCs w:val="20"/>
          <w:lang w:eastAsia="ar-SA"/>
        </w:rPr>
        <w:t xml:space="preserve">UWAGA: Zaznaczenie opcji przesłania dokumentacji kanałem poczty elektronicznej lub tradycyjnej jest jednocześnie akceptacją </w:t>
      </w:r>
      <w:proofErr w:type="spellStart"/>
      <w:r>
        <w:rPr>
          <w:rFonts w:ascii="Times New Roman" w:eastAsia="Times New Roman" w:hAnsi="Times New Roman"/>
          <w:b/>
          <w:iCs/>
          <w:sz w:val="20"/>
          <w:szCs w:val="20"/>
          <w:lang w:eastAsia="ar-SA"/>
        </w:rPr>
        <w:t>ryzyk</w:t>
      </w:r>
      <w:proofErr w:type="spellEnd"/>
      <w:r>
        <w:rPr>
          <w:rFonts w:ascii="Times New Roman" w:eastAsia="Times New Roman" w:hAnsi="Times New Roman"/>
          <w:bCs/>
          <w:iCs/>
          <w:sz w:val="20"/>
          <w:szCs w:val="20"/>
          <w:lang w:eastAsia="ar-SA"/>
        </w:rPr>
        <w:t xml:space="preserve"> związanych z możliwością nieuprawnionego dostępu do dokumentacji medycznej wynikających z przesyłania poczty takimi kanałami.</w:t>
      </w:r>
    </w:p>
    <w:p w14:paraId="74D5D958" w14:textId="77777777" w:rsidR="00C92E9A" w:rsidRDefault="00691912">
      <w:pPr>
        <w:spacing w:after="113" w:line="360" w:lineRule="auto"/>
        <w:ind w:firstLine="360"/>
        <w:jc w:val="both"/>
      </w:pPr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Z uwagi na </w:t>
      </w:r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>konieczność zapewnienia zachowania zasad bezpiecznego przetwarzania danych osobowych, udostępnienie dokumentacji medycznej kanałami poczty tradycyjnej lub elektronicznej, będzie możliwe tylko w przypadku możliwości potwierdzenia przez pracownika laboratorium tożsamości wnioskodawcy na zasadach zgodnych z przyjętymi procedurami.</w:t>
      </w:r>
    </w:p>
    <w:p w14:paraId="4AFFEE3E" w14:textId="77777777" w:rsidR="00C92E9A" w:rsidRDefault="00691912">
      <w:pPr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Potwierdzam zapoznanie się z powyższymi informacjami oraz zgodność podanych danych ze stanem faktycznym</w:t>
      </w:r>
    </w:p>
    <w:p w14:paraId="5763A24E" w14:textId="77777777" w:rsidR="00C92E9A" w:rsidRDefault="00691912">
      <w:pPr>
        <w:spacing w:after="113" w:line="360" w:lineRule="auto"/>
      </w:pPr>
      <w:r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>data i czytelny podpis pacjenta/ przedstawiciela ustawowego</w:t>
      </w:r>
      <w:r>
        <w:rPr>
          <w:rFonts w:ascii="Times New Roman" w:eastAsia="Times New Roman" w:hAnsi="Times New Roman"/>
          <w:b/>
          <w:iCs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>………………….</w:t>
      </w:r>
      <w:r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>………….……..............……………………..….………….….</w:t>
      </w:r>
    </w:p>
    <w:p w14:paraId="245665C0" w14:textId="77777777" w:rsidR="00C92E9A" w:rsidRDefault="00691912">
      <w:pPr>
        <w:pStyle w:val="Nagwek"/>
        <w:tabs>
          <w:tab w:val="clear" w:pos="4819"/>
          <w:tab w:val="clear" w:pos="9638"/>
          <w:tab w:val="left" w:pos="540"/>
          <w:tab w:val="center" w:pos="4536"/>
          <w:tab w:val="right" w:pos="9072"/>
        </w:tabs>
        <w:suppressAutoHyphens/>
        <w:spacing w:line="276" w:lineRule="auto"/>
        <w:jc w:val="both"/>
      </w:pPr>
      <w:r>
        <w:rPr>
          <w:rFonts w:ascii="Times New Roman" w:eastAsia="Times New Roman" w:hAnsi="Times New Roman"/>
          <w:i/>
          <w:iCs/>
          <w:sz w:val="18"/>
          <w:szCs w:val="20"/>
          <w:lang w:eastAsia="pl-PL"/>
        </w:rPr>
        <w:tab/>
        <w:t>Informacje dotycz</w:t>
      </w:r>
      <w:r>
        <w:rPr>
          <w:rFonts w:ascii="Times New Roman" w:hAnsi="Times New Roman"/>
          <w:i/>
          <w:iCs/>
          <w:sz w:val="18"/>
        </w:rPr>
        <w:t xml:space="preserve">ące przetwarzania danych osobowych dostępne są w sekretariacie oraz w Biuletynie Informacji Publicznej  PSSE w Zamościu </w:t>
      </w:r>
      <w:r>
        <w:rPr>
          <w:rFonts w:ascii="Times New Roman" w:hAnsi="Times New Roman"/>
          <w:i/>
          <w:iCs/>
          <w:sz w:val="18"/>
        </w:rPr>
        <w:t>(</w:t>
      </w:r>
      <w:r>
        <w:rPr>
          <w:rStyle w:val="Internetlink"/>
          <w:rFonts w:ascii="Times New Roman" w:hAnsi="Times New Roman"/>
          <w:i/>
          <w:iCs/>
          <w:color w:val="auto"/>
          <w:sz w:val="18"/>
          <w:lang w:eastAsia="ar-SA"/>
        </w:rPr>
        <w:t>https://pssezamosc.bip.gov.pl</w:t>
      </w:r>
      <w:r>
        <w:rPr>
          <w:rStyle w:val="Internetlink"/>
          <w:rFonts w:ascii="Times New Roman" w:hAnsi="Times New Roman"/>
          <w:i/>
          <w:iCs/>
          <w:color w:val="auto"/>
          <w:sz w:val="18"/>
          <w:u w:val="none"/>
          <w:lang w:eastAsia="ar-SA"/>
        </w:rPr>
        <w:t>)</w:t>
      </w:r>
    </w:p>
    <w:p w14:paraId="218A414E" w14:textId="77777777" w:rsidR="00C92E9A" w:rsidRDefault="00691912">
      <w:pPr>
        <w:pStyle w:val="Nagwek"/>
        <w:tabs>
          <w:tab w:val="clear" w:pos="4819"/>
          <w:tab w:val="clear" w:pos="9638"/>
          <w:tab w:val="left" w:pos="540"/>
          <w:tab w:val="center" w:pos="4536"/>
          <w:tab w:val="right" w:pos="9072"/>
        </w:tabs>
        <w:suppressAutoHyphens/>
        <w:spacing w:line="276" w:lineRule="auto"/>
        <w:jc w:val="both"/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Stosownie do art. 28 ust 2a ustawy za pierwsze udostępnienie dokumentacji medycznej pacjentowi albo jego przedstawicielowi ustawowemu nie pobiera się opłaty. Za kolejne udostępnienie dokumentacji medycznej pobiera się opłatę zgodnie z obowiązującym cennikiem.</w:t>
      </w:r>
    </w:p>
    <w:p w14:paraId="4FF81CE9" w14:textId="77777777" w:rsidR="00C92E9A" w:rsidRDefault="00691912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cs="Webdings"/>
          <w:sz w:val="24"/>
          <w:szCs w:val="24"/>
          <w:lang w:eastAsia="pl-PL"/>
        </w:rPr>
        <w:t xml:space="preserve"> </w:t>
      </w:r>
      <w:r>
        <w:rPr>
          <w:rFonts w:ascii="Wingdings" w:hAnsi="Wingdings" w:cs="Webdings"/>
          <w:sz w:val="24"/>
          <w:szCs w:val="24"/>
          <w:lang w:eastAsia="pl-PL"/>
        </w:rPr>
        <w:t xml:space="preserve">r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Właściwe zaznaczyć</w:t>
      </w:r>
    </w:p>
    <w:p w14:paraId="7C79ECBC" w14:textId="77777777" w:rsidR="00C92E9A" w:rsidRDefault="00691912">
      <w:pPr>
        <w:spacing w:after="0" w:line="360" w:lineRule="auto"/>
        <w:ind w:left="6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*nie dotyczy osób powyżej 18 roku życia posiadających pełną zdolność do czynności prawnych</w:t>
      </w:r>
    </w:p>
    <w:p w14:paraId="6C7BDD2F" w14:textId="77777777" w:rsidR="00C92E9A" w:rsidRDefault="00691912">
      <w:pPr>
        <w:spacing w:after="0" w:line="36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**dotyczy jeśli osoba upoważniona jest inną osoba niż pacjent/ przedstawiciel ustawowy</w:t>
      </w:r>
    </w:p>
    <w:p w14:paraId="66E13BB3" w14:textId="77777777" w:rsidR="00C92E9A" w:rsidRDefault="00C92E9A">
      <w:pPr>
        <w:spacing w:after="0"/>
        <w:jc w:val="both"/>
        <w:rPr>
          <w:sz w:val="18"/>
          <w:szCs w:val="18"/>
        </w:rPr>
      </w:pPr>
    </w:p>
    <w:p w14:paraId="69BC23F5" w14:textId="77777777" w:rsidR="00C92E9A" w:rsidRDefault="00C92E9A">
      <w:pPr>
        <w:spacing w:after="0"/>
        <w:jc w:val="both"/>
        <w:rPr>
          <w:sz w:val="18"/>
          <w:szCs w:val="18"/>
        </w:rPr>
      </w:pPr>
    </w:p>
    <w:p w14:paraId="71BC575A" w14:textId="77777777" w:rsidR="00C92E9A" w:rsidRDefault="00691912">
      <w:pPr>
        <w:spacing w:after="0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USTAWA</w:t>
      </w:r>
    </w:p>
    <w:p w14:paraId="6170005E" w14:textId="77777777" w:rsidR="00C92E9A" w:rsidRDefault="00691912">
      <w:pPr>
        <w:spacing w:after="0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 dnia 6 listopada 2008 r.</w:t>
      </w:r>
    </w:p>
    <w:p w14:paraId="20CB0CE9" w14:textId="77777777" w:rsidR="00C92E9A" w:rsidRDefault="00691912">
      <w:pPr>
        <w:spacing w:after="0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o </w:t>
      </w:r>
      <w:r>
        <w:rPr>
          <w:rFonts w:ascii="Times New Roman" w:hAnsi="Times New Roman"/>
          <w:b/>
          <w:bCs/>
          <w:sz w:val="18"/>
          <w:szCs w:val="18"/>
        </w:rPr>
        <w:t>prawach pacjenta i Rzeczniku Praw Pacjenta</w:t>
      </w:r>
    </w:p>
    <w:p w14:paraId="28BB1CAA" w14:textId="77777777" w:rsidR="00C92E9A" w:rsidRDefault="00C92E9A">
      <w:pPr>
        <w:spacing w:after="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2D476D51" w14:textId="77777777" w:rsidR="00C92E9A" w:rsidRDefault="00691912">
      <w:pPr>
        <w:spacing w:after="0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Art.  26.  [Udostępnianie dokumentacji medycznej]</w:t>
      </w:r>
    </w:p>
    <w:p w14:paraId="283981D0" w14:textId="77777777" w:rsidR="00C92E9A" w:rsidRDefault="00691912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 Podmiot udzielający świadczeń zdrowotnych udostępnia dokumentację medyczną pacjentowi lub jego przedstawicielowi ustawowemu, bądź osobie upoważnionej przez pacjenta.</w:t>
      </w:r>
    </w:p>
    <w:p w14:paraId="4135C3AE" w14:textId="77777777" w:rsidR="00C92E9A" w:rsidRDefault="00691912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 Po śmierci pacjenta dokumentacja medyczna jest udostępniana osobie upoważnionej przez pacjenta za życia lub osobie, która w chwili zgonu pacjenta była jego przedstawicielem ustawowym. Dokumentacja medyczna jest udostępniana także osobie bliskiej, chyba że udostępnieniu sprzeciwi się inna osoba bliska lub sprzeciwił się temu pacjent za życia, z zastrzeżeniem ust. 2a i 2b.</w:t>
      </w:r>
    </w:p>
    <w:p w14:paraId="46A0D01D" w14:textId="77777777" w:rsidR="00C92E9A" w:rsidRDefault="00691912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2a. W przypadku sporu między osobami bliskimi o udostępnienie dokumentacji medycznej, zgodę na udostępnienie wyraża sąd, o którym mowa w art. 628 ustawy z dnia 17 listopada 1964 r. - Kodeks postępowania cywilnego, w postępowaniu nieprocesowym na wniosek osoby bliskiej lub osoby wykonującej zawód medyczny. Osoba wykonująca zawód medyczny może wystąpić z wnioskiem do sądu także w przypadku uzasadnionych wątpliwości, czy osoba występująca o udostępnienie dokumentacji lub sprzeciwiająca się jej udostępnieniu je</w:t>
      </w:r>
      <w:r>
        <w:rPr>
          <w:rFonts w:ascii="Times New Roman" w:hAnsi="Times New Roman"/>
          <w:sz w:val="18"/>
          <w:szCs w:val="18"/>
        </w:rPr>
        <w:t>st osobą bliską.</w:t>
      </w:r>
    </w:p>
    <w:p w14:paraId="225CC393" w14:textId="77777777" w:rsidR="00C92E9A" w:rsidRDefault="00C92E9A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5BC7AC7A" w14:textId="77777777" w:rsidR="00C92E9A" w:rsidRDefault="00691912">
      <w:pPr>
        <w:spacing w:after="0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Art.  27.  [Sposób udostępnienia dokumentacji medycznej]</w:t>
      </w:r>
    </w:p>
    <w:p w14:paraId="1630A881" w14:textId="77777777" w:rsidR="00C92E9A" w:rsidRDefault="00691912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 Dokumentacja medyczna jest udostępniana:</w:t>
      </w:r>
    </w:p>
    <w:p w14:paraId="63BD0AB8" w14:textId="77777777" w:rsidR="00C92E9A" w:rsidRDefault="00691912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1) do wglądu, w tym także do baz danych w zakresie ochrony zdrowia, w miejscu udzielania świadczeń zdrowotnych, z wyłączeniem medycznych czynności ratunkowych, albo w siedzibie podmiotu udzielającego świadczeń zdrowotnych, z zapewnieniem pacjentowi lub innym uprawnionym organom lub podmiotom możliwości sporządzenia notatek lub zdjęć;</w:t>
      </w:r>
    </w:p>
    <w:p w14:paraId="665114FA" w14:textId="77777777" w:rsidR="00C92E9A" w:rsidRDefault="00691912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2) przez sporządzenie jej wyciągu, odpisu, kopii lub wydruku;</w:t>
      </w:r>
    </w:p>
    <w:p w14:paraId="4F9E9662" w14:textId="77777777" w:rsidR="00C92E9A" w:rsidRDefault="00691912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3) przez wydanie oryginału za potwierdzeniem odbioru i z zastrzeżeniem zwrotu po wykorzystaniu, na żądanie organów władzy publicznej albo sądów powszechnych, a także w przypadku gdy zwłoka w wydaniu dokumentacji mogłaby spowodować zagrożenie życia lub zdrowia pacjenta;</w:t>
      </w:r>
    </w:p>
    <w:p w14:paraId="11FC0618" w14:textId="77777777" w:rsidR="00C92E9A" w:rsidRDefault="00691912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4) za pośrednictwem środków komunikacji elektronicznej;</w:t>
      </w:r>
    </w:p>
    <w:p w14:paraId="0C828E0E" w14:textId="77777777" w:rsidR="00C92E9A" w:rsidRDefault="00691912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5) na informatycznym nośniku danych.</w:t>
      </w:r>
    </w:p>
    <w:p w14:paraId="07905F91" w14:textId="77777777" w:rsidR="00C92E9A" w:rsidRDefault="00691912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 Zdjęcia rentgenowskie wykonane na kliszy, przechowywane przez podmiot udzielający świadczeń zdrowotnych, są udostępniane za potwierdzeniem odbioru i z zastrzeżeniem zwrotu po wykorzystaniu.</w:t>
      </w:r>
    </w:p>
    <w:p w14:paraId="48AF0528" w14:textId="77777777" w:rsidR="00C92E9A" w:rsidRDefault="00691912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 Dokumentacja medyczna prowadzona w postaci papierowej może być udostępniona przez sporządzenie kopii w formie odwzorowania cyfrowego (skanu) i przekazanie w sposób określony w ust. 1 pkt 4 i 5, na żądanie pacjenta lub innych uprawnionych organów lub podmiotów, jeżeli przewiduje to regulamin organizacyjny podmiotu udzielającego świadczeń zdrowotnych.</w:t>
      </w:r>
    </w:p>
    <w:p w14:paraId="7D65B44E" w14:textId="77777777" w:rsidR="00C92E9A" w:rsidRDefault="00691912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 Podmiot udzielający świadczeń zdrowotnych prowadzi wykaz zawierający następujące informacje dotyczące udostępnianej dokumentacji medycznej:</w:t>
      </w:r>
    </w:p>
    <w:p w14:paraId="41C3204D" w14:textId="77777777" w:rsidR="00C92E9A" w:rsidRDefault="00691912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1) imię (imiona) i nazwisko pacjenta, którego dotyczy dokumentacja medyczna;</w:t>
      </w:r>
    </w:p>
    <w:p w14:paraId="75BB0F7F" w14:textId="77777777" w:rsidR="00C92E9A" w:rsidRDefault="00691912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2) sposób udostępnienia dokumentacji medycznej;</w:t>
      </w:r>
    </w:p>
    <w:p w14:paraId="244E8010" w14:textId="77777777" w:rsidR="00C92E9A" w:rsidRDefault="00691912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3) zakres udostępnionej dokumentacji medycznej;</w:t>
      </w:r>
    </w:p>
    <w:p w14:paraId="7293A247" w14:textId="77777777" w:rsidR="00C92E9A" w:rsidRDefault="00691912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4) imię (imiona) i nazwisko osoby innej niż pacjent, której została udostępniona dokumentacja medyczna, a w przypadkach, o których mowa w art. 26 ust. 3 i 4, także nazwę uprawnionego organu lub podmiotu;</w:t>
      </w:r>
    </w:p>
    <w:p w14:paraId="24C56E0A" w14:textId="77777777" w:rsidR="00C92E9A" w:rsidRDefault="00691912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5) imię (imiona) i nazwisko oraz podpis osoby, która udostępniła dokumentację medyczną;</w:t>
      </w:r>
    </w:p>
    <w:p w14:paraId="451B2D01" w14:textId="77777777" w:rsidR="00C92E9A" w:rsidRDefault="00691912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6) datę udostępnienia dokumentacji medycznej.</w:t>
      </w:r>
    </w:p>
    <w:p w14:paraId="3E9A621F" w14:textId="77777777" w:rsidR="00C92E9A" w:rsidRDefault="00C92E9A">
      <w:pPr>
        <w:spacing w:after="0"/>
        <w:jc w:val="both"/>
        <w:rPr>
          <w:rFonts w:ascii="Times New Roman" w:hAnsi="Times New Roman"/>
          <w:sz w:val="18"/>
          <w:szCs w:val="18"/>
        </w:rPr>
      </w:pPr>
    </w:p>
    <w:sectPr w:rsidR="00C92E9A">
      <w:headerReference w:type="default" r:id="rId7"/>
      <w:pgSz w:w="11906" w:h="16838"/>
      <w:pgMar w:top="720" w:right="720" w:bottom="708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950B5" w14:textId="77777777" w:rsidR="00691912" w:rsidRDefault="00691912">
      <w:pPr>
        <w:spacing w:after="0"/>
      </w:pPr>
      <w:r>
        <w:separator/>
      </w:r>
    </w:p>
  </w:endnote>
  <w:endnote w:type="continuationSeparator" w:id="0">
    <w:p w14:paraId="2AA39012" w14:textId="77777777" w:rsidR="00691912" w:rsidRDefault="006919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733B1" w14:textId="77777777" w:rsidR="00691912" w:rsidRDefault="0069191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B7F2B11" w14:textId="77777777" w:rsidR="00691912" w:rsidRDefault="006919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25CA2" w14:textId="77777777" w:rsidR="00691912" w:rsidRDefault="00691912">
    <w:pPr>
      <w:pStyle w:val="Heading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  <w:p w14:paraId="2088B468" w14:textId="77777777" w:rsidR="00691912" w:rsidRDefault="00691912">
    <w:pPr>
      <w:spacing w:after="0"/>
    </w:pPr>
    <w:r>
      <w:rPr>
        <w:rFonts w:ascii="Times New Roman" w:eastAsia="Times New Roman" w:hAnsi="Times New Roman"/>
        <w:b/>
        <w:bCs/>
        <w:sz w:val="20"/>
        <w:szCs w:val="20"/>
        <w:lang w:eastAsia="pl-PL"/>
      </w:rPr>
      <w:t xml:space="preserve">  </w:t>
    </w:r>
  </w:p>
  <w:p w14:paraId="377DAF6E" w14:textId="77777777" w:rsidR="00691912" w:rsidRDefault="00691912">
    <w:pPr>
      <w:spacing w:after="0"/>
      <w:jc w:val="right"/>
    </w:pPr>
    <w:r>
      <w:rPr>
        <w:rFonts w:ascii="Times New Roman" w:eastAsia="Times New Roman" w:hAnsi="Times New Roman"/>
        <w:bCs/>
        <w:sz w:val="20"/>
        <w:szCs w:val="20"/>
        <w:lang w:eastAsia="pl-PL"/>
      </w:rPr>
      <w:t>Załącznik 19 IJL – 01 / PJL – 11 nr wyd. 3, data wyd.</w:t>
    </w:r>
    <w:r>
      <w:rPr>
        <w:rFonts w:ascii="Times New Roman" w:eastAsia="Times New Roman" w:hAnsi="Times New Roman"/>
        <w:bCs/>
        <w:sz w:val="20"/>
        <w:szCs w:val="20"/>
        <w:lang w:eastAsia="pl-PL"/>
      </w:rPr>
      <w:t xml:space="preserve"> 08.01.2025</w:t>
    </w:r>
  </w:p>
  <w:p w14:paraId="6BBFEAE5" w14:textId="77777777" w:rsidR="00691912" w:rsidRDefault="00691912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F434C"/>
    <w:multiLevelType w:val="multilevel"/>
    <w:tmpl w:val="D8CA6D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21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92E9A"/>
    <w:rsid w:val="00691912"/>
    <w:rsid w:val="00C92E9A"/>
    <w:rsid w:val="00E34D16"/>
    <w:rsid w:val="00F9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3B2D"/>
  <w15:docId w15:val="{F19E50C3-23D8-408C-AB9D-7FCBF397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  <w:spacing w:after="0"/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eastAsia="Segoe UI" w:hAnsi="Segoe UI" w:cs="Segoe UI"/>
      <w:sz w:val="18"/>
      <w:szCs w:val="18"/>
    </w:rPr>
  </w:style>
  <w:style w:type="paragraph" w:styleId="Tekstprzypisudolnego">
    <w:name w:val="footnote text"/>
    <w:basedOn w:val="Normalny"/>
    <w:pPr>
      <w:suppressAutoHyphens w:val="0"/>
      <w:spacing w:after="0"/>
      <w:textAlignment w:val="auto"/>
    </w:pPr>
    <w:rPr>
      <w:rFonts w:eastAsia="Times New Roman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paragraph" w:styleId="Bezodstpw">
    <w:name w:val="No Spacing"/>
    <w:pPr>
      <w:suppressAutoHyphens/>
      <w:spacing w:after="0"/>
    </w:pPr>
  </w:style>
  <w:style w:type="paragraph" w:styleId="Nagwek">
    <w:name w:val="header"/>
    <w:basedOn w:val="HeaderandFooter"/>
  </w:style>
  <w:style w:type="paragraph" w:customStyle="1" w:styleId="Standardowy1">
    <w:name w:val="Standardowy1"/>
    <w:pPr>
      <w:textAlignment w:val="auto"/>
    </w:pPr>
    <w:rPr>
      <w:rFonts w:ascii="Times New Roman" w:eastAsia="Cambria Math" w:hAnsi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rPr>
      <w:rFonts w:ascii="Calibri" w:eastAsia="Times New Roman" w:hAnsi="Calibri" w:cs="Times New Roman"/>
      <w:sz w:val="20"/>
      <w:szCs w:val="20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920</Words>
  <Characters>5522</Characters>
  <Application>Microsoft Office Word</Application>
  <DocSecurity>0</DocSecurity>
  <Lines>46</Lines>
  <Paragraphs>12</Paragraphs>
  <ScaleCrop>false</ScaleCrop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karczmarczyk</dc:creator>
  <dc:description/>
  <cp:lastModifiedBy>PSSE Zamość - Ewelina Zapora</cp:lastModifiedBy>
  <cp:revision>2</cp:revision>
  <cp:lastPrinted>2025-01-07T11:15:00Z</cp:lastPrinted>
  <dcterms:created xsi:type="dcterms:W3CDTF">2025-01-07T12:58:00Z</dcterms:created>
  <dcterms:modified xsi:type="dcterms:W3CDTF">2025-01-07T12:58:00Z</dcterms:modified>
</cp:coreProperties>
</file>