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3026" w14:textId="484E0BD5" w:rsidR="008D3187" w:rsidRDefault="008D3187" w:rsidP="008D3187">
      <w:pPr>
        <w:widowControl w:val="0"/>
        <w:spacing w:before="15" w:after="0" w:line="248" w:lineRule="exact"/>
        <w:ind w:right="114"/>
        <w:jc w:val="right"/>
        <w:rPr>
          <w:rFonts w:ascii="Arial" w:eastAsia="Arial" w:hAnsi="Arial" w:cs="Arial"/>
          <w:spacing w:val="1"/>
          <w:position w:val="-1"/>
        </w:rPr>
      </w:pPr>
      <w:r w:rsidRPr="008D3187">
        <w:rPr>
          <w:rFonts w:ascii="Arial" w:eastAsia="Arial" w:hAnsi="Arial" w:cs="Arial"/>
          <w:position w:val="-1"/>
        </w:rPr>
        <w:t>Ł</w:t>
      </w:r>
      <w:r w:rsidRPr="008D3187">
        <w:rPr>
          <w:rFonts w:ascii="Arial" w:eastAsia="Arial" w:hAnsi="Arial" w:cs="Arial"/>
          <w:spacing w:val="-1"/>
          <w:position w:val="-1"/>
        </w:rPr>
        <w:t>ó</w:t>
      </w:r>
      <w:r w:rsidRPr="008D3187">
        <w:rPr>
          <w:rFonts w:ascii="Arial" w:eastAsia="Arial" w:hAnsi="Arial" w:cs="Arial"/>
          <w:position w:val="-1"/>
        </w:rPr>
        <w:t>d</w:t>
      </w:r>
      <w:r w:rsidRPr="008D3187">
        <w:rPr>
          <w:rFonts w:ascii="Arial" w:eastAsia="Arial" w:hAnsi="Arial" w:cs="Arial"/>
          <w:spacing w:val="-3"/>
          <w:position w:val="-1"/>
        </w:rPr>
        <w:t>ź</w:t>
      </w:r>
      <w:r w:rsidRPr="008D3187">
        <w:rPr>
          <w:rFonts w:ascii="Arial" w:eastAsia="Arial" w:hAnsi="Arial" w:cs="Arial"/>
          <w:position w:val="-1"/>
        </w:rPr>
        <w:t>,</w:t>
      </w:r>
      <w:r w:rsidR="00112072">
        <w:rPr>
          <w:rFonts w:ascii="Arial" w:eastAsia="Arial" w:hAnsi="Arial" w:cs="Arial"/>
          <w:position w:val="-1"/>
        </w:rPr>
        <w:t xml:space="preserve"> </w:t>
      </w:r>
      <w:r w:rsidR="002B1451">
        <w:rPr>
          <w:rFonts w:ascii="Arial" w:eastAsia="Arial" w:hAnsi="Arial" w:cs="Arial"/>
          <w:position w:val="-1"/>
        </w:rPr>
        <w:t>1</w:t>
      </w:r>
      <w:r w:rsidR="00313AA1">
        <w:rPr>
          <w:rFonts w:ascii="Arial" w:eastAsia="Arial" w:hAnsi="Arial" w:cs="Arial"/>
          <w:position w:val="-1"/>
        </w:rPr>
        <w:t>9</w:t>
      </w:r>
      <w:r w:rsidR="002B1451">
        <w:rPr>
          <w:rFonts w:ascii="Arial" w:eastAsia="Arial" w:hAnsi="Arial" w:cs="Arial"/>
          <w:position w:val="-1"/>
        </w:rPr>
        <w:t xml:space="preserve"> września</w:t>
      </w:r>
      <w:r w:rsidR="00BA7E37">
        <w:rPr>
          <w:rFonts w:ascii="Arial" w:eastAsia="Arial" w:hAnsi="Arial" w:cs="Arial"/>
          <w:position w:val="-1"/>
        </w:rPr>
        <w:t xml:space="preserve"> </w:t>
      </w:r>
      <w:r w:rsidRPr="008D3187">
        <w:rPr>
          <w:rFonts w:ascii="Arial" w:eastAsia="Arial" w:hAnsi="Arial" w:cs="Arial"/>
          <w:position w:val="-1"/>
        </w:rPr>
        <w:t>20</w:t>
      </w:r>
      <w:r w:rsidR="003B001E">
        <w:rPr>
          <w:rFonts w:ascii="Arial" w:eastAsia="Arial" w:hAnsi="Arial" w:cs="Arial"/>
          <w:position w:val="-1"/>
        </w:rPr>
        <w:t>2</w:t>
      </w:r>
      <w:r w:rsidR="00BA7E37">
        <w:rPr>
          <w:rFonts w:ascii="Arial" w:eastAsia="Arial" w:hAnsi="Arial" w:cs="Arial"/>
          <w:position w:val="-1"/>
        </w:rPr>
        <w:t>3</w:t>
      </w:r>
      <w:r w:rsidRPr="008D3187">
        <w:rPr>
          <w:rFonts w:ascii="Arial" w:eastAsia="Arial" w:hAnsi="Arial" w:cs="Arial"/>
          <w:spacing w:val="-2"/>
          <w:position w:val="-1"/>
        </w:rPr>
        <w:t xml:space="preserve"> </w:t>
      </w:r>
      <w:r w:rsidRPr="008D3187">
        <w:rPr>
          <w:rFonts w:ascii="Arial" w:eastAsia="Arial" w:hAnsi="Arial" w:cs="Arial"/>
          <w:spacing w:val="1"/>
          <w:position w:val="-1"/>
        </w:rPr>
        <w:t>r.</w:t>
      </w:r>
    </w:p>
    <w:p w14:paraId="7E8D288B" w14:textId="2587FFDA" w:rsidR="00D56E54" w:rsidRDefault="00D56E54" w:rsidP="008D3187">
      <w:pPr>
        <w:widowControl w:val="0"/>
        <w:spacing w:before="15" w:after="0" w:line="248" w:lineRule="exact"/>
        <w:ind w:right="114"/>
        <w:jc w:val="right"/>
        <w:rPr>
          <w:rFonts w:ascii="Arial" w:eastAsia="Arial" w:hAnsi="Arial" w:cs="Arial"/>
          <w:spacing w:val="1"/>
          <w:position w:val="-1"/>
        </w:rPr>
      </w:pPr>
    </w:p>
    <w:p w14:paraId="6D6F0C3C" w14:textId="77777777" w:rsidR="00D56E54" w:rsidRDefault="00D56E54" w:rsidP="008D3187">
      <w:pPr>
        <w:widowControl w:val="0"/>
        <w:spacing w:before="15" w:after="0" w:line="248" w:lineRule="exact"/>
        <w:ind w:right="114"/>
        <w:jc w:val="right"/>
        <w:rPr>
          <w:rFonts w:ascii="Arial" w:eastAsia="Arial" w:hAnsi="Arial" w:cs="Arial"/>
          <w:spacing w:val="1"/>
          <w:position w:val="-1"/>
        </w:rPr>
      </w:pPr>
    </w:p>
    <w:p w14:paraId="65A54399" w14:textId="101F4204" w:rsidR="00D56E54" w:rsidRDefault="00D56E54" w:rsidP="008D3187">
      <w:pPr>
        <w:widowControl w:val="0"/>
        <w:spacing w:before="15" w:after="0" w:line="248" w:lineRule="exact"/>
        <w:ind w:right="114"/>
        <w:jc w:val="right"/>
        <w:rPr>
          <w:rFonts w:ascii="Arial" w:eastAsia="Arial" w:hAnsi="Arial" w:cs="Arial"/>
          <w:spacing w:val="1"/>
          <w:position w:val="-1"/>
        </w:rPr>
      </w:pPr>
    </w:p>
    <w:p w14:paraId="0D0CBFD6" w14:textId="6A4F737C" w:rsidR="00284982" w:rsidRDefault="00284982" w:rsidP="002B1451">
      <w:pPr>
        <w:widowControl w:val="0"/>
        <w:spacing w:after="0" w:line="240" w:lineRule="auto"/>
        <w:ind w:left="5670"/>
        <w:rPr>
          <w:rFonts w:ascii="Arial" w:eastAsia="Arial" w:hAnsi="Arial" w:cs="Arial"/>
          <w:spacing w:val="1"/>
          <w:position w:val="-1"/>
        </w:rPr>
      </w:pPr>
      <w:r w:rsidRPr="00284982">
        <w:rPr>
          <w:rFonts w:ascii="Arial" w:eastAsia="Arial" w:hAnsi="Arial" w:cs="Arial"/>
          <w:spacing w:val="1"/>
          <w:position w:val="-1"/>
        </w:rPr>
        <w:t>AR</w:t>
      </w:r>
      <w:r w:rsidR="002B1451">
        <w:rPr>
          <w:rFonts w:ascii="Arial" w:eastAsia="Arial" w:hAnsi="Arial" w:cs="Arial"/>
          <w:spacing w:val="1"/>
          <w:position w:val="-1"/>
        </w:rPr>
        <w:t xml:space="preserve">PI Jarosław Dłuski SP.J </w:t>
      </w:r>
    </w:p>
    <w:p w14:paraId="11E4C136" w14:textId="35823952" w:rsidR="002B1451" w:rsidRDefault="002B1451" w:rsidP="002B1451">
      <w:pPr>
        <w:widowControl w:val="0"/>
        <w:spacing w:after="0" w:line="240" w:lineRule="auto"/>
        <w:ind w:left="5670"/>
        <w:rPr>
          <w:rFonts w:ascii="Arial" w:eastAsia="Arial" w:hAnsi="Arial" w:cs="Arial"/>
          <w:spacing w:val="1"/>
          <w:position w:val="-1"/>
        </w:rPr>
      </w:pPr>
      <w:r>
        <w:rPr>
          <w:rFonts w:ascii="Arial" w:eastAsia="Arial" w:hAnsi="Arial" w:cs="Arial"/>
          <w:spacing w:val="1"/>
          <w:position w:val="-1"/>
        </w:rPr>
        <w:t xml:space="preserve">Ul. </w:t>
      </w:r>
      <w:proofErr w:type="spellStart"/>
      <w:r>
        <w:rPr>
          <w:rFonts w:ascii="Arial" w:eastAsia="Arial" w:hAnsi="Arial" w:cs="Arial"/>
          <w:spacing w:val="1"/>
          <w:position w:val="-1"/>
        </w:rPr>
        <w:t>Starorudzka</w:t>
      </w:r>
      <w:proofErr w:type="spellEnd"/>
      <w:r>
        <w:rPr>
          <w:rFonts w:ascii="Arial" w:eastAsia="Arial" w:hAnsi="Arial" w:cs="Arial"/>
          <w:spacing w:val="1"/>
          <w:position w:val="-1"/>
        </w:rPr>
        <w:t xml:space="preserve"> 10 E</w:t>
      </w:r>
    </w:p>
    <w:p w14:paraId="5B7EF929" w14:textId="669C507E" w:rsidR="002B1451" w:rsidRPr="00284982" w:rsidRDefault="002B1451" w:rsidP="002B1451">
      <w:pPr>
        <w:widowControl w:val="0"/>
        <w:spacing w:after="0" w:line="240" w:lineRule="auto"/>
        <w:ind w:left="5670"/>
        <w:rPr>
          <w:rFonts w:ascii="Arial" w:eastAsia="Arial" w:hAnsi="Arial" w:cs="Arial"/>
          <w:spacing w:val="1"/>
          <w:position w:val="-1"/>
        </w:rPr>
      </w:pPr>
      <w:r>
        <w:rPr>
          <w:rFonts w:ascii="Arial" w:eastAsia="Arial" w:hAnsi="Arial" w:cs="Arial"/>
          <w:spacing w:val="1"/>
          <w:position w:val="-1"/>
        </w:rPr>
        <w:t xml:space="preserve">93-418 Łódź </w:t>
      </w:r>
    </w:p>
    <w:p w14:paraId="52F5C6B4" w14:textId="77777777" w:rsidR="00BA7E37" w:rsidRPr="00284982" w:rsidRDefault="00BA7E37" w:rsidP="00BA7E37">
      <w:pPr>
        <w:widowControl w:val="0"/>
        <w:spacing w:after="0" w:line="240" w:lineRule="auto"/>
        <w:ind w:left="5670"/>
        <w:rPr>
          <w:rFonts w:ascii="Arial" w:eastAsia="Arial" w:hAnsi="Arial" w:cs="Arial"/>
          <w:b/>
          <w:bCs/>
          <w:spacing w:val="2"/>
        </w:rPr>
      </w:pPr>
    </w:p>
    <w:p w14:paraId="23E82E97" w14:textId="77777777" w:rsidR="00D56E54" w:rsidRPr="00284982" w:rsidRDefault="00D56E54" w:rsidP="00863D0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pacing w:val="2"/>
        </w:rPr>
      </w:pPr>
    </w:p>
    <w:p w14:paraId="7D734147" w14:textId="6A4CEB35" w:rsidR="00863D01" w:rsidRPr="001D4356" w:rsidRDefault="001D4356" w:rsidP="00863D01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1D4356">
        <w:rPr>
          <w:rFonts w:ascii="Arial" w:eastAsia="Arial" w:hAnsi="Arial" w:cs="Arial"/>
          <w:b/>
          <w:bCs/>
          <w:spacing w:val="2"/>
        </w:rPr>
        <w:t>Poprawa oczywistej omyłki rachunkowej</w:t>
      </w:r>
    </w:p>
    <w:p w14:paraId="02439A3D" w14:textId="77777777" w:rsidR="00D56E54" w:rsidRDefault="00D56E54" w:rsidP="00863D01">
      <w:pPr>
        <w:widowControl w:val="0"/>
        <w:spacing w:before="1" w:after="0" w:line="240" w:lineRule="auto"/>
        <w:ind w:right="-26"/>
        <w:jc w:val="center"/>
        <w:rPr>
          <w:rFonts w:ascii="Arial" w:eastAsia="Arial" w:hAnsi="Arial" w:cs="Arial"/>
          <w:b/>
          <w:bCs/>
          <w:spacing w:val="-1"/>
        </w:rPr>
      </w:pPr>
    </w:p>
    <w:p w14:paraId="467C3B9D" w14:textId="77777777" w:rsidR="00D56E54" w:rsidRDefault="00D56E54" w:rsidP="00863D01">
      <w:pPr>
        <w:widowControl w:val="0"/>
        <w:spacing w:before="1" w:after="0" w:line="240" w:lineRule="auto"/>
        <w:ind w:right="-26"/>
        <w:jc w:val="center"/>
        <w:rPr>
          <w:rFonts w:ascii="Arial" w:eastAsia="Arial" w:hAnsi="Arial" w:cs="Arial"/>
          <w:b/>
          <w:bCs/>
          <w:spacing w:val="-1"/>
        </w:rPr>
      </w:pPr>
    </w:p>
    <w:p w14:paraId="1D46998F" w14:textId="77777777" w:rsidR="00743CF0" w:rsidRPr="005E30FC" w:rsidRDefault="00D56E54" w:rsidP="00743CF0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r w:rsidRPr="00D56E54">
        <w:rPr>
          <w:rFonts w:ascii="Arial" w:eastAsia="Arial" w:hAnsi="Arial" w:cs="Arial"/>
          <w:b/>
          <w:bCs/>
          <w:spacing w:val="-1"/>
        </w:rPr>
        <w:t>Dotyczy: ZA.2</w:t>
      </w:r>
      <w:r w:rsidR="00BA7E37">
        <w:rPr>
          <w:rFonts w:ascii="Arial" w:eastAsia="Arial" w:hAnsi="Arial" w:cs="Arial"/>
          <w:b/>
          <w:bCs/>
          <w:spacing w:val="-1"/>
        </w:rPr>
        <w:t>3</w:t>
      </w:r>
      <w:r w:rsidRPr="00D56E54">
        <w:rPr>
          <w:rFonts w:ascii="Arial" w:eastAsia="Arial" w:hAnsi="Arial" w:cs="Arial"/>
          <w:b/>
          <w:bCs/>
          <w:spacing w:val="-1"/>
        </w:rPr>
        <w:t>0.</w:t>
      </w:r>
      <w:r w:rsidR="002B1451">
        <w:rPr>
          <w:rFonts w:ascii="Arial" w:eastAsia="Arial" w:hAnsi="Arial" w:cs="Arial"/>
          <w:b/>
          <w:bCs/>
          <w:spacing w:val="-1"/>
        </w:rPr>
        <w:t>3</w:t>
      </w:r>
      <w:r w:rsidRPr="00D56E54">
        <w:rPr>
          <w:rFonts w:ascii="Arial" w:eastAsia="Arial" w:hAnsi="Arial" w:cs="Arial"/>
          <w:b/>
          <w:bCs/>
          <w:spacing w:val="-1"/>
        </w:rPr>
        <w:t>.202</w:t>
      </w:r>
      <w:r w:rsidR="00BA7E37">
        <w:rPr>
          <w:rFonts w:ascii="Arial" w:eastAsia="Arial" w:hAnsi="Arial" w:cs="Arial"/>
          <w:b/>
          <w:bCs/>
          <w:spacing w:val="-1"/>
        </w:rPr>
        <w:t>3</w:t>
      </w:r>
      <w:r w:rsidRPr="00D56E54">
        <w:rPr>
          <w:rFonts w:ascii="Arial" w:eastAsia="Arial" w:hAnsi="Arial" w:cs="Arial"/>
          <w:b/>
          <w:bCs/>
          <w:spacing w:val="-1"/>
        </w:rPr>
        <w:t>.</w:t>
      </w:r>
      <w:r w:rsidR="00BA7E37">
        <w:rPr>
          <w:rFonts w:ascii="Arial" w:eastAsia="Arial" w:hAnsi="Arial" w:cs="Arial"/>
          <w:b/>
          <w:bCs/>
          <w:spacing w:val="-1"/>
        </w:rPr>
        <w:t>MT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 w:rsidR="00743CF0">
        <w:rPr>
          <w:rFonts w:ascii="Arial" w:hAnsi="Arial" w:cs="Arial"/>
          <w:b/>
          <w:szCs w:val="20"/>
        </w:rPr>
        <w:t>Sukcesywna</w:t>
      </w:r>
      <w:r w:rsidR="00743CF0" w:rsidRPr="005E30FC">
        <w:rPr>
          <w:rFonts w:ascii="Arial" w:hAnsi="Arial" w:cs="Arial"/>
          <w:b/>
          <w:szCs w:val="20"/>
        </w:rPr>
        <w:t xml:space="preserve"> dostaw</w:t>
      </w:r>
      <w:r w:rsidR="00743CF0">
        <w:rPr>
          <w:rFonts w:ascii="Arial" w:hAnsi="Arial" w:cs="Arial"/>
          <w:b/>
          <w:szCs w:val="20"/>
        </w:rPr>
        <w:t>a</w:t>
      </w:r>
      <w:r w:rsidR="00743CF0" w:rsidRPr="005E30FC">
        <w:rPr>
          <w:rFonts w:ascii="Arial" w:hAnsi="Arial" w:cs="Arial"/>
          <w:b/>
          <w:szCs w:val="20"/>
        </w:rPr>
        <w:t xml:space="preserve"> artykułów spożywczych</w:t>
      </w:r>
      <w:r w:rsidR="00743CF0">
        <w:rPr>
          <w:rFonts w:ascii="Arial" w:hAnsi="Arial" w:cs="Arial"/>
          <w:b/>
          <w:szCs w:val="20"/>
        </w:rPr>
        <w:t xml:space="preserve"> dla </w:t>
      </w:r>
      <w:r w:rsidR="00743CF0" w:rsidRPr="005E30FC">
        <w:rPr>
          <w:rFonts w:ascii="Arial" w:hAnsi="Arial" w:cs="Arial"/>
          <w:b/>
          <w:szCs w:val="20"/>
        </w:rPr>
        <w:t>Regionalnej Dyrekcji Ochrony Środowiska w Łodzi</w:t>
      </w:r>
    </w:p>
    <w:p w14:paraId="30C9A79A" w14:textId="6BC99493" w:rsidR="00633F2F" w:rsidRDefault="00633F2F" w:rsidP="00743CF0">
      <w:pPr>
        <w:jc w:val="both"/>
        <w:rPr>
          <w:rFonts w:ascii="Arial" w:hAnsi="Arial" w:cs="Arial"/>
        </w:rPr>
      </w:pPr>
    </w:p>
    <w:p w14:paraId="547B06A2" w14:textId="77777777" w:rsidR="00E23B06" w:rsidRDefault="001D4356" w:rsidP="00521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Rozdziału X</w:t>
      </w:r>
      <w:r w:rsidR="00D56E54">
        <w:rPr>
          <w:rFonts w:ascii="Arial" w:hAnsi="Arial" w:cs="Arial"/>
        </w:rPr>
        <w:t>. Informacje dodatkowe ust.</w:t>
      </w:r>
      <w:r w:rsidR="000A339A">
        <w:rPr>
          <w:rFonts w:ascii="Arial" w:hAnsi="Arial" w:cs="Arial"/>
        </w:rPr>
        <w:t xml:space="preserve"> </w:t>
      </w:r>
      <w:r w:rsidR="00D56E54">
        <w:rPr>
          <w:rFonts w:ascii="Arial" w:hAnsi="Arial" w:cs="Arial"/>
        </w:rPr>
        <w:t>2 Zapytania ofertowego, Zamawiający informuje o poprawieniu oczywistej omyłki rachunkowej.</w:t>
      </w:r>
      <w:r w:rsidR="0052149E">
        <w:rPr>
          <w:rFonts w:ascii="Arial" w:hAnsi="Arial" w:cs="Arial"/>
        </w:rPr>
        <w:t xml:space="preserve"> </w:t>
      </w:r>
    </w:p>
    <w:p w14:paraId="36615C83" w14:textId="06963AF1" w:rsidR="00313AA1" w:rsidRDefault="0052149E" w:rsidP="00972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otrzymanej przez Zamawiającego </w:t>
      </w:r>
      <w:r w:rsidR="00C23C38">
        <w:rPr>
          <w:rFonts w:ascii="Arial" w:hAnsi="Arial" w:cs="Arial"/>
        </w:rPr>
        <w:t>tabeli stanowiącej załącznik do formularza ofertowego</w:t>
      </w:r>
      <w:r>
        <w:rPr>
          <w:rFonts w:ascii="Arial" w:hAnsi="Arial" w:cs="Arial"/>
        </w:rPr>
        <w:t>,</w:t>
      </w:r>
      <w:r w:rsidR="00BA7E37">
        <w:rPr>
          <w:rFonts w:ascii="Arial" w:hAnsi="Arial" w:cs="Arial"/>
        </w:rPr>
        <w:t xml:space="preserve"> </w:t>
      </w:r>
      <w:r w:rsidR="00972FB1">
        <w:rPr>
          <w:rFonts w:ascii="Arial" w:hAnsi="Arial" w:cs="Arial"/>
        </w:rPr>
        <w:t xml:space="preserve">Wykonawca błędnie </w:t>
      </w:r>
      <w:r w:rsidR="004807C3">
        <w:rPr>
          <w:rFonts w:ascii="Arial" w:hAnsi="Arial" w:cs="Arial"/>
        </w:rPr>
        <w:t>podał wartość ceny brutto w pozycji 13. Wartość ceny jednostkowej brutto w pozycji 13 zostaje zmieniona z 67,48</w:t>
      </w:r>
      <w:r w:rsidR="003240AB">
        <w:rPr>
          <w:rFonts w:ascii="Arial" w:hAnsi="Arial" w:cs="Arial"/>
        </w:rPr>
        <w:t xml:space="preserve"> zł</w:t>
      </w:r>
      <w:r w:rsidR="004807C3">
        <w:rPr>
          <w:rFonts w:ascii="Arial" w:hAnsi="Arial" w:cs="Arial"/>
        </w:rPr>
        <w:t xml:space="preserve"> na 67,23</w:t>
      </w:r>
      <w:r w:rsidR="003240AB">
        <w:rPr>
          <w:rFonts w:ascii="Arial" w:hAnsi="Arial" w:cs="Arial"/>
        </w:rPr>
        <w:t xml:space="preserve"> zł</w:t>
      </w:r>
      <w:r w:rsidR="004807C3">
        <w:rPr>
          <w:rFonts w:ascii="Arial" w:hAnsi="Arial" w:cs="Arial"/>
        </w:rPr>
        <w:t xml:space="preserve">. </w:t>
      </w:r>
    </w:p>
    <w:p w14:paraId="074573F0" w14:textId="1078C0D3" w:rsidR="001D3567" w:rsidRPr="00154F6D" w:rsidRDefault="00900764" w:rsidP="00521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informuje, że po ponownym zsumowaniu </w:t>
      </w:r>
      <w:r w:rsidR="004241F7">
        <w:rPr>
          <w:rFonts w:ascii="Arial" w:hAnsi="Arial" w:cs="Arial"/>
        </w:rPr>
        <w:t>cen jednostkowych</w:t>
      </w:r>
      <w:r>
        <w:rPr>
          <w:rFonts w:ascii="Arial" w:hAnsi="Arial" w:cs="Arial"/>
        </w:rPr>
        <w:t xml:space="preserve"> brutto określonych w tabel</w:t>
      </w:r>
      <w:r w:rsidR="004241F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całkowita wartość zamówienia </w:t>
      </w:r>
      <w:r w:rsidR="000A254B">
        <w:rPr>
          <w:rFonts w:ascii="Arial" w:hAnsi="Arial" w:cs="Arial"/>
        </w:rPr>
        <w:t>wynosi</w:t>
      </w:r>
      <w:r w:rsidR="005531F9">
        <w:rPr>
          <w:rFonts w:ascii="Arial" w:hAnsi="Arial" w:cs="Arial"/>
        </w:rPr>
        <w:t xml:space="preserve"> </w:t>
      </w:r>
      <w:r w:rsidR="00ED7CF0">
        <w:rPr>
          <w:rFonts w:ascii="Arial" w:hAnsi="Arial" w:cs="Arial"/>
        </w:rPr>
        <w:t>403,71</w:t>
      </w:r>
      <w:r w:rsidR="004241F7">
        <w:rPr>
          <w:rFonts w:ascii="Arial" w:hAnsi="Arial" w:cs="Arial"/>
        </w:rPr>
        <w:t xml:space="preserve"> zł </w:t>
      </w:r>
      <w:r w:rsidR="007B5AD3">
        <w:rPr>
          <w:rFonts w:ascii="Arial" w:hAnsi="Arial" w:cs="Arial"/>
        </w:rPr>
        <w:t xml:space="preserve"> </w:t>
      </w:r>
      <w:r w:rsidR="000A254B">
        <w:rPr>
          <w:rFonts w:ascii="Arial" w:hAnsi="Arial" w:cs="Arial"/>
        </w:rPr>
        <w:t xml:space="preserve">brutto. </w:t>
      </w:r>
    </w:p>
    <w:p w14:paraId="432F8E85" w14:textId="77777777" w:rsidR="00633F2F" w:rsidRDefault="00633F2F" w:rsidP="0075095D">
      <w:pPr>
        <w:spacing w:line="240" w:lineRule="auto"/>
        <w:rPr>
          <w:rFonts w:ascii="Arial" w:hAnsi="Arial" w:cs="Arial"/>
        </w:rPr>
      </w:pPr>
    </w:p>
    <w:p w14:paraId="08A1A6E7" w14:textId="61D89C37" w:rsidR="00771F90" w:rsidRPr="00771F90" w:rsidRDefault="00771F90" w:rsidP="00771F90">
      <w:pPr>
        <w:spacing w:after="0" w:line="200" w:lineRule="atLeast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     </w:t>
      </w:r>
      <w:r w:rsidRPr="00771F90">
        <w:rPr>
          <w:rFonts w:ascii="Arial" w:eastAsia="Times New Roman" w:hAnsi="Arial" w:cs="Arial"/>
          <w:b/>
          <w:color w:val="000000"/>
        </w:rPr>
        <w:t>Regionalny Dyrektor</w:t>
      </w:r>
    </w:p>
    <w:p w14:paraId="3C8C93A1" w14:textId="77777777" w:rsidR="00771F90" w:rsidRPr="00771F90" w:rsidRDefault="00771F90" w:rsidP="00771F90">
      <w:pPr>
        <w:spacing w:after="0" w:line="200" w:lineRule="atLeast"/>
        <w:ind w:left="5670"/>
        <w:jc w:val="center"/>
        <w:rPr>
          <w:rFonts w:ascii="Arial" w:eastAsia="Times New Roman" w:hAnsi="Arial" w:cs="Arial"/>
          <w:b/>
          <w:color w:val="000000"/>
        </w:rPr>
      </w:pPr>
      <w:r w:rsidRPr="00771F90">
        <w:rPr>
          <w:rFonts w:ascii="Arial" w:eastAsia="Times New Roman" w:hAnsi="Arial" w:cs="Arial"/>
          <w:b/>
          <w:color w:val="000000"/>
        </w:rPr>
        <w:t>Ochrony Środowiska w Łodzi</w:t>
      </w:r>
    </w:p>
    <w:p w14:paraId="78086BAA" w14:textId="77777777" w:rsidR="00771F90" w:rsidRPr="00771F90" w:rsidRDefault="00771F90" w:rsidP="00771F90">
      <w:pPr>
        <w:spacing w:after="0" w:line="200" w:lineRule="atLeast"/>
        <w:rPr>
          <w:rFonts w:ascii="Arial" w:eastAsia="Times New Roman" w:hAnsi="Arial" w:cs="Arial"/>
          <w:color w:val="000000"/>
        </w:rPr>
      </w:pPr>
    </w:p>
    <w:p w14:paraId="76175356" w14:textId="77777777" w:rsidR="00771F90" w:rsidRPr="00771F90" w:rsidRDefault="00771F90" w:rsidP="00771F90">
      <w:pPr>
        <w:spacing w:after="0"/>
        <w:ind w:left="5670"/>
        <w:jc w:val="center"/>
        <w:rPr>
          <w:rFonts w:ascii="Arial" w:eastAsia="Times New Roman" w:hAnsi="Arial" w:cs="Arial"/>
          <w:color w:val="000000"/>
        </w:rPr>
      </w:pPr>
      <w:r w:rsidRPr="00771F90">
        <w:rPr>
          <w:rFonts w:ascii="Arial" w:eastAsia="Times New Roman" w:hAnsi="Arial" w:cs="Arial"/>
          <w:color w:val="000000"/>
        </w:rPr>
        <w:t>Arkadiusz Malec</w:t>
      </w:r>
    </w:p>
    <w:p w14:paraId="77E510BC" w14:textId="77777777" w:rsidR="00771F90" w:rsidRPr="00771F90" w:rsidRDefault="00771F90" w:rsidP="00771F90">
      <w:pPr>
        <w:ind w:left="4956"/>
        <w:rPr>
          <w:rFonts w:ascii="Arial" w:hAnsi="Arial" w:cs="Arial"/>
          <w:i/>
          <w:sz w:val="18"/>
          <w:szCs w:val="24"/>
        </w:rPr>
      </w:pPr>
      <w:r w:rsidRPr="00771F90">
        <w:rPr>
          <w:rFonts w:ascii="Arial" w:hAnsi="Arial" w:cs="Arial"/>
          <w:i/>
          <w:sz w:val="16"/>
        </w:rPr>
        <w:t xml:space="preserve">      /podpisano kwalifikowanym podpisem elektronicznym/</w:t>
      </w:r>
    </w:p>
    <w:p w14:paraId="15F42E75" w14:textId="77777777" w:rsidR="00B41669" w:rsidRPr="002B79D2" w:rsidRDefault="00B41669" w:rsidP="0075095D">
      <w:pPr>
        <w:spacing w:line="240" w:lineRule="auto"/>
        <w:rPr>
          <w:rFonts w:ascii="Arial" w:hAnsi="Arial" w:cs="Arial"/>
        </w:rPr>
      </w:pPr>
    </w:p>
    <w:p w14:paraId="53A70636" w14:textId="77777777" w:rsidR="00485411" w:rsidRPr="00762D7D" w:rsidRDefault="00485411" w:rsidP="00AF0B90">
      <w:pPr>
        <w:spacing w:line="240" w:lineRule="auto"/>
        <w:rPr>
          <w:rFonts w:ascii="Arial" w:hAnsi="Arial" w:cs="Arial"/>
          <w:lang w:val="es-ES_tradnl"/>
        </w:rPr>
      </w:pPr>
    </w:p>
    <w:sectPr w:rsidR="00485411" w:rsidRPr="00762D7D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4377" w14:textId="77777777" w:rsidR="005B657A" w:rsidRDefault="005B657A" w:rsidP="000F38F9">
      <w:pPr>
        <w:spacing w:after="0" w:line="240" w:lineRule="auto"/>
      </w:pPr>
      <w:r>
        <w:separator/>
      </w:r>
    </w:p>
  </w:endnote>
  <w:endnote w:type="continuationSeparator" w:id="0">
    <w:p w14:paraId="1D74F891" w14:textId="77777777" w:rsidR="005B657A" w:rsidRDefault="005B657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9E90" w14:textId="77777777" w:rsidR="001F489F" w:rsidRDefault="00236E2C" w:rsidP="00236E2C">
    <w:pPr>
      <w:pStyle w:val="Stopka"/>
      <w:ind w:left="-567"/>
    </w:pPr>
    <w:r>
      <w:rPr>
        <w:noProof/>
        <w:lang w:eastAsia="pl-PL"/>
      </w:rPr>
      <w:drawing>
        <wp:inline distT="0" distB="0" distL="0" distR="0" wp14:anchorId="49CDB950" wp14:editId="744B01A2">
          <wp:extent cx="5038725" cy="1009650"/>
          <wp:effectExtent l="0" t="0" r="0" b="0"/>
          <wp:docPr id="5" name="Obraz 5" descr="adres_RDOS_Lod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od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8FD8" w14:textId="77777777" w:rsidR="004A2F36" w:rsidRPr="00425F85" w:rsidRDefault="00E636CD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C81E348" wp14:editId="3DF8FF92">
          <wp:extent cx="5038725" cy="1009650"/>
          <wp:effectExtent l="0" t="0" r="0" b="0"/>
          <wp:docPr id="2" name="Obraz 2" descr="adres_RDOS_Lodz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odz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886E" w14:textId="77777777" w:rsidR="005B657A" w:rsidRDefault="005B657A" w:rsidP="000F38F9">
      <w:pPr>
        <w:spacing w:after="0" w:line="240" w:lineRule="auto"/>
      </w:pPr>
      <w:r>
        <w:separator/>
      </w:r>
    </w:p>
  </w:footnote>
  <w:footnote w:type="continuationSeparator" w:id="0">
    <w:p w14:paraId="597EFF3E" w14:textId="77777777" w:rsidR="005B657A" w:rsidRDefault="005B657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BA6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C4B6" w14:textId="77777777" w:rsidR="00FF1ACA" w:rsidRDefault="00E636C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C8AA04E" wp14:editId="6D34C54C">
          <wp:extent cx="4905375" cy="942975"/>
          <wp:effectExtent l="0" t="0" r="0" b="9525"/>
          <wp:docPr id="1" name="Obraz 1" descr="logo_RD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A9E"/>
    <w:multiLevelType w:val="hybridMultilevel"/>
    <w:tmpl w:val="7026D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7E79"/>
    <w:multiLevelType w:val="hybridMultilevel"/>
    <w:tmpl w:val="D6726DA4"/>
    <w:lvl w:ilvl="0" w:tplc="BC60573C">
      <w:start w:val="1"/>
      <w:numFmt w:val="decimal"/>
      <w:lvlText w:val="%1)"/>
      <w:lvlJc w:val="left"/>
      <w:pPr>
        <w:ind w:left="107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1A25720"/>
    <w:multiLevelType w:val="hybridMultilevel"/>
    <w:tmpl w:val="7F9E604A"/>
    <w:lvl w:ilvl="0" w:tplc="278C7362">
      <w:start w:val="10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0FE"/>
    <w:multiLevelType w:val="hybridMultilevel"/>
    <w:tmpl w:val="88CA45A0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86760"/>
    <w:multiLevelType w:val="hybridMultilevel"/>
    <w:tmpl w:val="D878099C"/>
    <w:lvl w:ilvl="0" w:tplc="FD809EE8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B9141EB"/>
    <w:multiLevelType w:val="hybridMultilevel"/>
    <w:tmpl w:val="3FD08374"/>
    <w:lvl w:ilvl="0" w:tplc="A2B0A478">
      <w:start w:val="1"/>
      <w:numFmt w:val="decimal"/>
      <w:lvlText w:val="%1.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C5B11B8"/>
    <w:multiLevelType w:val="hybridMultilevel"/>
    <w:tmpl w:val="CB2A8682"/>
    <w:lvl w:ilvl="0" w:tplc="0BD64FC2">
      <w:start w:val="1"/>
      <w:numFmt w:val="upperRoman"/>
      <w:lvlText w:val="%1."/>
      <w:lvlJc w:val="righ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E3797B"/>
    <w:multiLevelType w:val="multilevel"/>
    <w:tmpl w:val="351E29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3E8F"/>
    <w:multiLevelType w:val="hybridMultilevel"/>
    <w:tmpl w:val="DD7EC4E2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2FB4"/>
    <w:multiLevelType w:val="hybridMultilevel"/>
    <w:tmpl w:val="561CDAB2"/>
    <w:lvl w:ilvl="0" w:tplc="8C9E14E4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7F03AB0"/>
    <w:multiLevelType w:val="hybridMultilevel"/>
    <w:tmpl w:val="EB4EC0B0"/>
    <w:lvl w:ilvl="0" w:tplc="92F2E8F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B2F52"/>
    <w:multiLevelType w:val="hybridMultilevel"/>
    <w:tmpl w:val="F8FA24B0"/>
    <w:lvl w:ilvl="0" w:tplc="CEE4AC0E">
      <w:start w:val="1"/>
      <w:numFmt w:val="decimal"/>
      <w:lvlText w:val="%1."/>
      <w:lvlJc w:val="left"/>
      <w:pPr>
        <w:ind w:left="1856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 w15:restartNumberingAfterBreak="0">
    <w:nsid w:val="3AE3606B"/>
    <w:multiLevelType w:val="hybridMultilevel"/>
    <w:tmpl w:val="6B1A4F42"/>
    <w:lvl w:ilvl="0" w:tplc="B07E3E10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30D6"/>
    <w:multiLevelType w:val="hybridMultilevel"/>
    <w:tmpl w:val="8F6A582A"/>
    <w:lvl w:ilvl="0" w:tplc="04150011">
      <w:start w:val="1"/>
      <w:numFmt w:val="decimal"/>
      <w:lvlText w:val="%1)"/>
      <w:lvlJc w:val="left"/>
      <w:pPr>
        <w:ind w:left="2981" w:hanging="360"/>
      </w:pPr>
    </w:lvl>
    <w:lvl w:ilvl="1" w:tplc="04150019" w:tentative="1">
      <w:start w:val="1"/>
      <w:numFmt w:val="lowerLetter"/>
      <w:lvlText w:val="%2."/>
      <w:lvlJc w:val="left"/>
      <w:pPr>
        <w:ind w:left="3701" w:hanging="360"/>
      </w:pPr>
    </w:lvl>
    <w:lvl w:ilvl="2" w:tplc="0415001B" w:tentative="1">
      <w:start w:val="1"/>
      <w:numFmt w:val="lowerRoman"/>
      <w:lvlText w:val="%3."/>
      <w:lvlJc w:val="right"/>
      <w:pPr>
        <w:ind w:left="4421" w:hanging="180"/>
      </w:pPr>
    </w:lvl>
    <w:lvl w:ilvl="3" w:tplc="0415000F" w:tentative="1">
      <w:start w:val="1"/>
      <w:numFmt w:val="decimal"/>
      <w:lvlText w:val="%4."/>
      <w:lvlJc w:val="left"/>
      <w:pPr>
        <w:ind w:left="5141" w:hanging="360"/>
      </w:pPr>
    </w:lvl>
    <w:lvl w:ilvl="4" w:tplc="04150019" w:tentative="1">
      <w:start w:val="1"/>
      <w:numFmt w:val="lowerLetter"/>
      <w:lvlText w:val="%5."/>
      <w:lvlJc w:val="left"/>
      <w:pPr>
        <w:ind w:left="5861" w:hanging="360"/>
      </w:pPr>
    </w:lvl>
    <w:lvl w:ilvl="5" w:tplc="0415001B" w:tentative="1">
      <w:start w:val="1"/>
      <w:numFmt w:val="lowerRoman"/>
      <w:lvlText w:val="%6."/>
      <w:lvlJc w:val="right"/>
      <w:pPr>
        <w:ind w:left="6581" w:hanging="180"/>
      </w:pPr>
    </w:lvl>
    <w:lvl w:ilvl="6" w:tplc="0415000F" w:tentative="1">
      <w:start w:val="1"/>
      <w:numFmt w:val="decimal"/>
      <w:lvlText w:val="%7."/>
      <w:lvlJc w:val="left"/>
      <w:pPr>
        <w:ind w:left="7301" w:hanging="360"/>
      </w:pPr>
    </w:lvl>
    <w:lvl w:ilvl="7" w:tplc="04150019" w:tentative="1">
      <w:start w:val="1"/>
      <w:numFmt w:val="lowerLetter"/>
      <w:lvlText w:val="%8."/>
      <w:lvlJc w:val="left"/>
      <w:pPr>
        <w:ind w:left="8021" w:hanging="360"/>
      </w:pPr>
    </w:lvl>
    <w:lvl w:ilvl="8" w:tplc="0415001B" w:tentative="1">
      <w:start w:val="1"/>
      <w:numFmt w:val="lowerRoman"/>
      <w:lvlText w:val="%9."/>
      <w:lvlJc w:val="right"/>
      <w:pPr>
        <w:ind w:left="8741" w:hanging="180"/>
      </w:pPr>
    </w:lvl>
  </w:abstractNum>
  <w:abstractNum w:abstractNumId="14" w15:restartNumberingAfterBreak="0">
    <w:nsid w:val="442203D6"/>
    <w:multiLevelType w:val="hybridMultilevel"/>
    <w:tmpl w:val="A83E0402"/>
    <w:lvl w:ilvl="0" w:tplc="E4CE4488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6" w:hanging="360"/>
      </w:pPr>
    </w:lvl>
    <w:lvl w:ilvl="2" w:tplc="0415001B" w:tentative="1">
      <w:start w:val="1"/>
      <w:numFmt w:val="lowerRoman"/>
      <w:lvlText w:val="%3."/>
      <w:lvlJc w:val="right"/>
      <w:pPr>
        <w:ind w:left="2296" w:hanging="180"/>
      </w:pPr>
    </w:lvl>
    <w:lvl w:ilvl="3" w:tplc="0415000F" w:tentative="1">
      <w:start w:val="1"/>
      <w:numFmt w:val="decimal"/>
      <w:lvlText w:val="%4."/>
      <w:lvlJc w:val="left"/>
      <w:pPr>
        <w:ind w:left="3016" w:hanging="360"/>
      </w:pPr>
    </w:lvl>
    <w:lvl w:ilvl="4" w:tplc="04150019" w:tentative="1">
      <w:start w:val="1"/>
      <w:numFmt w:val="lowerLetter"/>
      <w:lvlText w:val="%5."/>
      <w:lvlJc w:val="left"/>
      <w:pPr>
        <w:ind w:left="3736" w:hanging="360"/>
      </w:pPr>
    </w:lvl>
    <w:lvl w:ilvl="5" w:tplc="0415001B" w:tentative="1">
      <w:start w:val="1"/>
      <w:numFmt w:val="lowerRoman"/>
      <w:lvlText w:val="%6."/>
      <w:lvlJc w:val="right"/>
      <w:pPr>
        <w:ind w:left="4456" w:hanging="180"/>
      </w:pPr>
    </w:lvl>
    <w:lvl w:ilvl="6" w:tplc="0415000F" w:tentative="1">
      <w:start w:val="1"/>
      <w:numFmt w:val="decimal"/>
      <w:lvlText w:val="%7."/>
      <w:lvlJc w:val="left"/>
      <w:pPr>
        <w:ind w:left="5176" w:hanging="360"/>
      </w:pPr>
    </w:lvl>
    <w:lvl w:ilvl="7" w:tplc="04150019" w:tentative="1">
      <w:start w:val="1"/>
      <w:numFmt w:val="lowerLetter"/>
      <w:lvlText w:val="%8."/>
      <w:lvlJc w:val="left"/>
      <w:pPr>
        <w:ind w:left="5896" w:hanging="360"/>
      </w:pPr>
    </w:lvl>
    <w:lvl w:ilvl="8" w:tplc="041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5" w15:restartNumberingAfterBreak="0">
    <w:nsid w:val="48273BF8"/>
    <w:multiLevelType w:val="hybridMultilevel"/>
    <w:tmpl w:val="BFA0D886"/>
    <w:lvl w:ilvl="0" w:tplc="6CE86FE8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A0314"/>
    <w:multiLevelType w:val="hybridMultilevel"/>
    <w:tmpl w:val="755A60A4"/>
    <w:lvl w:ilvl="0" w:tplc="E4CE44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8B87129"/>
    <w:multiLevelType w:val="hybridMultilevel"/>
    <w:tmpl w:val="EBEC556A"/>
    <w:lvl w:ilvl="0" w:tplc="E4CE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73EB6"/>
    <w:multiLevelType w:val="hybridMultilevel"/>
    <w:tmpl w:val="0C849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579EF"/>
    <w:multiLevelType w:val="hybridMultilevel"/>
    <w:tmpl w:val="8B7EFB32"/>
    <w:lvl w:ilvl="0" w:tplc="8468EF5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F1BA3"/>
    <w:multiLevelType w:val="hybridMultilevel"/>
    <w:tmpl w:val="F7E6B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63EB"/>
    <w:multiLevelType w:val="hybridMultilevel"/>
    <w:tmpl w:val="D018A730"/>
    <w:lvl w:ilvl="0" w:tplc="0BD64FC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C2D5E"/>
    <w:multiLevelType w:val="hybridMultilevel"/>
    <w:tmpl w:val="512A3D7C"/>
    <w:lvl w:ilvl="0" w:tplc="0C7AFDF2">
      <w:start w:val="1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66F12"/>
    <w:multiLevelType w:val="hybridMultilevel"/>
    <w:tmpl w:val="CF1E5CCE"/>
    <w:lvl w:ilvl="0" w:tplc="04150011">
      <w:start w:val="1"/>
      <w:numFmt w:val="decimal"/>
      <w:lvlText w:val="%1)"/>
      <w:lvlJc w:val="left"/>
      <w:pPr>
        <w:ind w:left="2268" w:hanging="360"/>
      </w:pPr>
    </w:lvl>
    <w:lvl w:ilvl="1" w:tplc="04150019" w:tentative="1">
      <w:start w:val="1"/>
      <w:numFmt w:val="lowerLetter"/>
      <w:lvlText w:val="%2."/>
      <w:lvlJc w:val="left"/>
      <w:pPr>
        <w:ind w:left="2988" w:hanging="360"/>
      </w:pPr>
    </w:lvl>
    <w:lvl w:ilvl="2" w:tplc="0415001B" w:tentative="1">
      <w:start w:val="1"/>
      <w:numFmt w:val="lowerRoman"/>
      <w:lvlText w:val="%3."/>
      <w:lvlJc w:val="right"/>
      <w:pPr>
        <w:ind w:left="3708" w:hanging="180"/>
      </w:pPr>
    </w:lvl>
    <w:lvl w:ilvl="3" w:tplc="0415000F" w:tentative="1">
      <w:start w:val="1"/>
      <w:numFmt w:val="decimal"/>
      <w:lvlText w:val="%4."/>
      <w:lvlJc w:val="left"/>
      <w:pPr>
        <w:ind w:left="4428" w:hanging="360"/>
      </w:pPr>
    </w:lvl>
    <w:lvl w:ilvl="4" w:tplc="04150019" w:tentative="1">
      <w:start w:val="1"/>
      <w:numFmt w:val="lowerLetter"/>
      <w:lvlText w:val="%5."/>
      <w:lvlJc w:val="left"/>
      <w:pPr>
        <w:ind w:left="5148" w:hanging="360"/>
      </w:pPr>
    </w:lvl>
    <w:lvl w:ilvl="5" w:tplc="0415001B" w:tentative="1">
      <w:start w:val="1"/>
      <w:numFmt w:val="lowerRoman"/>
      <w:lvlText w:val="%6."/>
      <w:lvlJc w:val="right"/>
      <w:pPr>
        <w:ind w:left="5868" w:hanging="180"/>
      </w:pPr>
    </w:lvl>
    <w:lvl w:ilvl="6" w:tplc="0415000F" w:tentative="1">
      <w:start w:val="1"/>
      <w:numFmt w:val="decimal"/>
      <w:lvlText w:val="%7."/>
      <w:lvlJc w:val="left"/>
      <w:pPr>
        <w:ind w:left="6588" w:hanging="360"/>
      </w:pPr>
    </w:lvl>
    <w:lvl w:ilvl="7" w:tplc="04150019" w:tentative="1">
      <w:start w:val="1"/>
      <w:numFmt w:val="lowerLetter"/>
      <w:lvlText w:val="%8."/>
      <w:lvlJc w:val="left"/>
      <w:pPr>
        <w:ind w:left="7308" w:hanging="360"/>
      </w:pPr>
    </w:lvl>
    <w:lvl w:ilvl="8" w:tplc="0415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4" w15:restartNumberingAfterBreak="0">
    <w:nsid w:val="5B3411E7"/>
    <w:multiLevelType w:val="hybridMultilevel"/>
    <w:tmpl w:val="02BE9D80"/>
    <w:lvl w:ilvl="0" w:tplc="04150011">
      <w:start w:val="1"/>
      <w:numFmt w:val="decimal"/>
      <w:lvlText w:val="%1)"/>
      <w:lvlJc w:val="left"/>
      <w:pPr>
        <w:ind w:left="1914" w:hanging="360"/>
      </w:p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5" w15:restartNumberingAfterBreak="0">
    <w:nsid w:val="5EA64F69"/>
    <w:multiLevelType w:val="hybridMultilevel"/>
    <w:tmpl w:val="6316BAE4"/>
    <w:lvl w:ilvl="0" w:tplc="6D48D5B6">
      <w:start w:val="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3A45672"/>
    <w:multiLevelType w:val="hybridMultilevel"/>
    <w:tmpl w:val="5950E266"/>
    <w:lvl w:ilvl="0" w:tplc="A2B0A4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BEB"/>
    <w:multiLevelType w:val="hybridMultilevel"/>
    <w:tmpl w:val="23F27FDE"/>
    <w:lvl w:ilvl="0" w:tplc="47BA19DC">
      <w:start w:val="2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A2449"/>
    <w:multiLevelType w:val="hybridMultilevel"/>
    <w:tmpl w:val="958A6806"/>
    <w:lvl w:ilvl="0" w:tplc="E4CE44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E57560D"/>
    <w:multiLevelType w:val="hybridMultilevel"/>
    <w:tmpl w:val="109ED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75C4"/>
    <w:multiLevelType w:val="hybridMultilevel"/>
    <w:tmpl w:val="00C6F9C4"/>
    <w:lvl w:ilvl="0" w:tplc="74008C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F20EE"/>
    <w:multiLevelType w:val="hybridMultilevel"/>
    <w:tmpl w:val="2BCEFBFE"/>
    <w:lvl w:ilvl="0" w:tplc="F4FAD82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BC2B5B"/>
    <w:multiLevelType w:val="hybridMultilevel"/>
    <w:tmpl w:val="D2EC5D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2DC"/>
    <w:multiLevelType w:val="hybridMultilevel"/>
    <w:tmpl w:val="4BAC749A"/>
    <w:lvl w:ilvl="0" w:tplc="B930E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04DAF"/>
    <w:multiLevelType w:val="hybridMultilevel"/>
    <w:tmpl w:val="88CA45A0"/>
    <w:lvl w:ilvl="0" w:tplc="E4CE4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91515B"/>
    <w:multiLevelType w:val="hybridMultilevel"/>
    <w:tmpl w:val="89EA7FFC"/>
    <w:lvl w:ilvl="0" w:tplc="22101C02">
      <w:start w:val="1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868078">
    <w:abstractNumId w:val="19"/>
  </w:num>
  <w:num w:numId="2" w16cid:durableId="1456557771">
    <w:abstractNumId w:val="3"/>
  </w:num>
  <w:num w:numId="3" w16cid:durableId="2032605026">
    <w:abstractNumId w:val="11"/>
  </w:num>
  <w:num w:numId="4" w16cid:durableId="220486129">
    <w:abstractNumId w:val="23"/>
  </w:num>
  <w:num w:numId="5" w16cid:durableId="1543638594">
    <w:abstractNumId w:val="13"/>
  </w:num>
  <w:num w:numId="6" w16cid:durableId="466356900">
    <w:abstractNumId w:val="24"/>
  </w:num>
  <w:num w:numId="7" w16cid:durableId="1502500621">
    <w:abstractNumId w:val="21"/>
  </w:num>
  <w:num w:numId="8" w16cid:durableId="116720782">
    <w:abstractNumId w:val="31"/>
  </w:num>
  <w:num w:numId="9" w16cid:durableId="924921034">
    <w:abstractNumId w:val="28"/>
  </w:num>
  <w:num w:numId="10" w16cid:durableId="989022218">
    <w:abstractNumId w:val="8"/>
  </w:num>
  <w:num w:numId="11" w16cid:durableId="1482118300">
    <w:abstractNumId w:val="17"/>
  </w:num>
  <w:num w:numId="12" w16cid:durableId="626931129">
    <w:abstractNumId w:val="29"/>
  </w:num>
  <w:num w:numId="13" w16cid:durableId="163278351">
    <w:abstractNumId w:val="6"/>
  </w:num>
  <w:num w:numId="14" w16cid:durableId="933250376">
    <w:abstractNumId w:val="33"/>
  </w:num>
  <w:num w:numId="15" w16cid:durableId="311101669">
    <w:abstractNumId w:val="16"/>
  </w:num>
  <w:num w:numId="16" w16cid:durableId="2072389994">
    <w:abstractNumId w:val="14"/>
  </w:num>
  <w:num w:numId="17" w16cid:durableId="1095172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759479">
    <w:abstractNumId w:val="1"/>
  </w:num>
  <w:num w:numId="19" w16cid:durableId="309748297">
    <w:abstractNumId w:val="0"/>
  </w:num>
  <w:num w:numId="20" w16cid:durableId="55177364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8998729">
    <w:abstractNumId w:val="27"/>
  </w:num>
  <w:num w:numId="22" w16cid:durableId="1799834428">
    <w:abstractNumId w:val="9"/>
  </w:num>
  <w:num w:numId="23" w16cid:durableId="1671984799">
    <w:abstractNumId w:val="25"/>
  </w:num>
  <w:num w:numId="24" w16cid:durableId="48653322">
    <w:abstractNumId w:val="5"/>
  </w:num>
  <w:num w:numId="25" w16cid:durableId="379985537">
    <w:abstractNumId w:val="26"/>
  </w:num>
  <w:num w:numId="26" w16cid:durableId="191118100">
    <w:abstractNumId w:val="20"/>
  </w:num>
  <w:num w:numId="27" w16cid:durableId="3097538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58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16344679">
    <w:abstractNumId w:val="18"/>
  </w:num>
  <w:num w:numId="30" w16cid:durableId="6904125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69556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699440">
    <w:abstractNumId w:val="2"/>
  </w:num>
  <w:num w:numId="33" w16cid:durableId="745957498">
    <w:abstractNumId w:val="18"/>
  </w:num>
  <w:num w:numId="34" w16cid:durableId="1615792540">
    <w:abstractNumId w:val="35"/>
  </w:num>
  <w:num w:numId="35" w16cid:durableId="1294676012">
    <w:abstractNumId w:val="22"/>
  </w:num>
  <w:num w:numId="36" w16cid:durableId="19402833">
    <w:abstractNumId w:val="12"/>
  </w:num>
  <w:num w:numId="37" w16cid:durableId="523905628">
    <w:abstractNumId w:val="15"/>
  </w:num>
  <w:num w:numId="38" w16cid:durableId="1267806877">
    <w:abstractNumId w:val="7"/>
  </w:num>
  <w:num w:numId="39" w16cid:durableId="12111432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526564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5387451">
    <w:abstractNumId w:val="34"/>
  </w:num>
  <w:num w:numId="42" w16cid:durableId="12846494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889420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327E26BC-34C0-402F-BDA2-A101332A5508}"/>
  </w:docVars>
  <w:rsids>
    <w:rsidRoot w:val="00E53A5A"/>
    <w:rsid w:val="00010A42"/>
    <w:rsid w:val="00010C26"/>
    <w:rsid w:val="00025CF8"/>
    <w:rsid w:val="00037C21"/>
    <w:rsid w:val="00041B21"/>
    <w:rsid w:val="000741DE"/>
    <w:rsid w:val="000867FC"/>
    <w:rsid w:val="000872A2"/>
    <w:rsid w:val="000A1E2E"/>
    <w:rsid w:val="000A254B"/>
    <w:rsid w:val="000A339A"/>
    <w:rsid w:val="000A4E68"/>
    <w:rsid w:val="000D2AD8"/>
    <w:rsid w:val="000D3988"/>
    <w:rsid w:val="000D7DB8"/>
    <w:rsid w:val="000E26EC"/>
    <w:rsid w:val="000F38F9"/>
    <w:rsid w:val="000F3910"/>
    <w:rsid w:val="000F4990"/>
    <w:rsid w:val="000F67DB"/>
    <w:rsid w:val="001069FE"/>
    <w:rsid w:val="00110BDD"/>
    <w:rsid w:val="00112072"/>
    <w:rsid w:val="00120770"/>
    <w:rsid w:val="001237FF"/>
    <w:rsid w:val="00144348"/>
    <w:rsid w:val="00152CA5"/>
    <w:rsid w:val="00153935"/>
    <w:rsid w:val="00154F6D"/>
    <w:rsid w:val="001700DD"/>
    <w:rsid w:val="00175D69"/>
    <w:rsid w:val="001766D0"/>
    <w:rsid w:val="00177E6B"/>
    <w:rsid w:val="00180396"/>
    <w:rsid w:val="001912CB"/>
    <w:rsid w:val="001916DE"/>
    <w:rsid w:val="00196890"/>
    <w:rsid w:val="001A12FD"/>
    <w:rsid w:val="001A1EA7"/>
    <w:rsid w:val="001A6E19"/>
    <w:rsid w:val="001C1E01"/>
    <w:rsid w:val="001D3567"/>
    <w:rsid w:val="001D4356"/>
    <w:rsid w:val="001D4CEF"/>
    <w:rsid w:val="001E5D3D"/>
    <w:rsid w:val="001F489F"/>
    <w:rsid w:val="001F6B68"/>
    <w:rsid w:val="001F7763"/>
    <w:rsid w:val="00203724"/>
    <w:rsid w:val="002078CB"/>
    <w:rsid w:val="0021651C"/>
    <w:rsid w:val="00217B29"/>
    <w:rsid w:val="002212F8"/>
    <w:rsid w:val="00221F98"/>
    <w:rsid w:val="00225414"/>
    <w:rsid w:val="00236E2C"/>
    <w:rsid w:val="0024534D"/>
    <w:rsid w:val="00254339"/>
    <w:rsid w:val="00265F69"/>
    <w:rsid w:val="0027746C"/>
    <w:rsid w:val="00284982"/>
    <w:rsid w:val="0029258D"/>
    <w:rsid w:val="002A2117"/>
    <w:rsid w:val="002B1451"/>
    <w:rsid w:val="002B3418"/>
    <w:rsid w:val="002B448F"/>
    <w:rsid w:val="002B71E0"/>
    <w:rsid w:val="002B79D2"/>
    <w:rsid w:val="002C018D"/>
    <w:rsid w:val="002C50B0"/>
    <w:rsid w:val="002D5BCB"/>
    <w:rsid w:val="002D5E29"/>
    <w:rsid w:val="002E178E"/>
    <w:rsid w:val="002E195E"/>
    <w:rsid w:val="002F3587"/>
    <w:rsid w:val="002F78D4"/>
    <w:rsid w:val="00305696"/>
    <w:rsid w:val="00306790"/>
    <w:rsid w:val="00311BAA"/>
    <w:rsid w:val="0031298A"/>
    <w:rsid w:val="00313AA1"/>
    <w:rsid w:val="003149CE"/>
    <w:rsid w:val="003240AB"/>
    <w:rsid w:val="00331654"/>
    <w:rsid w:val="00342586"/>
    <w:rsid w:val="00345941"/>
    <w:rsid w:val="00350DC0"/>
    <w:rsid w:val="0036229F"/>
    <w:rsid w:val="003714E9"/>
    <w:rsid w:val="003719D3"/>
    <w:rsid w:val="0037407A"/>
    <w:rsid w:val="003745CE"/>
    <w:rsid w:val="00383FDD"/>
    <w:rsid w:val="00393829"/>
    <w:rsid w:val="003A2C99"/>
    <w:rsid w:val="003B001E"/>
    <w:rsid w:val="003B4E25"/>
    <w:rsid w:val="003C0E81"/>
    <w:rsid w:val="003D0A25"/>
    <w:rsid w:val="003E4509"/>
    <w:rsid w:val="003E6C17"/>
    <w:rsid w:val="003F14C8"/>
    <w:rsid w:val="003F2177"/>
    <w:rsid w:val="00405C83"/>
    <w:rsid w:val="004200CE"/>
    <w:rsid w:val="004241F7"/>
    <w:rsid w:val="00425F85"/>
    <w:rsid w:val="00435CE2"/>
    <w:rsid w:val="0045409D"/>
    <w:rsid w:val="004542F5"/>
    <w:rsid w:val="00455C45"/>
    <w:rsid w:val="00461DB8"/>
    <w:rsid w:val="00476E20"/>
    <w:rsid w:val="004807C3"/>
    <w:rsid w:val="00485411"/>
    <w:rsid w:val="004959AC"/>
    <w:rsid w:val="004A1CEB"/>
    <w:rsid w:val="004A2F36"/>
    <w:rsid w:val="004C0C01"/>
    <w:rsid w:val="004D23DC"/>
    <w:rsid w:val="004E4B2A"/>
    <w:rsid w:val="004F282B"/>
    <w:rsid w:val="00503DFA"/>
    <w:rsid w:val="0051398A"/>
    <w:rsid w:val="005163B0"/>
    <w:rsid w:val="0052149E"/>
    <w:rsid w:val="005229DD"/>
    <w:rsid w:val="00522C1A"/>
    <w:rsid w:val="0052574F"/>
    <w:rsid w:val="00532933"/>
    <w:rsid w:val="005434EF"/>
    <w:rsid w:val="0054453A"/>
    <w:rsid w:val="0054781B"/>
    <w:rsid w:val="005502B3"/>
    <w:rsid w:val="005506A3"/>
    <w:rsid w:val="005531F9"/>
    <w:rsid w:val="0055779D"/>
    <w:rsid w:val="005768B6"/>
    <w:rsid w:val="00586148"/>
    <w:rsid w:val="005B657A"/>
    <w:rsid w:val="005C14B1"/>
    <w:rsid w:val="005C7609"/>
    <w:rsid w:val="005D10CA"/>
    <w:rsid w:val="005F4F3B"/>
    <w:rsid w:val="00603E73"/>
    <w:rsid w:val="006058D5"/>
    <w:rsid w:val="0062060B"/>
    <w:rsid w:val="006219F6"/>
    <w:rsid w:val="0062316B"/>
    <w:rsid w:val="00626233"/>
    <w:rsid w:val="00626F39"/>
    <w:rsid w:val="0063333D"/>
    <w:rsid w:val="00633F2F"/>
    <w:rsid w:val="006509C8"/>
    <w:rsid w:val="00653560"/>
    <w:rsid w:val="006615B8"/>
    <w:rsid w:val="0067712B"/>
    <w:rsid w:val="0068046B"/>
    <w:rsid w:val="00682579"/>
    <w:rsid w:val="0069687A"/>
    <w:rsid w:val="00697989"/>
    <w:rsid w:val="006C1089"/>
    <w:rsid w:val="006E74CE"/>
    <w:rsid w:val="006F5D65"/>
    <w:rsid w:val="006F6B27"/>
    <w:rsid w:val="00700C6B"/>
    <w:rsid w:val="00703762"/>
    <w:rsid w:val="00705E77"/>
    <w:rsid w:val="00707D04"/>
    <w:rsid w:val="00721AE7"/>
    <w:rsid w:val="00737D5E"/>
    <w:rsid w:val="007417D2"/>
    <w:rsid w:val="00743CF0"/>
    <w:rsid w:val="0074589D"/>
    <w:rsid w:val="0075095D"/>
    <w:rsid w:val="00760100"/>
    <w:rsid w:val="00762D7D"/>
    <w:rsid w:val="0076623C"/>
    <w:rsid w:val="00771F90"/>
    <w:rsid w:val="00775942"/>
    <w:rsid w:val="007766D4"/>
    <w:rsid w:val="00795850"/>
    <w:rsid w:val="007A2ECA"/>
    <w:rsid w:val="007A629A"/>
    <w:rsid w:val="007A7EBB"/>
    <w:rsid w:val="007B43AD"/>
    <w:rsid w:val="007B5595"/>
    <w:rsid w:val="007B5AD3"/>
    <w:rsid w:val="007C2349"/>
    <w:rsid w:val="007D7C22"/>
    <w:rsid w:val="007E28EB"/>
    <w:rsid w:val="007E6A8A"/>
    <w:rsid w:val="007E7C6B"/>
    <w:rsid w:val="007F5749"/>
    <w:rsid w:val="008053E2"/>
    <w:rsid w:val="00810F6C"/>
    <w:rsid w:val="00812CEA"/>
    <w:rsid w:val="00820DC0"/>
    <w:rsid w:val="008241D0"/>
    <w:rsid w:val="00827591"/>
    <w:rsid w:val="0083394B"/>
    <w:rsid w:val="00835AFC"/>
    <w:rsid w:val="0085274A"/>
    <w:rsid w:val="00860EAC"/>
    <w:rsid w:val="008633D3"/>
    <w:rsid w:val="0086368A"/>
    <w:rsid w:val="00863D01"/>
    <w:rsid w:val="00867E54"/>
    <w:rsid w:val="0087079D"/>
    <w:rsid w:val="00871E90"/>
    <w:rsid w:val="008725F3"/>
    <w:rsid w:val="00886069"/>
    <w:rsid w:val="008B2F3C"/>
    <w:rsid w:val="008B30AE"/>
    <w:rsid w:val="008B75DF"/>
    <w:rsid w:val="008D3187"/>
    <w:rsid w:val="008D77DE"/>
    <w:rsid w:val="00900764"/>
    <w:rsid w:val="00901BD7"/>
    <w:rsid w:val="0090474A"/>
    <w:rsid w:val="009301BF"/>
    <w:rsid w:val="0094510A"/>
    <w:rsid w:val="00951C0C"/>
    <w:rsid w:val="00953904"/>
    <w:rsid w:val="00961420"/>
    <w:rsid w:val="0096370D"/>
    <w:rsid w:val="00966A99"/>
    <w:rsid w:val="00972FB1"/>
    <w:rsid w:val="00975A0D"/>
    <w:rsid w:val="009949ED"/>
    <w:rsid w:val="0099667F"/>
    <w:rsid w:val="009A306D"/>
    <w:rsid w:val="009B0331"/>
    <w:rsid w:val="009B6C4F"/>
    <w:rsid w:val="009C0ACD"/>
    <w:rsid w:val="009D408A"/>
    <w:rsid w:val="009E0E57"/>
    <w:rsid w:val="009E5CA9"/>
    <w:rsid w:val="009F086E"/>
    <w:rsid w:val="009F3872"/>
    <w:rsid w:val="009F7301"/>
    <w:rsid w:val="00A061B7"/>
    <w:rsid w:val="00A17673"/>
    <w:rsid w:val="00A20FE6"/>
    <w:rsid w:val="00A21707"/>
    <w:rsid w:val="00A23024"/>
    <w:rsid w:val="00A269B0"/>
    <w:rsid w:val="00A36C90"/>
    <w:rsid w:val="00A3758A"/>
    <w:rsid w:val="00A61476"/>
    <w:rsid w:val="00A629A3"/>
    <w:rsid w:val="00A635B3"/>
    <w:rsid w:val="00A66F4C"/>
    <w:rsid w:val="00A866B2"/>
    <w:rsid w:val="00A9313E"/>
    <w:rsid w:val="00AB6D0F"/>
    <w:rsid w:val="00AC0DC7"/>
    <w:rsid w:val="00AC1EB3"/>
    <w:rsid w:val="00AD72D9"/>
    <w:rsid w:val="00AE0C7D"/>
    <w:rsid w:val="00AE1E84"/>
    <w:rsid w:val="00AE3924"/>
    <w:rsid w:val="00AE7452"/>
    <w:rsid w:val="00AF0B90"/>
    <w:rsid w:val="00AF7D9A"/>
    <w:rsid w:val="00B2637D"/>
    <w:rsid w:val="00B327B6"/>
    <w:rsid w:val="00B32F84"/>
    <w:rsid w:val="00B3631D"/>
    <w:rsid w:val="00B41669"/>
    <w:rsid w:val="00B43C87"/>
    <w:rsid w:val="00B4634E"/>
    <w:rsid w:val="00B502B2"/>
    <w:rsid w:val="00B977DC"/>
    <w:rsid w:val="00BA3633"/>
    <w:rsid w:val="00BA7E37"/>
    <w:rsid w:val="00BB33C8"/>
    <w:rsid w:val="00BC1F8B"/>
    <w:rsid w:val="00BC407A"/>
    <w:rsid w:val="00BC645F"/>
    <w:rsid w:val="00BE14CE"/>
    <w:rsid w:val="00BE3132"/>
    <w:rsid w:val="00BF3326"/>
    <w:rsid w:val="00BF6E93"/>
    <w:rsid w:val="00BF7CB6"/>
    <w:rsid w:val="00C03B61"/>
    <w:rsid w:val="00C1567F"/>
    <w:rsid w:val="00C15C8B"/>
    <w:rsid w:val="00C17627"/>
    <w:rsid w:val="00C23C38"/>
    <w:rsid w:val="00C264AE"/>
    <w:rsid w:val="00C3442D"/>
    <w:rsid w:val="00C539F7"/>
    <w:rsid w:val="00C634D5"/>
    <w:rsid w:val="00C6450A"/>
    <w:rsid w:val="00C675D7"/>
    <w:rsid w:val="00C74FC6"/>
    <w:rsid w:val="00C91326"/>
    <w:rsid w:val="00CE14A6"/>
    <w:rsid w:val="00CF136F"/>
    <w:rsid w:val="00D04B8A"/>
    <w:rsid w:val="00D06763"/>
    <w:rsid w:val="00D12A5D"/>
    <w:rsid w:val="00D14C34"/>
    <w:rsid w:val="00D16970"/>
    <w:rsid w:val="00D32B28"/>
    <w:rsid w:val="00D556EF"/>
    <w:rsid w:val="00D56E54"/>
    <w:rsid w:val="00D72719"/>
    <w:rsid w:val="00D7482B"/>
    <w:rsid w:val="00D81581"/>
    <w:rsid w:val="00DA46FB"/>
    <w:rsid w:val="00DA62A0"/>
    <w:rsid w:val="00DE3A1E"/>
    <w:rsid w:val="00DE63E3"/>
    <w:rsid w:val="00DF63D6"/>
    <w:rsid w:val="00E02BBE"/>
    <w:rsid w:val="00E147D6"/>
    <w:rsid w:val="00E1523D"/>
    <w:rsid w:val="00E162A6"/>
    <w:rsid w:val="00E1684D"/>
    <w:rsid w:val="00E23B06"/>
    <w:rsid w:val="00E2492C"/>
    <w:rsid w:val="00E34FAE"/>
    <w:rsid w:val="00E37929"/>
    <w:rsid w:val="00E40E5E"/>
    <w:rsid w:val="00E44B1B"/>
    <w:rsid w:val="00E5354F"/>
    <w:rsid w:val="00E53A5A"/>
    <w:rsid w:val="00E541E3"/>
    <w:rsid w:val="00E60C8B"/>
    <w:rsid w:val="00E636CD"/>
    <w:rsid w:val="00E732DF"/>
    <w:rsid w:val="00E73ECD"/>
    <w:rsid w:val="00E828FF"/>
    <w:rsid w:val="00EB38F2"/>
    <w:rsid w:val="00ED2249"/>
    <w:rsid w:val="00ED7CF0"/>
    <w:rsid w:val="00EE56DA"/>
    <w:rsid w:val="00EE7BA2"/>
    <w:rsid w:val="00EF1361"/>
    <w:rsid w:val="00F00E1B"/>
    <w:rsid w:val="00F02F45"/>
    <w:rsid w:val="00F048AA"/>
    <w:rsid w:val="00F05493"/>
    <w:rsid w:val="00F23225"/>
    <w:rsid w:val="00F27129"/>
    <w:rsid w:val="00F318C7"/>
    <w:rsid w:val="00F31C60"/>
    <w:rsid w:val="00F3523D"/>
    <w:rsid w:val="00F42F3A"/>
    <w:rsid w:val="00F54925"/>
    <w:rsid w:val="00F55EDC"/>
    <w:rsid w:val="00F5615F"/>
    <w:rsid w:val="00F63674"/>
    <w:rsid w:val="00F723B8"/>
    <w:rsid w:val="00F839D0"/>
    <w:rsid w:val="00F919AD"/>
    <w:rsid w:val="00F947D2"/>
    <w:rsid w:val="00FC6974"/>
    <w:rsid w:val="00FD3AB9"/>
    <w:rsid w:val="00FE1476"/>
    <w:rsid w:val="00FE293E"/>
    <w:rsid w:val="00FF0D5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EE9E1B"/>
  <w15:docId w15:val="{0DA47CCE-3665-42E0-978B-4ED74EC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866B2"/>
    <w:rPr>
      <w:color w:val="800080"/>
      <w:u w:val="single"/>
    </w:rPr>
  </w:style>
  <w:style w:type="character" w:customStyle="1" w:styleId="apple-converted-space">
    <w:name w:val="apple-converted-space"/>
    <w:rsid w:val="0027746C"/>
  </w:style>
  <w:style w:type="paragraph" w:styleId="Akapitzlist">
    <w:name w:val="List Paragraph"/>
    <w:basedOn w:val="Normalny"/>
    <w:uiPriority w:val="34"/>
    <w:qFormat/>
    <w:rsid w:val="002E178E"/>
    <w:pPr>
      <w:suppressAutoHyphens/>
      <w:ind w:left="720"/>
      <w:contextualSpacing/>
    </w:pPr>
    <w:rPr>
      <w:rFonts w:cs="Calibri"/>
      <w:lang w:eastAsia="ar-SA"/>
    </w:rPr>
  </w:style>
  <w:style w:type="paragraph" w:customStyle="1" w:styleId="Default">
    <w:name w:val="Default"/>
    <w:rsid w:val="000E26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zeinternetowe">
    <w:name w:val="Łącze internetowe"/>
    <w:uiPriority w:val="99"/>
    <w:unhideWhenUsed/>
    <w:rsid w:val="0083394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kropa\Desktop\NOWE%20WZORY%20PISM\RDOS_Lodz_RD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26BC-34C0-402F-BDA2-A101332A55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9D33CE-A866-4223-B3A5-42029D10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RDOS_Lodz_RDOŚ</Template>
  <TotalTime>553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Anna Kotlińska</cp:lastModifiedBy>
  <cp:revision>56</cp:revision>
  <cp:lastPrinted>2019-03-07T12:44:00Z</cp:lastPrinted>
  <dcterms:created xsi:type="dcterms:W3CDTF">2020-11-05T11:39:00Z</dcterms:created>
  <dcterms:modified xsi:type="dcterms:W3CDTF">2023-09-19T07:42:00Z</dcterms:modified>
</cp:coreProperties>
</file>