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4A581" w14:textId="77777777" w:rsidR="00F05E21" w:rsidRPr="00CC035E" w:rsidRDefault="000000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035E">
        <w:rPr>
          <w:rFonts w:ascii="Arial" w:hAnsi="Arial" w:cs="Arial"/>
          <w:b/>
          <w:sz w:val="24"/>
          <w:szCs w:val="24"/>
        </w:rPr>
        <w:t>ZGŁOSZENIE</w:t>
      </w:r>
    </w:p>
    <w:p w14:paraId="3F6E2865" w14:textId="77777777" w:rsidR="00F05E21" w:rsidRPr="00CC035E" w:rsidRDefault="000000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035E">
        <w:rPr>
          <w:rFonts w:ascii="Arial" w:hAnsi="Arial" w:cs="Arial"/>
          <w:b/>
          <w:sz w:val="24"/>
          <w:szCs w:val="24"/>
        </w:rPr>
        <w:t>ZAMIARU KORZYSTANIA Z POMOCY TŁUMACZA JĘZYKA MIGOWEGO</w:t>
      </w:r>
    </w:p>
    <w:p w14:paraId="00107F11" w14:textId="77777777" w:rsidR="00F05E21" w:rsidRPr="00CC035E" w:rsidRDefault="00F05E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E75086" w14:textId="77777777" w:rsidR="00F05E21" w:rsidRPr="00CC035E" w:rsidRDefault="0000000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b/>
          <w:sz w:val="24"/>
          <w:szCs w:val="24"/>
        </w:rPr>
        <w:t xml:space="preserve">imię i nazwisko: </w:t>
      </w:r>
      <w:r w:rsidRPr="00CC03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4CEE79B2" w14:textId="77777777" w:rsidR="00CC035E" w:rsidRPr="00CC035E" w:rsidRDefault="00CC035E" w:rsidP="00CC035E">
      <w:pPr>
        <w:tabs>
          <w:tab w:val="left" w:pos="0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2C08D1A4" w14:textId="2C9FF7C2" w:rsidR="00F05E21" w:rsidRPr="00CC035E" w:rsidRDefault="0000000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b/>
          <w:sz w:val="24"/>
          <w:szCs w:val="24"/>
        </w:rPr>
        <w:t xml:space="preserve">adres zamieszkania: </w:t>
      </w:r>
      <w:r w:rsidRPr="00CC035E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CC035E" w:rsidRPr="00CC035E">
        <w:rPr>
          <w:rFonts w:ascii="Arial" w:hAnsi="Arial" w:cs="Arial"/>
          <w:sz w:val="24"/>
          <w:szCs w:val="24"/>
        </w:rPr>
        <w:t>……</w:t>
      </w:r>
    </w:p>
    <w:p w14:paraId="0EF704FF" w14:textId="77777777" w:rsidR="00CC035E" w:rsidRPr="00CC035E" w:rsidRDefault="00CC035E" w:rsidP="00CC035E">
      <w:pPr>
        <w:tabs>
          <w:tab w:val="left" w:pos="0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1E63BF32" w14:textId="77777777" w:rsidR="00CC035E" w:rsidRPr="00CC035E" w:rsidRDefault="0000000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b/>
          <w:sz w:val="24"/>
          <w:szCs w:val="24"/>
        </w:rPr>
        <w:t xml:space="preserve">adres e-mail lub numer faksu do kontaktu: </w:t>
      </w:r>
    </w:p>
    <w:p w14:paraId="5024627C" w14:textId="77777777" w:rsidR="00CC035E" w:rsidRPr="00CC035E" w:rsidRDefault="00CC035E" w:rsidP="00CC035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95F411C" w14:textId="6AEFA7E3" w:rsidR="00F05E21" w:rsidRPr="00CC035E" w:rsidRDefault="00000000" w:rsidP="00CC035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CC035E" w:rsidRPr="00CC035E">
        <w:rPr>
          <w:rFonts w:ascii="Arial" w:hAnsi="Arial" w:cs="Arial"/>
          <w:sz w:val="24"/>
          <w:szCs w:val="24"/>
        </w:rPr>
        <w:t>……………………………………..</w:t>
      </w:r>
    </w:p>
    <w:p w14:paraId="70B5C28E" w14:textId="77777777" w:rsidR="00CC035E" w:rsidRPr="00CC035E" w:rsidRDefault="00CC035E" w:rsidP="00CC035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651B035" w14:textId="5CAC83F6" w:rsidR="00F05E21" w:rsidRPr="00CC035E" w:rsidRDefault="0000000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b/>
          <w:sz w:val="24"/>
          <w:szCs w:val="24"/>
        </w:rPr>
        <w:t>numer telefonu kontaktowego do osoby przybranej:</w:t>
      </w:r>
      <w:r w:rsidRPr="00CC035E">
        <w:rPr>
          <w:rFonts w:ascii="Arial" w:hAnsi="Arial" w:cs="Arial"/>
          <w:sz w:val="24"/>
          <w:szCs w:val="24"/>
        </w:rPr>
        <w:t>……………………………………………</w:t>
      </w:r>
      <w:r w:rsidR="00CC035E" w:rsidRPr="00CC035E">
        <w:rPr>
          <w:rFonts w:ascii="Arial" w:hAnsi="Arial" w:cs="Arial"/>
          <w:sz w:val="24"/>
          <w:szCs w:val="24"/>
        </w:rPr>
        <w:t>……………………………..</w:t>
      </w:r>
    </w:p>
    <w:p w14:paraId="3E970977" w14:textId="77777777" w:rsidR="00CC035E" w:rsidRPr="00CC035E" w:rsidRDefault="00CC035E" w:rsidP="00CC035E">
      <w:pPr>
        <w:tabs>
          <w:tab w:val="left" w:pos="0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06E19D5A" w14:textId="77777777" w:rsidR="00F05E21" w:rsidRPr="00CC035E" w:rsidRDefault="0000000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C035E">
        <w:rPr>
          <w:rFonts w:ascii="Arial" w:hAnsi="Arial" w:cs="Arial"/>
          <w:b/>
          <w:sz w:val="24"/>
          <w:szCs w:val="24"/>
        </w:rPr>
        <w:t>rodzaj orzeczenia o niepełnosprawności*/właściwe podkreślić/:</w:t>
      </w:r>
    </w:p>
    <w:p w14:paraId="361054A9" w14:textId="77777777" w:rsidR="00CC035E" w:rsidRPr="00CC035E" w:rsidRDefault="00CC035E" w:rsidP="00CC035E">
      <w:pPr>
        <w:tabs>
          <w:tab w:val="left" w:pos="0"/>
        </w:tabs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185E2CBC" w14:textId="77777777" w:rsidR="00F05E21" w:rsidRPr="00CC035E" w:rsidRDefault="00000000" w:rsidP="00CC035E">
      <w:pPr>
        <w:numPr>
          <w:ilvl w:val="0"/>
          <w:numId w:val="5"/>
        </w:numPr>
        <w:tabs>
          <w:tab w:val="left" w:pos="-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kwalifikujące przez organy orzekające do jednego z trzech stopni niepełnosprawności (znaczny, umiarkowany, lekki),</w:t>
      </w:r>
    </w:p>
    <w:p w14:paraId="6FE6F41F" w14:textId="77777777" w:rsidR="00F05E21" w:rsidRPr="00CC035E" w:rsidRDefault="00000000" w:rsidP="00CC035E">
      <w:pPr>
        <w:numPr>
          <w:ilvl w:val="0"/>
          <w:numId w:val="5"/>
        </w:numPr>
        <w:tabs>
          <w:tab w:val="left" w:pos="-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 xml:space="preserve">o całkowitej lub częściowej niezdolności do pracy na podstawie odrębnych przepisów, </w:t>
      </w:r>
    </w:p>
    <w:p w14:paraId="0A304293" w14:textId="77777777" w:rsidR="00F05E21" w:rsidRPr="00CC035E" w:rsidRDefault="00000000" w:rsidP="00CC035E">
      <w:pPr>
        <w:numPr>
          <w:ilvl w:val="0"/>
          <w:numId w:val="5"/>
        </w:numPr>
        <w:tabs>
          <w:tab w:val="left" w:pos="-1156"/>
          <w:tab w:val="left" w:pos="-720"/>
        </w:tabs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wydane przed ukończeniem 16 roku życia.</w:t>
      </w:r>
    </w:p>
    <w:p w14:paraId="7876B7DF" w14:textId="77777777" w:rsidR="00F05E21" w:rsidRPr="00CC035E" w:rsidRDefault="00F05E21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53CC7A" w14:textId="77777777" w:rsidR="00CC035E" w:rsidRPr="00CC035E" w:rsidRDefault="00000000" w:rsidP="00CC035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b/>
          <w:sz w:val="24"/>
          <w:szCs w:val="24"/>
        </w:rPr>
        <w:t>cel wizyty i temat sprawy:</w:t>
      </w:r>
      <w:r w:rsidR="00CC035E" w:rsidRPr="00CC035E">
        <w:rPr>
          <w:rFonts w:ascii="Arial" w:hAnsi="Arial" w:cs="Arial"/>
          <w:b/>
          <w:sz w:val="24"/>
          <w:szCs w:val="24"/>
        </w:rPr>
        <w:t xml:space="preserve"> </w:t>
      </w:r>
    </w:p>
    <w:p w14:paraId="7D78E83C" w14:textId="2CC9C8F6" w:rsidR="00F05E21" w:rsidRPr="00CC035E" w:rsidRDefault="00000000" w:rsidP="00CC035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…………………………………………………………........................................................</w:t>
      </w:r>
    </w:p>
    <w:p w14:paraId="22723A50" w14:textId="52654D0F" w:rsidR="00F05E21" w:rsidRPr="00CC035E" w:rsidRDefault="00000000" w:rsidP="00CC035E">
      <w:pPr>
        <w:tabs>
          <w:tab w:val="left" w:pos="284"/>
          <w:tab w:val="lef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CC035E">
        <w:rPr>
          <w:rFonts w:ascii="Arial" w:hAnsi="Arial" w:cs="Arial"/>
          <w:sz w:val="24"/>
          <w:szCs w:val="24"/>
        </w:rPr>
        <w:t>……..</w:t>
      </w:r>
      <w:r w:rsidR="00CC035E" w:rsidRPr="00CC035E">
        <w:rPr>
          <w:rFonts w:ascii="Arial" w:hAnsi="Arial" w:cs="Arial"/>
          <w:sz w:val="24"/>
          <w:szCs w:val="24"/>
        </w:rPr>
        <w:t xml:space="preserve">           </w:t>
      </w:r>
      <w:r w:rsidRPr="00CC035E">
        <w:rPr>
          <w:rFonts w:ascii="Arial" w:hAnsi="Arial" w:cs="Arial"/>
          <w:sz w:val="24"/>
          <w:szCs w:val="24"/>
        </w:rPr>
        <w:t>......……………………………………………………………………………………………</w:t>
      </w:r>
      <w:r w:rsidR="00CC035E">
        <w:rPr>
          <w:rFonts w:ascii="Arial" w:hAnsi="Arial" w:cs="Arial"/>
          <w:sz w:val="24"/>
          <w:szCs w:val="24"/>
        </w:rPr>
        <w:t>…</w:t>
      </w:r>
    </w:p>
    <w:p w14:paraId="235C403B" w14:textId="77777777" w:rsidR="00CC035E" w:rsidRPr="00CC035E" w:rsidRDefault="00CC035E" w:rsidP="00CC035E">
      <w:pPr>
        <w:tabs>
          <w:tab w:val="left" w:pos="284"/>
          <w:tab w:val="left" w:pos="1020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33D3ED" w14:textId="77777777" w:rsidR="00F05E21" w:rsidRPr="00CC035E" w:rsidRDefault="0000000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C035E">
        <w:rPr>
          <w:rFonts w:ascii="Arial" w:hAnsi="Arial" w:cs="Arial"/>
          <w:b/>
          <w:sz w:val="24"/>
          <w:szCs w:val="24"/>
        </w:rPr>
        <w:t>metoda komunikowania się*/zaznaczyć właściwą/ za pośrednictwem tłumacza posługującego się:</w:t>
      </w:r>
    </w:p>
    <w:p w14:paraId="1D661B2A" w14:textId="77777777" w:rsidR="00CC035E" w:rsidRPr="00CC035E" w:rsidRDefault="00CC035E" w:rsidP="00CC035E">
      <w:pPr>
        <w:tabs>
          <w:tab w:val="left" w:pos="0"/>
        </w:tabs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4655DBCD" w14:textId="77777777" w:rsidR="00F05E21" w:rsidRPr="00CC035E" w:rsidRDefault="00000000" w:rsidP="00CC035E">
      <w:pPr>
        <w:numPr>
          <w:ilvl w:val="0"/>
          <w:numId w:val="6"/>
        </w:numPr>
        <w:tabs>
          <w:tab w:val="left" w:pos="-1156"/>
          <w:tab w:val="left" w:pos="-73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PJM  - polski język migowy,</w:t>
      </w:r>
    </w:p>
    <w:p w14:paraId="66DE23DB" w14:textId="77777777" w:rsidR="00F05E21" w:rsidRPr="00CC035E" w:rsidRDefault="00000000" w:rsidP="00CC035E">
      <w:pPr>
        <w:numPr>
          <w:ilvl w:val="0"/>
          <w:numId w:val="6"/>
        </w:numPr>
        <w:tabs>
          <w:tab w:val="left" w:pos="-1156"/>
          <w:tab w:val="left" w:pos="-73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SJM - system językowo migowy,</w:t>
      </w:r>
    </w:p>
    <w:p w14:paraId="73128756" w14:textId="77777777" w:rsidR="00F05E21" w:rsidRPr="00CC035E" w:rsidRDefault="00000000" w:rsidP="00CC035E">
      <w:pPr>
        <w:numPr>
          <w:ilvl w:val="0"/>
          <w:numId w:val="6"/>
        </w:numPr>
        <w:tabs>
          <w:tab w:val="left" w:pos="-1156"/>
          <w:tab w:val="left" w:pos="-73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SKOGN - sposób komunikowania się osób głuchoniewidomych.</w:t>
      </w:r>
    </w:p>
    <w:p w14:paraId="5E3C7E36" w14:textId="77777777" w:rsidR="00CC035E" w:rsidRPr="00CC035E" w:rsidRDefault="00CC035E" w:rsidP="00CC035E">
      <w:pPr>
        <w:tabs>
          <w:tab w:val="left" w:pos="-1156"/>
          <w:tab w:val="left" w:pos="-731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8DED4F8" w14:textId="77777777" w:rsidR="00F05E21" w:rsidRPr="00CC035E" w:rsidRDefault="0000000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C035E">
        <w:rPr>
          <w:rFonts w:ascii="Arial" w:hAnsi="Arial" w:cs="Arial"/>
          <w:b/>
          <w:sz w:val="24"/>
          <w:szCs w:val="24"/>
        </w:rPr>
        <w:t>preferowany termin spotkania /data, godzina/:</w:t>
      </w:r>
    </w:p>
    <w:p w14:paraId="23E1413B" w14:textId="77777777" w:rsidR="00CC035E" w:rsidRPr="00CC035E" w:rsidRDefault="00CC035E" w:rsidP="00CC035E">
      <w:pPr>
        <w:tabs>
          <w:tab w:val="left" w:pos="0"/>
        </w:tabs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079D0923" w14:textId="65D4C53C" w:rsidR="00F05E21" w:rsidRPr="00CC035E" w:rsidRDefault="00000000">
      <w:pPr>
        <w:tabs>
          <w:tab w:val="left" w:pos="10206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CC035E">
        <w:rPr>
          <w:rFonts w:ascii="Arial" w:hAnsi="Arial" w:cs="Arial"/>
          <w:sz w:val="24"/>
          <w:szCs w:val="24"/>
        </w:rPr>
        <w:t>…</w:t>
      </w:r>
    </w:p>
    <w:p w14:paraId="2E742B6E" w14:textId="650D4272" w:rsidR="00F05E21" w:rsidRPr="00CC035E" w:rsidRDefault="00000000">
      <w:pPr>
        <w:tabs>
          <w:tab w:val="left" w:pos="10206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Inne propozycje  …………………………………………………………………………………………</w:t>
      </w:r>
      <w:r w:rsidR="00CC035E">
        <w:rPr>
          <w:rFonts w:ascii="Arial" w:hAnsi="Arial" w:cs="Arial"/>
          <w:sz w:val="24"/>
          <w:szCs w:val="24"/>
        </w:rPr>
        <w:t>…</w:t>
      </w:r>
    </w:p>
    <w:p w14:paraId="39B2D8C7" w14:textId="77777777" w:rsidR="00F05E21" w:rsidRPr="00CC035E" w:rsidRDefault="00F05E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331E84" w14:textId="77777777" w:rsidR="00F05E21" w:rsidRPr="00CC035E" w:rsidRDefault="000000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035E">
        <w:rPr>
          <w:rFonts w:ascii="Arial" w:hAnsi="Arial" w:cs="Arial"/>
          <w:b/>
          <w:sz w:val="24"/>
          <w:szCs w:val="24"/>
        </w:rPr>
        <w:t>UWAGA!</w:t>
      </w:r>
    </w:p>
    <w:p w14:paraId="4D2667B9" w14:textId="77777777" w:rsidR="00F05E21" w:rsidRPr="00CC035E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Warunkiem skorzystania z bezpłatnego świadczenia tłumacza PJM, SJM lub SKOGN jest okazanie oryginału orzeczenia, o którym mowa w pkt 5.</w:t>
      </w:r>
      <w:r w:rsidRPr="00CC035E">
        <w:rPr>
          <w:rFonts w:ascii="Arial" w:hAnsi="Arial" w:cs="Arial"/>
          <w:sz w:val="24"/>
          <w:szCs w:val="24"/>
        </w:rPr>
        <w:tab/>
      </w:r>
      <w:r w:rsidRPr="00CC035E">
        <w:rPr>
          <w:rFonts w:ascii="Arial" w:hAnsi="Arial" w:cs="Arial"/>
          <w:sz w:val="24"/>
          <w:szCs w:val="24"/>
        </w:rPr>
        <w:tab/>
      </w:r>
    </w:p>
    <w:p w14:paraId="5565FFC5" w14:textId="77777777" w:rsidR="00F05E21" w:rsidRPr="00CC035E" w:rsidRDefault="00F05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12010F" w14:textId="77777777" w:rsidR="00F05E21" w:rsidRPr="00CC035E" w:rsidRDefault="00F05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BF63C8" w14:textId="77777777" w:rsidR="00F05E21" w:rsidRPr="00CC035E" w:rsidRDefault="000000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……………………………</w:t>
      </w:r>
    </w:p>
    <w:p w14:paraId="6F63C67F" w14:textId="77777777" w:rsidR="00F05E21" w:rsidRDefault="000000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(data, podpis)</w:t>
      </w:r>
    </w:p>
    <w:p w14:paraId="48E04E43" w14:textId="77777777" w:rsidR="00CC035E" w:rsidRPr="00CC035E" w:rsidRDefault="00CC03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C2E3FB" w14:textId="77777777" w:rsidR="00F05E21" w:rsidRPr="00CC035E" w:rsidRDefault="0000000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b/>
          <w:sz w:val="24"/>
          <w:szCs w:val="24"/>
        </w:rPr>
        <w:lastRenderedPageBreak/>
        <w:t>ADNOTACJE URZĘDOWE</w:t>
      </w:r>
      <w:r w:rsidRPr="00CC035E">
        <w:rPr>
          <w:rFonts w:ascii="Arial" w:hAnsi="Arial" w:cs="Arial"/>
          <w:sz w:val="24"/>
          <w:szCs w:val="24"/>
        </w:rPr>
        <w:t>:</w:t>
      </w:r>
    </w:p>
    <w:p w14:paraId="0CB0F91E" w14:textId="77777777" w:rsidR="00F05E21" w:rsidRPr="00CC035E" w:rsidRDefault="00F05E2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B14525D" w14:textId="77777777" w:rsidR="00CC035E" w:rsidRPr="00CC035E" w:rsidRDefault="00000000" w:rsidP="00CC035E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 xml:space="preserve">Miejsce spotkania /adres, nr pokoju/: </w:t>
      </w:r>
    </w:p>
    <w:p w14:paraId="1F6230BB" w14:textId="77777777" w:rsidR="00CC035E" w:rsidRPr="00CC035E" w:rsidRDefault="00CC035E" w:rsidP="00CC035E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C519AB5" w14:textId="35A894D3" w:rsidR="00F05E21" w:rsidRPr="00CC035E" w:rsidRDefault="00000000" w:rsidP="00CC035E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…………………………………………...................…………</w:t>
      </w:r>
    </w:p>
    <w:p w14:paraId="777220F7" w14:textId="77777777" w:rsidR="00CC035E" w:rsidRPr="00CC035E" w:rsidRDefault="00CC035E" w:rsidP="00CC035E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1A91567" w14:textId="77777777" w:rsidR="00F05E21" w:rsidRPr="00CC035E" w:rsidRDefault="00000000" w:rsidP="00CC035E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Ustalony termin spotkania: ………………………………………………………………….…………</w:t>
      </w:r>
    </w:p>
    <w:p w14:paraId="53FA4EB5" w14:textId="77777777" w:rsidR="00CC035E" w:rsidRPr="00CC035E" w:rsidRDefault="00CC035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96C210" w14:textId="77777777" w:rsidR="00CC035E" w:rsidRPr="00CC035E" w:rsidRDefault="00000000" w:rsidP="00CC035E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 xml:space="preserve">Usługę świadczyć będzie: </w:t>
      </w:r>
    </w:p>
    <w:p w14:paraId="709F58FA" w14:textId="77777777" w:rsidR="00CC035E" w:rsidRPr="00CC035E" w:rsidRDefault="00CC035E" w:rsidP="00CC035E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EA6EFCE" w14:textId="5E45AD7B" w:rsidR="00F05E21" w:rsidRPr="00CC035E" w:rsidRDefault="00000000" w:rsidP="00CC035E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</w:t>
      </w:r>
      <w:r w:rsidR="00CC035E" w:rsidRPr="00CC035E">
        <w:rPr>
          <w:rFonts w:ascii="Arial" w:hAnsi="Arial" w:cs="Arial"/>
          <w:sz w:val="24"/>
          <w:szCs w:val="24"/>
        </w:rPr>
        <w:t>...............</w:t>
      </w:r>
    </w:p>
    <w:p w14:paraId="75F2FD64" w14:textId="77777777" w:rsidR="00CC035E" w:rsidRPr="00CC035E" w:rsidRDefault="00CC035E" w:rsidP="00CC035E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12721B0" w14:textId="77777777" w:rsidR="00CC035E" w:rsidRPr="00CC035E" w:rsidRDefault="0000000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 xml:space="preserve">Uwagi: </w:t>
      </w:r>
    </w:p>
    <w:p w14:paraId="65665CEB" w14:textId="77777777" w:rsidR="00CC035E" w:rsidRPr="00CC035E" w:rsidRDefault="00CC035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6DD09B" w14:textId="321D3A40" w:rsidR="00F05E21" w:rsidRPr="00CC035E" w:rsidRDefault="00000000" w:rsidP="00CC035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35E">
        <w:rPr>
          <w:rFonts w:ascii="Arial" w:hAnsi="Arial" w:cs="Arial"/>
          <w:sz w:val="24"/>
          <w:szCs w:val="24"/>
        </w:rPr>
        <w:t>……………………………………………..........................................................................</w:t>
      </w:r>
    </w:p>
    <w:sectPr w:rsidR="00F05E21" w:rsidRPr="00CC035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F1C9F" w14:textId="77777777" w:rsidR="005B5BF6" w:rsidRDefault="005B5BF6">
      <w:pPr>
        <w:spacing w:after="0" w:line="240" w:lineRule="auto"/>
      </w:pPr>
      <w:r>
        <w:separator/>
      </w:r>
    </w:p>
  </w:endnote>
  <w:endnote w:type="continuationSeparator" w:id="0">
    <w:p w14:paraId="19ED9B69" w14:textId="77777777" w:rsidR="005B5BF6" w:rsidRDefault="005B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D0A10" w14:textId="77777777" w:rsidR="005B5BF6" w:rsidRDefault="005B5B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EAD379" w14:textId="77777777" w:rsidR="005B5BF6" w:rsidRDefault="005B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D4D"/>
    <w:multiLevelType w:val="multilevel"/>
    <w:tmpl w:val="4C06F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2EA668A"/>
    <w:multiLevelType w:val="multilevel"/>
    <w:tmpl w:val="DD28F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90F2355"/>
    <w:multiLevelType w:val="multilevel"/>
    <w:tmpl w:val="3B4AE7E8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48F65BDF"/>
    <w:multiLevelType w:val="multilevel"/>
    <w:tmpl w:val="628ABD2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C5F42BE"/>
    <w:multiLevelType w:val="multilevel"/>
    <w:tmpl w:val="8FE015A4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"/>
      <w:lvlJc w:val="left"/>
      <w:pPr>
        <w:ind w:left="1800" w:hanging="360"/>
      </w:pPr>
      <w:rPr>
        <w:rFonts w:ascii="Wingdings 2" w:hAnsi="Wingdings 2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"/>
      <w:lvlJc w:val="left"/>
      <w:pPr>
        <w:ind w:left="2880" w:hanging="360"/>
      </w:pPr>
      <w:rPr>
        <w:rFonts w:ascii="Wingdings 2" w:hAnsi="Wingdings 2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 w16cid:durableId="1238321943">
    <w:abstractNumId w:val="3"/>
  </w:num>
  <w:num w:numId="2" w16cid:durableId="1918905719">
    <w:abstractNumId w:val="3"/>
    <w:lvlOverride w:ilvl="0">
      <w:startOverride w:val="1"/>
    </w:lvlOverride>
  </w:num>
  <w:num w:numId="3" w16cid:durableId="1308970285">
    <w:abstractNumId w:val="4"/>
  </w:num>
  <w:num w:numId="4" w16cid:durableId="372270620">
    <w:abstractNumId w:val="2"/>
  </w:num>
  <w:num w:numId="5" w16cid:durableId="163279862">
    <w:abstractNumId w:val="1"/>
  </w:num>
  <w:num w:numId="6" w16cid:durableId="9444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5E21"/>
    <w:rsid w:val="00133C4D"/>
    <w:rsid w:val="005B5BF6"/>
    <w:rsid w:val="00AB0096"/>
    <w:rsid w:val="00CC035E"/>
    <w:rsid w:val="00F0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679E"/>
  <w15:docId w15:val="{1C7A3F46-6EF4-4ADE-9749-889BA6CF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dc:description/>
  <cp:lastModifiedBy>Anna Nowak</cp:lastModifiedBy>
  <cp:revision>2</cp:revision>
  <dcterms:created xsi:type="dcterms:W3CDTF">2024-09-27T06:58:00Z</dcterms:created>
  <dcterms:modified xsi:type="dcterms:W3CDTF">2024-09-27T06:58:00Z</dcterms:modified>
</cp:coreProperties>
</file>