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4" w:after="0" w:line="277" w:lineRule="auto"/>
        <w:ind w:left="1609" w:right="159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ak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ś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ał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ań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ó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20" w:lineRule="exact"/>
        <w:ind w:left="63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stemu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ń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ż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ż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16" w:right="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akresy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emu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arciu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erpn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ekroć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o:</w:t>
      </w:r>
    </w:p>
    <w:p>
      <w:pPr>
        <w:spacing w:before="35" w:after="0" w:line="276" w:lineRule="auto"/>
        <w:ind w:left="1184" w:right="60" w:firstLine="-641"/>
        <w:jc w:val="both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ch)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ź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51" w:lineRule="exact"/>
        <w:ind w:left="544" w:right="-20"/>
        <w:jc w:val="left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ronie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ż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ej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24</w:t>
      </w:r>
    </w:p>
    <w:p>
      <w:pPr>
        <w:spacing w:before="40" w:after="0" w:line="240" w:lineRule="auto"/>
        <w:ind w:left="11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erpn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91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40" w:after="0" w:line="240" w:lineRule="auto"/>
        <w:ind w:left="11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5" w:after="0" w:line="276" w:lineRule="auto"/>
        <w:ind w:left="1184" w:right="57" w:firstLine="-641"/>
        <w:jc w:val="both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stem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544" w:right="-20"/>
        <w:jc w:val="left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zne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</w:p>
    <w:p>
      <w:pPr>
        <w:spacing w:before="40" w:after="0" w:line="240" w:lineRule="auto"/>
        <w:ind w:left="11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89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37" w:after="0" w:line="240" w:lineRule="auto"/>
        <w:ind w:left="11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ź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5" w:after="0" w:line="240" w:lineRule="auto"/>
        <w:ind w:left="544" w:right="-20"/>
        <w:jc w:val="left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munikac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</w:p>
    <w:p>
      <w:pPr>
        <w:spacing w:before="40" w:after="0" w:line="240" w:lineRule="auto"/>
        <w:ind w:left="11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ź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76" w:lineRule="auto"/>
        <w:ind w:left="1184" w:right="58" w:firstLine="-641"/>
        <w:jc w:val="both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rozp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rządz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rg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pca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ź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76" w:lineRule="auto"/>
        <w:ind w:left="1184" w:right="57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orze</w:t>
      </w:r>
      <w:r>
        <w:rPr>
          <w:rFonts w:ascii="Arial" w:hAnsi="Arial" w:cs="Arial" w:eastAsia="Arial"/>
          <w:sz w:val="22"/>
          <w:szCs w:val="22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ntów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ntów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ół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1184" w:right="59" w:firstLine="-641"/>
        <w:jc w:val="both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komend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komend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h)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76" w:lineRule="auto"/>
        <w:ind w:left="1184" w:right="63" w:firstLine="-641"/>
        <w:jc w:val="both"/>
        <w:tabs>
          <w:tab w:pos="11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WD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arciu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jc w:val="both"/>
        <w:spacing w:after="0"/>
        <w:sectPr>
          <w:type w:val="continuous"/>
          <w:pgSz w:w="11920" w:h="16840"/>
          <w:pgMar w:top="1320" w:bottom="280" w:left="1300" w:right="1300"/>
        </w:sectPr>
      </w:pPr>
      <w:rPr/>
    </w:p>
    <w:p>
      <w:pPr>
        <w:spacing w:before="73" w:after="0" w:line="240" w:lineRule="auto"/>
        <w:ind w:left="18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40" w:after="0" w:line="277" w:lineRule="auto"/>
        <w:ind w:left="824" w:right="59" w:firstLine="-641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WP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</w:p>
    <w:p>
      <w:pPr>
        <w:spacing w:before="0" w:after="0" w:line="252" w:lineRule="exact"/>
        <w:ind w:left="8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37" w:after="0" w:line="277" w:lineRule="auto"/>
        <w:ind w:left="824" w:right="62"/>
        <w:jc w:val="left"/>
        <w:tabs>
          <w:tab w:pos="2380" w:val="left"/>
          <w:tab w:pos="3100" w:val="left"/>
          <w:tab w:pos="3920" w:val="left"/>
          <w:tab w:pos="4360" w:val="left"/>
          <w:tab w:pos="5880" w:val="left"/>
          <w:tab w:pos="6800" w:val="left"/>
          <w:tab w:pos="7720" w:val="left"/>
          <w:tab w:pos="8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  <w:tab/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  <w:tab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ęp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49" w:lineRule="exact"/>
        <w:ind w:left="18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12)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</w:p>
    <w:p>
      <w:pPr>
        <w:spacing w:before="40" w:after="0" w:line="240" w:lineRule="auto"/>
        <w:ind w:left="8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5" w:after="0" w:line="240" w:lineRule="auto"/>
        <w:ind w:left="18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13)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37" w:after="0" w:line="240" w:lineRule="auto"/>
        <w:ind w:left="18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14)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40" w:after="0" w:line="240" w:lineRule="auto"/>
        <w:ind w:left="18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15)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40" w:after="0" w:line="240" w:lineRule="auto"/>
        <w:ind w:left="8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o;</w:t>
      </w:r>
    </w:p>
    <w:p>
      <w:pPr>
        <w:spacing w:before="35" w:after="0" w:line="277" w:lineRule="auto"/>
        <w:ind w:left="824" w:right="62" w:firstLine="-641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16)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50" w:lineRule="exact"/>
        <w:ind w:left="18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17)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rze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cz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ś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2"/>
          <w:szCs w:val="22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prze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rzania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ości</w:t>
      </w:r>
    </w:p>
    <w:p>
      <w:pPr>
        <w:spacing w:before="42" w:after="0" w:line="240" w:lineRule="auto"/>
        <w:ind w:left="8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5" w:after="0" w:line="240" w:lineRule="auto"/>
        <w:ind w:left="184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18)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umie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pkt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</w:p>
    <w:p>
      <w:pPr>
        <w:spacing w:before="40" w:after="0" w:line="240" w:lineRule="auto"/>
        <w:ind w:left="8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85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476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RODO.</w:t>
      </w:r>
    </w:p>
    <w:p>
      <w:pPr>
        <w:spacing w:before="0" w:after="0" w:line="276" w:lineRule="auto"/>
        <w:ind w:left="476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aktua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h.</w:t>
      </w:r>
    </w:p>
    <w:p>
      <w:pPr>
        <w:spacing w:before="0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erane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</w:p>
    <w:p>
      <w:pPr>
        <w:spacing w:before="37" w:after="0" w:line="240" w:lineRule="auto"/>
        <w:ind w:left="4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ami.</w:t>
      </w:r>
    </w:p>
    <w:p>
      <w:pPr>
        <w:spacing w:before="40" w:after="0" w:line="276" w:lineRule="auto"/>
        <w:ind w:left="476" w:right="57" w:firstLine="-360"/>
        <w:jc w:val="both"/>
        <w:tabs>
          <w:tab w:pos="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są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  <w:tab/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chron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żaro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·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75" w:lineRule="auto"/>
        <w:ind w:left="476" w:right="62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</w:p>
    <w:p>
      <w:pPr>
        <w:spacing w:before="1" w:after="0" w:line="278" w:lineRule="auto"/>
        <w:ind w:left="476" w:right="64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okreś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51" w:lineRule="exact"/>
        <w:ind w:left="116" w:right="-20"/>
        <w:jc w:val="left"/>
        <w:tabs>
          <w:tab w:pos="1780" w:val="left"/>
          <w:tab w:pos="2340" w:val="left"/>
          <w:tab w:pos="3920" w:val="left"/>
          <w:tab w:pos="4820" w:val="left"/>
          <w:tab w:pos="6200" w:val="left"/>
          <w:tab w:pos="6700" w:val="left"/>
          <w:tab w:pos="7620" w:val="left"/>
          <w:tab w:pos="8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  <w:tab/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  <w:tab/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  <w:tab/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cel</w:t>
      </w:r>
    </w:p>
    <w:p>
      <w:pPr>
        <w:spacing w:before="37" w:after="0" w:line="240" w:lineRule="auto"/>
        <w:ind w:left="4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37" w:after="0" w:line="277" w:lineRule="auto"/>
        <w:ind w:left="476" w:right="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sów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</w:p>
    <w:p>
      <w:pPr>
        <w:spacing w:before="0" w:after="0" w:line="252" w:lineRule="exact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</w:p>
    <w:p>
      <w:pPr>
        <w:spacing w:before="37" w:after="0" w:line="240" w:lineRule="auto"/>
        <w:ind w:left="4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</w:p>
    <w:p>
      <w:pPr>
        <w:jc w:val="left"/>
        <w:spacing w:after="0"/>
        <w:sectPr>
          <w:pgSz w:w="11920" w:h="16840"/>
          <w:pgMar w:top="1320" w:bottom="280" w:left="1660" w:right="1300"/>
        </w:sectPr>
      </w:pPr>
      <w:rPr/>
    </w:p>
    <w:p>
      <w:pPr>
        <w:spacing w:before="45" w:after="0" w:line="240" w:lineRule="auto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ą.</w:t>
      </w:r>
    </w:p>
    <w:p>
      <w:pPr>
        <w:spacing w:before="37" w:after="0" w:line="275" w:lineRule="auto"/>
        <w:ind w:left="836" w:right="64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10.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0" w:right="102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j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ą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ę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16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ącą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ość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3" w:after="0" w:line="275" w:lineRule="auto"/>
        <w:ind w:left="116" w:right="6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okreś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ostał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40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75" w:lineRule="auto"/>
        <w:ind w:left="544" w:right="56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emu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77" w:lineRule="auto"/>
        <w:ind w:left="544" w:right="57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0" w:after="0" w:line="252" w:lineRule="exact"/>
        <w:ind w:left="116" w:right="353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czych;</w:t>
      </w:r>
    </w:p>
    <w:p>
      <w:pPr>
        <w:spacing w:before="37" w:after="0" w:line="240" w:lineRule="auto"/>
        <w:ind w:left="116" w:right="35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40" w:lineRule="auto"/>
        <w:ind w:left="116" w:right="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40" w:after="0" w:line="240" w:lineRule="auto"/>
        <w:ind w:left="544" w:right="23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75" w:lineRule="auto"/>
        <w:ind w:left="544" w:right="63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7)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aży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aży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1" w:after="0" w:line="278" w:lineRule="auto"/>
        <w:ind w:left="544" w:right="57" w:firstLine="-427"/>
        <w:jc w:val="both"/>
        <w:tabs>
          <w:tab w:pos="5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8)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aż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arną;</w:t>
      </w:r>
    </w:p>
    <w:p>
      <w:pPr>
        <w:spacing w:before="0" w:after="0" w:line="251" w:lineRule="exact"/>
        <w:ind w:left="116" w:right="6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urząd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37" w:after="0" w:line="276" w:lineRule="auto"/>
        <w:ind w:left="544" w:right="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40" w:lineRule="auto"/>
        <w:ind w:left="116" w:right="36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10)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76" w:lineRule="auto"/>
        <w:ind w:left="544" w:right="59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11)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ostę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hyperlink r:id="rId8"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ar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40</w:t>
        </w:r>
        <w:r>
          <w:rPr>
            <w:rFonts w:ascii="Arial" w:hAnsi="Arial" w:cs="Arial" w:eastAsia="Arial"/>
            <w:sz w:val="22"/>
            <w:szCs w:val="22"/>
            <w:spacing w:val="-12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ust.</w:t>
        </w:r>
        <w:r>
          <w:rPr>
            <w:rFonts w:ascii="Arial" w:hAnsi="Arial" w:cs="Arial" w:eastAsia="Arial"/>
            <w:sz w:val="22"/>
            <w:szCs w:val="22"/>
            <w:spacing w:val="-7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3</w:t>
        </w:r>
        <w:r>
          <w:rPr>
            <w:rFonts w:ascii="Arial" w:hAnsi="Arial" w:cs="Arial" w:eastAsia="Arial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75" w:lineRule="auto"/>
        <w:ind w:left="544" w:right="59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12)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hyperlink r:id="rId9"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ar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-5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40</w:t>
        </w:r>
        <w:r>
          <w:rPr>
            <w:rFonts w:ascii="Arial" w:hAnsi="Arial" w:cs="Arial" w:eastAsia="Arial"/>
            <w:sz w:val="22"/>
            <w:szCs w:val="22"/>
            <w:spacing w:val="-12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ust.</w:t>
        </w:r>
        <w:r>
          <w:rPr>
            <w:rFonts w:ascii="Arial" w:hAnsi="Arial" w:cs="Arial" w:eastAsia="Arial"/>
            <w:sz w:val="22"/>
            <w:szCs w:val="22"/>
            <w:spacing w:val="-7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3</w:t>
        </w:r>
        <w:r>
          <w:rPr>
            <w:rFonts w:ascii="Arial" w:hAnsi="Arial" w:cs="Arial" w:eastAsia="Arial"/>
            <w:sz w:val="22"/>
            <w:szCs w:val="22"/>
            <w:spacing w:val="-9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e</w:t>
        </w:r>
        <w:r>
          <w:rPr>
            <w:rFonts w:ascii="Arial" w:hAnsi="Arial" w:cs="Arial" w:eastAsia="Arial"/>
            <w:sz w:val="22"/>
            <w:szCs w:val="22"/>
            <w:spacing w:val="-6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116" w:right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13)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40" w:after="0" w:line="240" w:lineRule="auto"/>
        <w:ind w:left="544" w:right="249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hyperlink r:id="rId10"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13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u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s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2</w:t>
        </w:r>
        <w:r>
          <w:rPr>
            <w:rFonts w:ascii="Arial" w:hAnsi="Arial" w:cs="Arial" w:eastAsia="Arial"/>
            <w:sz w:val="22"/>
            <w:szCs w:val="22"/>
            <w:spacing w:val="2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o;</w:t>
      </w:r>
    </w:p>
    <w:p>
      <w:pPr>
        <w:spacing w:before="37" w:after="0" w:line="276" w:lineRule="auto"/>
        <w:ind w:left="544" w:right="58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14)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</w:r>
      <w:hyperlink r:id="rId11"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ar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4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78</w:t>
        </w:r>
        <w:r>
          <w:rPr>
            <w:rFonts w:ascii="Arial" w:hAnsi="Arial" w:cs="Arial" w:eastAsia="Arial"/>
            <w:sz w:val="22"/>
            <w:szCs w:val="22"/>
            <w:spacing w:val="5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u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s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4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2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</w:r>
      </w:hyperlink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hyperlink r:id="rId12"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ar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1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55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78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54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us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  <w:t>t</w:t>
        </w:r>
        <w:r>
          <w:rPr>
            <w:rFonts w:ascii="Arial" w:hAnsi="Arial" w:cs="Arial" w:eastAsia="Arial"/>
            <w:sz w:val="22"/>
            <w:szCs w:val="22"/>
            <w:spacing w:val="-2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.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55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4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54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  <w:t>p</w:t>
        </w:r>
        <w:r>
          <w:rPr>
            <w:rFonts w:ascii="Arial" w:hAnsi="Arial" w:cs="Arial" w:eastAsia="Arial"/>
            <w:sz w:val="22"/>
            <w:szCs w:val="22"/>
            <w:spacing w:val="-3"/>
            <w:w w:val="100"/>
            <w:u w:val="single" w:color="000000"/>
          </w:rPr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kt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53"/>
            <w:w w:val="100"/>
            <w:u w:val="single" w:color="000000"/>
          </w:rPr>
          <w:t> 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  <w:u w:val="single" w:color="000000"/>
          </w:rPr>
          <w:t>1</w:t>
        </w:r>
        <w:r>
          <w:rPr>
            <w:rFonts w:ascii="Arial" w:hAnsi="Arial" w:cs="Arial" w:eastAsia="Arial"/>
            <w:sz w:val="22"/>
            <w:szCs w:val="22"/>
            <w:spacing w:val="0"/>
            <w:w w:val="100"/>
          </w:rPr>
          <w:t> </w:t>
        </w:r>
        <w:r>
          <w:rPr>
            <w:rFonts w:ascii="Arial" w:hAnsi="Arial" w:cs="Arial" w:eastAsia="Arial"/>
            <w:sz w:val="22"/>
            <w:szCs w:val="22"/>
            <w:spacing w:val="57"/>
            <w:w w:val="100"/>
          </w:rPr>
          <w:t> </w:t>
        </w:r>
      </w:hyperlink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jc w:val="both"/>
        <w:spacing w:after="0"/>
        <w:sectPr>
          <w:pgMar w:header="1441" w:footer="0" w:top="1660" w:bottom="280" w:left="1300" w:right="1300"/>
          <w:headerReference w:type="default" r:id="rId7"/>
          <w:pgSz w:w="11920" w:h="16840"/>
        </w:sectPr>
      </w:pPr>
      <w:rPr/>
    </w:p>
    <w:p>
      <w:pPr>
        <w:spacing w:before="45" w:after="0" w:line="240" w:lineRule="auto"/>
        <w:ind w:left="54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ektu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16" w:right="60" w:firstLine="70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ość,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urę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ał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omach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ostęp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ch),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ecz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eś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ań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eż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3167" w:right="1397" w:firstLine="-1705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ł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śc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ą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ó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z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ań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ł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ó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5" w:hRule="exact"/>
        </w:trPr>
        <w:tc>
          <w:tcPr>
            <w:tcW w:w="535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47" w:lineRule="exact"/>
              <w:ind w:left="12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LP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696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7" w:lineRule="exact"/>
              <w:ind w:left="889" w:right="87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816" w:type="dxa"/>
            <w:gridSpan w:val="4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7" w:lineRule="exact"/>
              <w:ind w:left="142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zcz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rgan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913" w:hRule="exact"/>
        </w:trPr>
        <w:tc>
          <w:tcPr>
            <w:tcW w:w="535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96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60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textFlow w:val="bt-lr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4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6" w:after="0" w:line="240" w:lineRule="auto"/>
              <w:ind w:left="301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9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  <w:textFlow w:val="bt-lr"/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6" w:lineRule="auto"/>
              <w:ind w:left="93" w:right="73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orzy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danych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owych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zk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żarniczych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8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  <w:textFlow w:val="bt-lr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268" w:right="2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oj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zcy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PSP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19" w:type="dxa"/>
            <w:textDirection w:val="btLr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  <w:textFlow w:val="bt-lr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6" w:lineRule="auto"/>
              <w:ind w:left="268" w:right="254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ome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2033" w:hRule="exact"/>
        </w:trPr>
        <w:tc>
          <w:tcPr>
            <w:tcW w:w="5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1.</w:t>
            </w:r>
          </w:p>
        </w:tc>
        <w:tc>
          <w:tcPr>
            <w:tcW w:w="269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52" w:lineRule="exact"/>
              <w:ind w:left="102" w:right="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ż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odp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ś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</w:p>
          <w:p>
            <w:pPr>
              <w:spacing w:before="2" w:after="0" w:line="252" w:lineRule="exact"/>
              <w:ind w:left="102" w:right="2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ch,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2" w:after="0" w:line="252" w:lineRule="exact"/>
              <w:ind w:left="102" w:right="43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ń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ętej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ch*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240" w:lineRule="auto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240" w:lineRule="auto"/>
              <w:ind w:left="10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240" w:lineRule="auto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298" w:hRule="exact"/>
        </w:trPr>
        <w:tc>
          <w:tcPr>
            <w:tcW w:w="5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2.</w:t>
            </w:r>
          </w:p>
        </w:tc>
        <w:tc>
          <w:tcPr>
            <w:tcW w:w="269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</w:p>
          <w:p>
            <w:pPr>
              <w:spacing w:before="6" w:after="0" w:line="252" w:lineRule="exact"/>
              <w:ind w:left="102" w:right="20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ą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emie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</w:p>
          <w:p>
            <w:pPr>
              <w:spacing w:before="1" w:after="0" w:line="184" w:lineRule="exact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768" w:hRule="exact"/>
        </w:trPr>
        <w:tc>
          <w:tcPr>
            <w:tcW w:w="535" w:type="dxa"/>
            <w:tcBorders>
              <w:top w:val="single" w:sz="4.639840" w:space="0" w:color="000000"/>
              <w:bottom w:val="single" w:sz="4.8317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3.</w:t>
            </w:r>
          </w:p>
        </w:tc>
        <w:tc>
          <w:tcPr>
            <w:tcW w:w="2696" w:type="dxa"/>
            <w:tcBorders>
              <w:top w:val="single" w:sz="4.639840" w:space="0" w:color="000000"/>
              <w:bottom w:val="single" w:sz="4.83176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  <w:p>
            <w:pPr>
              <w:spacing w:before="2" w:after="0" w:line="254" w:lineRule="exact"/>
              <w:ind w:left="102" w:right="9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ony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83176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83176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39840" w:space="0" w:color="000000"/>
              <w:bottom w:val="single" w:sz="4.83176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9" w:type="dxa"/>
            <w:tcBorders>
              <w:top w:val="single" w:sz="4.639840" w:space="0" w:color="000000"/>
              <w:bottom w:val="single" w:sz="4.83176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035" w:hRule="exact"/>
        </w:trPr>
        <w:tc>
          <w:tcPr>
            <w:tcW w:w="535" w:type="dxa"/>
            <w:tcBorders>
              <w:top w:val="single" w:sz="4.83176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4.</w:t>
            </w:r>
          </w:p>
        </w:tc>
        <w:tc>
          <w:tcPr>
            <w:tcW w:w="2696" w:type="dxa"/>
            <w:tcBorders>
              <w:top w:val="single" w:sz="4.83176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atności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</w:p>
        </w:tc>
        <w:tc>
          <w:tcPr>
            <w:tcW w:w="1560" w:type="dxa"/>
            <w:tcBorders>
              <w:top w:val="single" w:sz="4.83176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2" w:right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lą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</w:p>
        </w:tc>
        <w:tc>
          <w:tcPr>
            <w:tcW w:w="1419" w:type="dxa"/>
            <w:tcBorders>
              <w:top w:val="single" w:sz="4.83176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lą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ił</w:t>
            </w:r>
          </w:p>
        </w:tc>
        <w:tc>
          <w:tcPr>
            <w:tcW w:w="1418" w:type="dxa"/>
            <w:tcBorders>
              <w:top w:val="single" w:sz="4.83176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5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lą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ił</w:t>
            </w:r>
          </w:p>
        </w:tc>
        <w:tc>
          <w:tcPr>
            <w:tcW w:w="1419" w:type="dxa"/>
            <w:tcBorders>
              <w:top w:val="single" w:sz="4.83176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lą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ił</w:t>
            </w:r>
          </w:p>
        </w:tc>
      </w:tr>
    </w:tbl>
    <w:p>
      <w:pPr>
        <w:jc w:val="left"/>
        <w:spacing w:after="0"/>
        <w:sectPr>
          <w:pgMar w:header="1441" w:footer="0" w:top="1660" w:bottom="280" w:left="1300" w:right="1300"/>
          <w:headerReference w:type="default" r:id="rId13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932" w:hRule="exact"/>
        </w:trPr>
        <w:tc>
          <w:tcPr>
            <w:tcW w:w="5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82" w:lineRule="exact"/>
              <w:ind w:left="102" w:right="3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  <w:p>
            <w:pPr>
              <w:spacing w:before="1" w:after="0" w:line="184" w:lineRule="exact"/>
              <w:ind w:left="102" w:right="2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ił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298" w:hRule="exact"/>
        </w:trPr>
        <w:tc>
          <w:tcPr>
            <w:tcW w:w="5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5.</w:t>
            </w:r>
          </w:p>
        </w:tc>
        <w:tc>
          <w:tcPr>
            <w:tcW w:w="26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ści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114" w:hRule="exact"/>
        </w:trPr>
        <w:tc>
          <w:tcPr>
            <w:tcW w:w="5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6.</w:t>
            </w:r>
          </w:p>
        </w:tc>
        <w:tc>
          <w:tcPr>
            <w:tcW w:w="26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ości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275" w:hRule="exact"/>
        </w:trPr>
        <w:tc>
          <w:tcPr>
            <w:tcW w:w="53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7.</w:t>
            </w:r>
          </w:p>
        </w:tc>
        <w:tc>
          <w:tcPr>
            <w:tcW w:w="269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52" w:lineRule="exact"/>
              <w:ind w:left="102" w:right="16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</w:p>
          <w:p>
            <w:pPr>
              <w:spacing w:before="2" w:after="0" w:line="252" w:lineRule="exact"/>
              <w:ind w:left="102" w:right="39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ą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emu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298" w:hRule="exact"/>
        </w:trPr>
        <w:tc>
          <w:tcPr>
            <w:tcW w:w="53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8.</w:t>
            </w:r>
          </w:p>
        </w:tc>
        <w:tc>
          <w:tcPr>
            <w:tcW w:w="269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ch,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óre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</w:tc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298" w:hRule="exact"/>
        </w:trPr>
        <w:tc>
          <w:tcPr>
            <w:tcW w:w="53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9.</w:t>
            </w:r>
          </w:p>
        </w:tc>
        <w:tc>
          <w:tcPr>
            <w:tcW w:w="2696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eń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ę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erd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275" w:hRule="exact"/>
        </w:trPr>
        <w:tc>
          <w:tcPr>
            <w:tcW w:w="53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10.</w:t>
            </w:r>
          </w:p>
        </w:tc>
        <w:tc>
          <w:tcPr>
            <w:tcW w:w="2696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obo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oraz</w:t>
            </w:r>
          </w:p>
          <w:p>
            <w:pPr>
              <w:spacing w:before="6" w:after="0" w:line="252" w:lineRule="exact"/>
              <w:ind w:left="102" w:right="4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ostępn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eści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eń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ą</w:t>
            </w:r>
          </w:p>
        </w:tc>
        <w:tc>
          <w:tcPr>
            <w:tcW w:w="156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781" w:hRule="exact"/>
        </w:trPr>
        <w:tc>
          <w:tcPr>
            <w:tcW w:w="53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11.</w:t>
            </w:r>
          </w:p>
        </w:tc>
        <w:tc>
          <w:tcPr>
            <w:tcW w:w="269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52" w:lineRule="exact"/>
              <w:ind w:left="102" w:right="37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aw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ą,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ami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2" w:after="0" w:line="254" w:lineRule="exact"/>
              <w:ind w:left="102" w:right="44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</w:p>
          <w:p>
            <w:pPr>
              <w:spacing w:before="0" w:after="0" w:line="24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19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781" w:hRule="exact"/>
        </w:trPr>
        <w:tc>
          <w:tcPr>
            <w:tcW w:w="53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12.</w:t>
            </w:r>
          </w:p>
        </w:tc>
        <w:tc>
          <w:tcPr>
            <w:tcW w:w="2696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praca</w:t>
            </w:r>
          </w:p>
          <w:p>
            <w:pPr>
              <w:spacing w:before="2" w:after="0" w:line="254" w:lineRule="exact"/>
              <w:ind w:left="102" w:right="37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ora</w:t>
            </w:r>
          </w:p>
          <w:p>
            <w:pPr>
              <w:spacing w:before="0" w:after="0" w:line="24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ekto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  <w:p>
            <w:pPr>
              <w:spacing w:before="2" w:after="0" w:line="239" w:lineRule="auto"/>
              <w:ind w:left="102" w:right="32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ł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orcz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m</w:t>
            </w:r>
          </w:p>
        </w:tc>
        <w:tc>
          <w:tcPr>
            <w:tcW w:w="1560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5" w:after="0" w:line="182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5" w:after="0" w:line="182" w:lineRule="exact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5" w:after="0" w:line="182" w:lineRule="exact"/>
              <w:ind w:left="102" w:right="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5" w:after="0" w:line="182" w:lineRule="exact"/>
              <w:ind w:left="10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5" w:after="0" w:line="182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5" w:after="0" w:line="182" w:lineRule="exact"/>
              <w:ind w:left="102" w:right="2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1114" w:hRule="exact"/>
        </w:trPr>
        <w:tc>
          <w:tcPr>
            <w:tcW w:w="5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13.</w:t>
            </w:r>
          </w:p>
        </w:tc>
        <w:tc>
          <w:tcPr>
            <w:tcW w:w="269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" w:after="0" w:line="252" w:lineRule="exact"/>
              <w:ind w:left="102" w:right="125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ań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osó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,</w:t>
            </w:r>
          </w:p>
          <w:p>
            <w:pPr>
              <w:spacing w:before="0" w:after="0" w:line="251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ór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dane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ą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5" w:after="0" w:line="182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5" w:after="0" w:line="182" w:lineRule="exact"/>
              <w:ind w:left="10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5" w:after="0" w:line="182" w:lineRule="exact"/>
              <w:ind w:left="102" w:right="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5" w:after="0" w:line="182" w:lineRule="exact"/>
              <w:ind w:left="10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5" w:after="0" w:line="182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5" w:after="0" w:line="182" w:lineRule="exact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746" w:hRule="exact"/>
        </w:trPr>
        <w:tc>
          <w:tcPr>
            <w:tcW w:w="53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14.</w:t>
            </w:r>
          </w:p>
        </w:tc>
        <w:tc>
          <w:tcPr>
            <w:tcW w:w="2696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aud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4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–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418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39" w:lineRule="auto"/>
              <w:ind w:left="102" w:right="2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–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</w:tr>
    </w:tbl>
    <w:p>
      <w:pPr>
        <w:jc w:val="left"/>
        <w:spacing w:after="0"/>
        <w:sectPr>
          <w:pgMar w:header="0" w:footer="0" w:top="1300" w:bottom="280" w:left="1300" w:right="1320"/>
          <w:headerReference w:type="default" r:id="rId14"/>
          <w:pgSz w:w="11920" w:h="16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564" w:hRule="exact"/>
        </w:trPr>
        <w:tc>
          <w:tcPr>
            <w:tcW w:w="53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" w:after="0" w:line="182" w:lineRule="exact"/>
              <w:ind w:left="102" w:right="2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</w:p>
          <w:p>
            <w:pPr>
              <w:spacing w:before="0" w:after="0" w:line="183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2" w:after="0" w:line="182" w:lineRule="exact"/>
              <w:ind w:left="102" w:right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</w:p>
          <w:p>
            <w:pPr>
              <w:spacing w:before="0" w:after="0" w:line="183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53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15.</w:t>
            </w:r>
          </w:p>
        </w:tc>
        <w:tc>
          <w:tcPr>
            <w:tcW w:w="2696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est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2" w:after="0" w:line="254" w:lineRule="exact"/>
              <w:ind w:left="102" w:right="4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ą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ąc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ó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proced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r</w:t>
            </w:r>
          </w:p>
          <w:p>
            <w:pPr>
              <w:spacing w:before="0" w:after="0" w:line="24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ę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8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  <w:tc>
          <w:tcPr>
            <w:tcW w:w="141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184" w:lineRule="exact"/>
              <w:ind w:left="102" w:right="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  <w:p>
            <w:pPr>
              <w:spacing w:before="1" w:after="0" w:line="184" w:lineRule="exact"/>
              <w:ind w:left="102" w:right="2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</w:p>
        </w:tc>
      </w:tr>
      <w:tr>
        <w:trPr>
          <w:trHeight w:val="562" w:hRule="exact"/>
        </w:trPr>
        <w:tc>
          <w:tcPr>
            <w:tcW w:w="53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16.</w:t>
            </w:r>
          </w:p>
        </w:tc>
        <w:tc>
          <w:tcPr>
            <w:tcW w:w="2696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dan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  <w:p>
            <w:pPr>
              <w:spacing w:before="0" w:after="0" w:line="252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ństw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ch</w:t>
            </w:r>
          </w:p>
        </w:tc>
        <w:tc>
          <w:tcPr>
            <w:tcW w:w="156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022" w:hRule="exact"/>
        </w:trPr>
        <w:tc>
          <w:tcPr>
            <w:tcW w:w="535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50" w:lineRule="exact"/>
              <w:ind w:left="105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17.</w:t>
            </w:r>
          </w:p>
        </w:tc>
        <w:tc>
          <w:tcPr>
            <w:tcW w:w="2696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50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</w:p>
          <w:p>
            <w:pPr>
              <w:spacing w:before="2" w:after="0" w:line="254" w:lineRule="exact"/>
              <w:ind w:left="102" w:right="3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atności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ś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atności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z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e</w:t>
            </w:r>
          </w:p>
          <w:p>
            <w:pPr>
              <w:spacing w:before="0" w:after="0" w:line="248" w:lineRule="exact"/>
              <w:ind w:left="102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pro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2"/>
                <w:szCs w:val="22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2"/>
                <w:szCs w:val="22"/>
                <w:spacing w:val="-4"/>
                <w:w w:val="100"/>
              </w:rPr>
              <w:t>w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a</w:t>
            </w:r>
          </w:p>
        </w:tc>
        <w:tc>
          <w:tcPr>
            <w:tcW w:w="156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X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ło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418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76" w:lineRule="auto"/>
        <w:ind w:left="116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*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„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ńst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ętej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ch”,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nych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acy</w:t>
      </w:r>
    </w:p>
    <w:p>
      <w:pPr>
        <w:spacing w:before="40" w:after="0" w:line="240" w:lineRule="auto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40" w:lineRule="auto"/>
        <w:ind w:left="4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37" w:after="0" w:line="240" w:lineRule="auto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37" w:after="0" w:line="240" w:lineRule="auto"/>
        <w:ind w:left="476" w:right="-20"/>
        <w:jc w:val="left"/>
        <w:tabs>
          <w:tab w:pos="2460" w:val="left"/>
          <w:tab w:pos="3560" w:val="left"/>
          <w:tab w:pos="4200" w:val="left"/>
          <w:tab w:pos="5920" w:val="left"/>
          <w:tab w:pos="6440" w:val="left"/>
          <w:tab w:pos="7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  <w:tab/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40" w:after="0" w:line="240" w:lineRule="auto"/>
        <w:ind w:left="83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osob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37" w:after="0" w:line="276" w:lineRule="auto"/>
        <w:ind w:left="836" w:right="58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    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omości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uż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76" w:lineRule="auto"/>
        <w:ind w:left="836" w:right="60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eń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uż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oraz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o;</w:t>
      </w:r>
    </w:p>
    <w:p>
      <w:pPr>
        <w:spacing w:before="0" w:after="0" w:line="275" w:lineRule="auto"/>
        <w:ind w:left="836" w:right="61" w:firstLine="-3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6.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ść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ę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ąc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cze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ści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3" w:after="0" w:line="240" w:lineRule="auto"/>
        <w:ind w:left="119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37" w:after="0" w:line="240" w:lineRule="auto"/>
        <w:ind w:left="119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ów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ł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ch;</w:t>
      </w:r>
    </w:p>
    <w:p>
      <w:pPr>
        <w:spacing w:before="37" w:after="0" w:line="240" w:lineRule="auto"/>
        <w:ind w:left="119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ń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o.</w:t>
      </w:r>
    </w:p>
    <w:sectPr>
      <w:pgMar w:header="0" w:footer="0" w:top="1300" w:bottom="280" w:left="1300" w:right="1300"/>
      <w:headerReference w:type="default" r:id="rId15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238"/>
    <w:family w:val="roman"/>
    <w:pitch w:val="variable"/>
  </w:font>
  <w:font w:name="Arial">
    <w:charset w:val="238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7.823997pt;margin-top:71.054108pt;width:437.617139pt;height:13.04pt;mso-position-horizontal-relative:page;mso-position-vertical-relative:page;z-index:-655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9.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5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ch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ż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ostać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4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ł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ż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4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po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ą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g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ęc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ce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u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1.054108pt;width:455.686419pt;height:13.04pt;mso-position-horizontal-relative:page;mso-position-vertical-relative:page;z-index:-654" type="#_x0000_t202" filled="f" stroked="f">
          <v:textbox inset="0,0,0,0">
            <w:txbxContent>
              <w:p>
                <w:pPr>
                  <w:spacing w:before="0" w:after="0" w:line="246" w:lineRule="exact"/>
                  <w:ind w:left="20" w:right="-53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Pr/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15)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4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ó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ł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pracę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ema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3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z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ś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em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3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-2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2"/>
                    <w:szCs w:val="22"/>
                    <w:spacing w:val="0"/>
                    <w:w w:val="100"/>
                  </w:rPr>
                  <w:t>sów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hyperlink" Target="https://sip.lex.pl/%23/document/16793127?unitId=art(40)ust(3(e))&amp;amp;cm=DOCUMENT" TargetMode="External"/><Relationship Id="rId9" Type="http://schemas.openxmlformats.org/officeDocument/2006/relationships/hyperlink" Target="https://sip.lex.pl/%23/document/16793127?unitId=art(40)ust(3(e))&amp;amp;cm=DOCUMENT" TargetMode="External"/><Relationship Id="rId10" Type="http://schemas.openxmlformats.org/officeDocument/2006/relationships/hyperlink" Target="https://sip.lex.pl/%23/document/18053301?unitId=art(13)ust(2)&amp;amp;cm=DOCUMENT" TargetMode="External"/><Relationship Id="rId11" Type="http://schemas.openxmlformats.org/officeDocument/2006/relationships/hyperlink" Target="https://sip.lex.pl/%23/document/17116702?unitId=art(78)ust(2)&amp;amp;cm=DOCUMENT" TargetMode="External"/><Relationship Id="rId12" Type="http://schemas.openxmlformats.org/officeDocument/2006/relationships/hyperlink" Target="https://sip.lex.pl/%23/document/17116702?unitId=art(78)ust(4)pkt(1)&amp;amp;cm=DOCUMENT" TargetMode="External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dcterms:created xsi:type="dcterms:W3CDTF">2021-03-31T10:32:42Z</dcterms:created>
  <dcterms:modified xsi:type="dcterms:W3CDTF">2021-03-31T10:32:42Z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2021-03-31T00:00:00Z</vt:filetime>
  </property>
</Properties>
</file>