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1CBF" w:rsidRPr="002B006C" w:rsidRDefault="00662A73" w:rsidP="002B006C">
      <w:pPr>
        <w:pStyle w:val="Bezodstpw"/>
        <w:spacing w:line="360" w:lineRule="auto"/>
        <w:rPr>
          <w:rFonts w:ascii="Arial" w:hAnsi="Arial" w:cs="Arial"/>
        </w:rPr>
      </w:pPr>
      <w:r w:rsidRPr="0070296B">
        <w:rPr>
          <w:rFonts w:ascii="Arial" w:hAnsi="Arial" w:cs="Arial"/>
        </w:rPr>
        <w:t>WOA.</w:t>
      </w:r>
      <w:r w:rsidR="002B5498" w:rsidRPr="0070296B">
        <w:rPr>
          <w:rFonts w:ascii="Arial" w:hAnsi="Arial" w:cs="Arial"/>
        </w:rPr>
        <w:t>261</w:t>
      </w:r>
      <w:r w:rsidR="000B1E48" w:rsidRPr="0070296B">
        <w:rPr>
          <w:rFonts w:ascii="Arial" w:hAnsi="Arial" w:cs="Arial"/>
        </w:rPr>
        <w:t>.</w:t>
      </w:r>
      <w:r w:rsidR="00BA34A2" w:rsidRPr="0070296B">
        <w:rPr>
          <w:rFonts w:ascii="Arial" w:hAnsi="Arial" w:cs="Arial"/>
        </w:rPr>
        <w:t>15</w:t>
      </w:r>
      <w:r w:rsidR="000B1E48" w:rsidRPr="0070296B">
        <w:rPr>
          <w:rFonts w:ascii="Arial" w:hAnsi="Arial" w:cs="Arial"/>
        </w:rPr>
        <w:t>.202</w:t>
      </w:r>
      <w:r w:rsidR="008B4CFB" w:rsidRPr="0070296B">
        <w:rPr>
          <w:rFonts w:ascii="Arial" w:hAnsi="Arial" w:cs="Arial"/>
        </w:rPr>
        <w:t>3</w:t>
      </w:r>
      <w:r w:rsidR="00987233" w:rsidRPr="0070296B">
        <w:rPr>
          <w:rFonts w:ascii="Arial" w:hAnsi="Arial" w:cs="Arial"/>
        </w:rPr>
        <w:t>.</w:t>
      </w:r>
      <w:r w:rsidR="002B5498" w:rsidRPr="0070296B">
        <w:rPr>
          <w:rFonts w:ascii="Arial" w:hAnsi="Arial" w:cs="Arial"/>
        </w:rPr>
        <w:t>BK</w:t>
      </w:r>
      <w:r w:rsidR="00987233" w:rsidRPr="0070296B">
        <w:rPr>
          <w:rFonts w:ascii="Arial" w:hAnsi="Arial" w:cs="Arial"/>
        </w:rPr>
        <w:t>.</w:t>
      </w:r>
      <w:r w:rsidR="00672366" w:rsidRPr="0070296B">
        <w:rPr>
          <w:rFonts w:ascii="Arial" w:hAnsi="Arial" w:cs="Arial"/>
        </w:rPr>
        <w:t xml:space="preserve">                                   </w:t>
      </w:r>
      <w:r w:rsidR="00AA716B" w:rsidRPr="0070296B">
        <w:rPr>
          <w:rFonts w:ascii="Arial" w:hAnsi="Arial" w:cs="Arial"/>
        </w:rPr>
        <w:tab/>
      </w:r>
      <w:r w:rsidR="00AA716B" w:rsidRPr="0070296B">
        <w:rPr>
          <w:rFonts w:ascii="Arial" w:hAnsi="Arial" w:cs="Arial"/>
        </w:rPr>
        <w:tab/>
      </w:r>
      <w:r w:rsidR="00987233" w:rsidRPr="0070296B">
        <w:rPr>
          <w:rFonts w:ascii="Arial" w:hAnsi="Arial" w:cs="Arial"/>
        </w:rPr>
        <w:t xml:space="preserve">         </w:t>
      </w:r>
      <w:r w:rsidR="00AA716B" w:rsidRPr="0070296B">
        <w:rPr>
          <w:rFonts w:ascii="Arial" w:hAnsi="Arial" w:cs="Arial"/>
        </w:rPr>
        <w:t>Rzeszów</w:t>
      </w:r>
      <w:r w:rsidR="00987233" w:rsidRPr="0070296B">
        <w:rPr>
          <w:rFonts w:ascii="Arial" w:hAnsi="Arial" w:cs="Arial"/>
        </w:rPr>
        <w:t>,</w:t>
      </w:r>
      <w:r w:rsidR="006A4989">
        <w:rPr>
          <w:rFonts w:ascii="Arial" w:hAnsi="Arial" w:cs="Arial"/>
        </w:rPr>
        <w:t xml:space="preserve"> </w:t>
      </w:r>
      <w:r w:rsidR="00D7292A">
        <w:rPr>
          <w:rFonts w:ascii="Arial" w:hAnsi="Arial" w:cs="Arial"/>
        </w:rPr>
        <w:t>25</w:t>
      </w:r>
      <w:r w:rsidR="006A4989">
        <w:rPr>
          <w:rFonts w:ascii="Arial" w:hAnsi="Arial" w:cs="Arial"/>
        </w:rPr>
        <w:t xml:space="preserve"> </w:t>
      </w:r>
      <w:r w:rsidR="00EF5A3A" w:rsidRPr="0070296B">
        <w:rPr>
          <w:rFonts w:ascii="Arial" w:hAnsi="Arial" w:cs="Arial"/>
        </w:rPr>
        <w:t xml:space="preserve">kwietnia </w:t>
      </w:r>
      <w:r w:rsidR="00BD35CD" w:rsidRPr="0070296B">
        <w:rPr>
          <w:rFonts w:ascii="Arial" w:hAnsi="Arial" w:cs="Arial"/>
        </w:rPr>
        <w:t>202</w:t>
      </w:r>
      <w:r w:rsidR="008B4CFB" w:rsidRPr="0070296B">
        <w:rPr>
          <w:rFonts w:ascii="Arial" w:hAnsi="Arial" w:cs="Arial"/>
        </w:rPr>
        <w:t>3</w:t>
      </w:r>
      <w:r w:rsidR="00AA716B" w:rsidRPr="0070296B">
        <w:rPr>
          <w:rFonts w:ascii="Arial" w:hAnsi="Arial" w:cs="Arial"/>
        </w:rPr>
        <w:t xml:space="preserve"> r</w:t>
      </w:r>
      <w:r w:rsidR="00672366" w:rsidRPr="0070296B">
        <w:rPr>
          <w:rFonts w:ascii="Arial" w:hAnsi="Arial" w:cs="Arial"/>
        </w:rPr>
        <w:t>.</w:t>
      </w:r>
      <w:r w:rsidR="00121CBF" w:rsidRPr="0070296B">
        <w:rPr>
          <w:rFonts w:ascii="Arial" w:hAnsi="Arial" w:cs="Arial"/>
          <w:b/>
        </w:rPr>
        <w:tab/>
      </w:r>
      <w:r w:rsidR="00121CBF" w:rsidRPr="0070296B">
        <w:rPr>
          <w:rFonts w:ascii="Arial" w:hAnsi="Arial" w:cs="Arial"/>
          <w:b/>
        </w:rPr>
        <w:tab/>
      </w:r>
    </w:p>
    <w:p w:rsidR="00D7292A" w:rsidRPr="002B006C" w:rsidRDefault="00D7292A" w:rsidP="002B006C">
      <w:pPr>
        <w:pStyle w:val="Nagwek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6F40A7">
        <w:rPr>
          <w:rFonts w:ascii="Arial" w:hAnsi="Arial" w:cs="Arial"/>
          <w:b/>
          <w:bCs/>
          <w:color w:val="auto"/>
          <w:sz w:val="24"/>
          <w:szCs w:val="24"/>
        </w:rPr>
        <w:t>Informacja z otwarcia ofert</w:t>
      </w:r>
    </w:p>
    <w:p w:rsidR="00D1053E" w:rsidRDefault="00D7292A" w:rsidP="00D7292A">
      <w:pPr>
        <w:widowControl w:val="0"/>
        <w:suppressAutoHyphens/>
        <w:spacing w:after="0" w:line="360" w:lineRule="auto"/>
        <w:ind w:left="-142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podstawie art. 222 ust. 5 w związku z art.266 </w:t>
      </w:r>
      <w:r w:rsidRPr="0089645F">
        <w:rPr>
          <w:rFonts w:ascii="Arial" w:eastAsia="Times New Roman" w:hAnsi="Arial" w:cs="Arial"/>
          <w:lang w:eastAsia="ar-SA"/>
        </w:rPr>
        <w:t>ustawy z dnia 11 września 2019 r. Prawo zamówień publicznych (Dz. U. z 20</w:t>
      </w:r>
      <w:r>
        <w:rPr>
          <w:rFonts w:ascii="Arial" w:eastAsia="Times New Roman" w:hAnsi="Arial" w:cs="Arial"/>
          <w:lang w:eastAsia="ar-SA"/>
        </w:rPr>
        <w:t>22</w:t>
      </w:r>
      <w:r w:rsidRPr="0089645F">
        <w:rPr>
          <w:rFonts w:ascii="Arial" w:eastAsia="Times New Roman" w:hAnsi="Arial" w:cs="Arial"/>
          <w:lang w:eastAsia="ar-SA"/>
        </w:rPr>
        <w:t xml:space="preserve"> r. poz. </w:t>
      </w:r>
      <w:r>
        <w:rPr>
          <w:rFonts w:ascii="Arial" w:eastAsia="Times New Roman" w:hAnsi="Arial" w:cs="Arial"/>
          <w:lang w:eastAsia="ar-SA"/>
        </w:rPr>
        <w:t>1710</w:t>
      </w:r>
      <w:r w:rsidRPr="0089645F">
        <w:rPr>
          <w:rFonts w:ascii="Arial" w:eastAsia="Times New Roman" w:hAnsi="Arial" w:cs="Arial"/>
          <w:lang w:eastAsia="ar-SA"/>
        </w:rPr>
        <w:t xml:space="preserve"> z </w:t>
      </w:r>
      <w:proofErr w:type="spellStart"/>
      <w:r w:rsidRPr="0089645F">
        <w:rPr>
          <w:rFonts w:ascii="Arial" w:eastAsia="Times New Roman" w:hAnsi="Arial" w:cs="Arial"/>
          <w:lang w:eastAsia="ar-SA"/>
        </w:rPr>
        <w:t>późn</w:t>
      </w:r>
      <w:proofErr w:type="spellEnd"/>
      <w:r w:rsidRPr="0089645F">
        <w:rPr>
          <w:rFonts w:ascii="Arial" w:eastAsia="Times New Roman" w:hAnsi="Arial" w:cs="Arial"/>
          <w:lang w:eastAsia="ar-SA"/>
        </w:rPr>
        <w:t>. zm.) – dalej zwaną „ustawa PZP”</w:t>
      </w:r>
      <w:r>
        <w:rPr>
          <w:rFonts w:ascii="Arial" w:hAnsi="Arial" w:cs="Arial"/>
        </w:rPr>
        <w:t xml:space="preserve">, Zamawiający: Skarb Państwa - Regionalna Dyrekcja Ochrony Środowiska </w:t>
      </w:r>
      <w:r>
        <w:rPr>
          <w:rFonts w:ascii="Arial" w:hAnsi="Arial" w:cs="Arial"/>
        </w:rPr>
        <w:br/>
        <w:t xml:space="preserve">w Rzeszowie przedstawia informację z otwarcia ofert, które odbyło się w dniu 25 kwietnia 2023r. o godz. 10:00 w postępowaniu </w:t>
      </w:r>
      <w:r w:rsidRPr="0089645F">
        <w:rPr>
          <w:rFonts w:ascii="Arial" w:eastAsia="Times New Roman" w:hAnsi="Arial" w:cs="Arial"/>
          <w:lang w:eastAsia="ar-SA"/>
        </w:rPr>
        <w:t xml:space="preserve">o udzielenie zamówienia publicznego prowadzonego zgodnie z art. 275 pkt 1 </w:t>
      </w:r>
      <w:r>
        <w:rPr>
          <w:rFonts w:ascii="Arial" w:eastAsia="Times New Roman" w:hAnsi="Arial" w:cs="Arial"/>
          <w:lang w:eastAsia="ar-SA"/>
        </w:rPr>
        <w:t>ustawy PZP</w:t>
      </w:r>
      <w:r w:rsidRPr="0089645F">
        <w:rPr>
          <w:rFonts w:ascii="Arial" w:eastAsia="Times New Roman" w:hAnsi="Arial" w:cs="Arial"/>
          <w:lang w:eastAsia="ar-SA"/>
        </w:rPr>
        <w:t xml:space="preserve"> – w trybie podstawowym bez negocjacji </w:t>
      </w:r>
      <w:r w:rsidR="00BA34A2" w:rsidRPr="0070296B">
        <w:rPr>
          <w:rFonts w:ascii="Arial" w:hAnsi="Arial" w:cs="Arial"/>
        </w:rPr>
        <w:t xml:space="preserve">na </w:t>
      </w:r>
      <w:r w:rsidR="00D1053E" w:rsidRPr="0070296B">
        <w:rPr>
          <w:rFonts w:ascii="Arial" w:hAnsi="Arial" w:cs="Arial"/>
        </w:rPr>
        <w:t xml:space="preserve">robotę budowlaną pn.: </w:t>
      </w:r>
      <w:bookmarkStart w:id="0" w:name="_Hlk130206019"/>
      <w:r w:rsidR="00D1053E" w:rsidRPr="0070296B">
        <w:rPr>
          <w:rFonts w:ascii="Arial" w:hAnsi="Arial" w:cs="Arial"/>
          <w:b/>
        </w:rPr>
        <w:t>Wykonanie przystosowania pomieszczenia byłej kotłowni na potrzeby archiwum zakładowego.</w:t>
      </w:r>
    </w:p>
    <w:p w:rsidR="00D7292A" w:rsidRPr="0070296B" w:rsidRDefault="00D7292A" w:rsidP="002B006C">
      <w:pPr>
        <w:widowControl w:val="0"/>
        <w:suppressAutoHyphens/>
        <w:spacing w:after="0" w:line="360" w:lineRule="auto"/>
        <w:rPr>
          <w:rFonts w:ascii="Arial" w:hAnsi="Arial" w:cs="Arial"/>
          <w:b/>
        </w:rPr>
      </w:pPr>
    </w:p>
    <w:bookmarkEnd w:id="0"/>
    <w:p w:rsidR="00D7292A" w:rsidRPr="00D7292A" w:rsidRDefault="00D7292A" w:rsidP="00D7292A">
      <w:pPr>
        <w:spacing w:after="0" w:line="360" w:lineRule="auto"/>
        <w:rPr>
          <w:rFonts w:ascii="Arial" w:hAnsi="Arial" w:cs="Arial"/>
        </w:rPr>
      </w:pPr>
      <w:r w:rsidRPr="00D7292A">
        <w:rPr>
          <w:rFonts w:ascii="Arial" w:hAnsi="Arial" w:cs="Arial"/>
        </w:rPr>
        <w:t>Następujący Wykonawcy złożyli oferty w postępowaniu:</w:t>
      </w:r>
    </w:p>
    <w:p w:rsidR="00D7292A" w:rsidRPr="00D7292A" w:rsidRDefault="00D7292A" w:rsidP="00D7292A">
      <w:pPr>
        <w:spacing w:after="0" w:line="360" w:lineRule="auto"/>
        <w:rPr>
          <w:rFonts w:ascii="Arial" w:hAnsi="Arial" w:cs="Arial"/>
        </w:rPr>
      </w:pPr>
    </w:p>
    <w:tbl>
      <w:tblPr>
        <w:tblStyle w:val="Tabela-Siatka1"/>
        <w:tblW w:w="4357" w:type="pct"/>
        <w:tblLook w:val="04A0" w:firstRow="1" w:lastRow="0" w:firstColumn="1" w:lastColumn="0" w:noHBand="0" w:noVBand="1"/>
      </w:tblPr>
      <w:tblGrid>
        <w:gridCol w:w="760"/>
        <w:gridCol w:w="2469"/>
        <w:gridCol w:w="2894"/>
        <w:gridCol w:w="1871"/>
      </w:tblGrid>
      <w:tr w:rsidR="00D7292A" w:rsidRPr="00D7292A" w:rsidTr="008F34D3">
        <w:trPr>
          <w:trHeight w:val="20"/>
        </w:trPr>
        <w:tc>
          <w:tcPr>
            <w:tcW w:w="476" w:type="pct"/>
            <w:hideMark/>
          </w:tcPr>
          <w:p w:rsidR="00D7292A" w:rsidRPr="00D7292A" w:rsidRDefault="00D7292A" w:rsidP="00A24BCA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D7292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544" w:type="pct"/>
            <w:hideMark/>
          </w:tcPr>
          <w:p w:rsidR="00D7292A" w:rsidRPr="00D7292A" w:rsidRDefault="00D7292A" w:rsidP="00A24BCA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D7292A">
              <w:rPr>
                <w:rFonts w:ascii="Arial" w:hAnsi="Arial" w:cs="Arial"/>
                <w:b/>
              </w:rPr>
              <w:t>Nazwa firmy</w:t>
            </w:r>
          </w:p>
        </w:tc>
        <w:tc>
          <w:tcPr>
            <w:tcW w:w="1810" w:type="pct"/>
            <w:hideMark/>
          </w:tcPr>
          <w:p w:rsidR="00D7292A" w:rsidRPr="00D7292A" w:rsidRDefault="00D7292A" w:rsidP="00A24BCA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D7292A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1171" w:type="pct"/>
            <w:hideMark/>
          </w:tcPr>
          <w:p w:rsidR="00D7292A" w:rsidRPr="00D7292A" w:rsidRDefault="00D7292A" w:rsidP="00A24BCA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D7292A">
              <w:rPr>
                <w:rFonts w:ascii="Arial" w:hAnsi="Arial" w:cs="Arial"/>
                <w:b/>
              </w:rPr>
              <w:t>Cena brutto</w:t>
            </w:r>
          </w:p>
        </w:tc>
      </w:tr>
      <w:tr w:rsidR="00D7292A" w:rsidRPr="00D7292A" w:rsidTr="008F34D3">
        <w:trPr>
          <w:trHeight w:val="883"/>
        </w:trPr>
        <w:tc>
          <w:tcPr>
            <w:tcW w:w="476" w:type="pct"/>
          </w:tcPr>
          <w:p w:rsidR="00D7292A" w:rsidRPr="00D7292A" w:rsidRDefault="00D7292A" w:rsidP="008F34D3">
            <w:pPr>
              <w:numPr>
                <w:ilvl w:val="0"/>
                <w:numId w:val="12"/>
              </w:numPr>
              <w:spacing w:after="0" w:line="360" w:lineRule="auto"/>
              <w:ind w:left="3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44" w:type="pct"/>
          </w:tcPr>
          <w:p w:rsidR="00D7292A" w:rsidRPr="00D7292A" w:rsidRDefault="00D7292A" w:rsidP="008F34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4BCA">
              <w:rPr>
                <w:rFonts w:ascii="Arial" w:hAnsi="Arial" w:cs="Arial"/>
              </w:rPr>
              <w:t xml:space="preserve">Firma Handlowa ROSE Tomasz </w:t>
            </w:r>
            <w:proofErr w:type="spellStart"/>
            <w:r w:rsidRPr="00A24BCA">
              <w:rPr>
                <w:rFonts w:ascii="Arial" w:hAnsi="Arial" w:cs="Arial"/>
              </w:rPr>
              <w:t>Leszczak</w:t>
            </w:r>
            <w:proofErr w:type="spellEnd"/>
          </w:p>
        </w:tc>
        <w:tc>
          <w:tcPr>
            <w:tcW w:w="1810" w:type="pct"/>
          </w:tcPr>
          <w:p w:rsidR="00D7292A" w:rsidRPr="00A24BCA" w:rsidRDefault="00D7292A" w:rsidP="00A24B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292A">
              <w:rPr>
                <w:rFonts w:ascii="Arial" w:hAnsi="Arial" w:cs="Arial"/>
              </w:rPr>
              <w:t xml:space="preserve">ul. </w:t>
            </w:r>
            <w:r w:rsidRPr="00A24BCA">
              <w:rPr>
                <w:rFonts w:ascii="Arial" w:hAnsi="Arial" w:cs="Arial"/>
              </w:rPr>
              <w:t>Bieszczadzka 16 a</w:t>
            </w:r>
          </w:p>
          <w:p w:rsidR="00D7292A" w:rsidRPr="00D7292A" w:rsidRDefault="00D7292A" w:rsidP="00A24B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4BCA">
              <w:rPr>
                <w:rFonts w:ascii="Arial" w:hAnsi="Arial" w:cs="Arial"/>
              </w:rPr>
              <w:t>38-100 Strzyżów</w:t>
            </w:r>
          </w:p>
        </w:tc>
        <w:tc>
          <w:tcPr>
            <w:tcW w:w="1171" w:type="pct"/>
          </w:tcPr>
          <w:p w:rsidR="00D7292A" w:rsidRPr="00D7292A" w:rsidRDefault="00D7292A" w:rsidP="008F34D3">
            <w:pPr>
              <w:spacing w:after="0" w:line="240" w:lineRule="auto"/>
              <w:rPr>
                <w:rFonts w:ascii="Arial" w:hAnsi="Arial" w:cs="Arial"/>
              </w:rPr>
            </w:pPr>
          </w:p>
          <w:p w:rsidR="00D7292A" w:rsidRPr="00D7292A" w:rsidRDefault="00D7292A" w:rsidP="00A24BC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24BCA">
              <w:rPr>
                <w:rFonts w:ascii="Arial" w:hAnsi="Arial" w:cs="Arial"/>
              </w:rPr>
              <w:t>1 951 003,68</w:t>
            </w:r>
          </w:p>
        </w:tc>
      </w:tr>
      <w:tr w:rsidR="00D7292A" w:rsidRPr="00D7292A" w:rsidTr="008F34D3">
        <w:trPr>
          <w:trHeight w:val="712"/>
        </w:trPr>
        <w:tc>
          <w:tcPr>
            <w:tcW w:w="476" w:type="pct"/>
          </w:tcPr>
          <w:p w:rsidR="00D7292A" w:rsidRPr="00D7292A" w:rsidRDefault="00D7292A" w:rsidP="00A24BCA">
            <w:pPr>
              <w:numPr>
                <w:ilvl w:val="0"/>
                <w:numId w:val="12"/>
              </w:numPr>
              <w:spacing w:after="0" w:line="360" w:lineRule="auto"/>
              <w:ind w:left="3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44" w:type="pct"/>
          </w:tcPr>
          <w:p w:rsidR="00D7292A" w:rsidRPr="00D7292A" w:rsidRDefault="00D7292A" w:rsidP="00A24B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4BCA">
              <w:rPr>
                <w:rFonts w:ascii="Arial" w:hAnsi="Arial" w:cs="Arial"/>
              </w:rPr>
              <w:t>PRO100 DOMINIK NI</w:t>
            </w:r>
            <w:r w:rsidR="008F34D3">
              <w:rPr>
                <w:rFonts w:ascii="Arial" w:hAnsi="Arial" w:cs="Arial"/>
              </w:rPr>
              <w:t>E</w:t>
            </w:r>
            <w:r w:rsidRPr="00A24BCA">
              <w:rPr>
                <w:rFonts w:ascii="Arial" w:hAnsi="Arial" w:cs="Arial"/>
              </w:rPr>
              <w:t>ZGODA</w:t>
            </w:r>
          </w:p>
        </w:tc>
        <w:tc>
          <w:tcPr>
            <w:tcW w:w="1810" w:type="pct"/>
          </w:tcPr>
          <w:p w:rsidR="00D7292A" w:rsidRPr="00A24BCA" w:rsidRDefault="00D7292A" w:rsidP="00A24B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4BCA">
              <w:rPr>
                <w:rFonts w:ascii="Arial" w:hAnsi="Arial" w:cs="Arial"/>
              </w:rPr>
              <w:t>ul. W. Witosa 36</w:t>
            </w:r>
          </w:p>
          <w:p w:rsidR="00D7292A" w:rsidRPr="00D7292A" w:rsidRDefault="00D7292A" w:rsidP="00A24B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4BCA">
              <w:rPr>
                <w:rFonts w:ascii="Arial" w:hAnsi="Arial" w:cs="Arial"/>
              </w:rPr>
              <w:t>36-100 Kolbuszowa</w:t>
            </w:r>
          </w:p>
        </w:tc>
        <w:tc>
          <w:tcPr>
            <w:tcW w:w="1171" w:type="pct"/>
          </w:tcPr>
          <w:p w:rsidR="00D7292A" w:rsidRPr="00D7292A" w:rsidRDefault="00D7292A" w:rsidP="00A24BCA">
            <w:pPr>
              <w:spacing w:after="0" w:line="240" w:lineRule="auto"/>
              <w:rPr>
                <w:rFonts w:ascii="Arial" w:hAnsi="Arial" w:cs="Arial"/>
              </w:rPr>
            </w:pPr>
          </w:p>
          <w:p w:rsidR="00D7292A" w:rsidRPr="00D7292A" w:rsidRDefault="00D7292A" w:rsidP="00A24B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4BCA">
              <w:rPr>
                <w:rFonts w:ascii="Arial" w:hAnsi="Arial" w:cs="Arial"/>
              </w:rPr>
              <w:t>1 752 417,52</w:t>
            </w:r>
          </w:p>
        </w:tc>
      </w:tr>
      <w:tr w:rsidR="00D7292A" w:rsidRPr="00D7292A" w:rsidTr="008F34D3">
        <w:trPr>
          <w:trHeight w:val="1265"/>
        </w:trPr>
        <w:tc>
          <w:tcPr>
            <w:tcW w:w="476" w:type="pct"/>
          </w:tcPr>
          <w:p w:rsidR="00D7292A" w:rsidRPr="00A24BCA" w:rsidRDefault="00D7292A" w:rsidP="00A24BCA">
            <w:pPr>
              <w:numPr>
                <w:ilvl w:val="0"/>
                <w:numId w:val="12"/>
              </w:numPr>
              <w:spacing w:after="0" w:line="360" w:lineRule="auto"/>
              <w:ind w:left="3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44" w:type="pct"/>
          </w:tcPr>
          <w:p w:rsidR="00D7292A" w:rsidRPr="00A24BCA" w:rsidRDefault="002B006C" w:rsidP="00A24B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4BCA">
              <w:rPr>
                <w:rFonts w:ascii="Arial" w:hAnsi="Arial" w:cs="Arial"/>
              </w:rPr>
              <w:t>Przedsiębiorstwo Budowlano-Instalacyjne „</w:t>
            </w:r>
            <w:proofErr w:type="spellStart"/>
            <w:r w:rsidRPr="00A24BCA">
              <w:rPr>
                <w:rFonts w:ascii="Arial" w:hAnsi="Arial" w:cs="Arial"/>
              </w:rPr>
              <w:t>Budomax</w:t>
            </w:r>
            <w:proofErr w:type="spellEnd"/>
            <w:r w:rsidRPr="00A24BCA">
              <w:rPr>
                <w:rFonts w:ascii="Arial" w:hAnsi="Arial" w:cs="Arial"/>
              </w:rPr>
              <w:t>” Biały, Kuźniar Spółka Jawna</w:t>
            </w:r>
          </w:p>
        </w:tc>
        <w:tc>
          <w:tcPr>
            <w:tcW w:w="1810" w:type="pct"/>
          </w:tcPr>
          <w:p w:rsidR="008F34D3" w:rsidRDefault="008F34D3" w:rsidP="00A24B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7292A" w:rsidRPr="00A24BCA" w:rsidRDefault="002B006C" w:rsidP="00A24B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4BCA">
              <w:rPr>
                <w:rFonts w:ascii="Arial" w:hAnsi="Arial" w:cs="Arial"/>
              </w:rPr>
              <w:t>ul. Jagiellońska 9</w:t>
            </w:r>
          </w:p>
          <w:p w:rsidR="002B006C" w:rsidRPr="00A24BCA" w:rsidRDefault="002B006C" w:rsidP="00A24B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4BCA">
              <w:rPr>
                <w:rFonts w:ascii="Arial" w:hAnsi="Arial" w:cs="Arial"/>
              </w:rPr>
              <w:t>35-025 Rzeszów</w:t>
            </w:r>
          </w:p>
        </w:tc>
        <w:tc>
          <w:tcPr>
            <w:tcW w:w="1171" w:type="pct"/>
          </w:tcPr>
          <w:p w:rsidR="002B006C" w:rsidRPr="00A24BCA" w:rsidRDefault="002B006C" w:rsidP="008F34D3">
            <w:pPr>
              <w:spacing w:after="0" w:line="240" w:lineRule="auto"/>
              <w:rPr>
                <w:rFonts w:ascii="Arial" w:hAnsi="Arial" w:cs="Arial"/>
              </w:rPr>
            </w:pPr>
          </w:p>
          <w:p w:rsidR="002B006C" w:rsidRPr="00A24BCA" w:rsidRDefault="002B006C" w:rsidP="00A24B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4BCA">
              <w:rPr>
                <w:rFonts w:ascii="Arial" w:hAnsi="Arial" w:cs="Arial"/>
              </w:rPr>
              <w:t>1 831 474,97</w:t>
            </w:r>
          </w:p>
        </w:tc>
      </w:tr>
      <w:tr w:rsidR="002B006C" w:rsidRPr="00D7292A" w:rsidTr="008F34D3">
        <w:trPr>
          <w:trHeight w:val="968"/>
        </w:trPr>
        <w:tc>
          <w:tcPr>
            <w:tcW w:w="476" w:type="pct"/>
          </w:tcPr>
          <w:p w:rsidR="002B006C" w:rsidRPr="00A24BCA" w:rsidRDefault="002B006C" w:rsidP="00A24BCA">
            <w:pPr>
              <w:numPr>
                <w:ilvl w:val="0"/>
                <w:numId w:val="12"/>
              </w:numPr>
              <w:spacing w:after="0" w:line="360" w:lineRule="auto"/>
              <w:ind w:left="3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44" w:type="pct"/>
          </w:tcPr>
          <w:p w:rsidR="002B006C" w:rsidRPr="00A24BCA" w:rsidRDefault="002B006C" w:rsidP="00A24B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A24BCA">
              <w:rPr>
                <w:rFonts w:ascii="Arial" w:hAnsi="Arial" w:cs="Arial"/>
              </w:rPr>
              <w:t>Akar</w:t>
            </w:r>
            <w:proofErr w:type="spellEnd"/>
            <w:r w:rsidRPr="00A24BCA">
              <w:rPr>
                <w:rFonts w:ascii="Arial" w:hAnsi="Arial" w:cs="Arial"/>
              </w:rPr>
              <w:t xml:space="preserve"> Spółka</w:t>
            </w:r>
          </w:p>
          <w:p w:rsidR="002B006C" w:rsidRPr="00A24BCA" w:rsidRDefault="002B006C" w:rsidP="00A24B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4BCA">
              <w:rPr>
                <w:rFonts w:ascii="Arial" w:hAnsi="Arial" w:cs="Arial"/>
              </w:rPr>
              <w:t xml:space="preserve"> z ograniczoną odpowiedzialnością </w:t>
            </w:r>
          </w:p>
        </w:tc>
        <w:tc>
          <w:tcPr>
            <w:tcW w:w="1810" w:type="pct"/>
          </w:tcPr>
          <w:p w:rsidR="008F34D3" w:rsidRDefault="008F34D3" w:rsidP="00A24B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B006C" w:rsidRPr="00A24BCA" w:rsidRDefault="002B006C" w:rsidP="00A24B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4BCA">
              <w:rPr>
                <w:rFonts w:ascii="Arial" w:hAnsi="Arial" w:cs="Arial"/>
              </w:rPr>
              <w:t>ul. Zawiszy Czarnego 26 a</w:t>
            </w:r>
          </w:p>
          <w:p w:rsidR="002B006C" w:rsidRPr="00A24BCA" w:rsidRDefault="002B006C" w:rsidP="00A24B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4BCA">
              <w:rPr>
                <w:rFonts w:ascii="Arial" w:hAnsi="Arial" w:cs="Arial"/>
              </w:rPr>
              <w:t>35-082 Rzeszów</w:t>
            </w:r>
          </w:p>
        </w:tc>
        <w:tc>
          <w:tcPr>
            <w:tcW w:w="1171" w:type="pct"/>
          </w:tcPr>
          <w:p w:rsidR="002B006C" w:rsidRPr="00A24BCA" w:rsidRDefault="002B006C" w:rsidP="008F34D3">
            <w:pPr>
              <w:spacing w:after="0" w:line="240" w:lineRule="auto"/>
              <w:rPr>
                <w:rFonts w:ascii="Arial" w:hAnsi="Arial" w:cs="Arial"/>
              </w:rPr>
            </w:pPr>
          </w:p>
          <w:p w:rsidR="002B006C" w:rsidRPr="00A24BCA" w:rsidRDefault="002B006C" w:rsidP="00A24B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4BCA">
              <w:rPr>
                <w:rFonts w:ascii="Arial" w:hAnsi="Arial" w:cs="Arial"/>
              </w:rPr>
              <w:t>1 532 438,40</w:t>
            </w:r>
          </w:p>
        </w:tc>
      </w:tr>
      <w:tr w:rsidR="002B006C" w:rsidRPr="00D7292A" w:rsidTr="008F34D3">
        <w:trPr>
          <w:trHeight w:val="1265"/>
        </w:trPr>
        <w:tc>
          <w:tcPr>
            <w:tcW w:w="476" w:type="pct"/>
          </w:tcPr>
          <w:p w:rsidR="002B006C" w:rsidRPr="00A24BCA" w:rsidRDefault="002B006C" w:rsidP="00A24BCA">
            <w:pPr>
              <w:numPr>
                <w:ilvl w:val="0"/>
                <w:numId w:val="12"/>
              </w:numPr>
              <w:spacing w:after="0" w:line="360" w:lineRule="auto"/>
              <w:ind w:left="3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44" w:type="pct"/>
          </w:tcPr>
          <w:p w:rsidR="002B006C" w:rsidRPr="00A24BCA" w:rsidRDefault="002B006C" w:rsidP="00A24B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4BCA">
              <w:rPr>
                <w:rFonts w:ascii="Arial" w:hAnsi="Arial" w:cs="Arial"/>
              </w:rPr>
              <w:t xml:space="preserve">Spółdzielnia  Rzemieślnicza „Budowlani” </w:t>
            </w:r>
            <w:r w:rsidR="008F34D3">
              <w:rPr>
                <w:rFonts w:ascii="Arial" w:hAnsi="Arial" w:cs="Arial"/>
              </w:rPr>
              <w:br/>
            </w:r>
            <w:r w:rsidRPr="00A24BCA">
              <w:rPr>
                <w:rFonts w:ascii="Arial" w:hAnsi="Arial" w:cs="Arial"/>
              </w:rPr>
              <w:t>w Rzeszowie</w:t>
            </w:r>
          </w:p>
        </w:tc>
        <w:tc>
          <w:tcPr>
            <w:tcW w:w="1810" w:type="pct"/>
          </w:tcPr>
          <w:p w:rsidR="008F34D3" w:rsidRDefault="008F34D3" w:rsidP="00A24B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B006C" w:rsidRPr="00A24BCA" w:rsidRDefault="002B006C" w:rsidP="00A24B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4BCA">
              <w:rPr>
                <w:rFonts w:ascii="Arial" w:hAnsi="Arial" w:cs="Arial"/>
              </w:rPr>
              <w:t>ul. Załęska 9 B</w:t>
            </w:r>
          </w:p>
          <w:p w:rsidR="002B006C" w:rsidRPr="00A24BCA" w:rsidRDefault="002B006C" w:rsidP="00A24B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4BCA">
              <w:rPr>
                <w:rFonts w:ascii="Arial" w:hAnsi="Arial" w:cs="Arial"/>
              </w:rPr>
              <w:t>35-322 Rzeszów</w:t>
            </w:r>
          </w:p>
        </w:tc>
        <w:tc>
          <w:tcPr>
            <w:tcW w:w="1171" w:type="pct"/>
          </w:tcPr>
          <w:p w:rsidR="002B006C" w:rsidRPr="00A24BCA" w:rsidRDefault="002B006C" w:rsidP="008F34D3">
            <w:pPr>
              <w:spacing w:after="0" w:line="240" w:lineRule="auto"/>
              <w:rPr>
                <w:rFonts w:ascii="Arial" w:hAnsi="Arial" w:cs="Arial"/>
              </w:rPr>
            </w:pPr>
          </w:p>
          <w:p w:rsidR="002B006C" w:rsidRPr="00A24BCA" w:rsidRDefault="002B006C" w:rsidP="00A24B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4BCA">
              <w:rPr>
                <w:rFonts w:ascii="Arial" w:hAnsi="Arial" w:cs="Arial"/>
              </w:rPr>
              <w:t>1 778 254,12</w:t>
            </w:r>
          </w:p>
          <w:p w:rsidR="002B006C" w:rsidRPr="00A24BCA" w:rsidRDefault="002B006C" w:rsidP="00A24BC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660A2" w:rsidRPr="00F660A2" w:rsidRDefault="00F660A2" w:rsidP="00F660A2">
      <w:pPr>
        <w:spacing w:after="0"/>
        <w:ind w:left="4253" w:firstLine="11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296DBF" w:rsidRPr="000928A8" w:rsidRDefault="00296DBF" w:rsidP="00296DBF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Z up. REGIONALNEGO DYREKTORA</w:t>
      </w:r>
    </w:p>
    <w:p w:rsidR="00296DBF" w:rsidRPr="000928A8" w:rsidRDefault="00296DBF" w:rsidP="00296DB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OCHRONY ŚRODOWISKA W RZESZOWIE</w:t>
      </w:r>
    </w:p>
    <w:p w:rsidR="00296DBF" w:rsidRPr="000928A8" w:rsidRDefault="00296DBF" w:rsidP="00296DB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296DBF" w:rsidRPr="000928A8" w:rsidRDefault="00296DBF" w:rsidP="00296DBF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Antoni Pomykała</w:t>
      </w:r>
    </w:p>
    <w:p w:rsidR="00296DBF" w:rsidRPr="000928A8" w:rsidRDefault="00296DBF" w:rsidP="00296DBF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p.o. Z-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cy</w:t>
      </w:r>
      <w:proofErr w:type="spellEnd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 Regionalnego Dyrektora Ochrony Środowiska-</w:t>
      </w:r>
    </w:p>
    <w:p w:rsidR="00F660A2" w:rsidRPr="003C5E3A" w:rsidRDefault="00296DBF" w:rsidP="003C5E3A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Konserwator Przyrody w Rzeszowie</w:t>
      </w:r>
    </w:p>
    <w:sectPr w:rsidR="00F660A2" w:rsidRPr="003C5E3A" w:rsidSect="0043662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361" w:bottom="1418" w:left="1361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4BCA" w:rsidRDefault="00A24BCA" w:rsidP="000F38F9">
      <w:pPr>
        <w:spacing w:after="0" w:line="240" w:lineRule="auto"/>
      </w:pPr>
      <w:r>
        <w:separator/>
      </w:r>
    </w:p>
  </w:endnote>
  <w:endnote w:type="continuationSeparator" w:id="0">
    <w:p w:rsidR="00A24BCA" w:rsidRDefault="00A24BCA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7207" w:rsidRDefault="00F27207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7207" w:rsidRPr="00425F85" w:rsidRDefault="008F34D3" w:rsidP="0098793F">
    <w:pPr>
      <w:pStyle w:val="Stopka"/>
      <w:tabs>
        <w:tab w:val="clear" w:pos="4536"/>
        <w:tab w:val="clear" w:pos="9072"/>
      </w:tabs>
    </w:pPr>
    <w:r>
      <w:rPr>
        <w:noProof/>
      </w:rPr>
      <w:drawing>
        <wp:inline distT="0" distB="0" distL="0" distR="0">
          <wp:extent cx="5581650" cy="1009650"/>
          <wp:effectExtent l="0" t="0" r="0" b="0"/>
          <wp:docPr id="2" name="Obraz 1" descr="Logo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Logo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4BCA" w:rsidRDefault="00A24BCA" w:rsidP="000F38F9">
      <w:pPr>
        <w:spacing w:after="0" w:line="240" w:lineRule="auto"/>
      </w:pPr>
      <w:r>
        <w:separator/>
      </w:r>
    </w:p>
  </w:footnote>
  <w:footnote w:type="continuationSeparator" w:id="0">
    <w:p w:rsidR="00A24BCA" w:rsidRDefault="00A24BCA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7207" w:rsidRDefault="00F27207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7207" w:rsidRDefault="00CA128E" w:rsidP="00EF5A3A">
    <w:pPr>
      <w:pStyle w:val="Nagwek"/>
      <w:tabs>
        <w:tab w:val="clear" w:pos="4536"/>
        <w:tab w:val="clear" w:pos="9072"/>
      </w:tabs>
      <w:ind w:left="-1134" w:hanging="142"/>
    </w:pPr>
    <w:r>
      <w:t xml:space="preserve">                 </w:t>
    </w:r>
    <w:r w:rsidR="008F34D3" w:rsidRPr="00F14863">
      <w:rPr>
        <w:noProof/>
      </w:rPr>
      <w:drawing>
        <wp:inline distT="0" distB="0" distL="0" distR="0">
          <wp:extent cx="4352925" cy="1057275"/>
          <wp:effectExtent l="0" t="0" r="0" b="0"/>
          <wp:docPr id="1" name="Obraz 2" descr="Logo RDOŚ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Logo RDOŚ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3B418C"/>
    <w:multiLevelType w:val="hybridMultilevel"/>
    <w:tmpl w:val="6C5C9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D622E"/>
    <w:multiLevelType w:val="hybridMultilevel"/>
    <w:tmpl w:val="6EFA0926"/>
    <w:lvl w:ilvl="0" w:tplc="7160D9A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D7208"/>
    <w:multiLevelType w:val="hybridMultilevel"/>
    <w:tmpl w:val="B25AC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F7D72"/>
    <w:multiLevelType w:val="hybridMultilevel"/>
    <w:tmpl w:val="854C384C"/>
    <w:lvl w:ilvl="0" w:tplc="59384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83ECF"/>
    <w:multiLevelType w:val="multilevel"/>
    <w:tmpl w:val="BCE08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0E44B0"/>
    <w:multiLevelType w:val="hybridMultilevel"/>
    <w:tmpl w:val="5D02A4DE"/>
    <w:lvl w:ilvl="0" w:tplc="6E88EC0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C55E1"/>
    <w:multiLevelType w:val="hybridMultilevel"/>
    <w:tmpl w:val="AB545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55555"/>
    <w:multiLevelType w:val="hybridMultilevel"/>
    <w:tmpl w:val="AB7E7892"/>
    <w:lvl w:ilvl="0" w:tplc="5938406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774545840">
    <w:abstractNumId w:val="0"/>
  </w:num>
  <w:num w:numId="2" w16cid:durableId="32848176">
    <w:abstractNumId w:val="4"/>
  </w:num>
  <w:num w:numId="3" w16cid:durableId="924916218">
    <w:abstractNumId w:val="9"/>
  </w:num>
  <w:num w:numId="4" w16cid:durableId="1072385041">
    <w:abstractNumId w:val="3"/>
  </w:num>
  <w:num w:numId="5" w16cid:durableId="21009014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0120421">
    <w:abstractNumId w:val="6"/>
  </w:num>
  <w:num w:numId="7" w16cid:durableId="6427823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7875485">
    <w:abstractNumId w:val="7"/>
  </w:num>
  <w:num w:numId="9" w16cid:durableId="2018145689">
    <w:abstractNumId w:val="1"/>
  </w:num>
  <w:num w:numId="10" w16cid:durableId="1310162813">
    <w:abstractNumId w:val="10"/>
  </w:num>
  <w:num w:numId="11" w16cid:durableId="1036857499">
    <w:abstractNumId w:val="5"/>
  </w:num>
  <w:num w:numId="12" w16cid:durableId="15543473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10A42"/>
    <w:rsid w:val="00015DAF"/>
    <w:rsid w:val="000301F9"/>
    <w:rsid w:val="000304E1"/>
    <w:rsid w:val="00030BB3"/>
    <w:rsid w:val="000317A8"/>
    <w:rsid w:val="0003328E"/>
    <w:rsid w:val="00037C21"/>
    <w:rsid w:val="0004678C"/>
    <w:rsid w:val="00052571"/>
    <w:rsid w:val="00060C60"/>
    <w:rsid w:val="000655BE"/>
    <w:rsid w:val="00083A41"/>
    <w:rsid w:val="000848A5"/>
    <w:rsid w:val="000B1E48"/>
    <w:rsid w:val="000B338F"/>
    <w:rsid w:val="000B7607"/>
    <w:rsid w:val="000F3813"/>
    <w:rsid w:val="000F38F9"/>
    <w:rsid w:val="000F7A95"/>
    <w:rsid w:val="0010326A"/>
    <w:rsid w:val="00105244"/>
    <w:rsid w:val="00116F80"/>
    <w:rsid w:val="00121CBF"/>
    <w:rsid w:val="001312C5"/>
    <w:rsid w:val="001526E4"/>
    <w:rsid w:val="00152CA5"/>
    <w:rsid w:val="00160C53"/>
    <w:rsid w:val="001747B4"/>
    <w:rsid w:val="00175D69"/>
    <w:rsid w:val="001766D0"/>
    <w:rsid w:val="00186F1B"/>
    <w:rsid w:val="00192848"/>
    <w:rsid w:val="001A12FD"/>
    <w:rsid w:val="001A6135"/>
    <w:rsid w:val="001B40F6"/>
    <w:rsid w:val="001B49BC"/>
    <w:rsid w:val="001B780A"/>
    <w:rsid w:val="001D38AB"/>
    <w:rsid w:val="001D5224"/>
    <w:rsid w:val="001D54EF"/>
    <w:rsid w:val="001E493C"/>
    <w:rsid w:val="001E525C"/>
    <w:rsid w:val="001E5D3D"/>
    <w:rsid w:val="001F1FE6"/>
    <w:rsid w:val="001F489F"/>
    <w:rsid w:val="002078CB"/>
    <w:rsid w:val="00216513"/>
    <w:rsid w:val="00221F98"/>
    <w:rsid w:val="00225414"/>
    <w:rsid w:val="00225A0A"/>
    <w:rsid w:val="0023014B"/>
    <w:rsid w:val="0023257A"/>
    <w:rsid w:val="0024534D"/>
    <w:rsid w:val="00292C00"/>
    <w:rsid w:val="00293D66"/>
    <w:rsid w:val="00294365"/>
    <w:rsid w:val="00295940"/>
    <w:rsid w:val="00296DBF"/>
    <w:rsid w:val="002A2117"/>
    <w:rsid w:val="002B006C"/>
    <w:rsid w:val="002B2E5B"/>
    <w:rsid w:val="002B4395"/>
    <w:rsid w:val="002B5498"/>
    <w:rsid w:val="002C018D"/>
    <w:rsid w:val="002C0974"/>
    <w:rsid w:val="002C270E"/>
    <w:rsid w:val="002C28AF"/>
    <w:rsid w:val="002D3E5B"/>
    <w:rsid w:val="002D57B1"/>
    <w:rsid w:val="002E195E"/>
    <w:rsid w:val="002E5986"/>
    <w:rsid w:val="002F2C5C"/>
    <w:rsid w:val="002F3587"/>
    <w:rsid w:val="002F5688"/>
    <w:rsid w:val="003055EC"/>
    <w:rsid w:val="00311BAA"/>
    <w:rsid w:val="0031282D"/>
    <w:rsid w:val="003149CE"/>
    <w:rsid w:val="003310E0"/>
    <w:rsid w:val="00337EEC"/>
    <w:rsid w:val="00341D26"/>
    <w:rsid w:val="00342586"/>
    <w:rsid w:val="003451DB"/>
    <w:rsid w:val="00350DC0"/>
    <w:rsid w:val="00352160"/>
    <w:rsid w:val="0036229F"/>
    <w:rsid w:val="00365D33"/>
    <w:rsid w:val="003705B5"/>
    <w:rsid w:val="003714E9"/>
    <w:rsid w:val="00380FC2"/>
    <w:rsid w:val="00383FDD"/>
    <w:rsid w:val="00390E4A"/>
    <w:rsid w:val="00393829"/>
    <w:rsid w:val="0039740C"/>
    <w:rsid w:val="003A1853"/>
    <w:rsid w:val="003B1DBC"/>
    <w:rsid w:val="003B53EB"/>
    <w:rsid w:val="003B6B0B"/>
    <w:rsid w:val="003C344B"/>
    <w:rsid w:val="003C5E3A"/>
    <w:rsid w:val="003C7205"/>
    <w:rsid w:val="003E2E55"/>
    <w:rsid w:val="003F14C8"/>
    <w:rsid w:val="003F6E1D"/>
    <w:rsid w:val="00404FA2"/>
    <w:rsid w:val="00410847"/>
    <w:rsid w:val="00410E8B"/>
    <w:rsid w:val="004115FD"/>
    <w:rsid w:val="004200CE"/>
    <w:rsid w:val="00425F85"/>
    <w:rsid w:val="0043662E"/>
    <w:rsid w:val="00442078"/>
    <w:rsid w:val="004619A8"/>
    <w:rsid w:val="00476E20"/>
    <w:rsid w:val="00480923"/>
    <w:rsid w:val="0048288A"/>
    <w:rsid w:val="004959AC"/>
    <w:rsid w:val="004A1577"/>
    <w:rsid w:val="004A2F36"/>
    <w:rsid w:val="004A5CE7"/>
    <w:rsid w:val="004D296F"/>
    <w:rsid w:val="004F7FD8"/>
    <w:rsid w:val="00510B98"/>
    <w:rsid w:val="00522C1A"/>
    <w:rsid w:val="00540007"/>
    <w:rsid w:val="0054522B"/>
    <w:rsid w:val="0054781B"/>
    <w:rsid w:val="00550235"/>
    <w:rsid w:val="00576B9A"/>
    <w:rsid w:val="00583974"/>
    <w:rsid w:val="005A6235"/>
    <w:rsid w:val="005A6E50"/>
    <w:rsid w:val="005B13F4"/>
    <w:rsid w:val="005B4418"/>
    <w:rsid w:val="005C3318"/>
    <w:rsid w:val="005C7609"/>
    <w:rsid w:val="005D1E97"/>
    <w:rsid w:val="005D4FF6"/>
    <w:rsid w:val="005D565C"/>
    <w:rsid w:val="005D774D"/>
    <w:rsid w:val="005E1CC4"/>
    <w:rsid w:val="005F4F3B"/>
    <w:rsid w:val="005F6787"/>
    <w:rsid w:val="0062060B"/>
    <w:rsid w:val="0062316B"/>
    <w:rsid w:val="00626F39"/>
    <w:rsid w:val="00632C32"/>
    <w:rsid w:val="00633F2F"/>
    <w:rsid w:val="00662A73"/>
    <w:rsid w:val="00664D4D"/>
    <w:rsid w:val="00665C8E"/>
    <w:rsid w:val="00672366"/>
    <w:rsid w:val="00675993"/>
    <w:rsid w:val="00677CFD"/>
    <w:rsid w:val="00687E9E"/>
    <w:rsid w:val="006A4989"/>
    <w:rsid w:val="006B2A46"/>
    <w:rsid w:val="006E40BE"/>
    <w:rsid w:val="006E6EC4"/>
    <w:rsid w:val="006F1E01"/>
    <w:rsid w:val="006F221E"/>
    <w:rsid w:val="006F3AE7"/>
    <w:rsid w:val="006F52EC"/>
    <w:rsid w:val="00700C6B"/>
    <w:rsid w:val="00701185"/>
    <w:rsid w:val="00701668"/>
    <w:rsid w:val="00701F38"/>
    <w:rsid w:val="0070296B"/>
    <w:rsid w:val="00705E77"/>
    <w:rsid w:val="00710755"/>
    <w:rsid w:val="007174BB"/>
    <w:rsid w:val="00720E23"/>
    <w:rsid w:val="00721AE7"/>
    <w:rsid w:val="00732631"/>
    <w:rsid w:val="00734341"/>
    <w:rsid w:val="0075095D"/>
    <w:rsid w:val="00755E09"/>
    <w:rsid w:val="00762D7D"/>
    <w:rsid w:val="007876CB"/>
    <w:rsid w:val="007A7EBB"/>
    <w:rsid w:val="007B0C01"/>
    <w:rsid w:val="007B5595"/>
    <w:rsid w:val="007D4BD5"/>
    <w:rsid w:val="007D7ADC"/>
    <w:rsid w:val="007D7C22"/>
    <w:rsid w:val="007E28EB"/>
    <w:rsid w:val="00803B32"/>
    <w:rsid w:val="008053E2"/>
    <w:rsid w:val="00812CEA"/>
    <w:rsid w:val="00817F00"/>
    <w:rsid w:val="0082462C"/>
    <w:rsid w:val="008417D0"/>
    <w:rsid w:val="0085274A"/>
    <w:rsid w:val="00856470"/>
    <w:rsid w:val="008578F3"/>
    <w:rsid w:val="00870A65"/>
    <w:rsid w:val="0088293A"/>
    <w:rsid w:val="008A5739"/>
    <w:rsid w:val="008B4CFB"/>
    <w:rsid w:val="008B6E97"/>
    <w:rsid w:val="008D77DE"/>
    <w:rsid w:val="008E1AF5"/>
    <w:rsid w:val="008F34D3"/>
    <w:rsid w:val="00904D12"/>
    <w:rsid w:val="009301BF"/>
    <w:rsid w:val="00945424"/>
    <w:rsid w:val="00951C0C"/>
    <w:rsid w:val="00961420"/>
    <w:rsid w:val="00962380"/>
    <w:rsid w:val="0096355B"/>
    <w:rsid w:val="0096370D"/>
    <w:rsid w:val="00975EC4"/>
    <w:rsid w:val="00986F92"/>
    <w:rsid w:val="00987233"/>
    <w:rsid w:val="0098793F"/>
    <w:rsid w:val="009949ED"/>
    <w:rsid w:val="009A3739"/>
    <w:rsid w:val="009C2F58"/>
    <w:rsid w:val="009C5DC8"/>
    <w:rsid w:val="009D5A92"/>
    <w:rsid w:val="009E5CA9"/>
    <w:rsid w:val="009F7301"/>
    <w:rsid w:val="00A033CE"/>
    <w:rsid w:val="00A11D63"/>
    <w:rsid w:val="00A1659F"/>
    <w:rsid w:val="00A20FE6"/>
    <w:rsid w:val="00A24BCA"/>
    <w:rsid w:val="00A324C2"/>
    <w:rsid w:val="00A33CA0"/>
    <w:rsid w:val="00A51781"/>
    <w:rsid w:val="00A61476"/>
    <w:rsid w:val="00A66F4C"/>
    <w:rsid w:val="00A9313E"/>
    <w:rsid w:val="00A943FD"/>
    <w:rsid w:val="00AA4C52"/>
    <w:rsid w:val="00AA7061"/>
    <w:rsid w:val="00AA716B"/>
    <w:rsid w:val="00AD3D55"/>
    <w:rsid w:val="00AD674E"/>
    <w:rsid w:val="00AE1E84"/>
    <w:rsid w:val="00AE5638"/>
    <w:rsid w:val="00AF0B90"/>
    <w:rsid w:val="00AF2CEC"/>
    <w:rsid w:val="00AF4B83"/>
    <w:rsid w:val="00B03226"/>
    <w:rsid w:val="00B21A11"/>
    <w:rsid w:val="00B40444"/>
    <w:rsid w:val="00B502B2"/>
    <w:rsid w:val="00B67C7D"/>
    <w:rsid w:val="00B85A2E"/>
    <w:rsid w:val="00B96DE4"/>
    <w:rsid w:val="00B977DC"/>
    <w:rsid w:val="00BA34A2"/>
    <w:rsid w:val="00BC407A"/>
    <w:rsid w:val="00BD35CD"/>
    <w:rsid w:val="00BE0216"/>
    <w:rsid w:val="00BF05E5"/>
    <w:rsid w:val="00BF1374"/>
    <w:rsid w:val="00BF488F"/>
    <w:rsid w:val="00BF79D4"/>
    <w:rsid w:val="00C025F4"/>
    <w:rsid w:val="00C03479"/>
    <w:rsid w:val="00C03CFB"/>
    <w:rsid w:val="00C106CC"/>
    <w:rsid w:val="00C15C8B"/>
    <w:rsid w:val="00C20ABD"/>
    <w:rsid w:val="00C20F1F"/>
    <w:rsid w:val="00C245C9"/>
    <w:rsid w:val="00C3613C"/>
    <w:rsid w:val="00C40FFA"/>
    <w:rsid w:val="00C55382"/>
    <w:rsid w:val="00C62BD8"/>
    <w:rsid w:val="00C64188"/>
    <w:rsid w:val="00C67B16"/>
    <w:rsid w:val="00C85AA0"/>
    <w:rsid w:val="00CA128E"/>
    <w:rsid w:val="00CA5692"/>
    <w:rsid w:val="00CD5B98"/>
    <w:rsid w:val="00CE1599"/>
    <w:rsid w:val="00CF136F"/>
    <w:rsid w:val="00D03113"/>
    <w:rsid w:val="00D05DF0"/>
    <w:rsid w:val="00D06763"/>
    <w:rsid w:val="00D1053E"/>
    <w:rsid w:val="00D12C8D"/>
    <w:rsid w:val="00D16970"/>
    <w:rsid w:val="00D173B8"/>
    <w:rsid w:val="00D26CC4"/>
    <w:rsid w:val="00D32B1D"/>
    <w:rsid w:val="00D32B28"/>
    <w:rsid w:val="00D401B3"/>
    <w:rsid w:val="00D556EF"/>
    <w:rsid w:val="00D579DE"/>
    <w:rsid w:val="00D7292A"/>
    <w:rsid w:val="00D868EB"/>
    <w:rsid w:val="00D91E67"/>
    <w:rsid w:val="00D971E8"/>
    <w:rsid w:val="00DA1857"/>
    <w:rsid w:val="00DC10D4"/>
    <w:rsid w:val="00DD19A3"/>
    <w:rsid w:val="00DD3E8B"/>
    <w:rsid w:val="00DE1211"/>
    <w:rsid w:val="00DE3A1E"/>
    <w:rsid w:val="00DF0233"/>
    <w:rsid w:val="00DF0D75"/>
    <w:rsid w:val="00E061ED"/>
    <w:rsid w:val="00E06947"/>
    <w:rsid w:val="00E07CBB"/>
    <w:rsid w:val="00E1523D"/>
    <w:rsid w:val="00E154EC"/>
    <w:rsid w:val="00E1684D"/>
    <w:rsid w:val="00E174F8"/>
    <w:rsid w:val="00E33BD4"/>
    <w:rsid w:val="00E359CE"/>
    <w:rsid w:val="00E37929"/>
    <w:rsid w:val="00E40E5E"/>
    <w:rsid w:val="00E5354F"/>
    <w:rsid w:val="00E550AD"/>
    <w:rsid w:val="00E557AB"/>
    <w:rsid w:val="00E6382F"/>
    <w:rsid w:val="00E64873"/>
    <w:rsid w:val="00E700B5"/>
    <w:rsid w:val="00E732DF"/>
    <w:rsid w:val="00E83C3A"/>
    <w:rsid w:val="00E86F7C"/>
    <w:rsid w:val="00E90CCE"/>
    <w:rsid w:val="00EB2BA4"/>
    <w:rsid w:val="00EB38F2"/>
    <w:rsid w:val="00ED7315"/>
    <w:rsid w:val="00EE08F8"/>
    <w:rsid w:val="00EE5C09"/>
    <w:rsid w:val="00EE7BA2"/>
    <w:rsid w:val="00EF4B0B"/>
    <w:rsid w:val="00EF5A3A"/>
    <w:rsid w:val="00F069EE"/>
    <w:rsid w:val="00F12875"/>
    <w:rsid w:val="00F12AE7"/>
    <w:rsid w:val="00F157AD"/>
    <w:rsid w:val="00F26C58"/>
    <w:rsid w:val="00F27207"/>
    <w:rsid w:val="00F27D06"/>
    <w:rsid w:val="00F318C7"/>
    <w:rsid w:val="00F31C60"/>
    <w:rsid w:val="00F417AB"/>
    <w:rsid w:val="00F6142F"/>
    <w:rsid w:val="00F660A2"/>
    <w:rsid w:val="00F67C66"/>
    <w:rsid w:val="00F67E35"/>
    <w:rsid w:val="00F84994"/>
    <w:rsid w:val="00FA058F"/>
    <w:rsid w:val="00FA426A"/>
    <w:rsid w:val="00FB745E"/>
    <w:rsid w:val="00FD3339"/>
    <w:rsid w:val="00FE4FAF"/>
    <w:rsid w:val="00FF1ACA"/>
    <w:rsid w:val="00FF20FF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1D23C536"/>
  <w15:chartTrackingRefBased/>
  <w15:docId w15:val="{F89027DE-8F27-44AD-812D-E955E2BF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A3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292A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70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80FC2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64873"/>
    <w:pPr>
      <w:spacing w:before="100" w:beforeAutospacing="1" w:after="119" w:line="240" w:lineRule="auto"/>
      <w:jc w:val="both"/>
    </w:pPr>
    <w:rPr>
      <w:rFonts w:ascii="Arial" w:eastAsia="Times New Roman" w:hAnsi="Arial"/>
      <w:szCs w:val="24"/>
      <w:lang w:eastAsia="pl-PL"/>
    </w:rPr>
  </w:style>
  <w:style w:type="character" w:styleId="Pogrubienie">
    <w:name w:val="Strong"/>
    <w:qFormat/>
    <w:rsid w:val="00E64873"/>
    <w:rPr>
      <w:b/>
      <w:bCs/>
    </w:rPr>
  </w:style>
  <w:style w:type="paragraph" w:customStyle="1" w:styleId="xmsonormal">
    <w:name w:val="x_msonormal"/>
    <w:basedOn w:val="Normalny"/>
    <w:rsid w:val="00EF5A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7292A"/>
    <w:rPr>
      <w:rFonts w:ascii="Cambria" w:eastAsia="Times New Roman" w:hAnsi="Cambria"/>
      <w:color w:val="365F91"/>
      <w:sz w:val="32"/>
      <w:szCs w:val="3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729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1\USERS\Orlowska.Joanna\Pulpit\konserwacja%20drukarek%20i%20skaner&#243;w\konserwacja%20drukarejk%20i%20skaner&#243;w\RDOS_Rzesz&#243;w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07291-04FD-4066-9F5A-D78FE7B5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RDOS_Rzeszów_</Template>
  <TotalTime>0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Bulatek.Lidia@rzeszow.rdos</cp:lastModifiedBy>
  <cp:revision>3</cp:revision>
  <cp:lastPrinted>2023-04-25T10:57:00Z</cp:lastPrinted>
  <dcterms:created xsi:type="dcterms:W3CDTF">2023-04-25T11:28:00Z</dcterms:created>
  <dcterms:modified xsi:type="dcterms:W3CDTF">2023-04-25T11:28:00Z</dcterms:modified>
</cp:coreProperties>
</file>