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8C01" w14:textId="77777777" w:rsidR="008A6039" w:rsidRDefault="008A6039" w:rsidP="008A6039">
      <w:pPr>
        <w:pStyle w:val="OZNRODZAKTUtznustawalubrozporzdzenieiorganwydajcy"/>
      </w:pPr>
    </w:p>
    <w:p w14:paraId="3541B5FD" w14:textId="77777777" w:rsidR="008A6039" w:rsidRDefault="008A6039" w:rsidP="008A6039">
      <w:pPr>
        <w:pStyle w:val="OZNRODZAKTUtznustawalubrozporzdzenieiorganwydajcy"/>
      </w:pPr>
      <w:r>
        <w:t xml:space="preserve">Obwieszczenie </w:t>
      </w:r>
    </w:p>
    <w:p w14:paraId="34EF8A85" w14:textId="6EE4651D" w:rsidR="008A6039" w:rsidRDefault="008A6039" w:rsidP="008A6039">
      <w:pPr>
        <w:pStyle w:val="OZNRODZAKTUtznustawalubrozporzdzenieiorganwydajcy"/>
      </w:pPr>
      <w:r>
        <w:t>Ministra Zdrowi</w:t>
      </w:r>
      <w:r w:rsidR="00DA6CAB">
        <w:t>A</w:t>
      </w:r>
      <w:r w:rsidR="000778D7" w:rsidRPr="00490107">
        <w:rPr>
          <w:rStyle w:val="IGPindeksgrnyipogrubienie"/>
        </w:rPr>
        <w:footnoteReference w:id="1"/>
      </w:r>
      <w:r w:rsidR="000778D7" w:rsidRPr="00490107">
        <w:rPr>
          <w:rStyle w:val="IGPindeksgrnyipogrubienie"/>
        </w:rPr>
        <w:t>)</w:t>
      </w:r>
    </w:p>
    <w:p w14:paraId="64A1E176" w14:textId="4A9566F5" w:rsidR="008A6039" w:rsidRPr="008A6039" w:rsidRDefault="008A6039" w:rsidP="008A6039">
      <w:pPr>
        <w:pStyle w:val="DATAAKTUdatauchwalenialubwydaniaaktu"/>
      </w:pPr>
      <w:r w:rsidRPr="008A6039">
        <w:t>z dnia</w:t>
      </w:r>
      <w:r w:rsidR="00843B72">
        <w:t xml:space="preserve"> 13 maja </w:t>
      </w:r>
      <w:r>
        <w:t>20</w:t>
      </w:r>
      <w:r w:rsidR="00CF401C">
        <w:t>2</w:t>
      </w:r>
      <w:r w:rsidR="006A09E9">
        <w:t>2</w:t>
      </w:r>
      <w:r>
        <w:t xml:space="preserve"> r.</w:t>
      </w:r>
    </w:p>
    <w:p w14:paraId="31536135" w14:textId="49839058" w:rsidR="008A6039" w:rsidRDefault="008A6039" w:rsidP="008A6039">
      <w:pPr>
        <w:pStyle w:val="TYTUAKTUprzedmiotregulacjiustawylubrozporzdzenia"/>
      </w:pPr>
      <w:r>
        <w:t xml:space="preserve">w sprawie wykazu </w:t>
      </w:r>
      <w:r w:rsidR="006A09E9">
        <w:t>państw</w:t>
      </w:r>
      <w:r w:rsidR="00FF43C8">
        <w:t>,</w:t>
      </w:r>
      <w:r w:rsidR="006A09E9">
        <w:t xml:space="preserve"> w których posiadanie prawa wykonywania zawodu lekarza lub lekarza dentysty uprawnia do wykonywania zawodu na podstawie art. 63 ust</w:t>
      </w:r>
      <w:r w:rsidR="007012C8">
        <w:t>.</w:t>
      </w:r>
      <w:r w:rsidR="006A09E9">
        <w:t xml:space="preserve"> 3 ustawy</w:t>
      </w:r>
      <w:r w:rsidR="00B4437A">
        <w:t xml:space="preserve"> </w:t>
      </w:r>
      <w:r w:rsidR="006D6538">
        <w:t xml:space="preserve">z dnia </w:t>
      </w:r>
      <w:r w:rsidR="00BC37D8">
        <w:t xml:space="preserve">12 marca 2022 r. </w:t>
      </w:r>
      <w:r w:rsidR="00B4437A">
        <w:t>o pomocy obywatelom Ukrainy w związku z konfliktem zbrojnym na terytorium tego państwa</w:t>
      </w:r>
      <w:r w:rsidR="006A09E9">
        <w:t xml:space="preserve"> </w:t>
      </w:r>
    </w:p>
    <w:p w14:paraId="7EF4402F" w14:textId="18EDD471" w:rsidR="00BF3DD2" w:rsidRDefault="00DA6CAB" w:rsidP="0039311F">
      <w:pPr>
        <w:pStyle w:val="NIEARTTEKSTtekstnieartykuowanynppodstprawnarozplubpreambua"/>
      </w:pPr>
      <w:r>
        <w:t xml:space="preserve">Na podstawie art. </w:t>
      </w:r>
      <w:r w:rsidR="006A09E9">
        <w:t>63 ust</w:t>
      </w:r>
      <w:r w:rsidR="007012C8">
        <w:t>.</w:t>
      </w:r>
      <w:r w:rsidR="006A09E9">
        <w:t xml:space="preserve"> </w:t>
      </w:r>
      <w:r w:rsidR="00931DDD">
        <w:t xml:space="preserve">4 ustawy z dnia </w:t>
      </w:r>
      <w:r w:rsidR="00BF3DD2">
        <w:t>12 marca 2022 r. o pomocy obywatelom Ukrainy w związku z konfliktem zbrojnym na terytorium tego państwa (Dz. U</w:t>
      </w:r>
      <w:r w:rsidR="003C5B89">
        <w:t>.</w:t>
      </w:r>
      <w:r w:rsidR="00BF3DD2">
        <w:t xml:space="preserve"> poz.</w:t>
      </w:r>
      <w:r w:rsidR="008015AF">
        <w:t xml:space="preserve"> 583</w:t>
      </w:r>
      <w:r w:rsidR="002939AB">
        <w:t xml:space="preserve">, </w:t>
      </w:r>
      <w:r w:rsidR="00AC0526">
        <w:t xml:space="preserve">z </w:t>
      </w:r>
      <w:proofErr w:type="spellStart"/>
      <w:r w:rsidR="00AC0526">
        <w:t>późn</w:t>
      </w:r>
      <w:proofErr w:type="spellEnd"/>
      <w:r w:rsidR="00AC0526">
        <w:t>. zm.</w:t>
      </w:r>
      <w:r w:rsidR="00AC0526" w:rsidRPr="007012C8">
        <w:rPr>
          <w:rStyle w:val="IGindeksgrny"/>
        </w:rPr>
        <w:footnoteReference w:id="2"/>
      </w:r>
      <w:r w:rsidR="00AC0526" w:rsidRPr="007012C8">
        <w:rPr>
          <w:rStyle w:val="IGindeksgrny"/>
        </w:rPr>
        <w:t>)</w:t>
      </w:r>
      <w:r w:rsidR="00B4437A">
        <w:t>)</w:t>
      </w:r>
      <w:r w:rsidR="003C5B89">
        <w:t xml:space="preserve"> </w:t>
      </w:r>
      <w:r w:rsidR="00A4496B">
        <w:t>ogłasza się</w:t>
      </w:r>
      <w:r w:rsidR="00BF3DD2">
        <w:t xml:space="preserve"> wykaz państw, </w:t>
      </w:r>
      <w:bookmarkStart w:id="0" w:name="_Hlk101354153"/>
      <w:r w:rsidR="00BF3DD2">
        <w:t xml:space="preserve">w których posiadanie prawa wykonywania zawodu lekarza lub lekarza dentysty uprawnia do wykonywania  zawodu </w:t>
      </w:r>
      <w:r w:rsidR="00BC37D8">
        <w:t xml:space="preserve">na terytorium Rzeczypospolitej Polskiej </w:t>
      </w:r>
      <w:r w:rsidR="00BF3DD2">
        <w:t>na podstawie art. 63 ust</w:t>
      </w:r>
      <w:r w:rsidR="007012C8">
        <w:t>.</w:t>
      </w:r>
      <w:r w:rsidR="00BF3DD2">
        <w:t xml:space="preserve"> 3 </w:t>
      </w:r>
      <w:r w:rsidR="00BC37D8">
        <w:t xml:space="preserve">tej </w:t>
      </w:r>
      <w:r w:rsidR="00BF3DD2">
        <w:t xml:space="preserve">ustawy, </w:t>
      </w:r>
      <w:r w:rsidR="00EC23B3">
        <w:t>stanowiący załącznik do obwieszczenia</w:t>
      </w:r>
      <w:bookmarkEnd w:id="0"/>
      <w:r w:rsidR="00EC23B3">
        <w:t>.</w:t>
      </w:r>
    </w:p>
    <w:p w14:paraId="76FBAD1E" w14:textId="77777777" w:rsidR="001A2BF4" w:rsidRPr="001A2BF4" w:rsidRDefault="001A2BF4" w:rsidP="001A2BF4">
      <w:pPr>
        <w:pStyle w:val="ARTartustawynprozporzdzenia"/>
      </w:pPr>
    </w:p>
    <w:p w14:paraId="2CA9B6DD" w14:textId="77777777" w:rsidR="006841FC" w:rsidRDefault="001A3EA5" w:rsidP="006841FC">
      <w:pPr>
        <w:pStyle w:val="NAZORGWYDnazwaorganuwydajcegoprojektowanyakt"/>
      </w:pPr>
      <w:r w:rsidRPr="001A3EA5">
        <w:t>MINISTER ZDROWIA</w:t>
      </w:r>
    </w:p>
    <w:p w14:paraId="05D8FA8E" w14:textId="77777777" w:rsidR="006841FC" w:rsidRDefault="006841FC" w:rsidP="006841FC">
      <w:pPr>
        <w:pStyle w:val="OZNRODZAKTUtznustawalubrozporzdzenieiorganwydajcy"/>
      </w:pPr>
      <w:r>
        <w:br w:type="page"/>
      </w:r>
    </w:p>
    <w:p w14:paraId="7010CAE3" w14:textId="77777777" w:rsidR="006841FC" w:rsidRPr="006841FC" w:rsidRDefault="006841FC" w:rsidP="006841FC">
      <w:pPr>
        <w:pStyle w:val="TEKSTZacznikido"/>
      </w:pPr>
      <w:r w:rsidRPr="006841FC">
        <w:lastRenderedPageBreak/>
        <w:t xml:space="preserve">Załącznik do obwieszczenia </w:t>
      </w:r>
    </w:p>
    <w:p w14:paraId="4F44543C" w14:textId="47C73903" w:rsidR="006841FC" w:rsidRPr="006841FC" w:rsidRDefault="006841FC" w:rsidP="006841FC">
      <w:pPr>
        <w:pStyle w:val="TEKSTZacznikido"/>
      </w:pPr>
      <w:r w:rsidRPr="006841FC">
        <w:t>Ministra Zdrowia z dnia…. 20</w:t>
      </w:r>
      <w:r w:rsidR="00B422A9">
        <w:t>2</w:t>
      </w:r>
      <w:r w:rsidR="00BF3DD2">
        <w:t>2</w:t>
      </w:r>
      <w:r w:rsidRPr="006841FC">
        <w:t xml:space="preserve"> r. </w:t>
      </w:r>
    </w:p>
    <w:p w14:paraId="0B605FB0" w14:textId="77777777" w:rsidR="006841FC" w:rsidRPr="006841FC" w:rsidRDefault="006841FC" w:rsidP="006841FC">
      <w:pPr>
        <w:pStyle w:val="TEKSTZacznikido"/>
      </w:pPr>
      <w:r w:rsidRPr="006841FC">
        <w:t>(poz. ….)</w:t>
      </w:r>
    </w:p>
    <w:p w14:paraId="0B4386E8" w14:textId="77777777" w:rsidR="006841FC" w:rsidRPr="006841FC" w:rsidRDefault="006841FC" w:rsidP="006841FC"/>
    <w:p w14:paraId="0714F97E" w14:textId="78614F37" w:rsidR="00BF3DD2" w:rsidRDefault="006841FC" w:rsidP="00BC04F7">
      <w:pPr>
        <w:pStyle w:val="ZTYTDZOZNzmozntytuudziauartykuempunktem"/>
      </w:pPr>
      <w:r w:rsidRPr="006841FC">
        <w:t xml:space="preserve">Wykaz </w:t>
      </w:r>
      <w:r w:rsidR="00BF3DD2">
        <w:t>PAŃSTW</w:t>
      </w:r>
      <w:r w:rsidR="000778D7">
        <w:t>,</w:t>
      </w:r>
      <w:r w:rsidR="00BF3DD2">
        <w:t xml:space="preserve"> </w:t>
      </w:r>
      <w:r w:rsidR="00EC23B3">
        <w:t xml:space="preserve">w KTÓRYCH POSIADANIE PRAWA WYKONYWANIA ZAWODU LEKARZA LUB LEKARZA DENTYSTY UPRAWNIA DO WYKONYWANIA ZAWODU </w:t>
      </w:r>
      <w:r w:rsidR="000778D7" w:rsidRPr="000778D7">
        <w:t xml:space="preserve">na terytorium Rzeczypospolitej Polskiej </w:t>
      </w:r>
      <w:r w:rsidR="00EC23B3">
        <w:t>NA PODSTAWIE art. 63 UST</w:t>
      </w:r>
      <w:r w:rsidR="00B4437A">
        <w:t>.</w:t>
      </w:r>
      <w:r w:rsidR="00EC23B3">
        <w:t xml:space="preserve"> 3 </w:t>
      </w:r>
      <w:r w:rsidR="000778D7">
        <w:t>ustawy z dnia 12 marca 2022 r. o pomocy obywatelom Ukrainy w związku z konfliktem zbrojnym na terytorium tego państwa</w:t>
      </w:r>
    </w:p>
    <w:p w14:paraId="6172B9A1" w14:textId="77777777" w:rsidR="00EC23B3" w:rsidRDefault="00EC23B3" w:rsidP="00EC23B3"/>
    <w:p w14:paraId="326ECE20" w14:textId="77777777" w:rsidR="00EC23B3" w:rsidRDefault="00EC23B3" w:rsidP="00EC23B3"/>
    <w:p w14:paraId="7709F427" w14:textId="6AAEECD1" w:rsidR="00EC23B3" w:rsidRPr="00EC23B3" w:rsidRDefault="00EC23B3" w:rsidP="00EC23B3">
      <w:r w:rsidRPr="00EC23B3">
        <w:t>1)</w:t>
      </w:r>
      <w:r w:rsidRPr="00EC23B3">
        <w:tab/>
        <w:t>Stany Zjednoczone Ameryki</w:t>
      </w:r>
      <w:r>
        <w:t>;</w:t>
      </w:r>
    </w:p>
    <w:p w14:paraId="53E87F97" w14:textId="51CED62C" w:rsidR="00EC23B3" w:rsidRPr="00EC23B3" w:rsidRDefault="00EC23B3" w:rsidP="00EC23B3">
      <w:r w:rsidRPr="00EC23B3">
        <w:t>2)</w:t>
      </w:r>
      <w:r w:rsidRPr="00EC23B3">
        <w:tab/>
      </w:r>
      <w:r w:rsidR="0039311F">
        <w:t xml:space="preserve">Zjednoczone </w:t>
      </w:r>
      <w:r w:rsidRPr="00EC23B3">
        <w:t>Królestwo Wielkiej Brytanii i Irlandii Północnej</w:t>
      </w:r>
      <w:r>
        <w:t>;</w:t>
      </w:r>
    </w:p>
    <w:p w14:paraId="1973B4C6" w14:textId="68BD6730" w:rsidR="00EC23B3" w:rsidRPr="00EC23B3" w:rsidRDefault="00EC23B3" w:rsidP="00EC23B3">
      <w:r w:rsidRPr="00EC23B3">
        <w:t>3)</w:t>
      </w:r>
      <w:r w:rsidRPr="00EC23B3">
        <w:tab/>
        <w:t>Kanada</w:t>
      </w:r>
      <w:r>
        <w:t>;</w:t>
      </w:r>
    </w:p>
    <w:p w14:paraId="06EADF82" w14:textId="452C8975" w:rsidR="00EC23B3" w:rsidRPr="00EC23B3" w:rsidRDefault="00EC23B3" w:rsidP="00EC23B3">
      <w:r w:rsidRPr="00EC23B3">
        <w:t>4)</w:t>
      </w:r>
      <w:r w:rsidRPr="00EC23B3">
        <w:tab/>
      </w:r>
      <w:r>
        <w:t xml:space="preserve">Państwo </w:t>
      </w:r>
      <w:r w:rsidRPr="00EC23B3">
        <w:t>Izrael</w:t>
      </w:r>
      <w:r>
        <w:t>;</w:t>
      </w:r>
    </w:p>
    <w:p w14:paraId="341848BC" w14:textId="20E8C7C8" w:rsidR="006841FC" w:rsidRPr="006841FC" w:rsidRDefault="00EC23B3" w:rsidP="00EC23B3">
      <w:r w:rsidRPr="00EC23B3">
        <w:t>5)</w:t>
      </w:r>
      <w:r w:rsidRPr="00EC23B3">
        <w:tab/>
        <w:t>Japonia</w:t>
      </w:r>
      <w:r>
        <w:t>.</w:t>
      </w:r>
    </w:p>
    <w:p w14:paraId="55EEB33F" w14:textId="3E105BC9" w:rsidR="00592AA9" w:rsidRDefault="00592AA9">
      <w:pPr>
        <w:widowControl/>
        <w:autoSpaceDE/>
        <w:autoSpaceDN/>
        <w:adjustRightInd/>
        <w:rPr>
          <w:rFonts w:ascii="Times" w:hAnsi="Times"/>
          <w:bCs/>
        </w:rPr>
      </w:pPr>
      <w:r>
        <w:rPr>
          <w:rFonts w:ascii="Times" w:hAnsi="Times"/>
          <w:bCs/>
        </w:rPr>
        <w:br w:type="page"/>
      </w:r>
    </w:p>
    <w:p w14:paraId="2D5C4DDD" w14:textId="77777777" w:rsidR="006841FC" w:rsidRPr="006841FC" w:rsidRDefault="006841FC" w:rsidP="00BC04F7">
      <w:pPr>
        <w:pStyle w:val="TYTUAKTUprzedmiotregulacjiustawylubrozporzdzenia"/>
      </w:pPr>
      <w:r w:rsidRPr="006841FC">
        <w:lastRenderedPageBreak/>
        <w:t>UZASADNIENIE</w:t>
      </w:r>
    </w:p>
    <w:p w14:paraId="50AF52A2" w14:textId="4103C85E" w:rsidR="00B4437A" w:rsidRDefault="006841FC" w:rsidP="008015AF">
      <w:pPr>
        <w:pStyle w:val="NIEARTTEKSTtekstnieartykuowanynppodstprawnarozplubpreambua"/>
      </w:pPr>
      <w:r w:rsidRPr="006841FC">
        <w:t xml:space="preserve">Projekt obwieszczenia stanowi wykonanie upoważnienia  zawartego w art. </w:t>
      </w:r>
      <w:r w:rsidR="00B4437A">
        <w:t xml:space="preserve">63 ust. 4 ustawy z dnia </w:t>
      </w:r>
      <w:r w:rsidR="008015AF">
        <w:t>12</w:t>
      </w:r>
      <w:r w:rsidR="00B4437A">
        <w:t xml:space="preserve"> marca 2022 r. </w:t>
      </w:r>
      <w:r w:rsidR="008015AF" w:rsidRPr="008015AF">
        <w:t>o pomocy obywatelom Ukrainy w związku z konfliktem zbrojnym na terytorium tego państwa (Dz. U z 2022 r poz.</w:t>
      </w:r>
      <w:r w:rsidR="008015AF">
        <w:t xml:space="preserve"> 583</w:t>
      </w:r>
      <w:r w:rsidR="00A57F81">
        <w:t xml:space="preserve"> </w:t>
      </w:r>
      <w:r w:rsidR="00B20708">
        <w:t xml:space="preserve">z </w:t>
      </w:r>
      <w:proofErr w:type="spellStart"/>
      <w:r w:rsidR="00B20708">
        <w:t>późn</w:t>
      </w:r>
      <w:proofErr w:type="spellEnd"/>
      <w:r w:rsidR="00B20708">
        <w:t>. zm.</w:t>
      </w:r>
      <w:r w:rsidR="008015AF" w:rsidRPr="008015AF">
        <w:t>)</w:t>
      </w:r>
      <w:r w:rsidR="008015AF">
        <w:t>.</w:t>
      </w:r>
    </w:p>
    <w:p w14:paraId="010515C0" w14:textId="1627DED8" w:rsidR="00EC5B2C" w:rsidRPr="00EC5B2C" w:rsidRDefault="006841FC" w:rsidP="00EC5B2C">
      <w:pPr>
        <w:pStyle w:val="NIEARTTEKSTtekstnieartykuowanynppodstprawnarozplubpreambua"/>
      </w:pPr>
      <w:r w:rsidRPr="006841FC">
        <w:t xml:space="preserve">Załącznik do projektowanego obwieszczenia zawiera wykaz </w:t>
      </w:r>
      <w:r w:rsidR="008015AF">
        <w:t>państw</w:t>
      </w:r>
      <w:r w:rsidR="008015AF" w:rsidRPr="008015AF">
        <w:t xml:space="preserve"> w których posiadanie prawa wykonywania zawodu lekarza lub lekarza dentysty uprawnia do wykonywania  zawodu </w:t>
      </w:r>
      <w:r w:rsidR="00586125">
        <w:t xml:space="preserve">lekarza lub lekarza dentysty </w:t>
      </w:r>
      <w:r w:rsidR="008015AF" w:rsidRPr="008015AF">
        <w:t>w Polsce na podstawie art. 63 ust</w:t>
      </w:r>
      <w:r w:rsidR="007012C8">
        <w:t>.</w:t>
      </w:r>
      <w:r w:rsidR="008015AF" w:rsidRPr="008015AF">
        <w:t xml:space="preserve"> 3 ww. ustawy</w:t>
      </w:r>
      <w:r w:rsidRPr="006841FC">
        <w:t>.</w:t>
      </w:r>
    </w:p>
    <w:p w14:paraId="71DE59BF" w14:textId="492AA001" w:rsidR="008015AF" w:rsidRPr="008015AF" w:rsidRDefault="006841FC" w:rsidP="00586125">
      <w:pPr>
        <w:pStyle w:val="NIEARTTEKSTtekstnieartykuowanynppodstprawnarozplubpreambua"/>
      </w:pPr>
      <w:r w:rsidRPr="006841FC">
        <w:t>Obwieszczenie uwzględnia sytuację</w:t>
      </w:r>
      <w:r w:rsidR="008015AF">
        <w:t xml:space="preserve"> osób które chcą podjąć pracę</w:t>
      </w:r>
      <w:r w:rsidR="00586125">
        <w:t xml:space="preserve"> w Polsce </w:t>
      </w:r>
      <w:r w:rsidR="008015AF">
        <w:t xml:space="preserve">w zawodzie lekarza lub lekarza dentysty, posiadających uprawnienia zawodowe w państwie nie będącym państwem członkowskim Unii Europejskiej, </w:t>
      </w:r>
      <w:r w:rsidR="008015AF" w:rsidRPr="008015AF">
        <w:t xml:space="preserve">państw członkowskich Europejskiego Porozumienia o Wolnym Handlu (EFTA) </w:t>
      </w:r>
      <w:r w:rsidR="007012C8">
        <w:t>–</w:t>
      </w:r>
      <w:r w:rsidR="008015AF" w:rsidRPr="008015AF">
        <w:t xml:space="preserve"> strony umowy o Europejskim Obszarze Gospodarczym oraz Konfederacji Szwajcarskiej,</w:t>
      </w:r>
      <w:r w:rsidR="00586125">
        <w:t xml:space="preserve"> </w:t>
      </w:r>
      <w:r w:rsidR="00586125" w:rsidRPr="00586125">
        <w:t>w celu udzielania świadczeń zdrowotnych osobom, których pobyt na terytorium Rzeczypospolitej Polskiej jest uznawany za legalny na podstawie </w:t>
      </w:r>
      <w:r w:rsidR="00243EC2" w:rsidRPr="003D08B1">
        <w:t>art. 2 ust. 1</w:t>
      </w:r>
      <w:r w:rsidR="00586125">
        <w:t xml:space="preserve"> ww. ustawy</w:t>
      </w:r>
      <w:r w:rsidR="00586125" w:rsidRPr="00586125">
        <w:t xml:space="preserve"> i będzie udzielał świadczeń wyłącznie tym osobom</w:t>
      </w:r>
      <w:r w:rsidR="0008742C">
        <w:t xml:space="preserve">, nie posiadając prawa wykonywania zawodu </w:t>
      </w:r>
      <w:r w:rsidR="00243EC2">
        <w:t>na terytorium Rzeczypospolitej Polskiej</w:t>
      </w:r>
      <w:r w:rsidR="0008742C">
        <w:t>.</w:t>
      </w:r>
    </w:p>
    <w:p w14:paraId="6FC00282" w14:textId="73818DCB" w:rsidR="0008742C" w:rsidRDefault="006841FC" w:rsidP="00BC04F7">
      <w:pPr>
        <w:pStyle w:val="NIEARTTEKSTtekstnieartykuowanynppodstprawnarozplubpreambua"/>
      </w:pPr>
      <w:r w:rsidRPr="006841FC">
        <w:t xml:space="preserve">Projekt obwieszczenia przyczyni się do </w:t>
      </w:r>
      <w:r w:rsidR="0008742C">
        <w:t xml:space="preserve">umożliwienia szerszej grupie lekarzy udzielania pomocy medycznej obywatelom Ukrainy, przy zastosowaniu uproszczonej procedury uzyskania niezbędnych </w:t>
      </w:r>
      <w:r w:rsidR="00CF1C72">
        <w:t>uprawnień</w:t>
      </w:r>
      <w:r w:rsidR="004A3113">
        <w:t xml:space="preserve"> na wykonywanie zawodu tymczasowo i okazjonalnie</w:t>
      </w:r>
      <w:r w:rsidR="00CF1C72">
        <w:t>.</w:t>
      </w:r>
    </w:p>
    <w:p w14:paraId="12A2BF0A" w14:textId="77777777" w:rsidR="006841FC" w:rsidRPr="006841FC" w:rsidRDefault="006841FC" w:rsidP="00BC04F7">
      <w:pPr>
        <w:pStyle w:val="NIEARTTEKSTtekstnieartykuowanynppodstprawnarozplubpreambua"/>
      </w:pPr>
      <w:r w:rsidRPr="006841FC">
        <w:t>Projekt obwieszczenia jest zgodny z przepisami prawa Unii Europejskiej.</w:t>
      </w:r>
    </w:p>
    <w:p w14:paraId="0887A22D" w14:textId="77777777" w:rsidR="001A3EA5" w:rsidRDefault="001A3EA5" w:rsidP="006841FC">
      <w:pPr>
        <w:pStyle w:val="NAZORGWYDnazwaorganuwydajcegoprojektowanyakt"/>
      </w:pPr>
    </w:p>
    <w:sectPr w:rsidR="001A3EA5" w:rsidSect="001A7F15">
      <w:headerReference w:type="defaul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6F3D" w14:textId="77777777" w:rsidR="00E659B2" w:rsidRDefault="00E659B2">
      <w:r>
        <w:separator/>
      </w:r>
    </w:p>
  </w:endnote>
  <w:endnote w:type="continuationSeparator" w:id="0">
    <w:p w14:paraId="0652A8A3" w14:textId="77777777" w:rsidR="00E659B2" w:rsidRDefault="00E6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AD4F" w14:textId="77777777" w:rsidR="00E659B2" w:rsidRDefault="00E659B2">
      <w:r>
        <w:separator/>
      </w:r>
    </w:p>
  </w:footnote>
  <w:footnote w:type="continuationSeparator" w:id="0">
    <w:p w14:paraId="72A0F821" w14:textId="77777777" w:rsidR="00E659B2" w:rsidRDefault="00E659B2">
      <w:r>
        <w:continuationSeparator/>
      </w:r>
    </w:p>
  </w:footnote>
  <w:footnote w:id="1">
    <w:p w14:paraId="23D208D1" w14:textId="77777777" w:rsidR="000778D7" w:rsidRPr="003C4252" w:rsidRDefault="000778D7" w:rsidP="000778D7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1C41FE">
        <w:t xml:space="preserve">Minister Zdrowia kieruje działem administracji rządowej – zdrowie, na podstawie § 1 ust. 2 rozporządzenia Prezesa Rady Ministrów z dnia 27 sierpnia 2020 r. w sprawie szczegółowego zakresu działania Ministra Zdrowia (Dz. U. </w:t>
      </w:r>
      <w:r>
        <w:t>z 2021 r. poz. 932</w:t>
      </w:r>
      <w:r w:rsidRPr="001C41FE">
        <w:t>)</w:t>
      </w:r>
      <w:r>
        <w:t>.</w:t>
      </w:r>
    </w:p>
  </w:footnote>
  <w:footnote w:id="2">
    <w:p w14:paraId="15071AA3" w14:textId="7C665B25" w:rsidR="00AC0526" w:rsidRPr="003C4252" w:rsidRDefault="00AC0526" w:rsidP="00AC0526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Zmiany wymienionej ustawy zostały ogłoszone w Dz. U. z 2022 r. poz. 682, 683, 684, 830 i 930.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A51A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D499D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7139296">
    <w:abstractNumId w:val="23"/>
  </w:num>
  <w:num w:numId="2" w16cid:durableId="1097597055">
    <w:abstractNumId w:val="23"/>
  </w:num>
  <w:num w:numId="3" w16cid:durableId="838884166">
    <w:abstractNumId w:val="18"/>
  </w:num>
  <w:num w:numId="4" w16cid:durableId="2006198747">
    <w:abstractNumId w:val="18"/>
  </w:num>
  <w:num w:numId="5" w16cid:durableId="523323701">
    <w:abstractNumId w:val="35"/>
  </w:num>
  <w:num w:numId="6" w16cid:durableId="423065180">
    <w:abstractNumId w:val="31"/>
  </w:num>
  <w:num w:numId="7" w16cid:durableId="303194642">
    <w:abstractNumId w:val="35"/>
  </w:num>
  <w:num w:numId="8" w16cid:durableId="1340307132">
    <w:abstractNumId w:val="31"/>
  </w:num>
  <w:num w:numId="9" w16cid:durableId="1251544431">
    <w:abstractNumId w:val="35"/>
  </w:num>
  <w:num w:numId="10" w16cid:durableId="536166108">
    <w:abstractNumId w:val="31"/>
  </w:num>
  <w:num w:numId="11" w16cid:durableId="673723130">
    <w:abstractNumId w:val="14"/>
  </w:num>
  <w:num w:numId="12" w16cid:durableId="2145074430">
    <w:abstractNumId w:val="10"/>
  </w:num>
  <w:num w:numId="13" w16cid:durableId="294680801">
    <w:abstractNumId w:val="15"/>
  </w:num>
  <w:num w:numId="14" w16cid:durableId="818376515">
    <w:abstractNumId w:val="26"/>
  </w:num>
  <w:num w:numId="15" w16cid:durableId="1710960106">
    <w:abstractNumId w:val="14"/>
  </w:num>
  <w:num w:numId="16" w16cid:durableId="581647973">
    <w:abstractNumId w:val="16"/>
  </w:num>
  <w:num w:numId="17" w16cid:durableId="1141923851">
    <w:abstractNumId w:val="8"/>
  </w:num>
  <w:num w:numId="18" w16cid:durableId="289096081">
    <w:abstractNumId w:val="3"/>
  </w:num>
  <w:num w:numId="19" w16cid:durableId="1438788599">
    <w:abstractNumId w:val="2"/>
  </w:num>
  <w:num w:numId="20" w16cid:durableId="743795161">
    <w:abstractNumId w:val="1"/>
  </w:num>
  <w:num w:numId="21" w16cid:durableId="1074935604">
    <w:abstractNumId w:val="0"/>
  </w:num>
  <w:num w:numId="22" w16cid:durableId="1361203412">
    <w:abstractNumId w:val="9"/>
  </w:num>
  <w:num w:numId="23" w16cid:durableId="1196963882">
    <w:abstractNumId w:val="7"/>
  </w:num>
  <w:num w:numId="24" w16cid:durableId="232744664">
    <w:abstractNumId w:val="6"/>
  </w:num>
  <w:num w:numId="25" w16cid:durableId="1980450198">
    <w:abstractNumId w:val="5"/>
  </w:num>
  <w:num w:numId="26" w16cid:durableId="1700083129">
    <w:abstractNumId w:val="4"/>
  </w:num>
  <w:num w:numId="27" w16cid:durableId="1546065964">
    <w:abstractNumId w:val="33"/>
  </w:num>
  <w:num w:numId="28" w16cid:durableId="1298337601">
    <w:abstractNumId w:val="25"/>
  </w:num>
  <w:num w:numId="29" w16cid:durableId="753355876">
    <w:abstractNumId w:val="36"/>
  </w:num>
  <w:num w:numId="30" w16cid:durableId="1828672385">
    <w:abstractNumId w:val="32"/>
  </w:num>
  <w:num w:numId="31" w16cid:durableId="685598516">
    <w:abstractNumId w:val="19"/>
  </w:num>
  <w:num w:numId="32" w16cid:durableId="502626936">
    <w:abstractNumId w:val="11"/>
  </w:num>
  <w:num w:numId="33" w16cid:durableId="403332979">
    <w:abstractNumId w:val="30"/>
  </w:num>
  <w:num w:numId="34" w16cid:durableId="2036074559">
    <w:abstractNumId w:val="20"/>
  </w:num>
  <w:num w:numId="35" w16cid:durableId="1551112004">
    <w:abstractNumId w:val="17"/>
  </w:num>
  <w:num w:numId="36" w16cid:durableId="972826694">
    <w:abstractNumId w:val="22"/>
  </w:num>
  <w:num w:numId="37" w16cid:durableId="954286285">
    <w:abstractNumId w:val="27"/>
  </w:num>
  <w:num w:numId="38" w16cid:durableId="1172065832">
    <w:abstractNumId w:val="24"/>
  </w:num>
  <w:num w:numId="39" w16cid:durableId="98450927">
    <w:abstractNumId w:val="13"/>
  </w:num>
  <w:num w:numId="40" w16cid:durableId="1559898488">
    <w:abstractNumId w:val="29"/>
  </w:num>
  <w:num w:numId="41" w16cid:durableId="2036804874">
    <w:abstractNumId w:val="28"/>
  </w:num>
  <w:num w:numId="42" w16cid:durableId="1844589068">
    <w:abstractNumId w:val="21"/>
  </w:num>
  <w:num w:numId="43" w16cid:durableId="862280297">
    <w:abstractNumId w:val="34"/>
  </w:num>
  <w:num w:numId="44" w16cid:durableId="64642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989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78D7"/>
    <w:rsid w:val="00077EA4"/>
    <w:rsid w:val="000814A7"/>
    <w:rsid w:val="0008557B"/>
    <w:rsid w:val="00085CE7"/>
    <w:rsid w:val="0008742C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499D"/>
    <w:rsid w:val="000D6173"/>
    <w:rsid w:val="000D6F83"/>
    <w:rsid w:val="000E25CC"/>
    <w:rsid w:val="000E3694"/>
    <w:rsid w:val="000E490F"/>
    <w:rsid w:val="000E6241"/>
    <w:rsid w:val="000F2BE3"/>
    <w:rsid w:val="000F2D5E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3F6E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2BF4"/>
    <w:rsid w:val="001A3CD3"/>
    <w:rsid w:val="001A3EA5"/>
    <w:rsid w:val="001A5BEF"/>
    <w:rsid w:val="001A7F15"/>
    <w:rsid w:val="001B342E"/>
    <w:rsid w:val="001C1832"/>
    <w:rsid w:val="001C188C"/>
    <w:rsid w:val="001D1783"/>
    <w:rsid w:val="001D2862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057CD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3EC2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39AB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2C6F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EB8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566B0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11F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C5B89"/>
    <w:rsid w:val="003D08B1"/>
    <w:rsid w:val="003D12C2"/>
    <w:rsid w:val="003D31B9"/>
    <w:rsid w:val="003D3867"/>
    <w:rsid w:val="003D5A54"/>
    <w:rsid w:val="003E0D1A"/>
    <w:rsid w:val="003E2DA3"/>
    <w:rsid w:val="003E7704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0778"/>
    <w:rsid w:val="004A2001"/>
    <w:rsid w:val="004A3113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881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5A96"/>
    <w:rsid w:val="00526DFC"/>
    <w:rsid w:val="00526F43"/>
    <w:rsid w:val="00527651"/>
    <w:rsid w:val="005363AB"/>
    <w:rsid w:val="00540EEF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121"/>
    <w:rsid w:val="0057547F"/>
    <w:rsid w:val="005754EE"/>
    <w:rsid w:val="0057617E"/>
    <w:rsid w:val="00576497"/>
    <w:rsid w:val="005835E7"/>
    <w:rsid w:val="0058397F"/>
    <w:rsid w:val="00583BF8"/>
    <w:rsid w:val="00585F33"/>
    <w:rsid w:val="00586125"/>
    <w:rsid w:val="00591124"/>
    <w:rsid w:val="00592AA9"/>
    <w:rsid w:val="00597024"/>
    <w:rsid w:val="005A0274"/>
    <w:rsid w:val="005A095C"/>
    <w:rsid w:val="005A669D"/>
    <w:rsid w:val="005A75D8"/>
    <w:rsid w:val="005B44FB"/>
    <w:rsid w:val="005B713E"/>
    <w:rsid w:val="005C03B6"/>
    <w:rsid w:val="005C348E"/>
    <w:rsid w:val="005C68E1"/>
    <w:rsid w:val="005D3763"/>
    <w:rsid w:val="005D55E1"/>
    <w:rsid w:val="005E19F7"/>
    <w:rsid w:val="005E2BA7"/>
    <w:rsid w:val="005E4F04"/>
    <w:rsid w:val="005E62C2"/>
    <w:rsid w:val="005E6C71"/>
    <w:rsid w:val="005F0963"/>
    <w:rsid w:val="005F2824"/>
    <w:rsid w:val="005F2EBA"/>
    <w:rsid w:val="005F30F7"/>
    <w:rsid w:val="005F35ED"/>
    <w:rsid w:val="005F62E4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3F5D"/>
    <w:rsid w:val="00635134"/>
    <w:rsid w:val="006356E2"/>
    <w:rsid w:val="00642A65"/>
    <w:rsid w:val="00645DCE"/>
    <w:rsid w:val="006465AC"/>
    <w:rsid w:val="006465BF"/>
    <w:rsid w:val="00653B22"/>
    <w:rsid w:val="00653C77"/>
    <w:rsid w:val="00657BF4"/>
    <w:rsid w:val="006603FB"/>
    <w:rsid w:val="006608DF"/>
    <w:rsid w:val="006623AC"/>
    <w:rsid w:val="00666DF2"/>
    <w:rsid w:val="006678AF"/>
    <w:rsid w:val="006701EF"/>
    <w:rsid w:val="00673BA5"/>
    <w:rsid w:val="00680058"/>
    <w:rsid w:val="00681F9F"/>
    <w:rsid w:val="006840EA"/>
    <w:rsid w:val="006841FC"/>
    <w:rsid w:val="006844E2"/>
    <w:rsid w:val="00685267"/>
    <w:rsid w:val="006872AE"/>
    <w:rsid w:val="00690082"/>
    <w:rsid w:val="00690252"/>
    <w:rsid w:val="006946BB"/>
    <w:rsid w:val="006969FA"/>
    <w:rsid w:val="006A09E9"/>
    <w:rsid w:val="006A35D5"/>
    <w:rsid w:val="006A748A"/>
    <w:rsid w:val="006B52CD"/>
    <w:rsid w:val="006C419E"/>
    <w:rsid w:val="006C4A31"/>
    <w:rsid w:val="006C5AC2"/>
    <w:rsid w:val="006C6AFB"/>
    <w:rsid w:val="006D2735"/>
    <w:rsid w:val="006D45B2"/>
    <w:rsid w:val="006D6538"/>
    <w:rsid w:val="006E0FCC"/>
    <w:rsid w:val="006E1E96"/>
    <w:rsid w:val="006E5E21"/>
    <w:rsid w:val="006F0AB1"/>
    <w:rsid w:val="006F2648"/>
    <w:rsid w:val="006F2F10"/>
    <w:rsid w:val="006F447A"/>
    <w:rsid w:val="006F482B"/>
    <w:rsid w:val="006F6311"/>
    <w:rsid w:val="006F6989"/>
    <w:rsid w:val="007012C8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61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5ECB"/>
    <w:rsid w:val="00770F6B"/>
    <w:rsid w:val="00771883"/>
    <w:rsid w:val="00776DC2"/>
    <w:rsid w:val="00777AC1"/>
    <w:rsid w:val="00780122"/>
    <w:rsid w:val="0078214B"/>
    <w:rsid w:val="0078498A"/>
    <w:rsid w:val="007878FE"/>
    <w:rsid w:val="007912C6"/>
    <w:rsid w:val="00792207"/>
    <w:rsid w:val="00792B64"/>
    <w:rsid w:val="00792E29"/>
    <w:rsid w:val="0079379A"/>
    <w:rsid w:val="00794953"/>
    <w:rsid w:val="007A1F2F"/>
    <w:rsid w:val="007A2A5C"/>
    <w:rsid w:val="007A5150"/>
    <w:rsid w:val="007A5220"/>
    <w:rsid w:val="007A5373"/>
    <w:rsid w:val="007A67C5"/>
    <w:rsid w:val="007A789F"/>
    <w:rsid w:val="007B67FD"/>
    <w:rsid w:val="007B75BC"/>
    <w:rsid w:val="007C0BD6"/>
    <w:rsid w:val="007C3806"/>
    <w:rsid w:val="007C5BB7"/>
    <w:rsid w:val="007D07D5"/>
    <w:rsid w:val="007D1C64"/>
    <w:rsid w:val="007D32DD"/>
    <w:rsid w:val="007D3638"/>
    <w:rsid w:val="007D6DCE"/>
    <w:rsid w:val="007D72C4"/>
    <w:rsid w:val="007E2CFE"/>
    <w:rsid w:val="007E59C9"/>
    <w:rsid w:val="007F0072"/>
    <w:rsid w:val="007F2EB6"/>
    <w:rsid w:val="007F54C3"/>
    <w:rsid w:val="008015AF"/>
    <w:rsid w:val="00802949"/>
    <w:rsid w:val="0080301E"/>
    <w:rsid w:val="0080365F"/>
    <w:rsid w:val="00812BE5"/>
    <w:rsid w:val="00817429"/>
    <w:rsid w:val="00817B94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3B72"/>
    <w:rsid w:val="008460B6"/>
    <w:rsid w:val="00850C9D"/>
    <w:rsid w:val="00852B59"/>
    <w:rsid w:val="00853FC2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3AF4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3777"/>
    <w:rsid w:val="008A5D26"/>
    <w:rsid w:val="008A6039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2F07"/>
    <w:rsid w:val="008E78A3"/>
    <w:rsid w:val="008F0654"/>
    <w:rsid w:val="008F06CB"/>
    <w:rsid w:val="008F2E83"/>
    <w:rsid w:val="008F612A"/>
    <w:rsid w:val="008F7EDB"/>
    <w:rsid w:val="0090293D"/>
    <w:rsid w:val="009034DE"/>
    <w:rsid w:val="00905396"/>
    <w:rsid w:val="0090605D"/>
    <w:rsid w:val="00906419"/>
    <w:rsid w:val="00907026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1DDD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A7D2C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9C4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496B"/>
    <w:rsid w:val="00A4685E"/>
    <w:rsid w:val="00A50CD4"/>
    <w:rsid w:val="00A51191"/>
    <w:rsid w:val="00A56D62"/>
    <w:rsid w:val="00A56F07"/>
    <w:rsid w:val="00A5762C"/>
    <w:rsid w:val="00A57F81"/>
    <w:rsid w:val="00A600FC"/>
    <w:rsid w:val="00A60BCA"/>
    <w:rsid w:val="00A638DA"/>
    <w:rsid w:val="00A63A1C"/>
    <w:rsid w:val="00A65B41"/>
    <w:rsid w:val="00A65E00"/>
    <w:rsid w:val="00A66A78"/>
    <w:rsid w:val="00A71C1F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4DB5"/>
    <w:rsid w:val="00A95446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0526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0708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2A9"/>
    <w:rsid w:val="00B427E6"/>
    <w:rsid w:val="00B428A6"/>
    <w:rsid w:val="00B43E1F"/>
    <w:rsid w:val="00B4437A"/>
    <w:rsid w:val="00B45FBC"/>
    <w:rsid w:val="00B51A7D"/>
    <w:rsid w:val="00B535C2"/>
    <w:rsid w:val="00B55544"/>
    <w:rsid w:val="00B642FC"/>
    <w:rsid w:val="00B64BD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6BB6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04F7"/>
    <w:rsid w:val="00BC11E5"/>
    <w:rsid w:val="00BC37D8"/>
    <w:rsid w:val="00BC4BC6"/>
    <w:rsid w:val="00BC52FD"/>
    <w:rsid w:val="00BC6E62"/>
    <w:rsid w:val="00BC7443"/>
    <w:rsid w:val="00BD0648"/>
    <w:rsid w:val="00BD1040"/>
    <w:rsid w:val="00BD34AA"/>
    <w:rsid w:val="00BD4F6A"/>
    <w:rsid w:val="00BE0C44"/>
    <w:rsid w:val="00BE1B8B"/>
    <w:rsid w:val="00BE2A18"/>
    <w:rsid w:val="00BE2C01"/>
    <w:rsid w:val="00BE41EC"/>
    <w:rsid w:val="00BE56FB"/>
    <w:rsid w:val="00BF3DD2"/>
    <w:rsid w:val="00BF3DDE"/>
    <w:rsid w:val="00BF6589"/>
    <w:rsid w:val="00BF6F7F"/>
    <w:rsid w:val="00C00647"/>
    <w:rsid w:val="00C02764"/>
    <w:rsid w:val="00C04CEF"/>
    <w:rsid w:val="00C05D0A"/>
    <w:rsid w:val="00C0662F"/>
    <w:rsid w:val="00C11943"/>
    <w:rsid w:val="00C12C99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4693A"/>
    <w:rsid w:val="00C54A3A"/>
    <w:rsid w:val="00C55566"/>
    <w:rsid w:val="00C56448"/>
    <w:rsid w:val="00C667BE"/>
    <w:rsid w:val="00C6766B"/>
    <w:rsid w:val="00C72223"/>
    <w:rsid w:val="00C7410D"/>
    <w:rsid w:val="00C76417"/>
    <w:rsid w:val="00C7726F"/>
    <w:rsid w:val="00C82128"/>
    <w:rsid w:val="00C823DA"/>
    <w:rsid w:val="00C8259F"/>
    <w:rsid w:val="00C82746"/>
    <w:rsid w:val="00C8312F"/>
    <w:rsid w:val="00C84C47"/>
    <w:rsid w:val="00C858A4"/>
    <w:rsid w:val="00C86AFA"/>
    <w:rsid w:val="00C906C6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07AC"/>
    <w:rsid w:val="00CD12C1"/>
    <w:rsid w:val="00CD214E"/>
    <w:rsid w:val="00CD46FA"/>
    <w:rsid w:val="00CD5973"/>
    <w:rsid w:val="00CE31A6"/>
    <w:rsid w:val="00CE3CDA"/>
    <w:rsid w:val="00CF09AA"/>
    <w:rsid w:val="00CF1C72"/>
    <w:rsid w:val="00CF401C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2F63"/>
    <w:rsid w:val="00D33387"/>
    <w:rsid w:val="00D375D9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67781"/>
    <w:rsid w:val="00D7074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6CAB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5500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5461"/>
    <w:rsid w:val="00E659B2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9728C"/>
    <w:rsid w:val="00EA270C"/>
    <w:rsid w:val="00EA4974"/>
    <w:rsid w:val="00EA532E"/>
    <w:rsid w:val="00EB06D9"/>
    <w:rsid w:val="00EB192B"/>
    <w:rsid w:val="00EB19ED"/>
    <w:rsid w:val="00EB1CAB"/>
    <w:rsid w:val="00EB3D72"/>
    <w:rsid w:val="00EB4E02"/>
    <w:rsid w:val="00EC0F5A"/>
    <w:rsid w:val="00EC23B3"/>
    <w:rsid w:val="00EC4265"/>
    <w:rsid w:val="00EC4CEB"/>
    <w:rsid w:val="00EC5B2C"/>
    <w:rsid w:val="00EC659E"/>
    <w:rsid w:val="00ED2072"/>
    <w:rsid w:val="00ED2AE0"/>
    <w:rsid w:val="00ED5553"/>
    <w:rsid w:val="00ED5E36"/>
    <w:rsid w:val="00ED6961"/>
    <w:rsid w:val="00EE05C6"/>
    <w:rsid w:val="00EE258A"/>
    <w:rsid w:val="00EF0B96"/>
    <w:rsid w:val="00EF3486"/>
    <w:rsid w:val="00EF47AF"/>
    <w:rsid w:val="00EF53B6"/>
    <w:rsid w:val="00EF730B"/>
    <w:rsid w:val="00F00B73"/>
    <w:rsid w:val="00F115CA"/>
    <w:rsid w:val="00F13DE0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4AC0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76854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0711"/>
    <w:rsid w:val="00FB121C"/>
    <w:rsid w:val="00FB1CDD"/>
    <w:rsid w:val="00FB2C2F"/>
    <w:rsid w:val="00FB305C"/>
    <w:rsid w:val="00FC2E3D"/>
    <w:rsid w:val="00FC2EB5"/>
    <w:rsid w:val="00FC3BDE"/>
    <w:rsid w:val="00FC43EC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3C8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9962D"/>
  <w15:docId w15:val="{B76B0FDE-37FA-49C7-B6E6-48E166E2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8612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6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budziszewska\Document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Description="Utwórz nowy dokument." ma:contentTypeID="0x01010021C3323CFF675344B8EF6C966370A71E" ma:contentTypeName="Dokument" ma:contentTypeScope="" ma:contentTypeVersion="10" ma:versionID="0c9ebe59beaa6fc281390fd6b3490298">
  <xsd:schema xmlns:ns3="4c71069b-9d34-49e2-bced-9d22fbee6483" xmlns:ns4="7858d509-e5d1-4f82-875b-27ffdb52bab1" xmlns:p="http://schemas.microsoft.com/office/2006/metadata/properties" xmlns:xs="http://www.w3.org/2001/XMLSchema" xmlns:xsd="http://www.w3.org/2001/XMLSchema" ma:fieldsID="f2a89dd148647f6725bb8645f28ff540" ma:root="true" ns3:_="" ns4:_="" targetNamespace="http://schemas.microsoft.com/office/2006/metadata/properties">
    <xsd:import namespace="4c71069b-9d34-49e2-bced-9d22fbee6483"/>
    <xsd:import namespace="7858d509-e5d1-4f82-875b-27ffdb52bab1"/>
    <xsd:element name="properties">
      <xsd:complexType>
        <xsd:sequence>
          <xsd:element name="documentManagement">
            <xsd:complexType>
              <xsd:all>
                <xsd:element minOccurs="0" ref="ns3:MediaServiceMetadata"/>
                <xsd:element minOccurs="0" ref="ns3:MediaServiceFastMetadata"/>
                <xsd:element minOccurs="0" ref="ns4:SharedWithUsers"/>
                <xsd:element minOccurs="0" ref="ns4:SharedWithDetails"/>
                <xsd:element minOccurs="0" ref="ns4:SharingHintHash"/>
                <xsd:element minOccurs="0" ref="ns3:MediaServiceDateTaken"/>
                <xsd:element minOccurs="0" ref="ns3:MediaServiceAutoTags"/>
                <xsd:element minOccurs="0" ref="ns3:MediaServiceGenerationTime"/>
                <xsd:element minOccurs="0" ref="ns3:MediaServiceEventHashCode"/>
                <xsd:element minOccurs="0" ref="ns3:MediaServiceOCR"/>
              </xsd:all>
            </xsd:complexType>
          </xsd:element>
        </xsd:sequence>
      </xsd:complex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4c71069b-9d34-49e2-bced-9d22fbee6483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Tags" ma:index="14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5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6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7" ma:internalName="MediaServiceOCR" ma:readOnly="true" name="MediaServiceOCR" nillable="true">
      <xsd:simpleType>
        <xsd:restriction base="dms:Note">
          <xsd:maxLength value="255"/>
        </xsd:restriction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7858d509-e5d1-4f82-875b-27ffdb52bab1">
    <xsd:import namespace="http://schemas.microsoft.com/office/2006/documentManagement/types"/>
    <xsd:import namespace="http://schemas.microsoft.com/office/infopath/2007/PartnerControls"/>
    <xsd:element ma:displayName="Udostępnianie" ma:index="10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Udostępnione dla — szczegóły" ma:index="11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Skrót wskazówki dotyczącej udostępniania" ma:hidden="true" ma:index="12" ma:internalName="SharingHintHash" ma:readOnly="true" name="SharingHintHash" nillable="true">
      <xsd:simpleType>
        <xsd:restriction base="dms:Text"/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internal/obd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zawartości" ma:index="0" maxOccurs="1" minOccurs="0" name="contentType" type="xsd:string"/>
        <xsd:element ma:displayName="Tytuł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pc="http://schemas.microsoft.com/office/infopath/2007/PartnerControls" xmlns:xs="http://www.w3.org/2001/XMLSchema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1C3E88-2CCF-4D71-9B56-41F2887D08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B4579D-3C56-4BBD-B836-E07348EF95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3B7C70-3CC9-4CAB-B470-B48E41E846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FAC547-62BE-4EDC-B1AD-6B058F472764}">
  <ds:schemaRefs>
    <ds:schemaRef ds:uri="http://schemas.microsoft.com/office/2006/metadata/contentType"/>
    <ds:schemaRef ds:uri="http://schemas.microsoft.com/office/2006/metadata/properties/metaAttributes"/>
    <ds:schemaRef ds:uri="4c71069b-9d34-49e2-bced-9d22fbee6483"/>
    <ds:schemaRef ds:uri="7858d509-e5d1-4f82-875b-27ffdb52bab1"/>
    <ds:schemaRef ds:uri="http://schemas.microsoft.com/office/2006/metadata/properties"/>
    <ds:schemaRef ds:uri="http://www.w3.org/2001/XMLSchem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3</Pages>
  <Words>398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Kotowicz Aleksandra</dc:creator>
  <cp:lastModifiedBy>Kalwara Joanna</cp:lastModifiedBy>
  <cp:revision>2</cp:revision>
  <cp:lastPrinted>2017-01-16T07:44:00Z</cp:lastPrinted>
  <dcterms:created xsi:type="dcterms:W3CDTF">2022-05-18T08:04:00Z</dcterms:created>
  <dcterms:modified xsi:type="dcterms:W3CDTF">2022-05-18T08:04:00Z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0x01010021C3323CFF675344B8EF6C966370A71E</vt:lpwstr>
  </property>
</Properties>
</file>