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F0" w:rsidRPr="007154EA" w:rsidRDefault="002A74F0" w:rsidP="00605302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2A74F0" w:rsidRPr="007154EA" w:rsidRDefault="002A74F0" w:rsidP="00605302">
      <w:pPr>
        <w:spacing w:after="0"/>
        <w:rPr>
          <w:rFonts w:ascii="Times New Roman" w:hAnsi="Times New Roman"/>
        </w:rPr>
      </w:pPr>
    </w:p>
    <w:p w:rsidR="006B6EB0" w:rsidRPr="007154EA" w:rsidRDefault="006B6EB0" w:rsidP="00605302">
      <w:pPr>
        <w:spacing w:after="0"/>
        <w:rPr>
          <w:rFonts w:ascii="Times New Roman" w:hAnsi="Times New Roman"/>
        </w:rPr>
        <w:sectPr w:rsidR="006B6EB0" w:rsidRPr="007154EA" w:rsidSect="002126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5302" w:rsidRPr="007154EA" w:rsidRDefault="00605302" w:rsidP="006B6EB0">
      <w:pPr>
        <w:spacing w:after="0"/>
        <w:jc w:val="center"/>
        <w:rPr>
          <w:rFonts w:ascii="Times New Roman" w:hAnsi="Times New Roman"/>
        </w:rPr>
      </w:pPr>
    </w:p>
    <w:p w:rsidR="00605302" w:rsidRPr="007154EA" w:rsidRDefault="00605302" w:rsidP="006B6EB0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:rsidR="00605302" w:rsidRPr="007154EA" w:rsidRDefault="007A695E" w:rsidP="006B6EB0">
      <w:pPr>
        <w:spacing w:after="0"/>
        <w:jc w:val="center"/>
        <w:rPr>
          <w:rFonts w:ascii="Times New Roman" w:hAnsi="Times New Roman"/>
        </w:rPr>
      </w:pPr>
      <w:r w:rsidRPr="007154EA">
        <w:rPr>
          <w:rFonts w:ascii="Times New Roman" w:hAnsi="Times New Roman"/>
        </w:rPr>
        <w:t>………..……………………….</w:t>
      </w:r>
    </w:p>
    <w:p w:rsidR="007A695E" w:rsidRPr="007154EA" w:rsidRDefault="0004739B" w:rsidP="006B6EB0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7154EA">
        <w:rPr>
          <w:rFonts w:ascii="Times New Roman" w:hAnsi="Times New Roman"/>
          <w:i/>
          <w:sz w:val="18"/>
          <w:szCs w:val="18"/>
        </w:rPr>
        <w:t>(miejscowość i data)</w:t>
      </w:r>
    </w:p>
    <w:p w:rsidR="006B6EB0" w:rsidRPr="007154EA" w:rsidRDefault="006B6EB0" w:rsidP="007A695E">
      <w:pPr>
        <w:spacing w:after="0"/>
        <w:ind w:firstLine="567"/>
        <w:rPr>
          <w:rFonts w:ascii="Times New Roman" w:hAnsi="Times New Roman"/>
        </w:rPr>
        <w:sectPr w:rsidR="006B6EB0" w:rsidRPr="007154EA" w:rsidSect="006B6E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B6EB0" w:rsidRPr="007154EA" w:rsidRDefault="006B6EB0" w:rsidP="007A695E">
      <w:pPr>
        <w:spacing w:after="0"/>
        <w:ind w:firstLine="567"/>
        <w:rPr>
          <w:rFonts w:ascii="Times New Roman" w:hAnsi="Times New Roman"/>
        </w:rPr>
      </w:pPr>
    </w:p>
    <w:p w:rsidR="006B6EB0" w:rsidRPr="007154EA" w:rsidRDefault="006B6EB0" w:rsidP="00E46609">
      <w:pPr>
        <w:jc w:val="center"/>
        <w:rPr>
          <w:rFonts w:ascii="Times New Roman" w:hAnsi="Times New Roman"/>
        </w:rPr>
      </w:pPr>
    </w:p>
    <w:p w:rsidR="003F2572" w:rsidRPr="007154EA" w:rsidRDefault="00281466" w:rsidP="00E46609">
      <w:pPr>
        <w:jc w:val="center"/>
        <w:rPr>
          <w:rFonts w:ascii="Times New Roman" w:hAnsi="Times New Roman"/>
        </w:rPr>
      </w:pPr>
      <w:r w:rsidRPr="007154EA">
        <w:rPr>
          <w:rFonts w:ascii="Times New Roman" w:hAnsi="Times New Roman"/>
        </w:rPr>
        <w:t>Zgoda</w:t>
      </w:r>
      <w:r w:rsidR="0004739B" w:rsidRPr="007154EA">
        <w:rPr>
          <w:rFonts w:ascii="Times New Roman" w:hAnsi="Times New Roman"/>
        </w:rPr>
        <w:t xml:space="preserve"> na </w:t>
      </w:r>
      <w:r w:rsidR="006278DC" w:rsidRPr="007154EA">
        <w:rPr>
          <w:rFonts w:ascii="Times New Roman" w:hAnsi="Times New Roman"/>
        </w:rPr>
        <w:t xml:space="preserve">zaciągnięcie zobowiązania wekslowego </w:t>
      </w:r>
      <w:r w:rsidRPr="007154EA">
        <w:rPr>
          <w:rFonts w:ascii="Times New Roman" w:hAnsi="Times New Roman"/>
        </w:rPr>
        <w:t>przez małżonka pozostającego w</w:t>
      </w:r>
      <w:r w:rsidR="006278DC" w:rsidRPr="007154EA">
        <w:rPr>
          <w:rFonts w:ascii="Times New Roman" w:hAnsi="Times New Roman"/>
        </w:rPr>
        <w:t xml:space="preserve"> małżeńskiej wspólności majątkowej</w:t>
      </w:r>
    </w:p>
    <w:p w:rsidR="009D6ADB" w:rsidRPr="007154EA" w:rsidRDefault="009D6ADB" w:rsidP="00605302">
      <w:pPr>
        <w:jc w:val="center"/>
        <w:rPr>
          <w:rFonts w:ascii="Times New Roman" w:hAnsi="Times New Roman"/>
          <w:i/>
        </w:rPr>
      </w:pPr>
    </w:p>
    <w:p w:rsidR="00417866" w:rsidRPr="007154EA" w:rsidRDefault="007E7564" w:rsidP="00417866">
      <w:pPr>
        <w:spacing w:after="0" w:line="360" w:lineRule="auto"/>
        <w:jc w:val="both"/>
        <w:rPr>
          <w:rFonts w:ascii="Times New Roman" w:hAnsi="Times New Roman"/>
        </w:rPr>
      </w:pPr>
      <w:r w:rsidRPr="007154EA">
        <w:rPr>
          <w:rFonts w:ascii="Times New Roman" w:hAnsi="Times New Roman"/>
        </w:rPr>
        <w:t>Ja niżej podpisan</w:t>
      </w:r>
      <w:r w:rsidR="00121CD2" w:rsidRPr="007154EA">
        <w:rPr>
          <w:rFonts w:ascii="Times New Roman" w:hAnsi="Times New Roman"/>
        </w:rPr>
        <w:t>a</w:t>
      </w:r>
      <w:r w:rsidR="004F07EF" w:rsidRPr="007154EA">
        <w:rPr>
          <w:rFonts w:ascii="Times New Roman" w:hAnsi="Times New Roman"/>
        </w:rPr>
        <w:t>/y</w:t>
      </w:r>
      <w:r w:rsidR="00417866" w:rsidRPr="007154EA">
        <w:rPr>
          <w:rFonts w:ascii="Times New Roman" w:hAnsi="Times New Roman"/>
        </w:rPr>
        <w:t>:</w:t>
      </w:r>
    </w:p>
    <w:p w:rsidR="00417866" w:rsidRPr="007154EA" w:rsidRDefault="008C0751" w:rsidP="004F648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7154EA">
        <w:rPr>
          <w:rFonts w:ascii="Times New Roman" w:hAnsi="Times New Roman"/>
        </w:rPr>
        <w:tab/>
      </w:r>
    </w:p>
    <w:p w:rsidR="00417866" w:rsidRPr="007154EA" w:rsidRDefault="00417866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154EA">
        <w:rPr>
          <w:rFonts w:ascii="Times New Roman" w:hAnsi="Times New Roman"/>
          <w:sz w:val="18"/>
          <w:szCs w:val="18"/>
        </w:rPr>
        <w:t>(imię i nazwisko, numer PESEL)</w:t>
      </w:r>
    </w:p>
    <w:p w:rsidR="00417866" w:rsidRPr="007154EA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:rsidR="008E405B" w:rsidRPr="007154EA" w:rsidRDefault="00121CD2" w:rsidP="00417866">
      <w:pPr>
        <w:spacing w:after="0" w:line="360" w:lineRule="auto"/>
        <w:jc w:val="both"/>
        <w:rPr>
          <w:rFonts w:ascii="Times New Roman" w:hAnsi="Times New Roman"/>
        </w:rPr>
      </w:pPr>
      <w:r w:rsidRPr="007154EA">
        <w:rPr>
          <w:rFonts w:ascii="Times New Roman" w:hAnsi="Times New Roman"/>
        </w:rPr>
        <w:t>wyrażam zgodę na</w:t>
      </w:r>
      <w:r w:rsidR="00977B3D" w:rsidRPr="007154EA">
        <w:rPr>
          <w:rFonts w:ascii="Times New Roman" w:hAnsi="Times New Roman"/>
        </w:rPr>
        <w:t xml:space="preserve"> zaciągnięcie przez </w:t>
      </w:r>
      <w:r w:rsidR="008000FE" w:rsidRPr="007154EA">
        <w:rPr>
          <w:rFonts w:ascii="Times New Roman" w:hAnsi="Times New Roman"/>
        </w:rPr>
        <w:t xml:space="preserve">mojego </w:t>
      </w:r>
      <w:r w:rsidR="002050B5" w:rsidRPr="007154EA">
        <w:rPr>
          <w:rFonts w:ascii="Times New Roman" w:hAnsi="Times New Roman"/>
        </w:rPr>
        <w:t>męża</w:t>
      </w:r>
      <w:r w:rsidR="004F07EF" w:rsidRPr="007154EA">
        <w:rPr>
          <w:rFonts w:ascii="Times New Roman" w:hAnsi="Times New Roman"/>
        </w:rPr>
        <w:t>/żonę</w:t>
      </w:r>
      <w:r w:rsidR="008000FE" w:rsidRPr="007154EA">
        <w:rPr>
          <w:rFonts w:ascii="Times New Roman" w:hAnsi="Times New Roman"/>
        </w:rPr>
        <w:t xml:space="preserve">, </w:t>
      </w:r>
      <w:r w:rsidR="006278DC" w:rsidRPr="007154EA">
        <w:rPr>
          <w:rFonts w:ascii="Times New Roman" w:hAnsi="Times New Roman"/>
        </w:rPr>
        <w:t xml:space="preserve"> …………………</w:t>
      </w:r>
      <w:r w:rsidR="00FC7CE6" w:rsidRPr="007154EA">
        <w:rPr>
          <w:rFonts w:ascii="Times New Roman" w:hAnsi="Times New Roman"/>
        </w:rPr>
        <w:t>…</w:t>
      </w:r>
      <w:r w:rsidR="008000FE" w:rsidRPr="007154EA">
        <w:rPr>
          <w:rFonts w:ascii="Times New Roman" w:hAnsi="Times New Roman"/>
        </w:rPr>
        <w:t xml:space="preserve"> </w:t>
      </w:r>
      <w:r w:rsidR="007154EA">
        <w:rPr>
          <w:rFonts w:ascii="Times New Roman" w:hAnsi="Times New Roman"/>
        </w:rPr>
        <w:br/>
      </w:r>
      <w:r w:rsidR="008000FE" w:rsidRPr="007154EA">
        <w:rPr>
          <w:rFonts w:ascii="Times New Roman" w:hAnsi="Times New Roman"/>
        </w:rPr>
        <w:t>nr PESEL………………….</w:t>
      </w:r>
      <w:r w:rsidR="00A91A38" w:rsidRPr="007154EA">
        <w:rPr>
          <w:rFonts w:ascii="Times New Roman" w:hAnsi="Times New Roman"/>
        </w:rPr>
        <w:t>, z którym</w:t>
      </w:r>
      <w:r w:rsidR="004F07EF" w:rsidRPr="007154EA">
        <w:rPr>
          <w:rFonts w:ascii="Times New Roman" w:hAnsi="Times New Roman"/>
        </w:rPr>
        <w:t>/którą</w:t>
      </w:r>
      <w:r w:rsidR="00A91A38" w:rsidRPr="007154EA">
        <w:rPr>
          <w:rFonts w:ascii="Times New Roman" w:hAnsi="Times New Roman"/>
        </w:rPr>
        <w:t xml:space="preserve"> pozostaj</w:t>
      </w:r>
      <w:r w:rsidR="0080150F" w:rsidRPr="007154EA">
        <w:rPr>
          <w:rFonts w:ascii="Times New Roman" w:hAnsi="Times New Roman"/>
        </w:rPr>
        <w:t>ę</w:t>
      </w:r>
      <w:r w:rsidR="00A91A38" w:rsidRPr="007154EA">
        <w:rPr>
          <w:rFonts w:ascii="Times New Roman" w:hAnsi="Times New Roman"/>
        </w:rPr>
        <w:t xml:space="preserve"> w małżeńskiej wspólności majątkowej, </w:t>
      </w:r>
      <w:r w:rsidR="006278DC" w:rsidRPr="007154EA">
        <w:rPr>
          <w:rFonts w:ascii="Times New Roman" w:hAnsi="Times New Roman"/>
        </w:rPr>
        <w:t>zobowiązania wekslowego</w:t>
      </w:r>
      <w:r w:rsidR="008E405B" w:rsidRPr="007154EA">
        <w:rPr>
          <w:rFonts w:ascii="Times New Roman" w:hAnsi="Times New Roman"/>
        </w:rPr>
        <w:t xml:space="preserve"> w postaci deklaracji wekslowej i weksla </w:t>
      </w:r>
      <w:r w:rsidR="008E405B" w:rsidRPr="007154EA">
        <w:rPr>
          <w:rFonts w:ascii="Times New Roman" w:hAnsi="Times New Roman"/>
          <w:i/>
        </w:rPr>
        <w:t>in blanco</w:t>
      </w:r>
      <w:r w:rsidR="00A91A38" w:rsidRPr="007154EA">
        <w:rPr>
          <w:rFonts w:ascii="Times New Roman" w:hAnsi="Times New Roman"/>
        </w:rPr>
        <w:t xml:space="preserve">, stanowiącego </w:t>
      </w:r>
      <w:r w:rsidR="006278DC" w:rsidRPr="007154EA">
        <w:rPr>
          <w:rFonts w:ascii="Times New Roman" w:hAnsi="Times New Roman"/>
        </w:rPr>
        <w:t>zabezpieczeni</w:t>
      </w:r>
      <w:r w:rsidR="00A91A38" w:rsidRPr="007154EA">
        <w:rPr>
          <w:rFonts w:ascii="Times New Roman" w:hAnsi="Times New Roman"/>
        </w:rPr>
        <w:t>e</w:t>
      </w:r>
      <w:r w:rsidR="006278DC" w:rsidRPr="007154EA">
        <w:rPr>
          <w:rFonts w:ascii="Times New Roman" w:hAnsi="Times New Roman"/>
        </w:rPr>
        <w:t xml:space="preserve"> prawidłowego wykonania umowy</w:t>
      </w:r>
      <w:r w:rsidR="008000FE" w:rsidRPr="007154EA">
        <w:rPr>
          <w:rFonts w:ascii="Times New Roman" w:hAnsi="Times New Roman"/>
        </w:rPr>
        <w:t>,</w:t>
      </w:r>
      <w:r w:rsidR="006278DC" w:rsidRPr="007154EA">
        <w:rPr>
          <w:rFonts w:ascii="Times New Roman" w:hAnsi="Times New Roman"/>
        </w:rPr>
        <w:t xml:space="preserve"> realizowanej w ramach </w:t>
      </w:r>
      <w:r w:rsidR="006278DC" w:rsidRPr="007154EA">
        <w:rPr>
          <w:rFonts w:ascii="Times New Roman" w:hAnsi="Times New Roman"/>
          <w:i/>
        </w:rPr>
        <w:t xml:space="preserve">Resortowego programu rozwoju instytucji opieki </w:t>
      </w:r>
      <w:r w:rsidR="007E7564" w:rsidRPr="007154EA">
        <w:rPr>
          <w:rFonts w:ascii="Times New Roman" w:hAnsi="Times New Roman"/>
          <w:i/>
        </w:rPr>
        <w:t>nad dziećmi w</w:t>
      </w:r>
      <w:r w:rsidR="007154EA">
        <w:rPr>
          <w:rFonts w:ascii="Times New Roman" w:hAnsi="Times New Roman"/>
          <w:i/>
        </w:rPr>
        <w:t xml:space="preserve"> </w:t>
      </w:r>
      <w:r w:rsidR="00710390" w:rsidRPr="007154EA">
        <w:rPr>
          <w:rFonts w:ascii="Times New Roman" w:hAnsi="Times New Roman"/>
          <w:i/>
        </w:rPr>
        <w:t>wieku do lat 3</w:t>
      </w:r>
      <w:r w:rsidR="007154EA">
        <w:rPr>
          <w:rFonts w:ascii="Times New Roman" w:hAnsi="Times New Roman"/>
          <w:i/>
        </w:rPr>
        <w:t xml:space="preserve"> </w:t>
      </w:r>
      <w:r w:rsidR="00710390" w:rsidRPr="007154EA">
        <w:rPr>
          <w:rFonts w:ascii="Times New Roman" w:hAnsi="Times New Roman"/>
          <w:i/>
        </w:rPr>
        <w:t>„Maluch</w:t>
      </w:r>
      <w:r w:rsidR="005D22AE" w:rsidRPr="007154EA">
        <w:rPr>
          <w:rFonts w:ascii="Times New Roman" w:hAnsi="Times New Roman"/>
          <w:i/>
        </w:rPr>
        <w:t>+</w:t>
      </w:r>
      <w:r w:rsidR="00710390" w:rsidRPr="007154EA">
        <w:rPr>
          <w:rFonts w:ascii="Times New Roman" w:hAnsi="Times New Roman"/>
          <w:i/>
        </w:rPr>
        <w:t xml:space="preserve">” </w:t>
      </w:r>
      <w:r w:rsidR="005D22AE" w:rsidRPr="007154EA">
        <w:rPr>
          <w:rFonts w:ascii="Times New Roman" w:hAnsi="Times New Roman"/>
          <w:i/>
        </w:rPr>
        <w:t>202</w:t>
      </w:r>
      <w:r w:rsidR="0034316F" w:rsidRPr="007154EA">
        <w:rPr>
          <w:rFonts w:ascii="Times New Roman" w:hAnsi="Times New Roman"/>
          <w:i/>
        </w:rPr>
        <w:t>1</w:t>
      </w:r>
      <w:r w:rsidR="006278DC" w:rsidRPr="007154EA">
        <w:rPr>
          <w:rFonts w:ascii="Times New Roman" w:hAnsi="Times New Roman"/>
        </w:rPr>
        <w:t xml:space="preserve">, </w:t>
      </w:r>
      <w:r w:rsidR="005D3CF4" w:rsidRPr="007154EA">
        <w:rPr>
          <w:rFonts w:ascii="Times New Roman" w:hAnsi="Times New Roman"/>
        </w:rPr>
        <w:t>dotyczącej</w:t>
      </w:r>
      <w:r w:rsidR="00973549" w:rsidRPr="007154EA">
        <w:rPr>
          <w:rFonts w:ascii="Times New Roman" w:hAnsi="Times New Roman"/>
        </w:rPr>
        <w:t xml:space="preserve"> utworzenia oraz zapewnienia funkcjonowania </w:t>
      </w:r>
      <w:r w:rsidR="00672718" w:rsidRPr="007154EA">
        <w:rPr>
          <w:rFonts w:ascii="Times New Roman" w:hAnsi="Times New Roman"/>
        </w:rPr>
        <w:t>…..</w:t>
      </w:r>
      <w:r w:rsidR="00973549" w:rsidRPr="007154EA">
        <w:rPr>
          <w:rFonts w:ascii="Times New Roman" w:hAnsi="Times New Roman"/>
        </w:rPr>
        <w:t xml:space="preserve"> miejsc opieki nad dziećmi w wieku do lat 3 w prowadzonym przez Beneficjenta </w:t>
      </w:r>
      <w:r w:rsidR="00672718" w:rsidRPr="007154EA">
        <w:rPr>
          <w:rFonts w:ascii="Times New Roman" w:hAnsi="Times New Roman"/>
        </w:rPr>
        <w:t>żłobku/</w:t>
      </w:r>
      <w:r w:rsidR="00973549" w:rsidRPr="007154EA">
        <w:rPr>
          <w:rFonts w:ascii="Times New Roman" w:hAnsi="Times New Roman"/>
        </w:rPr>
        <w:t>klubie dziecięcym</w:t>
      </w:r>
      <w:r w:rsidR="004F07EF" w:rsidRPr="007154EA">
        <w:rPr>
          <w:rFonts w:ascii="Times New Roman" w:hAnsi="Times New Roman"/>
        </w:rPr>
        <w:t>/</w:t>
      </w:r>
      <w:r w:rsidR="00672718" w:rsidRPr="007154EA">
        <w:rPr>
          <w:rFonts w:ascii="Times New Roman" w:hAnsi="Times New Roman"/>
        </w:rPr>
        <w:t>u dziennego opiekuna…………………………………..</w:t>
      </w:r>
      <w:r w:rsidR="004F07EF" w:rsidRPr="007154EA">
        <w:rPr>
          <w:rFonts w:ascii="Times New Roman" w:hAnsi="Times New Roman"/>
        </w:rPr>
        <w:t xml:space="preserve"> </w:t>
      </w:r>
      <w:r w:rsidR="00672718" w:rsidRPr="007154EA">
        <w:rPr>
          <w:rFonts w:ascii="Times New Roman" w:hAnsi="Times New Roman"/>
        </w:rPr>
        <w:t>[adres].</w:t>
      </w:r>
      <w:r w:rsidR="008E405B" w:rsidRPr="007154EA">
        <w:rPr>
          <w:rFonts w:ascii="Times New Roman" w:hAnsi="Times New Roman"/>
        </w:rPr>
        <w:t xml:space="preserve"> </w:t>
      </w:r>
    </w:p>
    <w:p w:rsidR="00C05432" w:rsidRPr="007154EA" w:rsidRDefault="008E405B" w:rsidP="00C05432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7154EA">
        <w:rPr>
          <w:rFonts w:ascii="Times New Roman" w:hAnsi="Times New Roman"/>
        </w:rPr>
        <w:t>Weksel ten Wojewoda Mazowiecki z siedzibą w</w:t>
      </w:r>
      <w:r w:rsidR="0080150F" w:rsidRPr="007154EA">
        <w:rPr>
          <w:rFonts w:ascii="Times New Roman" w:hAnsi="Times New Roman"/>
        </w:rPr>
        <w:t xml:space="preserve"> </w:t>
      </w:r>
      <w:r w:rsidRPr="007154EA">
        <w:rPr>
          <w:rFonts w:ascii="Times New Roman" w:hAnsi="Times New Roman"/>
          <w:b/>
        </w:rPr>
        <w:t>Warszawie, pl</w:t>
      </w:r>
      <w:r w:rsidR="0080150F" w:rsidRPr="007154EA">
        <w:rPr>
          <w:rFonts w:ascii="Times New Roman" w:hAnsi="Times New Roman"/>
          <w:b/>
        </w:rPr>
        <w:t>.</w:t>
      </w:r>
      <w:r w:rsidRPr="007154EA">
        <w:rPr>
          <w:rFonts w:ascii="Times New Roman" w:hAnsi="Times New Roman"/>
          <w:b/>
        </w:rPr>
        <w:t xml:space="preserve"> Bankowy 3/5,</w:t>
      </w:r>
      <w:r w:rsidRPr="007154EA">
        <w:rPr>
          <w:rFonts w:ascii="Times New Roman" w:hAnsi="Times New Roman"/>
        </w:rPr>
        <w:t xml:space="preserve"> </w:t>
      </w:r>
      <w:r w:rsidRPr="007154EA">
        <w:rPr>
          <w:rFonts w:ascii="Times New Roman" w:hAnsi="Times New Roman"/>
          <w:b/>
        </w:rPr>
        <w:t>00-950 Warszawa</w:t>
      </w:r>
      <w:r w:rsidR="0080150F" w:rsidRPr="007154EA">
        <w:rPr>
          <w:rFonts w:ascii="Times New Roman" w:hAnsi="Times New Roman"/>
        </w:rPr>
        <w:t>,</w:t>
      </w:r>
      <w:r w:rsidRPr="007154EA">
        <w:rPr>
          <w:rFonts w:ascii="Times New Roman" w:hAnsi="Times New Roman"/>
        </w:rPr>
        <w:t xml:space="preserve"> ma prawo wypełnić w każdym czasie do wysokości kwoty przyznanego dofinansowania wraz z odsetkami w wysokości określonej jak dla zaległości podatkowych</w:t>
      </w:r>
      <w:r w:rsidR="001B567D" w:rsidRPr="007154EA">
        <w:rPr>
          <w:rFonts w:ascii="Times New Roman" w:hAnsi="Times New Roman"/>
        </w:rPr>
        <w:t>,</w:t>
      </w:r>
      <w:r w:rsidRPr="007154EA">
        <w:rPr>
          <w:rFonts w:ascii="Times New Roman" w:hAnsi="Times New Roman"/>
        </w:rPr>
        <w:t xml:space="preserve"> liczonymi od dnia przekazania środków na konto Wystawcy weksla do dnia zwrotu, i opatrzyć datą płatności, a także uzupełnić o inne klauzule według własnego uznania.</w:t>
      </w:r>
      <w:r w:rsidR="006278DC" w:rsidRPr="007154EA">
        <w:rPr>
          <w:rFonts w:ascii="Times New Roman" w:hAnsi="Times New Roman"/>
        </w:rPr>
        <w:t xml:space="preserve"> </w:t>
      </w:r>
    </w:p>
    <w:p w:rsidR="00C05432" w:rsidRPr="007154EA" w:rsidRDefault="00C05432" w:rsidP="00C05432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7154EA">
        <w:rPr>
          <w:rFonts w:ascii="Times New Roman" w:hAnsi="Times New Roman"/>
        </w:rPr>
        <w:t xml:space="preserve">Wystawca weksla po wygaśnięciu zabezpieczonej wierzytelności zostanie pisemnie wezwany do odebrania weksla, a w przypadku nieodebrania weksla we wskazanym w wezwaniu terminie, </w:t>
      </w:r>
      <w:r w:rsidR="00F17D2C">
        <w:rPr>
          <w:rFonts w:ascii="Times New Roman" w:hAnsi="Times New Roman"/>
        </w:rPr>
        <w:t xml:space="preserve">weksel ten </w:t>
      </w:r>
      <w:r w:rsidRPr="007154EA">
        <w:rPr>
          <w:rFonts w:ascii="Times New Roman" w:hAnsi="Times New Roman"/>
        </w:rPr>
        <w:t>zostanie zniszczony.</w:t>
      </w:r>
    </w:p>
    <w:p w:rsidR="00B5563C" w:rsidRPr="007154EA" w:rsidRDefault="00D74573" w:rsidP="00D05101">
      <w:pPr>
        <w:spacing w:before="720" w:after="0"/>
        <w:ind w:left="4820"/>
        <w:jc w:val="center"/>
        <w:rPr>
          <w:rFonts w:ascii="Times New Roman" w:hAnsi="Times New Roman"/>
        </w:rPr>
      </w:pPr>
      <w:r w:rsidRPr="007154EA">
        <w:rPr>
          <w:rFonts w:ascii="Times New Roman" w:hAnsi="Times New Roman"/>
        </w:rPr>
        <w:t>………………………………………………….</w:t>
      </w:r>
    </w:p>
    <w:p w:rsidR="006E5098" w:rsidRPr="00D05101" w:rsidRDefault="00605302" w:rsidP="00B72CBB">
      <w:pPr>
        <w:ind w:left="4820"/>
        <w:jc w:val="center"/>
        <w:rPr>
          <w:rFonts w:ascii="Times New Roman" w:hAnsi="Times New Roman"/>
          <w:i/>
          <w:sz w:val="20"/>
        </w:rPr>
      </w:pPr>
      <w:r w:rsidRPr="00D05101">
        <w:rPr>
          <w:rFonts w:ascii="Times New Roman" w:hAnsi="Times New Roman"/>
          <w:i/>
          <w:sz w:val="20"/>
        </w:rPr>
        <w:t>(podpis</w:t>
      </w:r>
      <w:r w:rsidR="00977B3D" w:rsidRPr="00D05101">
        <w:rPr>
          <w:rFonts w:ascii="Times New Roman" w:hAnsi="Times New Roman"/>
          <w:i/>
          <w:sz w:val="20"/>
        </w:rPr>
        <w:t xml:space="preserve"> </w:t>
      </w:r>
      <w:r w:rsidR="00C817DC" w:rsidRPr="00D05101">
        <w:rPr>
          <w:rFonts w:ascii="Times New Roman" w:hAnsi="Times New Roman"/>
          <w:i/>
          <w:sz w:val="20"/>
        </w:rPr>
        <w:t>żony</w:t>
      </w:r>
      <w:r w:rsidR="004F07EF" w:rsidRPr="00D05101">
        <w:rPr>
          <w:rFonts w:ascii="Times New Roman" w:hAnsi="Times New Roman"/>
          <w:i/>
          <w:sz w:val="20"/>
        </w:rPr>
        <w:t>/męża</w:t>
      </w:r>
      <w:r w:rsidR="00977B3D" w:rsidRPr="00D05101">
        <w:rPr>
          <w:rFonts w:ascii="Times New Roman" w:hAnsi="Times New Roman"/>
          <w:i/>
          <w:sz w:val="20"/>
        </w:rPr>
        <w:t xml:space="preserve"> </w:t>
      </w:r>
      <w:r w:rsidR="00C817DC" w:rsidRPr="00D05101">
        <w:rPr>
          <w:rFonts w:ascii="Times New Roman" w:hAnsi="Times New Roman"/>
          <w:i/>
          <w:sz w:val="20"/>
        </w:rPr>
        <w:t>Beneficjenta</w:t>
      </w:r>
      <w:r w:rsidR="0004739B" w:rsidRPr="00D05101">
        <w:rPr>
          <w:rFonts w:ascii="Times New Roman" w:hAnsi="Times New Roman"/>
          <w:i/>
          <w:sz w:val="20"/>
        </w:rPr>
        <w:t>)</w:t>
      </w:r>
    </w:p>
    <w:p w:rsidR="00F17D2C" w:rsidRDefault="00F17D2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F7076A" w:rsidRPr="00D05101" w:rsidRDefault="00F7076A" w:rsidP="00AA65B5">
      <w:pPr>
        <w:pageBreakBefore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D05101">
        <w:rPr>
          <w:rFonts w:ascii="Times New Roman" w:hAnsi="Times New Roman"/>
          <w:b/>
          <w:color w:val="000000"/>
          <w:sz w:val="28"/>
        </w:rPr>
        <w:lastRenderedPageBreak/>
        <w:t>Oświadczenie</w:t>
      </w:r>
    </w:p>
    <w:p w:rsidR="00F7076A" w:rsidRPr="00D05101" w:rsidRDefault="00F7076A" w:rsidP="00F7076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D05101">
        <w:rPr>
          <w:rFonts w:ascii="Times New Roman" w:hAnsi="Times New Roman"/>
          <w:b/>
          <w:color w:val="000000"/>
          <w:sz w:val="28"/>
        </w:rPr>
        <w:t>o wyrażeniu zgody na przetwarzanie danych osobowych</w:t>
      </w:r>
    </w:p>
    <w:p w:rsidR="00F7076A" w:rsidRPr="00D05101" w:rsidRDefault="00F7076A" w:rsidP="00F7076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</w:rPr>
      </w:pPr>
    </w:p>
    <w:p w:rsidR="00F7076A" w:rsidRPr="00D05101" w:rsidRDefault="00F7076A" w:rsidP="00F7076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</w:rPr>
      </w:pPr>
      <w:r w:rsidRPr="00D05101">
        <w:rPr>
          <w:rFonts w:ascii="Times New Roman" w:hAnsi="Times New Roman"/>
          <w:color w:val="000000"/>
          <w:sz w:val="24"/>
        </w:rPr>
        <w:t xml:space="preserve">Ja, niżej podpisany/na*…………………………………………………………….. (imię, nazwisko), wyrażam zgodę na przetwarzanie moich danych osobowych na podstawie art. 6 </w:t>
      </w:r>
      <w:r w:rsidR="002B7B84">
        <w:rPr>
          <w:rFonts w:ascii="Times New Roman" w:hAnsi="Times New Roman"/>
          <w:color w:val="000000"/>
          <w:sz w:val="24"/>
          <w:szCs w:val="24"/>
        </w:rPr>
        <w:br/>
      </w:r>
      <w:r w:rsidRPr="00D05101">
        <w:rPr>
          <w:rFonts w:ascii="Times New Roman" w:hAnsi="Times New Roman"/>
          <w:color w:val="000000"/>
          <w:sz w:val="24"/>
        </w:rPr>
        <w:t>ust. 1 lit. a RODO</w:t>
      </w:r>
      <w:r w:rsidRPr="00D05101">
        <w:rPr>
          <w:rFonts w:ascii="Times New Roman" w:hAnsi="Times New Roman"/>
          <w:color w:val="000000"/>
          <w:sz w:val="24"/>
          <w:vertAlign w:val="superscript"/>
        </w:rPr>
        <w:footnoteReference w:id="2"/>
      </w:r>
      <w:r w:rsidRPr="00D05101">
        <w:rPr>
          <w:rFonts w:ascii="Times New Roman" w:hAnsi="Times New Roman"/>
          <w:color w:val="000000"/>
          <w:sz w:val="24"/>
        </w:rPr>
        <w:t xml:space="preserve"> przez Wojewodę Ma</w:t>
      </w:r>
      <w:r w:rsidR="002B7B84" w:rsidRPr="00D05101">
        <w:rPr>
          <w:rFonts w:ascii="Times New Roman" w:hAnsi="Times New Roman"/>
          <w:color w:val="000000"/>
          <w:sz w:val="24"/>
        </w:rPr>
        <w:t xml:space="preserve">zowieckiego i Ministra Rodziny </w:t>
      </w:r>
      <w:r w:rsidRPr="00D05101">
        <w:rPr>
          <w:rFonts w:ascii="Times New Roman" w:hAnsi="Times New Roman"/>
          <w:color w:val="000000"/>
          <w:sz w:val="24"/>
        </w:rPr>
        <w:t xml:space="preserve">i Polityki Społecznej w związku </w:t>
      </w:r>
      <w:r w:rsidR="00AE4362">
        <w:rPr>
          <w:rFonts w:ascii="Times New Roman" w:hAnsi="Times New Roman"/>
          <w:color w:val="000000"/>
          <w:sz w:val="24"/>
        </w:rPr>
        <w:t>ze zgodą na zaciągnięcie przez małżonka, biorącego udział</w:t>
      </w:r>
      <w:r w:rsidR="00AE4362" w:rsidRPr="00D05101">
        <w:rPr>
          <w:rFonts w:ascii="Times New Roman" w:hAnsi="Times New Roman"/>
          <w:color w:val="000000"/>
          <w:sz w:val="24"/>
        </w:rPr>
        <w:t xml:space="preserve"> </w:t>
      </w:r>
      <w:r w:rsidRPr="00D05101">
        <w:rPr>
          <w:rFonts w:ascii="Times New Roman" w:hAnsi="Times New Roman"/>
          <w:color w:val="000000"/>
          <w:sz w:val="24"/>
        </w:rPr>
        <w:t xml:space="preserve">w </w:t>
      </w:r>
      <w:r w:rsidRPr="00D05101">
        <w:rPr>
          <w:rFonts w:ascii="Times New Roman" w:hAnsi="Times New Roman"/>
          <w:i/>
          <w:color w:val="000000"/>
          <w:sz w:val="24"/>
        </w:rPr>
        <w:t>Resortowym programie rozwoju instytucji opieki nad dziećmi w wieku do lat 3 „MALUCH+”</w:t>
      </w:r>
      <w:r w:rsidR="0034316F" w:rsidRPr="00D05101">
        <w:rPr>
          <w:rFonts w:ascii="Times New Roman" w:hAnsi="Times New Roman"/>
          <w:color w:val="000000"/>
          <w:sz w:val="24"/>
        </w:rPr>
        <w:t xml:space="preserve"> 2021</w:t>
      </w:r>
      <w:r w:rsidR="00AE4362">
        <w:rPr>
          <w:rFonts w:ascii="Times New Roman" w:hAnsi="Times New Roman"/>
          <w:color w:val="000000"/>
          <w:sz w:val="24"/>
        </w:rPr>
        <w:t xml:space="preserve">, </w:t>
      </w:r>
      <w:r w:rsidR="00AE4362" w:rsidRPr="007154EA">
        <w:rPr>
          <w:rFonts w:ascii="Times New Roman" w:hAnsi="Times New Roman"/>
        </w:rPr>
        <w:t xml:space="preserve">zobowiązania wekslowego w postaci deklaracji wekslowej i weksla </w:t>
      </w:r>
      <w:r w:rsidR="00AE4362" w:rsidRPr="007154EA">
        <w:rPr>
          <w:rFonts w:ascii="Times New Roman" w:hAnsi="Times New Roman"/>
          <w:i/>
        </w:rPr>
        <w:t>in blanco</w:t>
      </w:r>
      <w:r w:rsidRPr="00D05101">
        <w:rPr>
          <w:rFonts w:ascii="Times New Roman" w:hAnsi="Times New Roman"/>
          <w:color w:val="000000"/>
          <w:sz w:val="24"/>
        </w:rPr>
        <w:t>.</w:t>
      </w:r>
    </w:p>
    <w:p w:rsidR="00F7076A" w:rsidRPr="00D05101" w:rsidRDefault="00F7076A" w:rsidP="00F7076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D05101">
        <w:rPr>
          <w:rFonts w:ascii="Times New Roman" w:hAnsi="Times New Roman"/>
          <w:i/>
          <w:color w:val="000000"/>
          <w:sz w:val="28"/>
        </w:rPr>
        <w:t>*</w:t>
      </w:r>
      <w:r w:rsidRPr="00D05101">
        <w:rPr>
          <w:rFonts w:ascii="Times New Roman" w:hAnsi="Times New Roman"/>
          <w:i/>
          <w:color w:val="000000"/>
          <w:sz w:val="24"/>
        </w:rPr>
        <w:t>niepotrzebne skreślić</w:t>
      </w:r>
    </w:p>
    <w:p w:rsidR="00F7076A" w:rsidRPr="007154EA" w:rsidRDefault="00F7076A" w:rsidP="00F7076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color w:val="000000"/>
          <w:sz w:val="23"/>
          <w:szCs w:val="23"/>
        </w:rPr>
      </w:pPr>
      <w:r w:rsidRPr="007154EA">
        <w:rPr>
          <w:rFonts w:ascii="Times New Roman" w:hAnsi="Times New Roman"/>
          <w:color w:val="000000"/>
          <w:sz w:val="23"/>
          <w:szCs w:val="23"/>
        </w:rPr>
        <w:t>………………………………</w:t>
      </w:r>
      <w:r w:rsidR="002B7B84">
        <w:rPr>
          <w:rFonts w:ascii="Times New Roman" w:hAnsi="Times New Roman"/>
          <w:color w:val="000000"/>
          <w:sz w:val="23"/>
          <w:szCs w:val="23"/>
        </w:rPr>
        <w:t>…</w:t>
      </w:r>
      <w:r w:rsidRPr="007154EA">
        <w:rPr>
          <w:rFonts w:ascii="Times New Roman" w:hAnsi="Times New Roman"/>
          <w:color w:val="000000"/>
          <w:sz w:val="23"/>
          <w:szCs w:val="23"/>
        </w:rPr>
        <w:t>…………………</w:t>
      </w:r>
    </w:p>
    <w:p w:rsidR="00F7076A" w:rsidRPr="00D05101" w:rsidRDefault="00F7076A" w:rsidP="00F7076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color w:val="000000"/>
          <w:sz w:val="23"/>
        </w:rPr>
      </w:pPr>
      <w:r w:rsidRPr="00D05101">
        <w:rPr>
          <w:rFonts w:ascii="Times New Roman" w:hAnsi="Times New Roman"/>
          <w:color w:val="000000"/>
          <w:sz w:val="23"/>
        </w:rPr>
        <w:t>(data, podpis i pieczęć osoby składającej</w:t>
      </w:r>
      <w:r w:rsidR="00C579B4" w:rsidRPr="00D05101">
        <w:rPr>
          <w:rFonts w:ascii="Times New Roman" w:hAnsi="Times New Roman"/>
          <w:color w:val="000000"/>
          <w:sz w:val="23"/>
        </w:rPr>
        <w:t xml:space="preserve"> oświadczenie</w:t>
      </w:r>
      <w:r w:rsidRPr="00D05101">
        <w:rPr>
          <w:rFonts w:ascii="Times New Roman" w:hAnsi="Times New Roman"/>
          <w:color w:val="000000"/>
          <w:sz w:val="23"/>
        </w:rPr>
        <w:t>)</w:t>
      </w:r>
    </w:p>
    <w:p w:rsidR="00F7076A" w:rsidRPr="00D05101" w:rsidRDefault="00F7076A" w:rsidP="00F7076A">
      <w:pPr>
        <w:spacing w:after="160" w:line="259" w:lineRule="auto"/>
        <w:rPr>
          <w:rFonts w:ascii="Times New Roman" w:hAnsi="Times New Roman"/>
        </w:rPr>
      </w:pPr>
    </w:p>
    <w:p w:rsidR="00F7076A" w:rsidRPr="00D05101" w:rsidRDefault="00F7076A" w:rsidP="00F7076A">
      <w:pPr>
        <w:spacing w:after="160" w:line="259" w:lineRule="auto"/>
        <w:jc w:val="center"/>
        <w:rPr>
          <w:rFonts w:ascii="Times New Roman" w:hAnsi="Times New Roman"/>
          <w:b/>
          <w:sz w:val="28"/>
          <w:u w:val="single"/>
        </w:rPr>
      </w:pPr>
      <w:r w:rsidRPr="00D05101">
        <w:rPr>
          <w:rFonts w:ascii="Times New Roman" w:hAnsi="Times New Roman"/>
          <w:b/>
          <w:sz w:val="28"/>
          <w:u w:val="single"/>
        </w:rPr>
        <w:t xml:space="preserve">KLAUZULA INFORMACYJNA </w:t>
      </w:r>
    </w:p>
    <w:p w:rsidR="00F7076A" w:rsidRPr="00D05101" w:rsidRDefault="00F7076A" w:rsidP="00F7076A">
      <w:pPr>
        <w:spacing w:after="160" w:line="259" w:lineRule="auto"/>
        <w:rPr>
          <w:rFonts w:ascii="Times New Roman" w:hAnsi="Times New Roman"/>
          <w:sz w:val="24"/>
        </w:rPr>
      </w:pPr>
      <w:r w:rsidRPr="00D05101">
        <w:rPr>
          <w:rFonts w:ascii="Times New Roman" w:hAnsi="Times New Roman"/>
          <w:sz w:val="24"/>
        </w:rPr>
        <w:t>W związku z obowiązkiem wynikającym z art. 13. RODO</w:t>
      </w:r>
      <w:r w:rsidRPr="00D05101">
        <w:rPr>
          <w:rFonts w:ascii="Times New Roman" w:hAnsi="Times New Roman"/>
          <w:sz w:val="24"/>
          <w:vertAlign w:val="superscript"/>
        </w:rPr>
        <w:t>1</w:t>
      </w:r>
      <w:r w:rsidRPr="00D05101">
        <w:rPr>
          <w:rFonts w:ascii="Times New Roman" w:hAnsi="Times New Roman"/>
          <w:sz w:val="24"/>
        </w:rPr>
        <w:t xml:space="preserve"> informujemy, że:</w:t>
      </w:r>
    </w:p>
    <w:p w:rsidR="00F7076A" w:rsidRPr="00D05101" w:rsidRDefault="00F7076A" w:rsidP="00B442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05101">
        <w:rPr>
          <w:rFonts w:ascii="Times New Roman" w:hAnsi="Times New Roman"/>
          <w:color w:val="000000"/>
          <w:sz w:val="24"/>
        </w:rPr>
        <w:t xml:space="preserve">Administratorem danych osobowych jest Wojewoda Mazowiecki z siedzibą przy </w:t>
      </w:r>
      <w:r w:rsidRPr="00D05101">
        <w:rPr>
          <w:rFonts w:ascii="Times New Roman" w:hAnsi="Times New Roman"/>
          <w:color w:val="000000"/>
          <w:sz w:val="24"/>
        </w:rPr>
        <w:br/>
        <w:t xml:space="preserve">pl. Bankowym 3/5 w Warszawie. </w:t>
      </w:r>
    </w:p>
    <w:p w:rsidR="00F7076A" w:rsidRPr="00D05101" w:rsidRDefault="00F7076A" w:rsidP="00B442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05101">
        <w:rPr>
          <w:rFonts w:ascii="Times New Roman" w:hAnsi="Times New Roman"/>
          <w:color w:val="000000"/>
          <w:sz w:val="24"/>
        </w:rPr>
        <w:t xml:space="preserve">Administrator wyznaczył Inspektora Ochrony Danych, kontakt: </w:t>
      </w:r>
      <w:hyperlink r:id="rId13" w:history="1">
        <w:r w:rsidRPr="00D05101">
          <w:rPr>
            <w:rFonts w:ascii="Times New Roman" w:hAnsi="Times New Roman"/>
            <w:color w:val="0563C1"/>
            <w:sz w:val="24"/>
            <w:u w:val="single"/>
          </w:rPr>
          <w:t>iod@mazowieckie.pl</w:t>
        </w:r>
      </w:hyperlink>
      <w:r w:rsidRPr="00D05101">
        <w:rPr>
          <w:rFonts w:ascii="Times New Roman" w:hAnsi="Times New Roman"/>
          <w:i/>
          <w:color w:val="000000"/>
          <w:sz w:val="24"/>
        </w:rPr>
        <w:t xml:space="preserve"> </w:t>
      </w:r>
      <w:r w:rsidRPr="00D05101">
        <w:rPr>
          <w:rFonts w:ascii="Times New Roman" w:hAnsi="Times New Roman"/>
          <w:color w:val="000000"/>
          <w:sz w:val="24"/>
        </w:rPr>
        <w:t xml:space="preserve">lub listownie: Mazowiecki Urząd Wojewódzki w Warszawie, pl. Bankowy 3/5, 00-950 Warszawa. </w:t>
      </w:r>
    </w:p>
    <w:p w:rsidR="00F7076A" w:rsidRPr="00D05101" w:rsidRDefault="00F7076A" w:rsidP="00B442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05101">
        <w:rPr>
          <w:rFonts w:ascii="Times New Roman" w:hAnsi="Times New Roman"/>
          <w:color w:val="000000"/>
          <w:sz w:val="24"/>
        </w:rPr>
        <w:t xml:space="preserve">Przetwarzamy Państwa dane osobowe wyłącznie w celu wykonania właściwych działań wynikających z </w:t>
      </w:r>
      <w:r w:rsidRPr="00D05101">
        <w:rPr>
          <w:rFonts w:ascii="Times New Roman" w:hAnsi="Times New Roman"/>
          <w:i/>
          <w:color w:val="000000"/>
          <w:sz w:val="24"/>
        </w:rPr>
        <w:t xml:space="preserve">Resortowego programu rozwoju instytucji opieki nad dziećmi w wieku do lat 3 „MALUCH+” </w:t>
      </w:r>
      <w:r w:rsidRPr="00D05101">
        <w:rPr>
          <w:rFonts w:ascii="Times New Roman" w:hAnsi="Times New Roman"/>
          <w:color w:val="000000"/>
          <w:sz w:val="24"/>
        </w:rPr>
        <w:t>202</w:t>
      </w:r>
      <w:r w:rsidR="00EA2497" w:rsidRPr="00D05101">
        <w:rPr>
          <w:rFonts w:ascii="Times New Roman" w:hAnsi="Times New Roman"/>
          <w:color w:val="000000"/>
          <w:sz w:val="24"/>
        </w:rPr>
        <w:t>1</w:t>
      </w:r>
      <w:r w:rsidRPr="00D05101">
        <w:rPr>
          <w:rFonts w:ascii="Times New Roman" w:hAnsi="Times New Roman"/>
          <w:color w:val="000000"/>
          <w:sz w:val="24"/>
        </w:rPr>
        <w:t>.</w:t>
      </w:r>
    </w:p>
    <w:p w:rsidR="00F7076A" w:rsidRPr="00D05101" w:rsidRDefault="00F7076A" w:rsidP="00B442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05101">
        <w:rPr>
          <w:rFonts w:ascii="Times New Roman" w:hAnsi="Times New Roman"/>
          <w:color w:val="000000"/>
          <w:sz w:val="24"/>
        </w:rPr>
        <w:t xml:space="preserve">Podanie danych jest dobrowolne, ale niezbędne do wzięcia udziału w programie. </w:t>
      </w:r>
    </w:p>
    <w:p w:rsidR="00F7076A" w:rsidRPr="00D05101" w:rsidRDefault="00F7076A" w:rsidP="00B442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05101">
        <w:rPr>
          <w:rFonts w:ascii="Times New Roman" w:hAnsi="Times New Roman"/>
          <w:color w:val="000000"/>
          <w:sz w:val="24"/>
        </w:rPr>
        <w:t xml:space="preserve">Odbiorcami Państwa danych są </w:t>
      </w:r>
      <w:r w:rsidR="002B7B84" w:rsidRPr="00D05101">
        <w:rPr>
          <w:rFonts w:ascii="Times New Roman" w:hAnsi="Times New Roman"/>
          <w:color w:val="000000"/>
          <w:sz w:val="24"/>
        </w:rPr>
        <w:t xml:space="preserve">Ministerstwo Rodziny </w:t>
      </w:r>
      <w:r w:rsidRPr="00D05101">
        <w:rPr>
          <w:rFonts w:ascii="Times New Roman" w:hAnsi="Times New Roman"/>
          <w:color w:val="000000"/>
          <w:sz w:val="24"/>
        </w:rPr>
        <w:t xml:space="preserve">i Polityki Społecznej </w:t>
      </w:r>
      <w:r w:rsidR="002B7B84">
        <w:rPr>
          <w:rFonts w:ascii="Times New Roman" w:hAnsi="Times New Roman"/>
          <w:bCs/>
          <w:color w:val="000000"/>
          <w:sz w:val="24"/>
          <w:szCs w:val="24"/>
        </w:rPr>
        <w:br/>
      </w:r>
      <w:r w:rsidRPr="007154EA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2B7B84">
        <w:rPr>
          <w:rFonts w:ascii="Times New Roman" w:hAnsi="Times New Roman"/>
          <w:bCs/>
          <w:color w:val="000000"/>
          <w:sz w:val="24"/>
          <w:szCs w:val="24"/>
        </w:rPr>
        <w:t xml:space="preserve">ul. </w:t>
      </w:r>
      <w:r w:rsidRPr="00D05101">
        <w:rPr>
          <w:rFonts w:ascii="Times New Roman" w:hAnsi="Times New Roman"/>
          <w:color w:val="000000"/>
          <w:sz w:val="24"/>
        </w:rPr>
        <w:t>Nowogrodzka 1/3/5, 00-513 Warszawa), z którym Administrator współpracuje w ramach realizacji projektu, oraz inne instytucje, uprawnione na podstawie przepisów prawa, przy czym instytucje te nie są uznawane za odbiorców tych danych.</w:t>
      </w:r>
    </w:p>
    <w:p w:rsidR="00F7076A" w:rsidRPr="00D05101" w:rsidRDefault="00F7076A" w:rsidP="00B442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05101">
        <w:rPr>
          <w:rFonts w:ascii="Times New Roman" w:hAnsi="Times New Roman"/>
          <w:color w:val="000000"/>
          <w:sz w:val="24"/>
        </w:rPr>
        <w:t xml:space="preserve">Mają Państwo prawo dostępu do treści swoich danych oraz prawo ich sprostowania, usunięcia, ograniczenia przetwarzania, przenoszenia i wniesienia sprzeciwu zgodnie </w:t>
      </w:r>
      <w:r w:rsidRPr="00D05101">
        <w:rPr>
          <w:rFonts w:ascii="Times New Roman" w:hAnsi="Times New Roman"/>
          <w:color w:val="000000"/>
          <w:sz w:val="24"/>
        </w:rPr>
        <w:br/>
        <w:t xml:space="preserve">z przepisami prawa. </w:t>
      </w:r>
    </w:p>
    <w:p w:rsidR="00F7076A" w:rsidRPr="00D05101" w:rsidRDefault="00F7076A" w:rsidP="00B442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05101">
        <w:rPr>
          <w:rFonts w:ascii="Times New Roman" w:hAnsi="Times New Roman"/>
          <w:color w:val="000000"/>
          <w:sz w:val="24"/>
        </w:rPr>
        <w:t>Mają Państwo prawo wniesienia skargi do organu nadzorczego, tj. Prezesa Urzędu Ochrony Danych Osobowych. Mogą to Państwo zrobić, jeśli uznają, że przetwarzamy dane osobow</w:t>
      </w:r>
      <w:r w:rsidR="001C66F9" w:rsidRPr="00D05101">
        <w:rPr>
          <w:rFonts w:ascii="Times New Roman" w:hAnsi="Times New Roman"/>
          <w:color w:val="000000"/>
          <w:sz w:val="24"/>
        </w:rPr>
        <w:t>e z</w:t>
      </w:r>
      <w:r w:rsidR="001C66F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05101">
        <w:rPr>
          <w:rFonts w:ascii="Times New Roman" w:hAnsi="Times New Roman"/>
          <w:color w:val="000000"/>
          <w:sz w:val="24"/>
        </w:rPr>
        <w:t xml:space="preserve">naruszeniem przepisów prawa. </w:t>
      </w:r>
    </w:p>
    <w:p w:rsidR="00F7076A" w:rsidRPr="00D05101" w:rsidRDefault="00F7076A" w:rsidP="00B442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05101">
        <w:rPr>
          <w:rFonts w:ascii="Times New Roman" w:hAnsi="Times New Roman"/>
          <w:color w:val="000000"/>
          <w:sz w:val="24"/>
        </w:rPr>
        <w:t>Jeżeli przetwarzamy dane osobowe na podstawie udzielonej nam zgody, mogą ją Państwo w</w:t>
      </w:r>
      <w:r w:rsidR="001C66F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05101">
        <w:rPr>
          <w:rFonts w:ascii="Times New Roman" w:hAnsi="Times New Roman"/>
          <w:color w:val="000000"/>
          <w:sz w:val="24"/>
        </w:rPr>
        <w:t>dowolnym momencie wycofać (bez wpływu na zgodność z prawem przetwarzania danych przed jej wycofaniem).</w:t>
      </w:r>
    </w:p>
    <w:p w:rsidR="00F7076A" w:rsidRPr="00D05101" w:rsidRDefault="00F7076A" w:rsidP="00B442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05101">
        <w:rPr>
          <w:rFonts w:ascii="Times New Roman" w:hAnsi="Times New Roman"/>
          <w:color w:val="000000"/>
          <w:sz w:val="24"/>
        </w:rPr>
        <w:t>Dane osobowe przechowujemy przez okres niezbędny do wykonania zadań Administratora oraz realizacji obowiązku archiwizacyjnego, które wynikają z przepisów prawa.</w:t>
      </w:r>
    </w:p>
    <w:sectPr w:rsidR="00F7076A" w:rsidRPr="00D05101" w:rsidSect="00F7076A"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C4" w:rsidRDefault="00534AC4" w:rsidP="00E46609">
      <w:pPr>
        <w:spacing w:after="0" w:line="240" w:lineRule="auto"/>
      </w:pPr>
      <w:r>
        <w:separator/>
      </w:r>
    </w:p>
  </w:endnote>
  <w:endnote w:type="continuationSeparator" w:id="0">
    <w:p w:rsidR="00534AC4" w:rsidRDefault="00534AC4" w:rsidP="00E46609">
      <w:pPr>
        <w:spacing w:after="0" w:line="240" w:lineRule="auto"/>
      </w:pPr>
      <w:r>
        <w:continuationSeparator/>
      </w:r>
    </w:p>
  </w:endnote>
  <w:endnote w:type="continuationNotice" w:id="1">
    <w:p w:rsidR="00534AC4" w:rsidRDefault="00534A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04" w:rsidRDefault="008151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04" w:rsidRDefault="008151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04" w:rsidRDefault="008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C4" w:rsidRDefault="00534AC4" w:rsidP="00E46609">
      <w:pPr>
        <w:spacing w:after="0" w:line="240" w:lineRule="auto"/>
      </w:pPr>
      <w:r>
        <w:separator/>
      </w:r>
    </w:p>
  </w:footnote>
  <w:footnote w:type="continuationSeparator" w:id="0">
    <w:p w:rsidR="00534AC4" w:rsidRDefault="00534AC4" w:rsidP="00E46609">
      <w:pPr>
        <w:spacing w:after="0" w:line="240" w:lineRule="auto"/>
      </w:pPr>
      <w:r>
        <w:continuationSeparator/>
      </w:r>
    </w:p>
  </w:footnote>
  <w:footnote w:type="continuationNotice" w:id="1">
    <w:p w:rsidR="00534AC4" w:rsidRDefault="00534AC4">
      <w:pPr>
        <w:spacing w:after="0" w:line="240" w:lineRule="auto"/>
      </w:pPr>
    </w:p>
  </w:footnote>
  <w:footnote w:id="2">
    <w:p w:rsidR="00F7076A" w:rsidRPr="00D05101" w:rsidRDefault="00F7076A" w:rsidP="00F7076A">
      <w:pPr>
        <w:pStyle w:val="Tekstprzypisudolnego1"/>
        <w:jc w:val="both"/>
        <w:rPr>
          <w:rFonts w:ascii="Times New Roman" w:hAnsi="Times New Roman"/>
        </w:rPr>
      </w:pPr>
      <w:r w:rsidRPr="00D05101">
        <w:rPr>
          <w:rStyle w:val="Odwoanieprzypisudolnego"/>
          <w:rFonts w:ascii="Times New Roman" w:hAnsi="Times New Roman"/>
        </w:rPr>
        <w:footnoteRef/>
      </w:r>
      <w:r w:rsidRPr="00D05101">
        <w:rPr>
          <w:rFonts w:ascii="Times New Roman" w:hAnsi="Times New Roman"/>
        </w:rPr>
        <w:t xml:space="preserve"> </w:t>
      </w:r>
      <w:r w:rsidRPr="00D05101">
        <w:rPr>
          <w:rFonts w:ascii="Times New Roman" w:hAnsi="Times New Roman"/>
          <w:sz w:val="18"/>
        </w:rPr>
        <w:t>Podstawa prawna: rozporządzenie Parlamentu Europejskiego i Rady (UE) 2016/679 z dnia 27 kwietnia 2016 r.</w:t>
      </w:r>
      <w:r w:rsidRPr="00D05101">
        <w:rPr>
          <w:rFonts w:ascii="Times New Roman" w:hAnsi="Times New Roman"/>
          <w:i/>
          <w:sz w:val="18"/>
        </w:rPr>
        <w:t xml:space="preserve"> w sprawie ochrony osób fizycznych w związku z przetwarzaniem danych osobowych i w sprawie swobodnego przepływu takich danych oraz uchylenia dyrektywy 95/46/WE </w:t>
      </w:r>
      <w:r w:rsidRPr="00D05101">
        <w:rPr>
          <w:rFonts w:ascii="Times New Roman" w:hAnsi="Times New Roman"/>
          <w:sz w:val="18"/>
        </w:rPr>
        <w:t>(Dz. Urz. UE L 119 z 4.05.2016,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04" w:rsidRDefault="008151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BB" w:rsidRPr="006177BB" w:rsidRDefault="006177BB" w:rsidP="00C44435">
    <w:pPr>
      <w:pStyle w:val="Nagwek"/>
      <w:tabs>
        <w:tab w:val="clear" w:pos="4536"/>
        <w:tab w:val="clear" w:pos="9072"/>
        <w:tab w:val="left" w:pos="3285"/>
      </w:tabs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04" w:rsidRDefault="008151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D21863"/>
    <w:multiLevelType w:val="hybridMultilevel"/>
    <w:tmpl w:val="81586C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ttachedTemplate r:id="rId1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2D"/>
    <w:rsid w:val="000046EC"/>
    <w:rsid w:val="00007334"/>
    <w:rsid w:val="0001184B"/>
    <w:rsid w:val="00013885"/>
    <w:rsid w:val="00033180"/>
    <w:rsid w:val="00044484"/>
    <w:rsid w:val="0004739B"/>
    <w:rsid w:val="00054FFF"/>
    <w:rsid w:val="0007721E"/>
    <w:rsid w:val="000A70AD"/>
    <w:rsid w:val="000C5928"/>
    <w:rsid w:val="000D5807"/>
    <w:rsid w:val="000E33A8"/>
    <w:rsid w:val="00113C3E"/>
    <w:rsid w:val="00121CD2"/>
    <w:rsid w:val="001554E4"/>
    <w:rsid w:val="001573E8"/>
    <w:rsid w:val="0016435E"/>
    <w:rsid w:val="00181975"/>
    <w:rsid w:val="00190DCE"/>
    <w:rsid w:val="001B567D"/>
    <w:rsid w:val="001C66F9"/>
    <w:rsid w:val="001E0A53"/>
    <w:rsid w:val="001F313B"/>
    <w:rsid w:val="001F6CD5"/>
    <w:rsid w:val="002050B5"/>
    <w:rsid w:val="0021261E"/>
    <w:rsid w:val="002242EB"/>
    <w:rsid w:val="00225DC1"/>
    <w:rsid w:val="00225E3E"/>
    <w:rsid w:val="00281466"/>
    <w:rsid w:val="00284274"/>
    <w:rsid w:val="0028688E"/>
    <w:rsid w:val="002A0CA8"/>
    <w:rsid w:val="002A74F0"/>
    <w:rsid w:val="002B7B84"/>
    <w:rsid w:val="002C3D94"/>
    <w:rsid w:val="0034316F"/>
    <w:rsid w:val="00357E2D"/>
    <w:rsid w:val="003F2572"/>
    <w:rsid w:val="00417866"/>
    <w:rsid w:val="004276C0"/>
    <w:rsid w:val="004841F8"/>
    <w:rsid w:val="004943DC"/>
    <w:rsid w:val="004B0E19"/>
    <w:rsid w:val="004B372D"/>
    <w:rsid w:val="004C7A12"/>
    <w:rsid w:val="004E56E1"/>
    <w:rsid w:val="004F07EF"/>
    <w:rsid w:val="004F2384"/>
    <w:rsid w:val="004F2C69"/>
    <w:rsid w:val="004F61E1"/>
    <w:rsid w:val="004F648F"/>
    <w:rsid w:val="00534AC4"/>
    <w:rsid w:val="00555242"/>
    <w:rsid w:val="00555F9A"/>
    <w:rsid w:val="00572A66"/>
    <w:rsid w:val="00585535"/>
    <w:rsid w:val="005A2623"/>
    <w:rsid w:val="005D22AE"/>
    <w:rsid w:val="005D3CF4"/>
    <w:rsid w:val="005D6F04"/>
    <w:rsid w:val="005F3823"/>
    <w:rsid w:val="00605302"/>
    <w:rsid w:val="006177BB"/>
    <w:rsid w:val="006278DC"/>
    <w:rsid w:val="00632FDC"/>
    <w:rsid w:val="00645170"/>
    <w:rsid w:val="00646925"/>
    <w:rsid w:val="00650C39"/>
    <w:rsid w:val="00653CAB"/>
    <w:rsid w:val="00663123"/>
    <w:rsid w:val="00667027"/>
    <w:rsid w:val="00672718"/>
    <w:rsid w:val="006745C1"/>
    <w:rsid w:val="00681D34"/>
    <w:rsid w:val="006A28FC"/>
    <w:rsid w:val="006A7596"/>
    <w:rsid w:val="006B1AC0"/>
    <w:rsid w:val="006B6EB0"/>
    <w:rsid w:val="006E32EE"/>
    <w:rsid w:val="006E5098"/>
    <w:rsid w:val="006F43D3"/>
    <w:rsid w:val="00710390"/>
    <w:rsid w:val="007154EA"/>
    <w:rsid w:val="00723B89"/>
    <w:rsid w:val="00732CE5"/>
    <w:rsid w:val="00737ED5"/>
    <w:rsid w:val="00740A95"/>
    <w:rsid w:val="007677E2"/>
    <w:rsid w:val="007A695E"/>
    <w:rsid w:val="007D30BB"/>
    <w:rsid w:val="007D6B01"/>
    <w:rsid w:val="007E7564"/>
    <w:rsid w:val="008000FE"/>
    <w:rsid w:val="0080150F"/>
    <w:rsid w:val="00815104"/>
    <w:rsid w:val="00825D51"/>
    <w:rsid w:val="008312D4"/>
    <w:rsid w:val="0083384D"/>
    <w:rsid w:val="00834B14"/>
    <w:rsid w:val="00884A2B"/>
    <w:rsid w:val="008C0751"/>
    <w:rsid w:val="008D57F8"/>
    <w:rsid w:val="008E405B"/>
    <w:rsid w:val="009038EB"/>
    <w:rsid w:val="00973549"/>
    <w:rsid w:val="00977B3D"/>
    <w:rsid w:val="00991B34"/>
    <w:rsid w:val="009A39A8"/>
    <w:rsid w:val="009D6ADB"/>
    <w:rsid w:val="009E154C"/>
    <w:rsid w:val="00A04E39"/>
    <w:rsid w:val="00A35A09"/>
    <w:rsid w:val="00A743D5"/>
    <w:rsid w:val="00A80815"/>
    <w:rsid w:val="00A91A38"/>
    <w:rsid w:val="00AA4D64"/>
    <w:rsid w:val="00AA65B5"/>
    <w:rsid w:val="00AD1FC4"/>
    <w:rsid w:val="00AE4362"/>
    <w:rsid w:val="00B16CD3"/>
    <w:rsid w:val="00B27B67"/>
    <w:rsid w:val="00B360E5"/>
    <w:rsid w:val="00B36EFE"/>
    <w:rsid w:val="00B44222"/>
    <w:rsid w:val="00B5563C"/>
    <w:rsid w:val="00B673C9"/>
    <w:rsid w:val="00B72CBB"/>
    <w:rsid w:val="00B86D40"/>
    <w:rsid w:val="00BA6843"/>
    <w:rsid w:val="00BB2BFD"/>
    <w:rsid w:val="00C00F6C"/>
    <w:rsid w:val="00C05432"/>
    <w:rsid w:val="00C129DE"/>
    <w:rsid w:val="00C25AE2"/>
    <w:rsid w:val="00C26036"/>
    <w:rsid w:val="00C44435"/>
    <w:rsid w:val="00C502F1"/>
    <w:rsid w:val="00C5327E"/>
    <w:rsid w:val="00C579B4"/>
    <w:rsid w:val="00C817DC"/>
    <w:rsid w:val="00C957A3"/>
    <w:rsid w:val="00CA374D"/>
    <w:rsid w:val="00CB28FF"/>
    <w:rsid w:val="00CB31F3"/>
    <w:rsid w:val="00CB4907"/>
    <w:rsid w:val="00D05101"/>
    <w:rsid w:val="00D74573"/>
    <w:rsid w:val="00D77015"/>
    <w:rsid w:val="00D93A10"/>
    <w:rsid w:val="00D956BB"/>
    <w:rsid w:val="00E41C01"/>
    <w:rsid w:val="00E44009"/>
    <w:rsid w:val="00E46609"/>
    <w:rsid w:val="00E85BC7"/>
    <w:rsid w:val="00E92D87"/>
    <w:rsid w:val="00E930CF"/>
    <w:rsid w:val="00EA2497"/>
    <w:rsid w:val="00EA326D"/>
    <w:rsid w:val="00F00F58"/>
    <w:rsid w:val="00F0570C"/>
    <w:rsid w:val="00F17D2C"/>
    <w:rsid w:val="00F7076A"/>
    <w:rsid w:val="00F747C2"/>
    <w:rsid w:val="00F74FA1"/>
    <w:rsid w:val="00F7687F"/>
    <w:rsid w:val="00F81CE2"/>
    <w:rsid w:val="00FB147B"/>
    <w:rsid w:val="00F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7076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707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076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7076A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7076A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5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1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17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1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dnik\Desktop\maluch%2016.07%20ewelina\Wz&#243;r%20o&#347;wiadczenia%20o%20zgodzie%20na%20zaci&#261;gni&#281;cie%20zobowi&#261;zania%20weks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oświadczenia o zgodzie na zaciągnięcie zobowiązania weksel</Template>
  <TotalTime>0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2021-07-16T21:32:00Z</dcterms:created>
  <dcterms:modified xsi:type="dcterms:W3CDTF">2021-07-16T21:32:00Z</dcterms:modified>
</cp:coreProperties>
</file>