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4DA6" w14:textId="270C889F" w:rsidR="001E2733" w:rsidRPr="000528C4" w:rsidRDefault="001E2733" w:rsidP="000528C4">
      <w:pPr>
        <w:suppressLineNumbers/>
        <w:suppressAutoHyphens/>
        <w:spacing w:after="40" w:line="276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0528C4">
        <w:rPr>
          <w:rFonts w:ascii="Arial" w:eastAsia="Times New Roman" w:hAnsi="Arial" w:cs="Arial"/>
          <w:b/>
          <w:i/>
          <w:lang w:eastAsia="pl-PL"/>
        </w:rPr>
        <w:t xml:space="preserve">Załącznik nr </w:t>
      </w:r>
      <w:r w:rsidR="00264EFA">
        <w:rPr>
          <w:rFonts w:ascii="Arial" w:eastAsia="Times New Roman" w:hAnsi="Arial" w:cs="Arial"/>
          <w:b/>
          <w:i/>
          <w:lang w:eastAsia="pl-PL"/>
        </w:rPr>
        <w:t>3</w:t>
      </w:r>
      <w:r w:rsidRPr="000528C4">
        <w:rPr>
          <w:rFonts w:ascii="Arial" w:eastAsia="Times New Roman" w:hAnsi="Arial" w:cs="Arial"/>
          <w:b/>
          <w:i/>
          <w:lang w:eastAsia="pl-PL"/>
        </w:rPr>
        <w:t xml:space="preserve"> do Zapytania Ofertowego</w:t>
      </w:r>
    </w:p>
    <w:p w14:paraId="50609194" w14:textId="77777777" w:rsidR="00264EFA" w:rsidRDefault="00264EFA" w:rsidP="00264EFA">
      <w:pPr>
        <w:suppressAutoHyphens/>
        <w:spacing w:after="40" w:line="312" w:lineRule="auto"/>
        <w:jc w:val="left"/>
        <w:rPr>
          <w:rFonts w:ascii="Arial" w:eastAsia="IBM Plex Sans" w:hAnsi="Arial" w:cs="Arial"/>
          <w:b/>
          <w:i/>
          <w:color w:val="auto"/>
          <w:sz w:val="22"/>
        </w:rPr>
      </w:pPr>
      <w:bookmarkStart w:id="0" w:name="_Hlk168901094"/>
      <w:r>
        <w:rPr>
          <w:rFonts w:ascii="Arial" w:eastAsia="IBM Plex Sans" w:hAnsi="Arial" w:cs="Arial"/>
          <w:b/>
          <w:i/>
          <w:color w:val="auto"/>
          <w:sz w:val="22"/>
        </w:rPr>
        <w:t>Wykonawca:</w:t>
      </w:r>
    </w:p>
    <w:p w14:paraId="23BDC7CA" w14:textId="77777777" w:rsidR="00264EFA" w:rsidRDefault="00264EFA" w:rsidP="00264EFA">
      <w:pPr>
        <w:suppressAutoHyphens/>
        <w:spacing w:after="40" w:line="312" w:lineRule="auto"/>
        <w:jc w:val="left"/>
        <w:rPr>
          <w:rFonts w:ascii="Arial" w:eastAsia="IBM Plex Sans" w:hAnsi="Arial" w:cs="Arial"/>
          <w:b/>
          <w:i/>
          <w:color w:val="auto"/>
          <w:sz w:val="22"/>
        </w:rPr>
      </w:pPr>
      <w:r>
        <w:rPr>
          <w:rFonts w:ascii="Arial" w:eastAsia="IBM Plex Sans" w:hAnsi="Arial" w:cs="Arial"/>
          <w:b/>
          <w:i/>
          <w:color w:val="auto"/>
          <w:sz w:val="22"/>
        </w:rPr>
        <w:t>…………………………………</w:t>
      </w:r>
    </w:p>
    <w:p w14:paraId="42A64EE0" w14:textId="77777777" w:rsidR="00264EFA" w:rsidRDefault="00264EFA" w:rsidP="00264EFA">
      <w:pPr>
        <w:suppressAutoHyphens/>
        <w:spacing w:after="40" w:line="312" w:lineRule="auto"/>
        <w:jc w:val="left"/>
        <w:rPr>
          <w:rFonts w:ascii="Arial" w:eastAsia="IBM Plex Sans" w:hAnsi="Arial" w:cs="Arial"/>
          <w:bCs/>
          <w:i/>
          <w:color w:val="auto"/>
          <w:sz w:val="22"/>
        </w:rPr>
      </w:pPr>
      <w:r>
        <w:rPr>
          <w:rFonts w:ascii="Arial" w:eastAsia="IBM Plex Sans" w:hAnsi="Arial" w:cs="Arial"/>
          <w:bCs/>
          <w:i/>
          <w:color w:val="auto"/>
          <w:sz w:val="22"/>
        </w:rPr>
        <w:t>(pełna nazwa/firma, adres, w zależności od podmiotu: NIP/PESEL, KRS/</w:t>
      </w:r>
      <w:proofErr w:type="spellStart"/>
      <w:r>
        <w:rPr>
          <w:rFonts w:ascii="Arial" w:eastAsia="IBM Plex Sans" w:hAnsi="Arial" w:cs="Arial"/>
          <w:bCs/>
          <w:i/>
          <w:color w:val="auto"/>
          <w:sz w:val="22"/>
        </w:rPr>
        <w:t>CEiDG</w:t>
      </w:r>
      <w:proofErr w:type="spellEnd"/>
      <w:r>
        <w:rPr>
          <w:rFonts w:ascii="Arial" w:eastAsia="IBM Plex Sans" w:hAnsi="Arial" w:cs="Arial"/>
          <w:bCs/>
          <w:i/>
          <w:color w:val="auto"/>
          <w:sz w:val="22"/>
        </w:rPr>
        <w:t xml:space="preserve">) </w:t>
      </w:r>
    </w:p>
    <w:p w14:paraId="012CAD96" w14:textId="77777777" w:rsidR="00264EFA" w:rsidRDefault="00264EFA" w:rsidP="00264EFA">
      <w:pPr>
        <w:suppressAutoHyphens/>
        <w:spacing w:after="40" w:line="312" w:lineRule="auto"/>
        <w:jc w:val="left"/>
        <w:rPr>
          <w:rFonts w:ascii="Arial" w:eastAsia="IBM Plex Sans" w:hAnsi="Arial" w:cs="Arial"/>
          <w:bCs/>
          <w:i/>
          <w:color w:val="auto"/>
          <w:sz w:val="22"/>
        </w:rPr>
      </w:pPr>
      <w:r>
        <w:rPr>
          <w:rFonts w:ascii="Arial" w:eastAsia="IBM Plex Sans" w:hAnsi="Arial" w:cs="Arial"/>
          <w:bCs/>
          <w:i/>
          <w:color w:val="auto"/>
          <w:sz w:val="22"/>
        </w:rPr>
        <w:t>reprezentowany przez:</w:t>
      </w:r>
    </w:p>
    <w:p w14:paraId="2A0C0E8A" w14:textId="77777777" w:rsidR="00264EFA" w:rsidRDefault="00264EFA" w:rsidP="00264EFA">
      <w:pPr>
        <w:suppressAutoHyphens/>
        <w:spacing w:after="40" w:line="312" w:lineRule="auto"/>
        <w:jc w:val="left"/>
        <w:rPr>
          <w:rFonts w:ascii="Arial" w:eastAsia="IBM Plex Sans" w:hAnsi="Arial" w:cs="Arial"/>
          <w:bCs/>
          <w:i/>
          <w:color w:val="auto"/>
          <w:sz w:val="22"/>
        </w:rPr>
      </w:pPr>
      <w:r>
        <w:rPr>
          <w:rFonts w:ascii="Arial" w:eastAsia="IBM Plex Sans" w:hAnsi="Arial" w:cs="Arial"/>
          <w:bCs/>
          <w:i/>
          <w:color w:val="auto"/>
          <w:sz w:val="22"/>
        </w:rPr>
        <w:t>…………………………………………….................</w:t>
      </w:r>
    </w:p>
    <w:p w14:paraId="2B967CB5" w14:textId="77777777" w:rsidR="00264EFA" w:rsidRDefault="00264EFA" w:rsidP="00264EFA">
      <w:pPr>
        <w:suppressAutoHyphens/>
        <w:spacing w:after="40" w:line="312" w:lineRule="auto"/>
        <w:jc w:val="left"/>
        <w:rPr>
          <w:rFonts w:ascii="Arial" w:eastAsia="IBM Plex Sans" w:hAnsi="Arial" w:cs="Arial"/>
          <w:bCs/>
          <w:i/>
          <w:color w:val="auto"/>
          <w:sz w:val="22"/>
        </w:rPr>
      </w:pPr>
      <w:r>
        <w:rPr>
          <w:rFonts w:ascii="Arial" w:eastAsia="IBM Plex Sans" w:hAnsi="Arial" w:cs="Arial"/>
          <w:bCs/>
          <w:i/>
          <w:color w:val="auto"/>
          <w:sz w:val="22"/>
        </w:rPr>
        <w:t>(imię, nazwisko, stanowisko/podstawa do reprezentacji)</w:t>
      </w:r>
      <w:bookmarkEnd w:id="0"/>
    </w:p>
    <w:p w14:paraId="2F6707C5" w14:textId="77777777" w:rsidR="00D8303D" w:rsidRPr="000528C4" w:rsidRDefault="00D8303D" w:rsidP="000528C4">
      <w:pPr>
        <w:suppressLineNumbers/>
        <w:tabs>
          <w:tab w:val="left" w:pos="0"/>
        </w:tabs>
        <w:suppressAutoHyphens/>
        <w:spacing w:after="40" w:line="276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13215CC3" w14:textId="77777777" w:rsidR="001E2733" w:rsidRPr="000528C4" w:rsidRDefault="001E2733" w:rsidP="000528C4">
      <w:pPr>
        <w:suppressLineNumbers/>
        <w:tabs>
          <w:tab w:val="left" w:pos="0"/>
        </w:tabs>
        <w:suppressAutoHyphens/>
        <w:spacing w:after="40" w:line="276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0528C4">
        <w:rPr>
          <w:rFonts w:ascii="Arial" w:eastAsia="Times New Roman" w:hAnsi="Arial" w:cs="Arial"/>
          <w:b/>
          <w:bCs/>
          <w:caps/>
          <w:lang w:eastAsia="pl-PL"/>
        </w:rPr>
        <w:t xml:space="preserve">Wykaz NALEŻYCie wykonanych USŁUG </w:t>
      </w:r>
    </w:p>
    <w:p w14:paraId="01F055C6" w14:textId="77777777" w:rsidR="001E2733" w:rsidRPr="00D8303D" w:rsidRDefault="001E2733" w:rsidP="000528C4">
      <w:pPr>
        <w:suppressLineNumbers/>
        <w:tabs>
          <w:tab w:val="left" w:pos="0"/>
        </w:tabs>
        <w:suppressAutoHyphens/>
        <w:spacing w:after="40" w:line="276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7C17317E" w14:textId="447C6B86" w:rsidR="001E2733" w:rsidRPr="000528C4" w:rsidRDefault="00883E3D" w:rsidP="000528C4">
      <w:pPr>
        <w:suppressLineNumbers/>
        <w:suppressAutoHyphens/>
        <w:spacing w:after="40" w:line="276" w:lineRule="auto"/>
        <w:rPr>
          <w:rFonts w:ascii="Arial" w:hAnsi="Arial" w:cs="Arial"/>
        </w:rPr>
      </w:pPr>
      <w:r w:rsidRPr="000528C4">
        <w:rPr>
          <w:rFonts w:ascii="Arial" w:hAnsi="Arial" w:cs="Arial"/>
        </w:rPr>
        <w:t>Wykonawca uczestniczył w realizacji przynajmniej 3 usług, których przedmiotem było wykonanie audytu zewnętrznego w zakresie prawidłowości realizacji zadań, rocznego planu finansowego i sprawozdawczości, a</w:t>
      </w:r>
      <w:r w:rsidR="00D8303D">
        <w:rPr>
          <w:rFonts w:ascii="Arial" w:hAnsi="Arial" w:cs="Arial"/>
        </w:rPr>
        <w:t> </w:t>
      </w:r>
      <w:r w:rsidRPr="000528C4">
        <w:rPr>
          <w:rFonts w:ascii="Arial" w:hAnsi="Arial" w:cs="Arial"/>
        </w:rPr>
        <w:t xml:space="preserve">także funkcjonowania kontroli zarządczej u jednego z podmiotów wymienionych w art. 9 ustawy o  finansach publicznych, w okresie ostatnich pięciu lat przed upływem terminu składania ofert: </w:t>
      </w:r>
    </w:p>
    <w:p w14:paraId="76DFC926" w14:textId="77777777" w:rsidR="00883E3D" w:rsidRPr="000528C4" w:rsidRDefault="00883E3D" w:rsidP="000528C4">
      <w:pPr>
        <w:suppressLineNumbers/>
        <w:suppressAutoHyphens/>
        <w:spacing w:after="40" w:line="276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1E2733" w:rsidRPr="00D8303D" w14:paraId="4B7EAD4A" w14:textId="77777777" w:rsidTr="00797FB0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D2A132" w14:textId="1BD70170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Wymaganie Zamawiającego - należyte wykonanie </w:t>
            </w:r>
            <w:r w:rsidRPr="00D83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przynajmniej </w:t>
            </w:r>
            <w:r w:rsidR="00883E3D" w:rsidRPr="00D83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trzech usług </w:t>
            </w:r>
            <w:r w:rsidR="00883E3D" w:rsidRPr="00D8303D">
              <w:rPr>
                <w:rFonts w:ascii="Arial" w:hAnsi="Arial" w:cs="Arial"/>
                <w:b/>
                <w:sz w:val="18"/>
                <w:szCs w:val="18"/>
              </w:rPr>
              <w:t>których przedmiotem było wykonanie audytu zewnętrznego w zakresie prawidłowości realizacji zadań, rocznego planu finansowego i sprawozdawczości, a także funkcjonowania kontroli zarządczej u jednego z podmiotów wymienionych w art. 9 ustawy o finansach publicznych</w:t>
            </w:r>
          </w:p>
        </w:tc>
      </w:tr>
      <w:tr w:rsidR="001E2733" w:rsidRPr="00D8303D" w14:paraId="2DE52128" w14:textId="77777777" w:rsidTr="00797FB0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55CADD94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4D9B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Wykonana usługa</w:t>
            </w:r>
          </w:p>
        </w:tc>
      </w:tr>
      <w:tr w:rsidR="001E2733" w:rsidRPr="00D8303D" w14:paraId="3D429A46" w14:textId="77777777" w:rsidTr="00797FB0">
        <w:trPr>
          <w:trHeight w:val="567"/>
        </w:trPr>
        <w:tc>
          <w:tcPr>
            <w:tcW w:w="648" w:type="dxa"/>
            <w:vMerge w:val="restart"/>
          </w:tcPr>
          <w:p w14:paraId="4A35B9F2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A2B5E85" w14:textId="08AD3F36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3CD5D37B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721EF43E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288CD135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tj..</w:t>
            </w:r>
            <w:r w:rsidRPr="00D8303D" w:rsidDel="0001681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2733" w:rsidRPr="00D8303D" w14:paraId="483F87FB" w14:textId="77777777" w:rsidTr="00797FB0">
        <w:trPr>
          <w:trHeight w:val="567"/>
        </w:trPr>
        <w:tc>
          <w:tcPr>
            <w:tcW w:w="648" w:type="dxa"/>
            <w:vMerge/>
          </w:tcPr>
          <w:p w14:paraId="3F2535DD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1902F3D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wykonania </w:t>
            </w:r>
          </w:p>
          <w:p w14:paraId="6370E35E" w14:textId="67516F56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(należy podać datę rozpoczęcia 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3CA5FE76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…..…/…..…./…...............  </w:t>
            </w:r>
          </w:p>
          <w:p w14:paraId="471FC51E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…..…/…..…./…...............</w:t>
            </w:r>
          </w:p>
          <w:p w14:paraId="28D9D7FB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(dzień / miesiąc / rok)</w:t>
            </w:r>
          </w:p>
        </w:tc>
      </w:tr>
      <w:tr w:rsidR="001E2733" w:rsidRPr="00D8303D" w14:paraId="0F9129E7" w14:textId="77777777" w:rsidTr="00797FB0">
        <w:trPr>
          <w:trHeight w:val="567"/>
        </w:trPr>
        <w:tc>
          <w:tcPr>
            <w:tcW w:w="648" w:type="dxa"/>
            <w:vMerge/>
          </w:tcPr>
          <w:p w14:paraId="4FFF8718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8EE9623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14027E35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…………….………………………….………………</w:t>
            </w: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  <w:p w14:paraId="4D6B0C63" w14:textId="77777777" w:rsid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…………….………………………….…………….</w:t>
            </w:r>
          </w:p>
          <w:p w14:paraId="3EB0614A" w14:textId="1EC70FB4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i adres</w:t>
            </w: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1E2733" w:rsidRPr="00D8303D" w14:paraId="58D529FD" w14:textId="77777777" w:rsidTr="00797FB0">
        <w:trPr>
          <w:trHeight w:val="567"/>
        </w:trPr>
        <w:tc>
          <w:tcPr>
            <w:tcW w:w="648" w:type="dxa"/>
            <w:vMerge/>
          </w:tcPr>
          <w:p w14:paraId="4F014A79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vAlign w:val="center"/>
          </w:tcPr>
          <w:p w14:paraId="7F92EFB3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Dokument potwierdzający należyte wykonanie wyżej wymienionej usługi</w:t>
            </w: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302ADDF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strony oferty - …………………..……………</w:t>
            </w:r>
          </w:p>
        </w:tc>
      </w:tr>
      <w:tr w:rsidR="001E2733" w:rsidRPr="00D8303D" w14:paraId="1E4A8B6E" w14:textId="77777777" w:rsidTr="00797FB0">
        <w:trPr>
          <w:trHeight w:val="567"/>
        </w:trPr>
        <w:tc>
          <w:tcPr>
            <w:tcW w:w="648" w:type="dxa"/>
            <w:vMerge w:val="restart"/>
          </w:tcPr>
          <w:p w14:paraId="04B8B0EC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C67F153" w14:textId="795EAB3E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1E1B4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2F5CAD74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117706BF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tj..</w:t>
            </w:r>
            <w:r w:rsidRPr="00D8303D" w:rsidDel="0001681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2733" w:rsidRPr="00D8303D" w14:paraId="59512EB2" w14:textId="77777777" w:rsidTr="00797FB0">
        <w:trPr>
          <w:trHeight w:val="567"/>
        </w:trPr>
        <w:tc>
          <w:tcPr>
            <w:tcW w:w="648" w:type="dxa"/>
            <w:vMerge/>
          </w:tcPr>
          <w:p w14:paraId="2CD3BDB9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235FA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wykonania </w:t>
            </w:r>
          </w:p>
          <w:p w14:paraId="057D9483" w14:textId="35F08600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(należy podać datę rozpoczęcia 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769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…..…/…..…./…...............  </w:t>
            </w:r>
          </w:p>
          <w:p w14:paraId="030C039C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…..…/…..…./…...............</w:t>
            </w:r>
          </w:p>
          <w:p w14:paraId="529FD8E8" w14:textId="3C62C9DA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(dzień / miesiąc / rok)</w:t>
            </w:r>
          </w:p>
        </w:tc>
      </w:tr>
      <w:tr w:rsidR="001E2733" w:rsidRPr="00D8303D" w14:paraId="530B85BF" w14:textId="77777777" w:rsidTr="000528C4">
        <w:trPr>
          <w:trHeight w:val="567"/>
        </w:trPr>
        <w:tc>
          <w:tcPr>
            <w:tcW w:w="648" w:type="dxa"/>
            <w:vMerge/>
          </w:tcPr>
          <w:p w14:paraId="44C3ED04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B6893F0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66001DBA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…………….………………………….………………</w:t>
            </w: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  <w:p w14:paraId="2ED369EF" w14:textId="77777777" w:rsid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…………….………………………….…………….</w:t>
            </w: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  <w:p w14:paraId="2D81439C" w14:textId="55B228C8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i adres</w:t>
            </w: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1E2733" w:rsidRPr="00D8303D" w14:paraId="3D8DBAB7" w14:textId="77777777" w:rsidTr="00D9688E">
        <w:trPr>
          <w:trHeight w:val="567"/>
        </w:trPr>
        <w:tc>
          <w:tcPr>
            <w:tcW w:w="648" w:type="dxa"/>
            <w:vMerge/>
          </w:tcPr>
          <w:p w14:paraId="7C16D490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12E592E6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Dokument potwierdzający należyte wykonanie wyżej wymienionej usługi</w:t>
            </w: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3B54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strony oferty - …………………..……………</w:t>
            </w:r>
          </w:p>
        </w:tc>
      </w:tr>
      <w:tr w:rsidR="001E2733" w:rsidRPr="00D8303D" w14:paraId="3A7F2723" w14:textId="77777777" w:rsidTr="00D9688E">
        <w:trPr>
          <w:trHeight w:val="567"/>
        </w:trPr>
        <w:tc>
          <w:tcPr>
            <w:tcW w:w="648" w:type="dxa"/>
            <w:vMerge w:val="restart"/>
          </w:tcPr>
          <w:p w14:paraId="2446C6A7" w14:textId="24235C94" w:rsidR="001E2733" w:rsidRPr="00D8303D" w:rsidRDefault="001E2733" w:rsidP="000528C4">
            <w:pPr>
              <w:pStyle w:val="Akapitzlist"/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FB1BC" w14:textId="44570E24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5490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70C2D4ED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7D6F8646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tj..</w:t>
            </w:r>
            <w:r w:rsidRPr="00D8303D" w:rsidDel="0001681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2733" w:rsidRPr="00D8303D" w14:paraId="1FBA1C41" w14:textId="77777777" w:rsidTr="00D8303D">
        <w:trPr>
          <w:trHeight w:val="567"/>
        </w:trPr>
        <w:tc>
          <w:tcPr>
            <w:tcW w:w="648" w:type="dxa"/>
            <w:vMerge/>
          </w:tcPr>
          <w:p w14:paraId="3B0D3F5C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6447781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wykonania </w:t>
            </w:r>
          </w:p>
          <w:p w14:paraId="0BA9437E" w14:textId="5F400444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(należy podać datę rozpoczęcia</w:t>
            </w:r>
            <w:r w:rsidR="00A1785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41E77AF7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…..…/…..…./…...............  </w:t>
            </w:r>
          </w:p>
          <w:p w14:paraId="686524C7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…..…/…..…./…...............</w:t>
            </w:r>
          </w:p>
          <w:p w14:paraId="51B82040" w14:textId="34E674FB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(dzień / miesiąc / rok)</w:t>
            </w:r>
          </w:p>
        </w:tc>
      </w:tr>
      <w:tr w:rsidR="001E2733" w:rsidRPr="00D8303D" w14:paraId="67F6048A" w14:textId="77777777" w:rsidTr="00D8303D">
        <w:trPr>
          <w:trHeight w:val="567"/>
        </w:trPr>
        <w:tc>
          <w:tcPr>
            <w:tcW w:w="648" w:type="dxa"/>
            <w:vMerge/>
          </w:tcPr>
          <w:p w14:paraId="79547C3A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2EA466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31D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…………….………………………….………………</w:t>
            </w: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  <w:p w14:paraId="75D44A6A" w14:textId="77777777" w:rsid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…………….………………………….…………….</w:t>
            </w: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  <w:p w14:paraId="4F2F6301" w14:textId="29B091C0" w:rsidR="001E2733" w:rsidRPr="00D8303D" w:rsidRDefault="001E2733" w:rsidP="000528C4">
            <w:pPr>
              <w:suppressLineNumbers/>
              <w:suppressAutoHyphens/>
              <w:spacing w:after="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i adres</w:t>
            </w: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1E2733" w:rsidRPr="00D8303D" w14:paraId="72EECBD4" w14:textId="77777777" w:rsidTr="00CD16B6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6419008A" w14:textId="77777777" w:rsidR="001E2733" w:rsidRPr="00D8303D" w:rsidRDefault="001E2733" w:rsidP="000528C4">
            <w:pPr>
              <w:numPr>
                <w:ilvl w:val="0"/>
                <w:numId w:val="9"/>
              </w:numPr>
              <w:suppressLineNumbers/>
              <w:suppressAutoHyphens/>
              <w:spacing w:after="40" w:line="276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E36A93E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Dokument potwierdzający należyte wykonanie wyżej wymienionej usługi</w:t>
            </w: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20773B6" w14:textId="77777777" w:rsidR="001E2733" w:rsidRPr="00D8303D" w:rsidRDefault="001E2733" w:rsidP="000528C4">
            <w:pPr>
              <w:suppressLineNumbers/>
              <w:suppressAutoHyphens/>
              <w:spacing w:after="4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30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strony oferty - …………………..……………</w:t>
            </w:r>
          </w:p>
        </w:tc>
      </w:tr>
    </w:tbl>
    <w:p w14:paraId="5F554DE7" w14:textId="77777777" w:rsidR="00883E3D" w:rsidRPr="000528C4" w:rsidRDefault="00883E3D" w:rsidP="000528C4">
      <w:pPr>
        <w:suppressLineNumbers/>
        <w:suppressAutoHyphens/>
        <w:spacing w:after="40" w:line="276" w:lineRule="auto"/>
        <w:rPr>
          <w:rFonts w:ascii="Arial" w:eastAsia="Times New Roman" w:hAnsi="Arial" w:cs="Arial"/>
          <w:lang w:eastAsia="pl-PL"/>
        </w:rPr>
      </w:pPr>
    </w:p>
    <w:p w14:paraId="411777DF" w14:textId="0AC2697B" w:rsidR="001E2733" w:rsidRPr="000528C4" w:rsidRDefault="001E2733" w:rsidP="000528C4">
      <w:pPr>
        <w:suppressLineNumbers/>
        <w:suppressAutoHyphens/>
        <w:spacing w:after="40" w:line="276" w:lineRule="auto"/>
        <w:rPr>
          <w:rFonts w:ascii="Arial" w:eastAsia="Times New Roman" w:hAnsi="Arial" w:cs="Arial"/>
          <w:lang w:eastAsia="pl-PL"/>
        </w:rPr>
      </w:pPr>
      <w:r w:rsidRPr="000528C4">
        <w:rPr>
          <w:rFonts w:ascii="Arial" w:eastAsia="Times New Roman" w:hAnsi="Arial" w:cs="Arial"/>
          <w:lang w:eastAsia="pl-PL"/>
        </w:rPr>
        <w:t>Do powyższego wykazu załączam dowody potwierdzające, że wskazane w nim usługi zostały wykonane należycie.</w:t>
      </w:r>
    </w:p>
    <w:p w14:paraId="3C5E6A7F" w14:textId="77777777" w:rsidR="001E2733" w:rsidRPr="000528C4" w:rsidRDefault="001E2733" w:rsidP="000528C4">
      <w:pPr>
        <w:suppressLineNumbers/>
        <w:tabs>
          <w:tab w:val="left" w:pos="0"/>
        </w:tabs>
        <w:suppressAutoHyphens/>
        <w:spacing w:after="40" w:line="276" w:lineRule="auto"/>
        <w:rPr>
          <w:rFonts w:ascii="Arial" w:eastAsia="Times New Roman" w:hAnsi="Arial" w:cs="Arial"/>
          <w:lang w:eastAsia="pl-PL"/>
        </w:rPr>
      </w:pPr>
    </w:p>
    <w:p w14:paraId="2C6D2BDD" w14:textId="77777777" w:rsidR="00CD16B6" w:rsidRPr="000528C4" w:rsidRDefault="00CD16B6" w:rsidP="000528C4">
      <w:pPr>
        <w:suppressLineNumbers/>
        <w:suppressAutoHyphens/>
        <w:spacing w:after="40" w:line="276" w:lineRule="auto"/>
        <w:ind w:right="423"/>
        <w:rPr>
          <w:rFonts w:ascii="Arial" w:hAnsi="Arial" w:cs="Arial"/>
        </w:rPr>
      </w:pPr>
      <w:r w:rsidRPr="000528C4">
        <w:rPr>
          <w:rFonts w:ascii="Arial" w:hAnsi="Arial" w:cs="Arial"/>
        </w:rPr>
        <w:t xml:space="preserve">………………………………                                  </w:t>
      </w:r>
      <w:r w:rsidRPr="000528C4">
        <w:rPr>
          <w:rFonts w:ascii="Arial" w:hAnsi="Arial" w:cs="Arial"/>
        </w:rPr>
        <w:tab/>
        <w:t xml:space="preserve">            ……………………………….</w:t>
      </w:r>
    </w:p>
    <w:p w14:paraId="7D98D4DB" w14:textId="4CCD0FE1" w:rsidR="008838E3" w:rsidRPr="000528C4" w:rsidRDefault="00CD16B6" w:rsidP="000528C4">
      <w:pPr>
        <w:suppressLineNumbers/>
        <w:suppressAutoHyphens/>
        <w:spacing w:after="40" w:line="276" w:lineRule="auto"/>
        <w:ind w:left="5387" w:right="423" w:hanging="5387"/>
        <w:rPr>
          <w:rFonts w:ascii="Arial" w:hAnsi="Arial" w:cs="Arial"/>
        </w:rPr>
      </w:pPr>
      <w:r w:rsidRPr="000528C4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8838E3" w:rsidRPr="000528C4" w:rsidSect="00BF12C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BD88" w14:textId="77777777" w:rsidR="00944FB5" w:rsidRDefault="00944FB5" w:rsidP="00C7677C">
      <w:pPr>
        <w:spacing w:after="0"/>
      </w:pPr>
      <w:r>
        <w:separator/>
      </w:r>
    </w:p>
  </w:endnote>
  <w:endnote w:type="continuationSeparator" w:id="0">
    <w:p w14:paraId="7458C5B0" w14:textId="77777777" w:rsidR="00944FB5" w:rsidRDefault="00944FB5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57C9" w14:textId="21813BB1" w:rsidR="00733191" w:rsidRDefault="00733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DBB549" wp14:editId="7AD4F6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F0FEF" w14:textId="56233138" w:rsidR="00733191" w:rsidRPr="00733191" w:rsidRDefault="00733191" w:rsidP="00733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33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BB549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A4F0FEF" w14:textId="56233138" w:rsidR="00733191" w:rsidRPr="00733191" w:rsidRDefault="00733191" w:rsidP="00733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33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C374" w14:textId="17858467" w:rsidR="00733191" w:rsidRDefault="00013E43">
    <w:pPr>
      <w:pStyle w:val="Stopka"/>
      <w:jc w:val="right"/>
    </w:pPr>
    <w:sdt>
      <w:sdtPr>
        <w:id w:val="-1029329826"/>
        <w:docPartObj>
          <w:docPartGallery w:val="Page Numbers (Bottom of Page)"/>
          <w:docPartUnique/>
        </w:docPartObj>
      </w:sdtPr>
      <w:sdtEndPr/>
      <w:sdtContent>
        <w:r w:rsidR="00733191">
          <w:fldChar w:fldCharType="begin"/>
        </w:r>
        <w:r w:rsidR="00733191">
          <w:instrText>PAGE   \* MERGEFORMAT</w:instrText>
        </w:r>
        <w:r w:rsidR="00733191">
          <w:fldChar w:fldCharType="separate"/>
        </w:r>
        <w:r w:rsidR="00733191">
          <w:t>2</w:t>
        </w:r>
        <w:r w:rsidR="00733191">
          <w:fldChar w:fldCharType="end"/>
        </w:r>
      </w:sdtContent>
    </w:sdt>
  </w:p>
  <w:p w14:paraId="5276778F" w14:textId="78352FEB" w:rsidR="001E2733" w:rsidRDefault="00733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C918A4" wp14:editId="08882080">
              <wp:simplePos x="0" y="0"/>
              <wp:positionH relativeFrom="page">
                <wp:posOffset>2222500</wp:posOffset>
              </wp:positionH>
              <wp:positionV relativeFrom="page">
                <wp:posOffset>9747250</wp:posOffset>
              </wp:positionV>
              <wp:extent cx="3689350" cy="476250"/>
              <wp:effectExtent l="0" t="0" r="6350" b="0"/>
              <wp:wrapNone/>
              <wp:docPr id="8" name="Pole tekstowe 8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C92EE" w14:textId="15C117D8" w:rsidR="00733191" w:rsidRPr="00733191" w:rsidRDefault="00733191" w:rsidP="00733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Wzór dokumentu pierwotnie sklasyfikowany jako K1 – Informacja opublikowana (Public) po uzupełnieniu zmienia klasyfikację na K2 – Informacja wewnętrzna (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)”.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918A4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alt="K1-Informacja Opublikowana (Public)" style="position:absolute;margin-left:175pt;margin-top:767.5pt;width:290.5pt;height:37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" filled="f" stroked="f">
              <v:fill o:detectmouseclick="t"/>
              <v:textbox inset="0,0,0,15pt">
                <w:txbxContent>
                  <w:p w14:paraId="694C92EE" w14:textId="15C117D8" w:rsidR="00733191" w:rsidRPr="00733191" w:rsidRDefault="00733191" w:rsidP="00733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Wzór dokumentu pierwotnie sklasyfikowany jako K1 – Informacja opublikowana (Public) po uzupełnieniu zmienia klasyfikację na K2 – Informacja wewnętrzna (</w:t>
                    </w:r>
                    <w:proofErr w:type="spellStart"/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)”.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A" w14:textId="510D05DB" w:rsidR="00733191" w:rsidRDefault="00733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A68948" wp14:editId="70F45E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CAC4E" w14:textId="58FAFC35" w:rsidR="00733191" w:rsidRPr="00733191" w:rsidRDefault="00733191" w:rsidP="00733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33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68948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ACCAC4E" w14:textId="58FAFC35" w:rsidR="00733191" w:rsidRPr="00733191" w:rsidRDefault="00733191" w:rsidP="00733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33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0C8E" w14:textId="77777777" w:rsidR="00944FB5" w:rsidRDefault="00944FB5" w:rsidP="00C7677C">
      <w:pPr>
        <w:spacing w:after="0"/>
      </w:pPr>
      <w:r>
        <w:separator/>
      </w:r>
    </w:p>
  </w:footnote>
  <w:footnote w:type="continuationSeparator" w:id="0">
    <w:p w14:paraId="1465DEF6" w14:textId="77777777" w:rsidR="00944FB5" w:rsidRDefault="00944FB5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76A8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9FA21C" wp14:editId="7B1ACDE1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0CFE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9" w15:restartNumberingAfterBreak="0">
    <w:nsid w:val="6BA45404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9181781">
    <w:abstractNumId w:val="5"/>
  </w:num>
  <w:num w:numId="2" w16cid:durableId="1366254364">
    <w:abstractNumId w:val="3"/>
  </w:num>
  <w:num w:numId="3" w16cid:durableId="2111274434">
    <w:abstractNumId w:val="5"/>
  </w:num>
  <w:num w:numId="4" w16cid:durableId="1023942881">
    <w:abstractNumId w:val="4"/>
  </w:num>
  <w:num w:numId="5" w16cid:durableId="2094356230">
    <w:abstractNumId w:val="0"/>
  </w:num>
  <w:num w:numId="6" w16cid:durableId="787040803">
    <w:abstractNumId w:val="7"/>
  </w:num>
  <w:num w:numId="7" w16cid:durableId="1012996953">
    <w:abstractNumId w:val="6"/>
  </w:num>
  <w:num w:numId="8" w16cid:durableId="1663925647">
    <w:abstractNumId w:val="8"/>
  </w:num>
  <w:num w:numId="9" w16cid:durableId="629675789">
    <w:abstractNumId w:val="2"/>
  </w:num>
  <w:num w:numId="10" w16cid:durableId="306015891">
    <w:abstractNumId w:val="9"/>
  </w:num>
  <w:num w:numId="11" w16cid:durableId="120921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33"/>
    <w:rsid w:val="00013E43"/>
    <w:rsid w:val="00031875"/>
    <w:rsid w:val="000528C4"/>
    <w:rsid w:val="00055F1B"/>
    <w:rsid w:val="000F7DC5"/>
    <w:rsid w:val="001B1951"/>
    <w:rsid w:val="001E08D8"/>
    <w:rsid w:val="001E2733"/>
    <w:rsid w:val="001F4D0D"/>
    <w:rsid w:val="00222F21"/>
    <w:rsid w:val="00235D5D"/>
    <w:rsid w:val="002424D4"/>
    <w:rsid w:val="00264EFA"/>
    <w:rsid w:val="002F0D94"/>
    <w:rsid w:val="002F690B"/>
    <w:rsid w:val="00300C46"/>
    <w:rsid w:val="00313FF3"/>
    <w:rsid w:val="00371339"/>
    <w:rsid w:val="00395291"/>
    <w:rsid w:val="00410A7A"/>
    <w:rsid w:val="00414C3D"/>
    <w:rsid w:val="00453380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495"/>
    <w:rsid w:val="005A1E67"/>
    <w:rsid w:val="005C73CC"/>
    <w:rsid w:val="005E6152"/>
    <w:rsid w:val="00630437"/>
    <w:rsid w:val="00631967"/>
    <w:rsid w:val="0067102F"/>
    <w:rsid w:val="006761B2"/>
    <w:rsid w:val="006976F6"/>
    <w:rsid w:val="006C2482"/>
    <w:rsid w:val="006D4670"/>
    <w:rsid w:val="006F0FF4"/>
    <w:rsid w:val="00731A80"/>
    <w:rsid w:val="00733191"/>
    <w:rsid w:val="00735601"/>
    <w:rsid w:val="007416C9"/>
    <w:rsid w:val="00752AB0"/>
    <w:rsid w:val="00762004"/>
    <w:rsid w:val="0077184F"/>
    <w:rsid w:val="0077452C"/>
    <w:rsid w:val="007B10C6"/>
    <w:rsid w:val="007B2A6D"/>
    <w:rsid w:val="007C7A84"/>
    <w:rsid w:val="007E4383"/>
    <w:rsid w:val="0081049C"/>
    <w:rsid w:val="00837FFB"/>
    <w:rsid w:val="0084049E"/>
    <w:rsid w:val="008838E3"/>
    <w:rsid w:val="00883E3D"/>
    <w:rsid w:val="008974E0"/>
    <w:rsid w:val="008B37B8"/>
    <w:rsid w:val="008C1BB6"/>
    <w:rsid w:val="00925658"/>
    <w:rsid w:val="00944FB5"/>
    <w:rsid w:val="009E0727"/>
    <w:rsid w:val="009F440A"/>
    <w:rsid w:val="00A05166"/>
    <w:rsid w:val="00A17851"/>
    <w:rsid w:val="00A41F00"/>
    <w:rsid w:val="00A43DE4"/>
    <w:rsid w:val="00A862B7"/>
    <w:rsid w:val="00A92A52"/>
    <w:rsid w:val="00A9593F"/>
    <w:rsid w:val="00A97FF6"/>
    <w:rsid w:val="00AB5C84"/>
    <w:rsid w:val="00AD16E7"/>
    <w:rsid w:val="00AE7C3C"/>
    <w:rsid w:val="00B818DD"/>
    <w:rsid w:val="00BF12CB"/>
    <w:rsid w:val="00C048C6"/>
    <w:rsid w:val="00C1034E"/>
    <w:rsid w:val="00C33086"/>
    <w:rsid w:val="00C37C33"/>
    <w:rsid w:val="00C62C0E"/>
    <w:rsid w:val="00C673CE"/>
    <w:rsid w:val="00C7677C"/>
    <w:rsid w:val="00CC2B3A"/>
    <w:rsid w:val="00CD16B6"/>
    <w:rsid w:val="00CE0432"/>
    <w:rsid w:val="00D21D46"/>
    <w:rsid w:val="00D334F1"/>
    <w:rsid w:val="00D8303D"/>
    <w:rsid w:val="00D9688E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D6050"/>
    <w:rsid w:val="00FF01A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F2B6F"/>
  <w15:chartTrackingRefBased/>
  <w15:docId w15:val="{4BEBF664-EE43-4672-8569-593CDB7E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1AF"/>
    <w:pPr>
      <w:spacing w:after="120" w:line="240" w:lineRule="auto"/>
      <w:jc w:val="both"/>
    </w:pPr>
    <w:rPr>
      <w:rFonts w:ascii="Century Gothic" w:hAnsi="Century Gothic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 w:line="259" w:lineRule="auto"/>
      <w:ind w:left="567" w:hanging="567"/>
      <w:jc w:val="left"/>
      <w:outlineLvl w:val="0"/>
    </w:pPr>
    <w:rPr>
      <w:rFonts w:asciiTheme="minorHAnsi" w:eastAsiaTheme="majorEastAsia" w:hAnsiTheme="minorHAnsi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 w:after="160" w:line="259" w:lineRule="auto"/>
      <w:jc w:val="left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 w:line="259" w:lineRule="auto"/>
      <w:jc w:val="left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 w:line="259" w:lineRule="auto"/>
      <w:jc w:val="left"/>
    </w:pPr>
    <w:rPr>
      <w:rFonts w:asciiTheme="minorHAnsi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 w:line="259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NCBR_PapierFirmowy_ogolny</Template>
  <TotalTime>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Joanna Bis</cp:lastModifiedBy>
  <cp:revision>2</cp:revision>
  <cp:lastPrinted>2022-01-12T14:51:00Z</cp:lastPrinted>
  <dcterms:created xsi:type="dcterms:W3CDTF">2024-09-24T10:26:00Z</dcterms:created>
  <dcterms:modified xsi:type="dcterms:W3CDTF">2024-09-24T10:26:00Z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2024-09-17T11:16:49Z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904be528-e9ae-4a83-add8-f94a0d8c2c76</vt:lpwstr>
  </property>
  <property fmtid="{D5CDD505-2E9C-101B-9397-08002B2CF9AE}" pid="11" name="MSIP_Label_46723740-be9a-4fd0-bd11-8f09a2f8d61a_ContentBits">
    <vt:lpwstr>2</vt:lpwstr>
  </property>
</Properties>
</file>