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923B0" w14:textId="7DCDF7B7" w:rsidR="00ED5CE5" w:rsidRPr="003F7F29" w:rsidRDefault="00391EE2" w:rsidP="00ED5CE5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</w:t>
      </w:r>
      <w:r w:rsidR="00ED5CE5">
        <w:rPr>
          <w:rFonts w:ascii="Times New Roman" w:hAnsi="Times New Roman"/>
          <w:b/>
          <w:sz w:val="24"/>
          <w:szCs w:val="24"/>
        </w:rPr>
        <w:t>ałącznik nr 2 do zapytania ofertowego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D97AAB" w:rsidRPr="003F7F29" w14:paraId="73D6C523" w14:textId="77777777" w:rsidTr="00845581">
        <w:trPr>
          <w:trHeight w:val="480"/>
        </w:trPr>
        <w:tc>
          <w:tcPr>
            <w:tcW w:w="949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A6FF355" w14:textId="77777777" w:rsidR="00D97AAB" w:rsidRPr="003F7F29" w:rsidRDefault="00D97AAB" w:rsidP="003F7F29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F7F2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FORMULARZ OFERTOWY- WZÓR</w:t>
            </w:r>
          </w:p>
        </w:tc>
      </w:tr>
    </w:tbl>
    <w:p w14:paraId="1155D7F0" w14:textId="77777777" w:rsidR="00D97AAB" w:rsidRPr="003F7F29" w:rsidRDefault="00D97AAB" w:rsidP="003F7F29">
      <w:pPr>
        <w:suppressAutoHyphens/>
        <w:spacing w:after="0" w:line="240" w:lineRule="auto"/>
        <w:ind w:left="4963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552"/>
        <w:gridCol w:w="283"/>
        <w:gridCol w:w="851"/>
        <w:gridCol w:w="709"/>
        <w:gridCol w:w="1134"/>
        <w:gridCol w:w="996"/>
      </w:tblGrid>
      <w:tr w:rsidR="00D97AAB" w:rsidRPr="003F7F29" w14:paraId="3F17356E" w14:textId="77777777" w:rsidTr="00845581">
        <w:tc>
          <w:tcPr>
            <w:tcW w:w="9430" w:type="dxa"/>
            <w:gridSpan w:val="7"/>
          </w:tcPr>
          <w:p w14:paraId="2549CE5B" w14:textId="77777777" w:rsidR="00D97AAB" w:rsidRPr="003F7F29" w:rsidRDefault="00D97AAB" w:rsidP="003F7F29">
            <w:pPr>
              <w:spacing w:after="4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F7F2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                                                                  </w:t>
            </w:r>
          </w:p>
          <w:p w14:paraId="1B7E4D6E" w14:textId="77777777" w:rsidR="00D97AAB" w:rsidRPr="003F7F29" w:rsidRDefault="00D97AAB" w:rsidP="003F7F29">
            <w:pPr>
              <w:spacing w:after="4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F7F2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                                                                  Oferta</w:t>
            </w:r>
          </w:p>
          <w:p w14:paraId="576D3CAB" w14:textId="77777777" w:rsidR="00D97AAB" w:rsidRPr="003F7F29" w:rsidRDefault="00D97AAB" w:rsidP="003F7F29">
            <w:pPr>
              <w:spacing w:after="40" w:line="240" w:lineRule="auto"/>
              <w:ind w:left="4178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7F2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3F7F2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dla</w:t>
            </w:r>
          </w:p>
          <w:p w14:paraId="14BD3F72" w14:textId="77777777" w:rsidR="00D97AAB" w:rsidRPr="003F7F29" w:rsidRDefault="00D97AAB" w:rsidP="003F7F29">
            <w:pPr>
              <w:spacing w:after="40" w:line="240" w:lineRule="auto"/>
              <w:ind w:left="4178" w:firstLine="2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F7F2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Regionalnej Dyrekcji Ochrony Środowiska </w:t>
            </w:r>
            <w:r w:rsidRPr="003F7F2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br/>
              <w:t xml:space="preserve">w Warszawie  </w:t>
            </w:r>
          </w:p>
          <w:p w14:paraId="3B37AB4A" w14:textId="77777777" w:rsidR="00D97AAB" w:rsidRPr="003F7F29" w:rsidRDefault="00D97AAB" w:rsidP="003F7F29">
            <w:pPr>
              <w:spacing w:after="40" w:line="240" w:lineRule="auto"/>
              <w:ind w:left="4178" w:firstLine="2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7F2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ul. Henryka Sienkiewicza 3</w:t>
            </w:r>
          </w:p>
          <w:p w14:paraId="61B31C88" w14:textId="77777777" w:rsidR="00D97AAB" w:rsidRPr="003F7F29" w:rsidRDefault="00D97AAB" w:rsidP="003F7F29">
            <w:pPr>
              <w:spacing w:after="40" w:line="240" w:lineRule="auto"/>
              <w:ind w:left="417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7F2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00-015 Warszawa </w:t>
            </w:r>
          </w:p>
          <w:p w14:paraId="2F5A87C4" w14:textId="77777777" w:rsidR="00D97AAB" w:rsidRPr="003F7F29" w:rsidRDefault="00D97AAB" w:rsidP="003F7F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</w:tr>
      <w:tr w:rsidR="00D97AAB" w:rsidRPr="003F7F29" w14:paraId="5DA9298B" w14:textId="77777777" w:rsidTr="00845581">
        <w:tc>
          <w:tcPr>
            <w:tcW w:w="5740" w:type="dxa"/>
            <w:gridSpan w:val="3"/>
          </w:tcPr>
          <w:p w14:paraId="7869A4E2" w14:textId="77777777" w:rsidR="00D97AAB" w:rsidRPr="003F7F29" w:rsidRDefault="00D97AAB" w:rsidP="003F7F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 w:rsidRPr="003F7F29"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  <w:t>Nazwa Wykonawcy*:</w:t>
            </w:r>
          </w:p>
          <w:p w14:paraId="07E76FD6" w14:textId="77777777" w:rsidR="00D97AAB" w:rsidRPr="003F7F29" w:rsidRDefault="00D97AAB" w:rsidP="003F7F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  <w:p w14:paraId="54BA106D" w14:textId="77777777" w:rsidR="00D97AAB" w:rsidRPr="003F7F29" w:rsidRDefault="00D97AAB" w:rsidP="003F7F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  <w:tc>
          <w:tcPr>
            <w:tcW w:w="3690" w:type="dxa"/>
            <w:gridSpan w:val="4"/>
          </w:tcPr>
          <w:p w14:paraId="0114FB78" w14:textId="77777777" w:rsidR="00D97AAB" w:rsidRPr="003F7F29" w:rsidRDefault="00D97AAB" w:rsidP="003F7F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  <w:p w14:paraId="1CFFE437" w14:textId="77777777" w:rsidR="00D97AAB" w:rsidRPr="003F7F29" w:rsidRDefault="00D97AAB" w:rsidP="003F7F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 w:rsidRPr="003F7F29"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>......................................................</w:t>
            </w:r>
          </w:p>
          <w:p w14:paraId="1FE2DF9C" w14:textId="77777777" w:rsidR="00D97AAB" w:rsidRPr="003F7F29" w:rsidRDefault="00D97AAB" w:rsidP="003F7F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 w:rsidRPr="003F7F29"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>- zwany w dalszej części oferty Wykonawcą</w:t>
            </w:r>
          </w:p>
        </w:tc>
      </w:tr>
      <w:tr w:rsidR="00D97AAB" w:rsidRPr="003F7F29" w14:paraId="0A8FD931" w14:textId="77777777" w:rsidTr="00845581">
        <w:trPr>
          <w:trHeight w:val="537"/>
        </w:trPr>
        <w:tc>
          <w:tcPr>
            <w:tcW w:w="5740" w:type="dxa"/>
            <w:gridSpan w:val="3"/>
          </w:tcPr>
          <w:p w14:paraId="3DAB8EBA" w14:textId="77777777" w:rsidR="00D97AAB" w:rsidRPr="003F7F29" w:rsidRDefault="00D97AAB" w:rsidP="003F7F2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 w:rsidRPr="003F7F29"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>Forma organizacyjno – prawna Wykonawcy:</w:t>
            </w:r>
          </w:p>
        </w:tc>
        <w:tc>
          <w:tcPr>
            <w:tcW w:w="3690" w:type="dxa"/>
            <w:gridSpan w:val="4"/>
          </w:tcPr>
          <w:p w14:paraId="798F53D4" w14:textId="77777777" w:rsidR="00D97AAB" w:rsidRPr="003F7F29" w:rsidRDefault="00D97AAB" w:rsidP="003F7F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</w:tr>
      <w:tr w:rsidR="00D97AAB" w:rsidRPr="003F7F29" w14:paraId="7A9550E4" w14:textId="77777777" w:rsidTr="00845581">
        <w:tc>
          <w:tcPr>
            <w:tcW w:w="5740" w:type="dxa"/>
            <w:gridSpan w:val="3"/>
          </w:tcPr>
          <w:p w14:paraId="4B8BD2F0" w14:textId="7C74DA67" w:rsidR="00E35356" w:rsidRPr="003F7F29" w:rsidRDefault="00D97AAB" w:rsidP="00E353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 w:rsidRPr="003F7F29"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 xml:space="preserve">Osoba wyznaczona przez Wykonawcę do kontaktów </w:t>
            </w:r>
            <w:r w:rsidRPr="003F7F29"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br/>
              <w:t xml:space="preserve">z Zamawiającym </w:t>
            </w:r>
            <w:r w:rsidRPr="003F7F29"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  <w:t>imię i nazwisko</w:t>
            </w:r>
            <w:r w:rsidRPr="003F7F29"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 xml:space="preserve"> </w:t>
            </w:r>
          </w:p>
          <w:p w14:paraId="4E282C7C" w14:textId="269C71E0" w:rsidR="00D97AAB" w:rsidRPr="003F7F29" w:rsidRDefault="00D97AAB" w:rsidP="003F7F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 w:rsidRPr="003F7F29"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  <w:t>e-mail</w:t>
            </w:r>
            <w:r w:rsidRPr="003F7F29"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 xml:space="preserve"> (</w:t>
            </w:r>
            <w:r w:rsidRPr="003F7F29">
              <w:rPr>
                <w:rFonts w:ascii="Times New Roman" w:eastAsia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eastAsia="ar-SA"/>
              </w:rPr>
              <w:t>do korespondencji elektronicznej, na podany adres będą wysyłane wszystkie informacje przesyłane drogą elektroniczną</w:t>
            </w:r>
            <w:r w:rsidRPr="003F7F29"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690" w:type="dxa"/>
            <w:gridSpan w:val="4"/>
          </w:tcPr>
          <w:p w14:paraId="763F6F14" w14:textId="77777777" w:rsidR="00D97AAB" w:rsidRPr="003F7F29" w:rsidRDefault="00D97AAB" w:rsidP="003F7F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</w:tr>
      <w:tr w:rsidR="00D97AAB" w:rsidRPr="003F7F29" w14:paraId="13BAB757" w14:textId="77777777" w:rsidTr="00845581">
        <w:tc>
          <w:tcPr>
            <w:tcW w:w="2905" w:type="dxa"/>
          </w:tcPr>
          <w:p w14:paraId="4D4D3A21" w14:textId="2BAE9E55" w:rsidR="00D97AAB" w:rsidRPr="003F7F29" w:rsidRDefault="00E35356" w:rsidP="003F7F29">
            <w:pPr>
              <w:shd w:val="clear" w:color="auto" w:fill="FFFFFF"/>
              <w:suppressAutoHyphens/>
              <w:spacing w:after="0" w:line="240" w:lineRule="auto"/>
              <w:ind w:left="14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  <w:t xml:space="preserve">Adres </w:t>
            </w:r>
            <w:r w:rsidR="00D97AAB" w:rsidRPr="003F7F29"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  <w:t>Wykonawcy:</w:t>
            </w:r>
          </w:p>
        </w:tc>
        <w:tc>
          <w:tcPr>
            <w:tcW w:w="6525" w:type="dxa"/>
            <w:gridSpan w:val="6"/>
          </w:tcPr>
          <w:p w14:paraId="26BBF535" w14:textId="77777777" w:rsidR="00D97AAB" w:rsidRPr="003F7F29" w:rsidRDefault="00D97AAB" w:rsidP="003F7F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</w:tr>
      <w:tr w:rsidR="00D97AAB" w:rsidRPr="003F7F29" w14:paraId="6E7B2FE6" w14:textId="77777777" w:rsidTr="00845581">
        <w:tc>
          <w:tcPr>
            <w:tcW w:w="2905" w:type="dxa"/>
          </w:tcPr>
          <w:p w14:paraId="7D184A36" w14:textId="77777777" w:rsidR="00D97AAB" w:rsidRPr="003F7F29" w:rsidRDefault="00D97AAB" w:rsidP="003F7F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 w:rsidRPr="003F7F29">
              <w:rPr>
                <w:rFonts w:ascii="Times New Roman" w:eastAsia="Times New Roman" w:hAnsi="Times New Roman"/>
                <w:noProof/>
                <w:color w:val="000000"/>
                <w:spacing w:val="-6"/>
                <w:sz w:val="24"/>
                <w:szCs w:val="24"/>
                <w:lang w:eastAsia="ar-SA"/>
              </w:rPr>
              <w:t>Kraj i miejscowość</w:t>
            </w:r>
          </w:p>
        </w:tc>
        <w:tc>
          <w:tcPr>
            <w:tcW w:w="6525" w:type="dxa"/>
            <w:gridSpan w:val="6"/>
          </w:tcPr>
          <w:p w14:paraId="27E3F001" w14:textId="77777777" w:rsidR="00D97AAB" w:rsidRPr="003F7F29" w:rsidRDefault="00D97AAB" w:rsidP="003F7F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</w:tr>
      <w:tr w:rsidR="00D97AAB" w:rsidRPr="003F7F29" w14:paraId="4078FFDE" w14:textId="77777777" w:rsidTr="00845581">
        <w:tc>
          <w:tcPr>
            <w:tcW w:w="2905" w:type="dxa"/>
          </w:tcPr>
          <w:p w14:paraId="06E98D15" w14:textId="77777777" w:rsidR="00D97AAB" w:rsidRPr="003F7F29" w:rsidRDefault="00D97AAB" w:rsidP="003F7F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 w:rsidRPr="003F7F29"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>Ulica</w:t>
            </w:r>
          </w:p>
        </w:tc>
        <w:tc>
          <w:tcPr>
            <w:tcW w:w="2552" w:type="dxa"/>
          </w:tcPr>
          <w:p w14:paraId="48D6224A" w14:textId="77777777" w:rsidR="00D97AAB" w:rsidRPr="003F7F29" w:rsidRDefault="00D97AAB" w:rsidP="003F7F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2"/>
          </w:tcPr>
          <w:p w14:paraId="59EE4B8B" w14:textId="77777777" w:rsidR="00D97AAB" w:rsidRPr="003F7F29" w:rsidRDefault="00D97AAB" w:rsidP="003F7F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 w:rsidRPr="003F7F29"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>Nr domu</w:t>
            </w:r>
          </w:p>
        </w:tc>
        <w:tc>
          <w:tcPr>
            <w:tcW w:w="709" w:type="dxa"/>
          </w:tcPr>
          <w:p w14:paraId="25D50B75" w14:textId="77777777" w:rsidR="00D97AAB" w:rsidRPr="003F7F29" w:rsidRDefault="00D97AAB" w:rsidP="003F7F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792559EC" w14:textId="77777777" w:rsidR="00D97AAB" w:rsidRPr="003F7F29" w:rsidRDefault="00D97AAB" w:rsidP="003F7F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 w:rsidRPr="003F7F29"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>Nr lokalu</w:t>
            </w:r>
          </w:p>
        </w:tc>
        <w:tc>
          <w:tcPr>
            <w:tcW w:w="996" w:type="dxa"/>
          </w:tcPr>
          <w:p w14:paraId="28F7AB72" w14:textId="77777777" w:rsidR="00D97AAB" w:rsidRPr="003F7F29" w:rsidRDefault="00D97AAB" w:rsidP="003F7F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</w:tr>
      <w:tr w:rsidR="00D97AAB" w:rsidRPr="003F7F29" w14:paraId="7E042403" w14:textId="77777777" w:rsidTr="00845581">
        <w:trPr>
          <w:cantSplit/>
        </w:trPr>
        <w:tc>
          <w:tcPr>
            <w:tcW w:w="2905" w:type="dxa"/>
          </w:tcPr>
          <w:p w14:paraId="7CFCBE1D" w14:textId="77777777" w:rsidR="00D97AAB" w:rsidRPr="003F7F29" w:rsidRDefault="00D97AAB" w:rsidP="003F7F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 w:rsidRPr="003F7F29"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>Kod pocztowy</w:t>
            </w:r>
          </w:p>
        </w:tc>
        <w:tc>
          <w:tcPr>
            <w:tcW w:w="6525" w:type="dxa"/>
            <w:gridSpan w:val="6"/>
          </w:tcPr>
          <w:p w14:paraId="07164FE8" w14:textId="77777777" w:rsidR="00D97AAB" w:rsidRPr="003F7F29" w:rsidRDefault="00D97AAB" w:rsidP="003F7F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</w:tr>
      <w:tr w:rsidR="00D97AAB" w:rsidRPr="003F7F29" w14:paraId="3ABB6F37" w14:textId="77777777" w:rsidTr="00845581">
        <w:trPr>
          <w:cantSplit/>
        </w:trPr>
        <w:tc>
          <w:tcPr>
            <w:tcW w:w="2905" w:type="dxa"/>
          </w:tcPr>
          <w:p w14:paraId="7FE671C9" w14:textId="77777777" w:rsidR="00D97AAB" w:rsidRPr="003F7F29" w:rsidRDefault="00D97AAB" w:rsidP="003F7F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val="en-US" w:eastAsia="ar-SA"/>
              </w:rPr>
            </w:pPr>
            <w:r w:rsidRPr="003F7F29"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val="en-US" w:eastAsia="ar-SA"/>
              </w:rPr>
              <w:t>Tel.</w:t>
            </w:r>
          </w:p>
        </w:tc>
        <w:tc>
          <w:tcPr>
            <w:tcW w:w="6525" w:type="dxa"/>
            <w:gridSpan w:val="6"/>
          </w:tcPr>
          <w:p w14:paraId="46A81F09" w14:textId="77777777" w:rsidR="00D97AAB" w:rsidRPr="003F7F29" w:rsidRDefault="00D97AAB" w:rsidP="003F7F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val="en-US" w:eastAsia="ar-SA"/>
              </w:rPr>
            </w:pPr>
          </w:p>
        </w:tc>
      </w:tr>
      <w:tr w:rsidR="00D97AAB" w:rsidRPr="003F7F29" w14:paraId="2AFE249D" w14:textId="77777777" w:rsidTr="00845581">
        <w:trPr>
          <w:cantSplit/>
        </w:trPr>
        <w:tc>
          <w:tcPr>
            <w:tcW w:w="2905" w:type="dxa"/>
          </w:tcPr>
          <w:p w14:paraId="15215CC8" w14:textId="77777777" w:rsidR="00D97AAB" w:rsidRPr="003F7F29" w:rsidRDefault="00D97AAB" w:rsidP="003F7F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 w:rsidRPr="003F7F29"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>e-mail</w:t>
            </w:r>
          </w:p>
        </w:tc>
        <w:tc>
          <w:tcPr>
            <w:tcW w:w="6525" w:type="dxa"/>
            <w:gridSpan w:val="6"/>
          </w:tcPr>
          <w:p w14:paraId="3BF116A2" w14:textId="77777777" w:rsidR="00D97AAB" w:rsidRPr="003F7F29" w:rsidRDefault="00D97AAB" w:rsidP="003F7F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</w:tr>
      <w:tr w:rsidR="00D97AAB" w:rsidRPr="003F7F29" w14:paraId="518DDD13" w14:textId="77777777" w:rsidTr="00845581">
        <w:trPr>
          <w:cantSplit/>
        </w:trPr>
        <w:tc>
          <w:tcPr>
            <w:tcW w:w="2905" w:type="dxa"/>
          </w:tcPr>
          <w:p w14:paraId="72CF53C1" w14:textId="77777777" w:rsidR="00D97AAB" w:rsidRPr="003F7F29" w:rsidRDefault="00D97AAB" w:rsidP="003F7F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 w:rsidRPr="003F7F29">
              <w:rPr>
                <w:rFonts w:ascii="Times New Roman" w:eastAsia="Times New Roman" w:hAnsi="Times New Roman"/>
                <w:noProof/>
                <w:sz w:val="24"/>
                <w:szCs w:val="24"/>
                <w:lang w:eastAsia="ar-SA"/>
              </w:rPr>
              <w:t>NIP</w:t>
            </w:r>
          </w:p>
        </w:tc>
        <w:tc>
          <w:tcPr>
            <w:tcW w:w="6525" w:type="dxa"/>
            <w:gridSpan w:val="6"/>
          </w:tcPr>
          <w:p w14:paraId="16CD0036" w14:textId="77777777" w:rsidR="00D97AAB" w:rsidRPr="003F7F29" w:rsidRDefault="00D97AAB" w:rsidP="003F7F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</w:tr>
      <w:tr w:rsidR="00D97AAB" w:rsidRPr="003F7F29" w14:paraId="50F023BB" w14:textId="77777777" w:rsidTr="00845581">
        <w:trPr>
          <w:cantSplit/>
        </w:trPr>
        <w:tc>
          <w:tcPr>
            <w:tcW w:w="2905" w:type="dxa"/>
          </w:tcPr>
          <w:p w14:paraId="4A670A5A" w14:textId="77777777" w:rsidR="00D97AAB" w:rsidRPr="003F7F29" w:rsidRDefault="00D97AAB" w:rsidP="003F7F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 w:rsidRPr="003F7F29">
              <w:rPr>
                <w:rFonts w:ascii="Times New Roman" w:eastAsia="Times New Roman" w:hAnsi="Times New Roman"/>
                <w:noProof/>
                <w:sz w:val="24"/>
                <w:szCs w:val="24"/>
                <w:lang w:eastAsia="ar-SA"/>
              </w:rPr>
              <w:t>REGON</w:t>
            </w:r>
          </w:p>
        </w:tc>
        <w:tc>
          <w:tcPr>
            <w:tcW w:w="6525" w:type="dxa"/>
            <w:gridSpan w:val="6"/>
          </w:tcPr>
          <w:p w14:paraId="6E050079" w14:textId="77777777" w:rsidR="00D97AAB" w:rsidRPr="003F7F29" w:rsidRDefault="00D97AAB" w:rsidP="003F7F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</w:tr>
      <w:tr w:rsidR="00D97AAB" w:rsidRPr="003F7F29" w14:paraId="0EF05BED" w14:textId="77777777" w:rsidTr="00F065E5">
        <w:trPr>
          <w:trHeight w:val="1579"/>
        </w:trPr>
        <w:tc>
          <w:tcPr>
            <w:tcW w:w="9430" w:type="dxa"/>
            <w:gridSpan w:val="7"/>
            <w:shd w:val="clear" w:color="auto" w:fill="auto"/>
          </w:tcPr>
          <w:p w14:paraId="00F553C6" w14:textId="024045C4" w:rsidR="00D97AAB" w:rsidRDefault="00D97AAB" w:rsidP="003F7F29">
            <w:pPr>
              <w:pStyle w:val="Akapitzlist"/>
              <w:suppressAutoHyphens/>
              <w:spacing w:after="40"/>
              <w:ind w:left="0"/>
              <w:jc w:val="both"/>
              <w:rPr>
                <w:lang w:eastAsia="ar-SA"/>
              </w:rPr>
            </w:pPr>
            <w:r w:rsidRPr="003F7F29">
              <w:rPr>
                <w:lang w:eastAsia="ar-SA"/>
              </w:rPr>
              <w:t>OFEROWANY PRZEDMIOT ZAMÓWIENIA:</w:t>
            </w:r>
          </w:p>
          <w:p w14:paraId="67C53B70" w14:textId="719D23EF" w:rsidR="00417897" w:rsidRDefault="00417897" w:rsidP="00417897">
            <w:pPr>
              <w:spacing w:after="0" w:line="240" w:lineRule="auto"/>
              <w:rPr>
                <w:rStyle w:val="NagwekZnak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834769">
              <w:rPr>
                <w:rFonts w:ascii="Times New Roman" w:hAnsi="Times New Roman"/>
                <w:sz w:val="24"/>
                <w:szCs w:val="24"/>
              </w:rPr>
              <w:t xml:space="preserve">ealizacja </w:t>
            </w:r>
            <w:r w:rsidR="00250CBE">
              <w:rPr>
                <w:rFonts w:ascii="Times New Roman" w:hAnsi="Times New Roman"/>
                <w:sz w:val="24"/>
                <w:szCs w:val="24"/>
              </w:rPr>
              <w:t>spotów eduk</w:t>
            </w:r>
            <w:r w:rsidR="00926E40">
              <w:rPr>
                <w:rFonts w:ascii="Times New Roman" w:hAnsi="Times New Roman"/>
                <w:sz w:val="24"/>
                <w:szCs w:val="24"/>
              </w:rPr>
              <w:t>ac</w:t>
            </w:r>
            <w:r w:rsidR="00250CBE">
              <w:rPr>
                <w:rFonts w:ascii="Times New Roman" w:hAnsi="Times New Roman"/>
                <w:sz w:val="24"/>
                <w:szCs w:val="24"/>
              </w:rPr>
              <w:t>yjno-informacyjnych.</w:t>
            </w:r>
          </w:p>
          <w:p w14:paraId="5E9B82A8" w14:textId="245AB918" w:rsidR="00D97AAB" w:rsidRPr="003F7F29" w:rsidRDefault="00D97AAB" w:rsidP="003F7F29">
            <w:pPr>
              <w:pStyle w:val="Akapitzlist"/>
              <w:suppressAutoHyphens/>
              <w:spacing w:after="40"/>
              <w:ind w:left="0"/>
              <w:jc w:val="both"/>
              <w:rPr>
                <w:lang w:eastAsia="ar-SA"/>
              </w:rPr>
            </w:pPr>
            <w:r w:rsidRPr="003F7F29">
              <w:rPr>
                <w:lang w:eastAsia="ar-SA"/>
              </w:rPr>
              <w:t>Oferujemy realizację przedmiotu zamówienia na warunkach określonych w niniejszej ofercie.</w:t>
            </w:r>
          </w:p>
        </w:tc>
      </w:tr>
      <w:tr w:rsidR="00D97AAB" w:rsidRPr="003F7F29" w14:paraId="2DEF4B42" w14:textId="77777777" w:rsidTr="008455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55"/>
        </w:trPr>
        <w:tc>
          <w:tcPr>
            <w:tcW w:w="9430" w:type="dxa"/>
            <w:gridSpan w:val="7"/>
            <w:shd w:val="clear" w:color="auto" w:fill="auto"/>
          </w:tcPr>
          <w:p w14:paraId="36033976" w14:textId="77777777" w:rsidR="00D97AAB" w:rsidRPr="003F7F29" w:rsidRDefault="00D97AAB" w:rsidP="003F7F29">
            <w:pPr>
              <w:spacing w:after="4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F7F2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ŁĄCZNA CENA OFERTOWA:</w:t>
            </w:r>
          </w:p>
          <w:p w14:paraId="34C03DB5" w14:textId="77777777" w:rsidR="00D97AAB" w:rsidRPr="003F7F29" w:rsidRDefault="00D97AAB" w:rsidP="003F7F29">
            <w:pPr>
              <w:suppressAutoHyphens/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7F29">
              <w:rPr>
                <w:rFonts w:ascii="Times New Roman" w:hAnsi="Times New Roman"/>
                <w:sz w:val="24"/>
                <w:szCs w:val="24"/>
              </w:rPr>
              <w:t xml:space="preserve"> Niniejszym oferuję realizację przedmiotu zamówienia za ŁĄCZNĄ CENĘ OFERTOWĄ</w:t>
            </w:r>
            <w:r w:rsidRPr="003F7F29">
              <w:rPr>
                <w:rFonts w:ascii="Times New Roman" w:hAnsi="Times New Roman"/>
                <w:vanish/>
                <w:sz w:val="24"/>
                <w:szCs w:val="24"/>
              </w:rPr>
              <w:t>**</w:t>
            </w:r>
            <w:r w:rsidRPr="003F7F29">
              <w:rPr>
                <w:rFonts w:ascii="Times New Roman" w:hAnsi="Times New Roman"/>
                <w:sz w:val="24"/>
                <w:szCs w:val="24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99"/>
              <w:gridCol w:w="3284"/>
            </w:tblGrid>
            <w:tr w:rsidR="00D97AAB" w:rsidRPr="003F7F29" w14:paraId="6652D822" w14:textId="77777777" w:rsidTr="00845581">
              <w:trPr>
                <w:trHeight w:val="684"/>
              </w:trPr>
              <w:tc>
                <w:tcPr>
                  <w:tcW w:w="5699" w:type="dxa"/>
                  <w:shd w:val="clear" w:color="auto" w:fill="BFBFBF"/>
                  <w:vAlign w:val="center"/>
                </w:tcPr>
                <w:p w14:paraId="4E0C1A6D" w14:textId="77777777" w:rsidR="00D97AAB" w:rsidRPr="003F7F29" w:rsidRDefault="00D97AAB" w:rsidP="003F7F29">
                  <w:pPr>
                    <w:suppressAutoHyphens/>
                    <w:spacing w:after="4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3F7F2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ar-SA"/>
                    </w:rPr>
                    <w:t xml:space="preserve">ŁĄCZNA CENA OFERTOWA BRUTTO PLN      </w:t>
                  </w:r>
                </w:p>
              </w:tc>
              <w:tc>
                <w:tcPr>
                  <w:tcW w:w="3284" w:type="dxa"/>
                </w:tcPr>
                <w:p w14:paraId="415EA0FD" w14:textId="77777777" w:rsidR="00D97AAB" w:rsidRPr="003F7F29" w:rsidRDefault="00D97AAB" w:rsidP="003F7F29">
                  <w:pPr>
                    <w:suppressAutoHyphens/>
                    <w:spacing w:after="4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14:paraId="133A8278" w14:textId="77777777" w:rsidR="00D97AAB" w:rsidRPr="003F7F29" w:rsidRDefault="00D97AAB" w:rsidP="003F7F29">
            <w:pPr>
              <w:suppressAutoHyphens/>
              <w:spacing w:after="40" w:line="240" w:lineRule="auto"/>
              <w:ind w:left="317" w:hanging="3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46AC0192" w14:textId="42F9E505" w:rsidR="00D97AAB" w:rsidRPr="003F7F29" w:rsidRDefault="00D97AAB" w:rsidP="008E3E0C">
            <w:pPr>
              <w:suppressAutoHyphens/>
              <w:spacing w:after="40" w:line="240" w:lineRule="auto"/>
              <w:ind w:left="317" w:hanging="31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7F2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słownie złotych …………………………………………………………</w:t>
            </w:r>
            <w:r w:rsidR="00910501" w:rsidRPr="003F7F2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……</w:t>
            </w:r>
            <w:r w:rsidRPr="003F7F2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……………………………</w:t>
            </w:r>
            <w:r w:rsidR="00910501" w:rsidRPr="003F7F2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w </w:t>
            </w:r>
            <w:r w:rsidR="00910501" w:rsidRPr="003F7F2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tym podatek VAT w wysokości ………………………………………………..(słownie złotych……. …………………………………………………………………..)</w:t>
            </w:r>
          </w:p>
          <w:p w14:paraId="58401841" w14:textId="77777777" w:rsidR="00D97AAB" w:rsidRPr="003F7F29" w:rsidRDefault="00D97AAB" w:rsidP="007C7189">
            <w:pPr>
              <w:suppressAutoHyphens/>
              <w:spacing w:after="40" w:line="240" w:lineRule="auto"/>
              <w:ind w:left="317" w:hanging="317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</w:tr>
      <w:tr w:rsidR="00D97AAB" w:rsidRPr="003F7F29" w14:paraId="2D995920" w14:textId="77777777" w:rsidTr="008455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55"/>
        </w:trPr>
        <w:tc>
          <w:tcPr>
            <w:tcW w:w="9430" w:type="dxa"/>
            <w:gridSpan w:val="7"/>
            <w:shd w:val="clear" w:color="auto" w:fill="auto"/>
          </w:tcPr>
          <w:p w14:paraId="5026EE0E" w14:textId="77777777" w:rsidR="00D97AAB" w:rsidRPr="003F7F29" w:rsidRDefault="00D97AAB" w:rsidP="003F7F29">
            <w:pPr>
              <w:spacing w:after="4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7F2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OŚWIADCZENIA:</w:t>
            </w:r>
          </w:p>
          <w:p w14:paraId="00876914" w14:textId="77777777" w:rsidR="00D97AAB" w:rsidRPr="003F7F29" w:rsidRDefault="00D97AAB" w:rsidP="003F7F29">
            <w:pPr>
              <w:spacing w:after="4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7F2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1) zamówienie zostanie zrealizowane w terminach określonych w zapytaniu ofertowym;</w:t>
            </w:r>
          </w:p>
          <w:p w14:paraId="65D6DD82" w14:textId="77777777" w:rsidR="00D97AAB" w:rsidRPr="003F7F29" w:rsidRDefault="00D97AAB" w:rsidP="003F7F29">
            <w:pPr>
              <w:spacing w:after="4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7F2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2) w cenie naszej oferty zostały uwzględnione wszystkie koszty wykonania zamówienia;</w:t>
            </w:r>
          </w:p>
          <w:p w14:paraId="7EFCBBBC" w14:textId="77777777" w:rsidR="00D97AAB" w:rsidRPr="003F7F29" w:rsidRDefault="00D97AAB" w:rsidP="003F7F29">
            <w:pPr>
              <w:spacing w:after="4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7F2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3) oświadczam, że uzyskałem wszelkie niezbędne informacje do przygotowania i złożenia oferty oraz wykonania zamówienia;</w:t>
            </w:r>
          </w:p>
          <w:p w14:paraId="40BB1C19" w14:textId="77777777" w:rsidR="00D97AAB" w:rsidRPr="003F7F29" w:rsidRDefault="00D97AAB" w:rsidP="003F7F29">
            <w:pPr>
              <w:spacing w:after="4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7F2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4) akceptujemy warunki płatności określone przez Zamawiającego we wzorze umowy;</w:t>
            </w:r>
          </w:p>
          <w:p w14:paraId="6531CE36" w14:textId="77777777" w:rsidR="00D97AAB" w:rsidRPr="003F7F29" w:rsidRDefault="00D97AAB" w:rsidP="003F7F29">
            <w:pPr>
              <w:spacing w:after="4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7F2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5) oświadczamy, że dysponujemy odpowiednim potencjałem techniczno-organizacyjnym, kadrowym, finansowym oraz uprawnieniami, wiedzą i doświadczeniem pozwalającym na należyte zrealizowanie przedmiotu umowy</w:t>
            </w:r>
          </w:p>
          <w:p w14:paraId="42C0D35F" w14:textId="77777777" w:rsidR="00D97AAB" w:rsidRPr="003F7F29" w:rsidRDefault="00D97AAB" w:rsidP="003F7F29">
            <w:pPr>
              <w:spacing w:after="4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7F2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6) informuję, że informacje stanowiące tajemnicę przedsiębiorstwa w rozumieniu przepisów ustawy o zwalczaniu nieuczciwej konkurencji - które jako takie nie mogą być udostępnianie innym uczestnikom postępowania - zawarte są na stronach ................................ Do oferty załączam uzasadnienie zastrzeżenia informacji stanowiących tajemnicę przedsiębiorstwa;</w:t>
            </w:r>
          </w:p>
          <w:p w14:paraId="29794D5B" w14:textId="77777777" w:rsidR="00D97AAB" w:rsidRPr="003F7F29" w:rsidRDefault="00D97AAB" w:rsidP="003F7F29">
            <w:pPr>
              <w:spacing w:after="4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2061EB4F" w14:textId="07592A68" w:rsidR="00D97AAB" w:rsidRPr="003F7F29" w:rsidRDefault="00D97AAB" w:rsidP="003F7F29">
      <w:pPr>
        <w:autoSpaceDE w:val="0"/>
        <w:autoSpaceDN w:val="0"/>
        <w:snapToGrid w:val="0"/>
        <w:spacing w:after="0" w:line="240" w:lineRule="auto"/>
        <w:ind w:left="396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3F7F29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678CEBB8" w14:textId="77777777" w:rsidR="00D97AAB" w:rsidRPr="003F7F29" w:rsidRDefault="00D97AAB" w:rsidP="003F7F29">
      <w:pPr>
        <w:autoSpaceDE w:val="0"/>
        <w:autoSpaceDN w:val="0"/>
        <w:snapToGrid w:val="0"/>
        <w:spacing w:after="0" w:line="240" w:lineRule="auto"/>
        <w:ind w:left="396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3F7F29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</w:t>
      </w:r>
    </w:p>
    <w:p w14:paraId="243BF0A0" w14:textId="0363FC38" w:rsidR="00D97AAB" w:rsidRPr="003F7F29" w:rsidRDefault="00D97AAB" w:rsidP="003F7F29">
      <w:pPr>
        <w:autoSpaceDE w:val="0"/>
        <w:autoSpaceDN w:val="0"/>
        <w:snapToGrid w:val="0"/>
        <w:spacing w:after="0" w:line="240" w:lineRule="auto"/>
        <w:ind w:left="3958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3F7F29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/Podpis i pieczęć imienna osoby - osób</w:t>
      </w:r>
    </w:p>
    <w:p w14:paraId="2A8AEA7D" w14:textId="77777777" w:rsidR="00D97AAB" w:rsidRPr="003F7F29" w:rsidRDefault="00D97AAB" w:rsidP="003F7F29">
      <w:pPr>
        <w:autoSpaceDE w:val="0"/>
        <w:autoSpaceDN w:val="0"/>
        <w:snapToGrid w:val="0"/>
        <w:spacing w:after="0" w:line="240" w:lineRule="auto"/>
        <w:ind w:left="3958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3F7F29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upoważnionej (ych) do reprezentowania</w:t>
      </w:r>
    </w:p>
    <w:p w14:paraId="2E529860" w14:textId="77777777" w:rsidR="00D97AAB" w:rsidRPr="003F7F29" w:rsidRDefault="00D97AAB" w:rsidP="003F7F29">
      <w:pPr>
        <w:autoSpaceDE w:val="0"/>
        <w:autoSpaceDN w:val="0"/>
        <w:snapToGrid w:val="0"/>
        <w:spacing w:after="0" w:line="240" w:lineRule="auto"/>
        <w:ind w:left="3958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3F7F29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Wykonawcy/</w:t>
      </w:r>
    </w:p>
    <w:p w14:paraId="31AC61FC" w14:textId="77777777" w:rsidR="00D97AAB" w:rsidRPr="003F7F29" w:rsidRDefault="00D97AAB" w:rsidP="003F7F29">
      <w:pPr>
        <w:autoSpaceDE w:val="0"/>
        <w:autoSpaceDN w:val="0"/>
        <w:snapToGrid w:val="0"/>
        <w:spacing w:after="0" w:line="240" w:lineRule="auto"/>
        <w:ind w:left="3958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D37C27C" w14:textId="0F1D7FE0" w:rsidR="00D97AAB" w:rsidRPr="003F7F29" w:rsidRDefault="00D97AAB" w:rsidP="003F7F29">
      <w:pPr>
        <w:spacing w:line="240" w:lineRule="auto"/>
        <w:rPr>
          <w:rFonts w:ascii="Times New Roman" w:hAnsi="Times New Roman"/>
          <w:sz w:val="24"/>
          <w:szCs w:val="24"/>
        </w:rPr>
      </w:pPr>
      <w:r w:rsidRPr="003F7F29">
        <w:rPr>
          <w:rFonts w:ascii="Times New Roman" w:eastAsia="Times New Roman" w:hAnsi="Times New Roman"/>
          <w:sz w:val="24"/>
          <w:szCs w:val="24"/>
          <w:lang w:eastAsia="ar-SA"/>
        </w:rPr>
        <w:t>...................</w:t>
      </w:r>
      <w:r w:rsidR="003A21B0">
        <w:rPr>
          <w:rFonts w:ascii="Times New Roman" w:eastAsia="Times New Roman" w:hAnsi="Times New Roman"/>
          <w:sz w:val="24"/>
          <w:szCs w:val="24"/>
          <w:lang w:eastAsia="ar-SA"/>
        </w:rPr>
        <w:t>......., dnia ……..........….202</w:t>
      </w:r>
      <w:r w:rsidR="00A206C3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3F7F29">
        <w:rPr>
          <w:rFonts w:ascii="Times New Roman" w:eastAsia="Times New Roman" w:hAnsi="Times New Roman"/>
          <w:sz w:val="24"/>
          <w:szCs w:val="24"/>
          <w:lang w:eastAsia="ar-SA"/>
        </w:rPr>
        <w:t xml:space="preserve"> r.</w:t>
      </w:r>
    </w:p>
    <w:sectPr w:rsidR="00D97AAB" w:rsidRPr="003F7F29" w:rsidSect="00055621">
      <w:headerReference w:type="default" r:id="rId8"/>
      <w:footerReference w:type="default" r:id="rId9"/>
      <w:headerReference w:type="first" r:id="rId10"/>
      <w:pgSz w:w="11906" w:h="16838"/>
      <w:pgMar w:top="1417" w:right="1417" w:bottom="1417" w:left="1226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B5BE8" w14:textId="77777777" w:rsidR="005B21B2" w:rsidRDefault="005B21B2" w:rsidP="000F38F9">
      <w:pPr>
        <w:spacing w:after="0" w:line="240" w:lineRule="auto"/>
      </w:pPr>
      <w:r>
        <w:separator/>
      </w:r>
    </w:p>
  </w:endnote>
  <w:endnote w:type="continuationSeparator" w:id="0">
    <w:p w14:paraId="596850DB" w14:textId="77777777" w:rsidR="005B21B2" w:rsidRDefault="005B21B2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81964" w14:textId="77777777" w:rsidR="001F489F" w:rsidRDefault="001F489F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EA373" w14:textId="77777777" w:rsidR="005B21B2" w:rsidRDefault="005B21B2" w:rsidP="000F38F9">
      <w:pPr>
        <w:spacing w:after="0" w:line="240" w:lineRule="auto"/>
      </w:pPr>
      <w:r>
        <w:separator/>
      </w:r>
    </w:p>
  </w:footnote>
  <w:footnote w:type="continuationSeparator" w:id="0">
    <w:p w14:paraId="32C27B84" w14:textId="77777777" w:rsidR="005B21B2" w:rsidRDefault="005B21B2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53716" w14:textId="77777777" w:rsidR="00146D4D" w:rsidRDefault="00146D4D" w:rsidP="00146D4D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620F0628" wp14:editId="756C0B16">
          <wp:extent cx="4906645" cy="936625"/>
          <wp:effectExtent l="0" t="0" r="0" b="0"/>
          <wp:docPr id="1" name="Obraz 1" descr="logo_RDOS_Warszawa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Warszawa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2D165" w14:textId="77777777" w:rsidR="00391EE2" w:rsidRDefault="00391EE2" w:rsidP="00391EE2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15C7CAAA" wp14:editId="2CB68D5D">
          <wp:extent cx="4906645" cy="936625"/>
          <wp:effectExtent l="0" t="0" r="0" b="0"/>
          <wp:docPr id="3" name="Obraz 3" descr="logo_RDOS_Warszawa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Warszawa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958AA2" w14:textId="7D71B9E5" w:rsidR="00821F93" w:rsidRDefault="00821F93">
    <w:pPr>
      <w:pStyle w:val="Nagwek"/>
    </w:pPr>
  </w:p>
  <w:p w14:paraId="0EF58426" w14:textId="7BDB6651" w:rsidR="00821F93" w:rsidRDefault="00821F93">
    <w:pPr>
      <w:pStyle w:val="Nagwek"/>
    </w:pPr>
  </w:p>
  <w:p w14:paraId="2AF11A54" w14:textId="77777777" w:rsidR="00821F93" w:rsidRDefault="00821F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6B16"/>
    <w:multiLevelType w:val="hybridMultilevel"/>
    <w:tmpl w:val="B4CC64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B07AF"/>
    <w:multiLevelType w:val="hybridMultilevel"/>
    <w:tmpl w:val="38AECCE6"/>
    <w:lvl w:ilvl="0" w:tplc="2F40369E">
      <w:start w:val="1"/>
      <w:numFmt w:val="decimal"/>
      <w:lvlText w:val="%1)"/>
      <w:lvlJc w:val="left"/>
      <w:pPr>
        <w:ind w:left="78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8D93009"/>
    <w:multiLevelType w:val="hybridMultilevel"/>
    <w:tmpl w:val="EBBE998A"/>
    <w:lvl w:ilvl="0" w:tplc="F2AAEFCA">
      <w:start w:val="1"/>
      <w:numFmt w:val="bullet"/>
      <w:lvlText w:val="˗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6B42804"/>
    <w:multiLevelType w:val="hybridMultilevel"/>
    <w:tmpl w:val="C4D0EAD8"/>
    <w:lvl w:ilvl="0" w:tplc="FC7E2D6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26A7C70"/>
    <w:multiLevelType w:val="hybridMultilevel"/>
    <w:tmpl w:val="C0FE6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65010"/>
    <w:multiLevelType w:val="hybridMultilevel"/>
    <w:tmpl w:val="AEF0A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D584B"/>
    <w:multiLevelType w:val="hybridMultilevel"/>
    <w:tmpl w:val="667C39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40ECB"/>
    <w:multiLevelType w:val="hybridMultilevel"/>
    <w:tmpl w:val="DB226B26"/>
    <w:lvl w:ilvl="0" w:tplc="2E861FDC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2AAEFCA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1250D"/>
    <w:multiLevelType w:val="hybridMultilevel"/>
    <w:tmpl w:val="0FF43F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6225A4C"/>
    <w:multiLevelType w:val="hybridMultilevel"/>
    <w:tmpl w:val="A17CA21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33C64D9"/>
    <w:multiLevelType w:val="hybridMultilevel"/>
    <w:tmpl w:val="A61027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622D3A"/>
    <w:multiLevelType w:val="hybridMultilevel"/>
    <w:tmpl w:val="C22244E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59639293">
    <w:abstractNumId w:val="0"/>
  </w:num>
  <w:num w:numId="2" w16cid:durableId="669529646">
    <w:abstractNumId w:val="11"/>
  </w:num>
  <w:num w:numId="3" w16cid:durableId="624502584">
    <w:abstractNumId w:val="1"/>
  </w:num>
  <w:num w:numId="4" w16cid:durableId="1438671479">
    <w:abstractNumId w:val="3"/>
  </w:num>
  <w:num w:numId="5" w16cid:durableId="913320556">
    <w:abstractNumId w:val="5"/>
  </w:num>
  <w:num w:numId="6" w16cid:durableId="1058480145">
    <w:abstractNumId w:val="7"/>
  </w:num>
  <w:num w:numId="7" w16cid:durableId="1817718463">
    <w:abstractNumId w:val="2"/>
  </w:num>
  <w:num w:numId="8" w16cid:durableId="1283145314">
    <w:abstractNumId w:val="6"/>
  </w:num>
  <w:num w:numId="9" w16cid:durableId="1847787943">
    <w:abstractNumId w:val="10"/>
  </w:num>
  <w:num w:numId="10" w16cid:durableId="1908413678">
    <w:abstractNumId w:val="4"/>
  </w:num>
  <w:num w:numId="11" w16cid:durableId="761217119">
    <w:abstractNumId w:val="9"/>
  </w:num>
  <w:num w:numId="12" w16cid:durableId="2054690912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9BA"/>
    <w:rsid w:val="00010A42"/>
    <w:rsid w:val="00011553"/>
    <w:rsid w:val="000159C2"/>
    <w:rsid w:val="000226AC"/>
    <w:rsid w:val="00032FCA"/>
    <w:rsid w:val="00034092"/>
    <w:rsid w:val="00037C21"/>
    <w:rsid w:val="00046EF0"/>
    <w:rsid w:val="0005039E"/>
    <w:rsid w:val="00053483"/>
    <w:rsid w:val="00055621"/>
    <w:rsid w:val="000626FF"/>
    <w:rsid w:val="00062D4D"/>
    <w:rsid w:val="0006557A"/>
    <w:rsid w:val="00074BEC"/>
    <w:rsid w:val="000760AE"/>
    <w:rsid w:val="0008165A"/>
    <w:rsid w:val="00094F45"/>
    <w:rsid w:val="00094FEA"/>
    <w:rsid w:val="0009553B"/>
    <w:rsid w:val="000B4195"/>
    <w:rsid w:val="000B518B"/>
    <w:rsid w:val="000C1307"/>
    <w:rsid w:val="000C3807"/>
    <w:rsid w:val="000C5C73"/>
    <w:rsid w:val="000C6C9F"/>
    <w:rsid w:val="000E0E3F"/>
    <w:rsid w:val="000E503D"/>
    <w:rsid w:val="000F3813"/>
    <w:rsid w:val="000F38F9"/>
    <w:rsid w:val="000F4A38"/>
    <w:rsid w:val="000F4EFA"/>
    <w:rsid w:val="000F4EFD"/>
    <w:rsid w:val="000F612F"/>
    <w:rsid w:val="0010319A"/>
    <w:rsid w:val="00105E3A"/>
    <w:rsid w:val="00122869"/>
    <w:rsid w:val="00123CE9"/>
    <w:rsid w:val="00124C97"/>
    <w:rsid w:val="00143CA3"/>
    <w:rsid w:val="001459CD"/>
    <w:rsid w:val="00145F33"/>
    <w:rsid w:val="00146D4D"/>
    <w:rsid w:val="001474D6"/>
    <w:rsid w:val="00152CA5"/>
    <w:rsid w:val="0016086B"/>
    <w:rsid w:val="00171A4C"/>
    <w:rsid w:val="0017283F"/>
    <w:rsid w:val="00175D69"/>
    <w:rsid w:val="001766D0"/>
    <w:rsid w:val="001777C4"/>
    <w:rsid w:val="001861E1"/>
    <w:rsid w:val="001A12FD"/>
    <w:rsid w:val="001A5465"/>
    <w:rsid w:val="001C155F"/>
    <w:rsid w:val="001E1EDF"/>
    <w:rsid w:val="001E5D3D"/>
    <w:rsid w:val="001E6BF7"/>
    <w:rsid w:val="001E7F48"/>
    <w:rsid w:val="001F489F"/>
    <w:rsid w:val="001F5B5C"/>
    <w:rsid w:val="002078CB"/>
    <w:rsid w:val="00215917"/>
    <w:rsid w:val="00217EE7"/>
    <w:rsid w:val="00221F98"/>
    <w:rsid w:val="00223092"/>
    <w:rsid w:val="00225414"/>
    <w:rsid w:val="00235FE8"/>
    <w:rsid w:val="00236F1A"/>
    <w:rsid w:val="0024493B"/>
    <w:rsid w:val="0024534D"/>
    <w:rsid w:val="00245696"/>
    <w:rsid w:val="00250CBE"/>
    <w:rsid w:val="0026469F"/>
    <w:rsid w:val="00277FDB"/>
    <w:rsid w:val="00285026"/>
    <w:rsid w:val="002913C1"/>
    <w:rsid w:val="002A2117"/>
    <w:rsid w:val="002A467F"/>
    <w:rsid w:val="002B58C5"/>
    <w:rsid w:val="002C018D"/>
    <w:rsid w:val="002C28AF"/>
    <w:rsid w:val="002D5B7F"/>
    <w:rsid w:val="002D70D2"/>
    <w:rsid w:val="002E195E"/>
    <w:rsid w:val="002E5587"/>
    <w:rsid w:val="002F3587"/>
    <w:rsid w:val="002F5E34"/>
    <w:rsid w:val="002F6B82"/>
    <w:rsid w:val="002F6E6C"/>
    <w:rsid w:val="00311BAA"/>
    <w:rsid w:val="003149CE"/>
    <w:rsid w:val="00320BF1"/>
    <w:rsid w:val="00342586"/>
    <w:rsid w:val="00343D73"/>
    <w:rsid w:val="00347FDA"/>
    <w:rsid w:val="00350DC0"/>
    <w:rsid w:val="0035750E"/>
    <w:rsid w:val="0036229F"/>
    <w:rsid w:val="003714E9"/>
    <w:rsid w:val="0037355A"/>
    <w:rsid w:val="00383FDD"/>
    <w:rsid w:val="00390E4A"/>
    <w:rsid w:val="00391BDB"/>
    <w:rsid w:val="00391EE2"/>
    <w:rsid w:val="00393829"/>
    <w:rsid w:val="003A21B0"/>
    <w:rsid w:val="003A26F2"/>
    <w:rsid w:val="003B0DB0"/>
    <w:rsid w:val="003B3CBE"/>
    <w:rsid w:val="003B4787"/>
    <w:rsid w:val="003B53EB"/>
    <w:rsid w:val="003C129E"/>
    <w:rsid w:val="003D1041"/>
    <w:rsid w:val="003D3BC9"/>
    <w:rsid w:val="003D682C"/>
    <w:rsid w:val="003F14C8"/>
    <w:rsid w:val="003F4A79"/>
    <w:rsid w:val="003F4FB2"/>
    <w:rsid w:val="003F557B"/>
    <w:rsid w:val="003F7D93"/>
    <w:rsid w:val="003F7F29"/>
    <w:rsid w:val="0040388A"/>
    <w:rsid w:val="00403C0E"/>
    <w:rsid w:val="004047DC"/>
    <w:rsid w:val="00406595"/>
    <w:rsid w:val="00417897"/>
    <w:rsid w:val="004200CE"/>
    <w:rsid w:val="00425F85"/>
    <w:rsid w:val="00426C93"/>
    <w:rsid w:val="004500F9"/>
    <w:rsid w:val="00455834"/>
    <w:rsid w:val="00471D19"/>
    <w:rsid w:val="00475846"/>
    <w:rsid w:val="00476E20"/>
    <w:rsid w:val="004818F1"/>
    <w:rsid w:val="004839BA"/>
    <w:rsid w:val="00491927"/>
    <w:rsid w:val="0049427E"/>
    <w:rsid w:val="004959AC"/>
    <w:rsid w:val="004A2F36"/>
    <w:rsid w:val="004A32BE"/>
    <w:rsid w:val="004B2215"/>
    <w:rsid w:val="004B5758"/>
    <w:rsid w:val="004C38B2"/>
    <w:rsid w:val="004D27A9"/>
    <w:rsid w:val="004D71D9"/>
    <w:rsid w:val="004D7B3D"/>
    <w:rsid w:val="004E3479"/>
    <w:rsid w:val="004E766F"/>
    <w:rsid w:val="004F268B"/>
    <w:rsid w:val="004F2EA5"/>
    <w:rsid w:val="00510F72"/>
    <w:rsid w:val="00522C1A"/>
    <w:rsid w:val="00522F79"/>
    <w:rsid w:val="005253E6"/>
    <w:rsid w:val="00536173"/>
    <w:rsid w:val="005436AE"/>
    <w:rsid w:val="00545813"/>
    <w:rsid w:val="005462B4"/>
    <w:rsid w:val="0054781B"/>
    <w:rsid w:val="00552E13"/>
    <w:rsid w:val="00570FFA"/>
    <w:rsid w:val="005844AF"/>
    <w:rsid w:val="00584FA0"/>
    <w:rsid w:val="005B21B2"/>
    <w:rsid w:val="005B361D"/>
    <w:rsid w:val="005C3191"/>
    <w:rsid w:val="005C7609"/>
    <w:rsid w:val="005E1104"/>
    <w:rsid w:val="005E1CC4"/>
    <w:rsid w:val="005F0931"/>
    <w:rsid w:val="005F2E68"/>
    <w:rsid w:val="005F3444"/>
    <w:rsid w:val="005F3569"/>
    <w:rsid w:val="005F4F3B"/>
    <w:rsid w:val="0060021B"/>
    <w:rsid w:val="006039E7"/>
    <w:rsid w:val="00606D99"/>
    <w:rsid w:val="0060711C"/>
    <w:rsid w:val="00613C3D"/>
    <w:rsid w:val="0062060B"/>
    <w:rsid w:val="00622C07"/>
    <w:rsid w:val="0062316B"/>
    <w:rsid w:val="006265A4"/>
    <w:rsid w:val="00626F39"/>
    <w:rsid w:val="00633E81"/>
    <w:rsid w:val="00633F2F"/>
    <w:rsid w:val="00642E19"/>
    <w:rsid w:val="00642EED"/>
    <w:rsid w:val="00646C9B"/>
    <w:rsid w:val="00646CDC"/>
    <w:rsid w:val="00653783"/>
    <w:rsid w:val="0066418B"/>
    <w:rsid w:val="00664C5F"/>
    <w:rsid w:val="00670761"/>
    <w:rsid w:val="006773CF"/>
    <w:rsid w:val="006801E7"/>
    <w:rsid w:val="006A2147"/>
    <w:rsid w:val="006A393E"/>
    <w:rsid w:val="006A4BB5"/>
    <w:rsid w:val="006A54E0"/>
    <w:rsid w:val="006A6F60"/>
    <w:rsid w:val="006B2D8A"/>
    <w:rsid w:val="006B5159"/>
    <w:rsid w:val="006C01EC"/>
    <w:rsid w:val="006C16A0"/>
    <w:rsid w:val="006C6F1A"/>
    <w:rsid w:val="006E2C93"/>
    <w:rsid w:val="006E40B0"/>
    <w:rsid w:val="006F2C34"/>
    <w:rsid w:val="006F3E76"/>
    <w:rsid w:val="006F408D"/>
    <w:rsid w:val="006F41DC"/>
    <w:rsid w:val="006F74F4"/>
    <w:rsid w:val="00700C3F"/>
    <w:rsid w:val="00700C6B"/>
    <w:rsid w:val="00705E77"/>
    <w:rsid w:val="0072009B"/>
    <w:rsid w:val="00720D96"/>
    <w:rsid w:val="00721AE7"/>
    <w:rsid w:val="00730419"/>
    <w:rsid w:val="00732704"/>
    <w:rsid w:val="007431E8"/>
    <w:rsid w:val="0075095D"/>
    <w:rsid w:val="007623C5"/>
    <w:rsid w:val="00762D7D"/>
    <w:rsid w:val="00767F30"/>
    <w:rsid w:val="00771A01"/>
    <w:rsid w:val="007A0334"/>
    <w:rsid w:val="007A0D66"/>
    <w:rsid w:val="007A3EA2"/>
    <w:rsid w:val="007A7EBB"/>
    <w:rsid w:val="007B5595"/>
    <w:rsid w:val="007C26F1"/>
    <w:rsid w:val="007C3857"/>
    <w:rsid w:val="007C7189"/>
    <w:rsid w:val="007C7F7D"/>
    <w:rsid w:val="007D1CAC"/>
    <w:rsid w:val="007D1FB0"/>
    <w:rsid w:val="007D247A"/>
    <w:rsid w:val="007D40C0"/>
    <w:rsid w:val="007D7C22"/>
    <w:rsid w:val="007E2322"/>
    <w:rsid w:val="007E28EB"/>
    <w:rsid w:val="007E2F1C"/>
    <w:rsid w:val="007F20A7"/>
    <w:rsid w:val="008053E2"/>
    <w:rsid w:val="00806495"/>
    <w:rsid w:val="00806C54"/>
    <w:rsid w:val="00812164"/>
    <w:rsid w:val="00812CEA"/>
    <w:rsid w:val="00821F93"/>
    <w:rsid w:val="008270D6"/>
    <w:rsid w:val="00833859"/>
    <w:rsid w:val="00833B2B"/>
    <w:rsid w:val="008435E5"/>
    <w:rsid w:val="008479F9"/>
    <w:rsid w:val="0085274A"/>
    <w:rsid w:val="0086451B"/>
    <w:rsid w:val="00866E2F"/>
    <w:rsid w:val="00876A8C"/>
    <w:rsid w:val="008A2E3D"/>
    <w:rsid w:val="008A69B0"/>
    <w:rsid w:val="008B290C"/>
    <w:rsid w:val="008B6E97"/>
    <w:rsid w:val="008B6EBA"/>
    <w:rsid w:val="008D5248"/>
    <w:rsid w:val="008D77DE"/>
    <w:rsid w:val="008E145F"/>
    <w:rsid w:val="008E3E0C"/>
    <w:rsid w:val="009043B2"/>
    <w:rsid w:val="0091038D"/>
    <w:rsid w:val="00910501"/>
    <w:rsid w:val="00913990"/>
    <w:rsid w:val="00926E40"/>
    <w:rsid w:val="009301BF"/>
    <w:rsid w:val="00933AF6"/>
    <w:rsid w:val="00937493"/>
    <w:rsid w:val="00943670"/>
    <w:rsid w:val="00951C0C"/>
    <w:rsid w:val="00951D02"/>
    <w:rsid w:val="00953B19"/>
    <w:rsid w:val="0095526C"/>
    <w:rsid w:val="00961420"/>
    <w:rsid w:val="00961642"/>
    <w:rsid w:val="0096370D"/>
    <w:rsid w:val="009745AF"/>
    <w:rsid w:val="00981D02"/>
    <w:rsid w:val="009949ED"/>
    <w:rsid w:val="009A62D9"/>
    <w:rsid w:val="009A6C5D"/>
    <w:rsid w:val="009B243D"/>
    <w:rsid w:val="009B65A0"/>
    <w:rsid w:val="009B6DB2"/>
    <w:rsid w:val="009C092C"/>
    <w:rsid w:val="009E249F"/>
    <w:rsid w:val="009E5CA9"/>
    <w:rsid w:val="009F5B69"/>
    <w:rsid w:val="009F7301"/>
    <w:rsid w:val="00A000B0"/>
    <w:rsid w:val="00A0182B"/>
    <w:rsid w:val="00A06E3B"/>
    <w:rsid w:val="00A078F5"/>
    <w:rsid w:val="00A2021B"/>
    <w:rsid w:val="00A206C3"/>
    <w:rsid w:val="00A20FE6"/>
    <w:rsid w:val="00A27EB9"/>
    <w:rsid w:val="00A30926"/>
    <w:rsid w:val="00A40E55"/>
    <w:rsid w:val="00A42AF5"/>
    <w:rsid w:val="00A477D9"/>
    <w:rsid w:val="00A61476"/>
    <w:rsid w:val="00A62B67"/>
    <w:rsid w:val="00A66F4C"/>
    <w:rsid w:val="00A7047B"/>
    <w:rsid w:val="00A73356"/>
    <w:rsid w:val="00A74209"/>
    <w:rsid w:val="00A90715"/>
    <w:rsid w:val="00A9313E"/>
    <w:rsid w:val="00A9686B"/>
    <w:rsid w:val="00AB3F4E"/>
    <w:rsid w:val="00AC1A05"/>
    <w:rsid w:val="00AC32F0"/>
    <w:rsid w:val="00AC6EDB"/>
    <w:rsid w:val="00AC74DE"/>
    <w:rsid w:val="00AD016A"/>
    <w:rsid w:val="00AD22AB"/>
    <w:rsid w:val="00AD3988"/>
    <w:rsid w:val="00AD4B5F"/>
    <w:rsid w:val="00AE1E84"/>
    <w:rsid w:val="00AE78E5"/>
    <w:rsid w:val="00AF0B90"/>
    <w:rsid w:val="00AF3725"/>
    <w:rsid w:val="00B00086"/>
    <w:rsid w:val="00B01EF4"/>
    <w:rsid w:val="00B129BB"/>
    <w:rsid w:val="00B22BB1"/>
    <w:rsid w:val="00B41064"/>
    <w:rsid w:val="00B4399C"/>
    <w:rsid w:val="00B502B2"/>
    <w:rsid w:val="00B66EA3"/>
    <w:rsid w:val="00B7197B"/>
    <w:rsid w:val="00B71B3C"/>
    <w:rsid w:val="00B77533"/>
    <w:rsid w:val="00B8077F"/>
    <w:rsid w:val="00B977DC"/>
    <w:rsid w:val="00BA5F9E"/>
    <w:rsid w:val="00BB2338"/>
    <w:rsid w:val="00BB408B"/>
    <w:rsid w:val="00BB4739"/>
    <w:rsid w:val="00BB4BA0"/>
    <w:rsid w:val="00BC166E"/>
    <w:rsid w:val="00BC407A"/>
    <w:rsid w:val="00BC6F6C"/>
    <w:rsid w:val="00BD66DA"/>
    <w:rsid w:val="00BF7978"/>
    <w:rsid w:val="00C03C90"/>
    <w:rsid w:val="00C106CC"/>
    <w:rsid w:val="00C11BFE"/>
    <w:rsid w:val="00C15C8B"/>
    <w:rsid w:val="00C22AE5"/>
    <w:rsid w:val="00C258BA"/>
    <w:rsid w:val="00C54734"/>
    <w:rsid w:val="00C64D25"/>
    <w:rsid w:val="00C653B9"/>
    <w:rsid w:val="00C71103"/>
    <w:rsid w:val="00C801C7"/>
    <w:rsid w:val="00C843AE"/>
    <w:rsid w:val="00C94119"/>
    <w:rsid w:val="00C978F1"/>
    <w:rsid w:val="00CB1DB6"/>
    <w:rsid w:val="00CB77EE"/>
    <w:rsid w:val="00CC0AFD"/>
    <w:rsid w:val="00CC5E3A"/>
    <w:rsid w:val="00CE1804"/>
    <w:rsid w:val="00CE52C5"/>
    <w:rsid w:val="00CF136F"/>
    <w:rsid w:val="00CF5C99"/>
    <w:rsid w:val="00D06763"/>
    <w:rsid w:val="00D12394"/>
    <w:rsid w:val="00D16970"/>
    <w:rsid w:val="00D207FF"/>
    <w:rsid w:val="00D21EE3"/>
    <w:rsid w:val="00D26CC4"/>
    <w:rsid w:val="00D32B28"/>
    <w:rsid w:val="00D401B3"/>
    <w:rsid w:val="00D4082C"/>
    <w:rsid w:val="00D422B6"/>
    <w:rsid w:val="00D429EE"/>
    <w:rsid w:val="00D556EF"/>
    <w:rsid w:val="00D82155"/>
    <w:rsid w:val="00D835E1"/>
    <w:rsid w:val="00D85D9F"/>
    <w:rsid w:val="00D94A01"/>
    <w:rsid w:val="00D971E8"/>
    <w:rsid w:val="00D97AAB"/>
    <w:rsid w:val="00DA1834"/>
    <w:rsid w:val="00DA4FF0"/>
    <w:rsid w:val="00DC02A6"/>
    <w:rsid w:val="00DC4C64"/>
    <w:rsid w:val="00DC5426"/>
    <w:rsid w:val="00DD6971"/>
    <w:rsid w:val="00DE06E8"/>
    <w:rsid w:val="00DE3A1E"/>
    <w:rsid w:val="00DE6673"/>
    <w:rsid w:val="00DF2802"/>
    <w:rsid w:val="00E1523D"/>
    <w:rsid w:val="00E1684D"/>
    <w:rsid w:val="00E2349E"/>
    <w:rsid w:val="00E35356"/>
    <w:rsid w:val="00E37929"/>
    <w:rsid w:val="00E40E5E"/>
    <w:rsid w:val="00E5354F"/>
    <w:rsid w:val="00E55CED"/>
    <w:rsid w:val="00E65AB8"/>
    <w:rsid w:val="00E732DF"/>
    <w:rsid w:val="00E80615"/>
    <w:rsid w:val="00E87E8C"/>
    <w:rsid w:val="00E9789B"/>
    <w:rsid w:val="00EA1862"/>
    <w:rsid w:val="00EA650C"/>
    <w:rsid w:val="00EB38F2"/>
    <w:rsid w:val="00EB6210"/>
    <w:rsid w:val="00EC08E3"/>
    <w:rsid w:val="00EC316A"/>
    <w:rsid w:val="00ED1AEE"/>
    <w:rsid w:val="00ED3A1B"/>
    <w:rsid w:val="00ED5CE5"/>
    <w:rsid w:val="00EE400F"/>
    <w:rsid w:val="00EE7BA2"/>
    <w:rsid w:val="00EF4F75"/>
    <w:rsid w:val="00F01E08"/>
    <w:rsid w:val="00F065E5"/>
    <w:rsid w:val="00F103A0"/>
    <w:rsid w:val="00F15386"/>
    <w:rsid w:val="00F27D06"/>
    <w:rsid w:val="00F318C7"/>
    <w:rsid w:val="00F31C60"/>
    <w:rsid w:val="00F356CD"/>
    <w:rsid w:val="00F4013E"/>
    <w:rsid w:val="00F47FEC"/>
    <w:rsid w:val="00F5585E"/>
    <w:rsid w:val="00F63B4B"/>
    <w:rsid w:val="00F63FAE"/>
    <w:rsid w:val="00F64C45"/>
    <w:rsid w:val="00F875E3"/>
    <w:rsid w:val="00F93C5B"/>
    <w:rsid w:val="00FA71A3"/>
    <w:rsid w:val="00FB0318"/>
    <w:rsid w:val="00FB2D61"/>
    <w:rsid w:val="00FC6900"/>
    <w:rsid w:val="00FC790D"/>
    <w:rsid w:val="00FD0169"/>
    <w:rsid w:val="00FD05E8"/>
    <w:rsid w:val="00FD5585"/>
    <w:rsid w:val="00FE4D2A"/>
    <w:rsid w:val="00FE5A70"/>
    <w:rsid w:val="00FF1ACA"/>
    <w:rsid w:val="00FF3A71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16C461"/>
  <w15:docId w15:val="{6EDAA971-B178-4648-9268-8A6E0E739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CE52C5"/>
    <w:pPr>
      <w:keepNext/>
      <w:spacing w:before="240" w:after="60" w:line="240" w:lineRule="auto"/>
      <w:outlineLvl w:val="2"/>
    </w:pPr>
    <w:rPr>
      <w:rFonts w:ascii="Tahoma" w:eastAsia="Times New Roman" w:hAnsi="Tahoma" w:cs="Tahoma"/>
      <w:b/>
      <w:bCs/>
      <w:i/>
      <w:iCs/>
      <w:color w:val="000000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9"/>
    <w:rsid w:val="00CE52C5"/>
    <w:rPr>
      <w:rFonts w:ascii="Tahoma" w:eastAsia="Times New Roman" w:hAnsi="Tahoma" w:cs="Tahoma"/>
      <w:b/>
      <w:bCs/>
      <w:i/>
      <w:iCs/>
      <w:color w:val="000000"/>
      <w:sz w:val="21"/>
      <w:szCs w:val="21"/>
    </w:rPr>
  </w:style>
  <w:style w:type="paragraph" w:styleId="Akapitzlist">
    <w:name w:val="List Paragraph"/>
    <w:aliases w:val="L1,Numerowanie,List Paragraph,BulletC,Wyliczanie,Obiekt,normalny tekst,Akapit z listą31,Bullets,List Paragraph1,Akapit z listą5,lp1,List Paragraph2"/>
    <w:basedOn w:val="Normalny"/>
    <w:link w:val="AkapitzlistZnak"/>
    <w:uiPriority w:val="34"/>
    <w:qFormat/>
    <w:rsid w:val="00CE52C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22AE5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DA4FF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A4FF0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38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385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3859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A000B0"/>
    <w:pPr>
      <w:spacing w:after="0" w:line="240" w:lineRule="auto"/>
    </w:pPr>
    <w:rPr>
      <w:rFonts w:ascii="Consolas" w:eastAsiaTheme="minorEastAsia" w:hAnsi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000B0"/>
    <w:rPr>
      <w:rFonts w:ascii="Consolas" w:eastAsiaTheme="minorEastAsia" w:hAnsi="Consolas"/>
      <w:sz w:val="21"/>
      <w:szCs w:val="21"/>
    </w:rPr>
  </w:style>
  <w:style w:type="paragraph" w:customStyle="1" w:styleId="Default">
    <w:name w:val="Default"/>
    <w:rsid w:val="00B439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3092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4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4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4E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4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4E0"/>
    <w:rPr>
      <w:b/>
      <w:bCs/>
      <w:lang w:eastAsia="en-US"/>
    </w:r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lp1 Znak,List Paragraph2 Znak"/>
    <w:link w:val="Akapitzlist"/>
    <w:uiPriority w:val="34"/>
    <w:locked/>
    <w:rsid w:val="00143CA3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250CB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ata%20Antonowicz\AppData\Local\Microsoft\Windows\Temporary%20Internet%20Files\Content.Outlook\DBOFSHAR\RDOS_Warszawa_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F1820-E709-4E5D-85C7-D56689AFC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RDOS_Warszawa_</Template>
  <TotalTime>3</TotalTime>
  <Pages>2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Antonowicz</dc:creator>
  <cp:lastModifiedBy>Agata Antonowicz</cp:lastModifiedBy>
  <cp:revision>2</cp:revision>
  <cp:lastPrinted>2022-06-16T18:54:00Z</cp:lastPrinted>
  <dcterms:created xsi:type="dcterms:W3CDTF">2022-06-16T18:57:00Z</dcterms:created>
  <dcterms:modified xsi:type="dcterms:W3CDTF">2022-06-16T18:57:00Z</dcterms:modified>
</cp:coreProperties>
</file>