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8562" w14:textId="139DAA19" w:rsidR="00212558" w:rsidRPr="00212558" w:rsidRDefault="00212558" w:rsidP="0021255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nr 2 do Zapytania ofertowego</w:t>
      </w:r>
    </w:p>
    <w:p w14:paraId="50ECB46B" w14:textId="77777777" w:rsidR="00212558" w:rsidRDefault="002125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0F619B" w14:textId="77777777" w:rsidR="001166A2" w:rsidRDefault="001166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9C9EFD" w14:textId="400E7E48" w:rsidR="00993074" w:rsidRDefault="00993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14:paraId="3B8C3763" w14:textId="4C7EBB5F" w:rsidR="00993074" w:rsidRPr="002B5534" w:rsidRDefault="00112230" w:rsidP="00EA50C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Wykonawcy:</w:t>
      </w:r>
    </w:p>
    <w:p w14:paraId="70E7C19A" w14:textId="3F1137B7" w:rsidR="00993074" w:rsidRDefault="00993074" w:rsidP="00EA50C8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pl-PL"/>
        </w:rPr>
      </w:pPr>
      <w:r>
        <w:rPr>
          <w:rFonts w:ascii="Times New Roman" w:hAnsi="Times New Roman"/>
          <w:sz w:val="24"/>
          <w:szCs w:val="24"/>
        </w:rPr>
        <w:t>Nazwa</w:t>
      </w:r>
      <w:r w:rsidR="00112230">
        <w:rPr>
          <w:rFonts w:ascii="Times New Roman" w:hAnsi="Times New Roman"/>
          <w:sz w:val="24"/>
          <w:szCs w:val="24"/>
        </w:rPr>
        <w:t xml:space="preserve">: </w:t>
      </w:r>
      <w:r w:rsidR="00B862BE">
        <w:rPr>
          <w:rFonts w:ascii="Times New Roman" w:eastAsia="Times New Roman" w:hAnsi="Times New Roman"/>
          <w:sz w:val="27"/>
          <w:szCs w:val="27"/>
          <w:lang w:eastAsia="pl-PL"/>
        </w:rPr>
        <w:t>………………………………………………………………………………………………………………………………</w:t>
      </w:r>
    </w:p>
    <w:p w14:paraId="489AA674" w14:textId="356202C1" w:rsidR="00112230" w:rsidRDefault="00112230" w:rsidP="00EA50C8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>
        <w:rPr>
          <w:rFonts w:ascii="Times New Roman" w:eastAsia="Times New Roman" w:hAnsi="Times New Roman"/>
          <w:sz w:val="27"/>
          <w:szCs w:val="27"/>
          <w:lang w:eastAsia="pl-PL"/>
        </w:rPr>
        <w:t>………………………………………………………………………………………………………………………………</w:t>
      </w:r>
    </w:p>
    <w:p w14:paraId="631CE446" w14:textId="2BBD364F" w:rsidR="00112230" w:rsidRDefault="00112230" w:rsidP="00EA50C8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NIP i Regon: </w:t>
      </w:r>
      <w:r>
        <w:rPr>
          <w:rFonts w:ascii="Times New Roman" w:eastAsia="Times New Roman" w:hAnsi="Times New Roman"/>
          <w:sz w:val="27"/>
          <w:szCs w:val="27"/>
          <w:lang w:eastAsia="pl-PL"/>
        </w:rPr>
        <w:t>…………………………………………………………………………………………………………………………</w:t>
      </w:r>
    </w:p>
    <w:p w14:paraId="45F2101E" w14:textId="1D1E5CBA" w:rsidR="00112230" w:rsidRDefault="00112230" w:rsidP="00EA50C8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pl-PL"/>
        </w:rPr>
      </w:pPr>
      <w:r>
        <w:rPr>
          <w:rFonts w:ascii="Times New Roman" w:hAnsi="Times New Roman"/>
          <w:sz w:val="24"/>
          <w:szCs w:val="24"/>
        </w:rPr>
        <w:t>Mail</w:t>
      </w:r>
      <w:r w:rsidR="006E70B9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Tel: </w:t>
      </w:r>
      <w:r>
        <w:rPr>
          <w:rFonts w:ascii="Times New Roman" w:eastAsia="Times New Roman" w:hAnsi="Times New Roman"/>
          <w:sz w:val="27"/>
          <w:szCs w:val="27"/>
          <w:lang w:eastAsia="pl-PL"/>
        </w:rPr>
        <w:t>……………………………………………………………………………………………………………………………</w:t>
      </w:r>
    </w:p>
    <w:p w14:paraId="05FB2CBB" w14:textId="77777777" w:rsidR="00993074" w:rsidRDefault="00993074" w:rsidP="00EA50C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EFB81C" w14:textId="00877F4B" w:rsidR="00993074" w:rsidRPr="007042A7" w:rsidRDefault="00993074" w:rsidP="00EA50C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postepowaniem o udzielenie zamówienia publicznego na: „</w:t>
      </w:r>
      <w:r w:rsidRPr="00C547F5">
        <w:rPr>
          <w:rFonts w:ascii="Times New Roman" w:hAnsi="Times New Roman" w:cs="Times New Roman"/>
          <w:b/>
          <w:sz w:val="24"/>
          <w:szCs w:val="24"/>
        </w:rPr>
        <w:t xml:space="preserve">Świadczenie </w:t>
      </w:r>
      <w:r w:rsidR="00C92D70" w:rsidRPr="00C92D70">
        <w:rPr>
          <w:rFonts w:ascii="Times New Roman" w:hAnsi="Times New Roman" w:cs="Times New Roman"/>
          <w:b/>
          <w:sz w:val="24"/>
          <w:szCs w:val="24"/>
        </w:rPr>
        <w:t>usług telefonii stacjonarnej i dostępu do Internetu dla Regionalnej Dyrekcji Ochrony Środowiska w Warszawie</w:t>
      </w:r>
      <w:r>
        <w:rPr>
          <w:rFonts w:ascii="Times New Roman" w:hAnsi="Times New Roman"/>
          <w:b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składamy niniejszą ofertę.</w:t>
      </w:r>
    </w:p>
    <w:p w14:paraId="7A76CA28" w14:textId="77777777" w:rsidR="00993074" w:rsidRDefault="00993074" w:rsidP="00EA50C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366561" w14:textId="0DDE703B" w:rsidR="00993074" w:rsidRDefault="00C92D70" w:rsidP="00EA50C8">
      <w:pPr>
        <w:pStyle w:val="Akapitzlist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2D70">
        <w:rPr>
          <w:rFonts w:ascii="Times New Roman" w:hAnsi="Times New Roman"/>
          <w:sz w:val="24"/>
          <w:szCs w:val="24"/>
        </w:rPr>
        <w:t xml:space="preserve">W ramach </w:t>
      </w:r>
      <w:r w:rsidR="00A50347">
        <w:rPr>
          <w:rFonts w:ascii="Times New Roman" w:hAnsi="Times New Roman"/>
          <w:sz w:val="24"/>
          <w:szCs w:val="24"/>
        </w:rPr>
        <w:t>zapytania</w:t>
      </w:r>
      <w:r w:rsidRPr="00C92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93074">
        <w:rPr>
          <w:rFonts w:ascii="Times New Roman" w:hAnsi="Times New Roman"/>
          <w:sz w:val="24"/>
          <w:szCs w:val="24"/>
        </w:rPr>
        <w:t>ferujemy wykonanie zamówienia zgodnie z opisem przedmiotu zamówienia i na warunkach określonych w</w:t>
      </w:r>
      <w:r w:rsidR="00F056AC">
        <w:rPr>
          <w:rFonts w:ascii="Times New Roman" w:hAnsi="Times New Roman"/>
          <w:sz w:val="24"/>
          <w:szCs w:val="24"/>
        </w:rPr>
        <w:t> </w:t>
      </w:r>
      <w:r w:rsidR="00377CC4">
        <w:rPr>
          <w:rFonts w:ascii="Times New Roman" w:hAnsi="Times New Roman"/>
          <w:sz w:val="24"/>
          <w:szCs w:val="24"/>
        </w:rPr>
        <w:t xml:space="preserve">szczegółowym opisie przedmiotu zamówienia </w:t>
      </w:r>
      <w:r w:rsidR="00993074">
        <w:rPr>
          <w:rFonts w:ascii="Times New Roman" w:hAnsi="Times New Roman"/>
          <w:sz w:val="24"/>
          <w:szCs w:val="24"/>
        </w:rPr>
        <w:t>za cenę umowną</w:t>
      </w:r>
      <w:r w:rsidR="00C43C45">
        <w:rPr>
          <w:rFonts w:ascii="Times New Roman" w:hAnsi="Times New Roman"/>
          <w:sz w:val="24"/>
          <w:szCs w:val="24"/>
        </w:rPr>
        <w:t xml:space="preserve"> za okres 24 miesięcy w wysokości</w:t>
      </w:r>
      <w:r w:rsidR="00993074">
        <w:rPr>
          <w:rFonts w:ascii="Times New Roman" w:hAnsi="Times New Roman"/>
          <w:sz w:val="24"/>
          <w:szCs w:val="24"/>
        </w:rPr>
        <w:t xml:space="preserve">: </w:t>
      </w:r>
      <w:r w:rsidR="00B862BE">
        <w:rPr>
          <w:rFonts w:ascii="Times New Roman" w:hAnsi="Times New Roman"/>
          <w:sz w:val="24"/>
          <w:szCs w:val="24"/>
        </w:rPr>
        <w:t>…………………</w:t>
      </w:r>
      <w:r w:rsidR="00993074">
        <w:rPr>
          <w:rFonts w:ascii="Times New Roman" w:hAnsi="Times New Roman"/>
          <w:sz w:val="24"/>
          <w:szCs w:val="24"/>
        </w:rPr>
        <w:t xml:space="preserve"> zł </w:t>
      </w:r>
      <w:r w:rsidR="00697225">
        <w:rPr>
          <w:rFonts w:ascii="Times New Roman" w:hAnsi="Times New Roman"/>
          <w:sz w:val="24"/>
          <w:szCs w:val="24"/>
        </w:rPr>
        <w:t>netto</w:t>
      </w:r>
      <w:r w:rsidR="00993074">
        <w:rPr>
          <w:rFonts w:ascii="Times New Roman" w:hAnsi="Times New Roman"/>
          <w:sz w:val="24"/>
          <w:szCs w:val="24"/>
        </w:rPr>
        <w:t xml:space="preserve">, </w:t>
      </w:r>
      <w:r w:rsidR="00B862BE">
        <w:rPr>
          <w:rFonts w:ascii="Times New Roman" w:hAnsi="Times New Roman"/>
          <w:sz w:val="24"/>
          <w:szCs w:val="24"/>
        </w:rPr>
        <w:t>…………………</w:t>
      </w:r>
      <w:r w:rsidR="00993074">
        <w:rPr>
          <w:rFonts w:ascii="Times New Roman" w:hAnsi="Times New Roman"/>
          <w:sz w:val="24"/>
          <w:szCs w:val="24"/>
        </w:rPr>
        <w:t xml:space="preserve"> zł </w:t>
      </w:r>
      <w:r w:rsidR="00697225">
        <w:rPr>
          <w:rFonts w:ascii="Times New Roman" w:hAnsi="Times New Roman"/>
          <w:sz w:val="24"/>
          <w:szCs w:val="24"/>
        </w:rPr>
        <w:t>brutto</w:t>
      </w:r>
      <w:r w:rsidR="00A50347">
        <w:rPr>
          <w:rFonts w:ascii="Times New Roman" w:hAnsi="Times New Roman"/>
          <w:sz w:val="24"/>
          <w:szCs w:val="24"/>
        </w:rPr>
        <w:t>.</w:t>
      </w:r>
    </w:p>
    <w:p w14:paraId="53DC1606" w14:textId="3AFD1110" w:rsidR="00993074" w:rsidRDefault="00993074" w:rsidP="00EA50C8">
      <w:pPr>
        <w:pStyle w:val="Akapitzlist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cenę składają się następujące ceny jednostkowe:</w:t>
      </w:r>
      <w:r w:rsidR="00A50347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</w:t>
      </w:r>
    </w:p>
    <w:p w14:paraId="3D45D193" w14:textId="449A695E" w:rsidR="00BF03EC" w:rsidRDefault="00BF0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48DAA32" w14:textId="64F78957" w:rsidR="00EE12E2" w:rsidRDefault="00EE12E2" w:rsidP="00EA50C8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74222">
        <w:rPr>
          <w:rFonts w:ascii="Times New Roman" w:hAnsi="Times New Roman"/>
          <w:sz w:val="24"/>
          <w:szCs w:val="24"/>
        </w:rPr>
        <w:lastRenderedPageBreak/>
        <w:t>Usługa</w:t>
      </w:r>
      <w:r w:rsidR="00063F43">
        <w:rPr>
          <w:rFonts w:ascii="Times New Roman" w:hAnsi="Times New Roman"/>
          <w:sz w:val="24"/>
          <w:szCs w:val="24"/>
        </w:rPr>
        <w:t xml:space="preserve"> telefonii stacjonarnej i </w:t>
      </w:r>
      <w:r w:rsidRPr="00274222">
        <w:rPr>
          <w:rFonts w:ascii="Times New Roman" w:hAnsi="Times New Roman"/>
          <w:sz w:val="24"/>
          <w:szCs w:val="24"/>
        </w:rPr>
        <w:t xml:space="preserve">dostępu do </w:t>
      </w:r>
      <w:r w:rsidRPr="00134DF1">
        <w:rPr>
          <w:rFonts w:ascii="Times New Roman" w:hAnsi="Times New Roman"/>
          <w:sz w:val="24"/>
          <w:szCs w:val="24"/>
        </w:rPr>
        <w:t xml:space="preserve">Internetu </w:t>
      </w:r>
      <w:r w:rsidRPr="00EE12E2">
        <w:rPr>
          <w:rFonts w:ascii="Times New Roman" w:hAnsi="Times New Roman"/>
          <w:sz w:val="24"/>
          <w:szCs w:val="24"/>
        </w:rPr>
        <w:t xml:space="preserve">w </w:t>
      </w:r>
      <w:r w:rsidR="001166A2">
        <w:rPr>
          <w:rFonts w:ascii="Times New Roman" w:hAnsi="Times New Roman"/>
          <w:sz w:val="24"/>
          <w:szCs w:val="24"/>
        </w:rPr>
        <w:t>pomieszczeniach biurowych</w:t>
      </w:r>
      <w:r w:rsidR="001166A2" w:rsidRPr="00EE12E2">
        <w:rPr>
          <w:rFonts w:ascii="Times New Roman" w:hAnsi="Times New Roman"/>
          <w:sz w:val="24"/>
          <w:szCs w:val="24"/>
        </w:rPr>
        <w:t xml:space="preserve"> </w:t>
      </w:r>
      <w:r w:rsidRPr="00EE12E2">
        <w:rPr>
          <w:rFonts w:ascii="Times New Roman" w:hAnsi="Times New Roman"/>
          <w:sz w:val="24"/>
          <w:szCs w:val="24"/>
        </w:rPr>
        <w:t>Regionalnej Dyrekcji Ochrony Środowiska w Warszawie</w:t>
      </w:r>
      <w:r w:rsidR="001166A2">
        <w:rPr>
          <w:rFonts w:ascii="Times New Roman" w:hAnsi="Times New Roman"/>
          <w:sz w:val="24"/>
          <w:szCs w:val="24"/>
        </w:rPr>
        <w:t xml:space="preserve"> </w:t>
      </w:r>
      <w:r w:rsidR="001166A2" w:rsidRPr="001166A2">
        <w:rPr>
          <w:rFonts w:ascii="Times New Roman" w:hAnsi="Times New Roman"/>
          <w:sz w:val="24"/>
          <w:szCs w:val="24"/>
        </w:rPr>
        <w:t>zlokalizowanych przy ul. Jasna 15 w Warszawie (00-003) na okres 24 miesięcy.</w:t>
      </w:r>
    </w:p>
    <w:p w14:paraId="51379E4B" w14:textId="77777777" w:rsidR="00A1768E" w:rsidRDefault="00A1768E" w:rsidP="00EA50C8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Stałe adresy IP (8 </w:t>
      </w:r>
      <w:r w:rsidRPr="00A1768E">
        <w:rPr>
          <w:rFonts w:ascii="Times New Roman" w:hAnsi="Times New Roman"/>
          <w:sz w:val="24"/>
          <w:szCs w:val="24"/>
        </w:rPr>
        <w:t>szt. w tym 5 szt. do wykorzystania</w:t>
      </w:r>
      <w:r>
        <w:rPr>
          <w:rFonts w:ascii="Times New Roman" w:hAnsi="Times New Roman"/>
          <w:sz w:val="24"/>
          <w:szCs w:val="24"/>
        </w:rPr>
        <w:t>)</w:t>
      </w:r>
    </w:p>
    <w:p w14:paraId="254FAD0E" w14:textId="1E878CF7" w:rsidR="00A1768E" w:rsidRDefault="00A1768E" w:rsidP="00EA50C8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A1768E">
        <w:rPr>
          <w:rFonts w:ascii="Times New Roman" w:hAnsi="Times New Roman"/>
          <w:sz w:val="24"/>
          <w:szCs w:val="24"/>
        </w:rPr>
        <w:t>Parametry: LAN 89.171.112.8/29, brama: 89.171.112.9</w:t>
      </w:r>
    </w:p>
    <w:p w14:paraId="2CFE357C" w14:textId="18851C7E" w:rsidR="006E70B9" w:rsidRDefault="006E70B9" w:rsidP="006E70B9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Suma opłat jednorazowych w tej części: ………………… zł netto ……………… zł brutto</w:t>
      </w:r>
      <w:r w:rsidR="00D5339A">
        <w:rPr>
          <w:rFonts w:ascii="Times New Roman" w:hAnsi="Times New Roman"/>
          <w:sz w:val="24"/>
          <w:szCs w:val="24"/>
        </w:rPr>
        <w:t xml:space="preserve"> (jeśli występują)</w:t>
      </w:r>
      <w:r>
        <w:rPr>
          <w:rFonts w:ascii="Times New Roman" w:hAnsi="Times New Roman"/>
          <w:sz w:val="24"/>
          <w:szCs w:val="24"/>
        </w:rPr>
        <w:t>.</w:t>
      </w:r>
    </w:p>
    <w:p w14:paraId="2A5C496C" w14:textId="740C6FFC" w:rsidR="00993074" w:rsidRDefault="00993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624" w:type="dxa"/>
        <w:jc w:val="center"/>
        <w:tblLook w:val="04A0" w:firstRow="1" w:lastRow="0" w:firstColumn="1" w:lastColumn="0" w:noHBand="0" w:noVBand="1"/>
      </w:tblPr>
      <w:tblGrid>
        <w:gridCol w:w="1749"/>
        <w:gridCol w:w="1801"/>
        <w:gridCol w:w="1701"/>
        <w:gridCol w:w="3969"/>
        <w:gridCol w:w="2268"/>
        <w:gridCol w:w="850"/>
        <w:gridCol w:w="2286"/>
      </w:tblGrid>
      <w:tr w:rsidR="00395B4B" w:rsidRPr="00395B4B" w14:paraId="24197898" w14:textId="77777777" w:rsidTr="000F71B5">
        <w:trPr>
          <w:trHeight w:val="560"/>
          <w:jc w:val="center"/>
        </w:trPr>
        <w:tc>
          <w:tcPr>
            <w:tcW w:w="14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E5B7" w14:textId="77777777" w:rsidR="00395B4B" w:rsidRPr="00395B4B" w:rsidRDefault="00395B4B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>Usługa telefonii stacjonarnej – abonament miesięczny</w:t>
            </w:r>
          </w:p>
        </w:tc>
      </w:tr>
      <w:tr w:rsidR="00FB69CA" w:rsidRPr="00395B4B" w14:paraId="5D916874" w14:textId="77777777" w:rsidTr="000F71B5">
        <w:trPr>
          <w:trHeight w:val="56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3444" w14:textId="77777777" w:rsidR="00FB69CA" w:rsidRPr="00395B4B" w:rsidRDefault="00FB69CA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C5CE65" w14:textId="17FE0F06" w:rsidR="00FB69CA" w:rsidRPr="00395B4B" w:rsidRDefault="00FB69CA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Główny n</w:t>
            </w: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>umer telefonu</w:t>
            </w:r>
          </w:p>
          <w:p w14:paraId="588BF3A6" w14:textId="77777777" w:rsidR="00FB69CA" w:rsidRPr="00395B4B" w:rsidRDefault="00FB69CA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1261" w14:textId="77777777" w:rsidR="00FB69CA" w:rsidRPr="00395B4B" w:rsidRDefault="00FB69CA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>Zakres numeracji ISDN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DC5E" w14:textId="77777777" w:rsidR="00FB69CA" w:rsidRPr="00395B4B" w:rsidRDefault="00FB69CA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>Rodzaj łącza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4CD1" w14:textId="2E64438A" w:rsidR="00FB69CA" w:rsidRPr="00395B4B" w:rsidRDefault="00FB69CA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>Plan telefoniczny</w:t>
            </w:r>
          </w:p>
        </w:tc>
        <w:tc>
          <w:tcPr>
            <w:tcW w:w="2268" w:type="dxa"/>
            <w:vAlign w:val="center"/>
          </w:tcPr>
          <w:p w14:paraId="3318B841" w14:textId="77777777" w:rsidR="00FB69CA" w:rsidRPr="00395B4B" w:rsidRDefault="00FB69CA" w:rsidP="00AA1A1B">
            <w:pPr>
              <w:spacing w:after="0" w:line="240" w:lineRule="auto"/>
              <w:rPr>
                <w:rFonts w:ascii="Times New Roman" w:hAnsi="Times New Roman"/>
              </w:rPr>
            </w:pP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 xml:space="preserve">Miesięczna opłata abonamentowa netto </w:t>
            </w:r>
          </w:p>
        </w:tc>
        <w:tc>
          <w:tcPr>
            <w:tcW w:w="850" w:type="dxa"/>
            <w:vAlign w:val="center"/>
          </w:tcPr>
          <w:p w14:paraId="566176A5" w14:textId="77777777" w:rsidR="00FB69CA" w:rsidRPr="00395B4B" w:rsidRDefault="00FB69CA" w:rsidP="00AA1A1B">
            <w:pPr>
              <w:spacing w:after="0" w:line="240" w:lineRule="auto"/>
              <w:rPr>
                <w:rFonts w:ascii="Times New Roman" w:hAnsi="Times New Roman"/>
              </w:rPr>
            </w:pP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</w:tc>
        <w:tc>
          <w:tcPr>
            <w:tcW w:w="2286" w:type="dxa"/>
            <w:vAlign w:val="center"/>
          </w:tcPr>
          <w:p w14:paraId="74117A65" w14:textId="77777777" w:rsidR="00FB69CA" w:rsidRPr="00395B4B" w:rsidRDefault="00FB69CA" w:rsidP="00AA1A1B">
            <w:pPr>
              <w:spacing w:after="0" w:line="240" w:lineRule="auto"/>
              <w:rPr>
                <w:rFonts w:ascii="Times New Roman" w:hAnsi="Times New Roman"/>
              </w:rPr>
            </w:pP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>Miesięczna opłata abonamentowa brutto</w:t>
            </w:r>
          </w:p>
        </w:tc>
      </w:tr>
      <w:tr w:rsidR="00FB69CA" w:rsidRPr="00395B4B" w14:paraId="05B23106" w14:textId="77777777" w:rsidTr="000F71B5">
        <w:trPr>
          <w:trHeight w:hRule="exact" w:val="192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1C68" w14:textId="1ACD8173" w:rsidR="00FB69CA" w:rsidRPr="00395B4B" w:rsidRDefault="00FB69CA" w:rsidP="00395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222780210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9BB2" w14:textId="41C4A3C1" w:rsidR="00FB69CA" w:rsidRPr="00395B4B" w:rsidRDefault="00FB69CA" w:rsidP="00395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222780210 do 222780229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D44E" w14:textId="77777777" w:rsidR="00FB69CA" w:rsidRPr="00395B4B" w:rsidRDefault="00FB69CA" w:rsidP="00395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0E1C" w14:textId="77777777" w:rsidR="00FB69CA" w:rsidRPr="00395B4B" w:rsidRDefault="00FB69CA" w:rsidP="00395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962AED" w14:textId="77777777" w:rsidR="00FB69CA" w:rsidRPr="00395B4B" w:rsidRDefault="00FB69CA" w:rsidP="00395B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1F9AF5F" w14:textId="77777777" w:rsidR="00FB69CA" w:rsidRPr="00395B4B" w:rsidRDefault="00FB69CA" w:rsidP="00395B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6" w:type="dxa"/>
            <w:vAlign w:val="center"/>
          </w:tcPr>
          <w:p w14:paraId="22C9B138" w14:textId="77777777" w:rsidR="00FB69CA" w:rsidRPr="00395B4B" w:rsidRDefault="00FB69CA" w:rsidP="00395B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8691B8D" w14:textId="77777777" w:rsidR="00E44394" w:rsidRDefault="00E443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E02A66" w14:textId="1ABEE522" w:rsidR="00766A6B" w:rsidRDefault="00766A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C2B8936" w14:textId="21CC2027" w:rsidR="00274222" w:rsidRDefault="00274222" w:rsidP="00C92D70">
      <w:pPr>
        <w:pStyle w:val="Akapitzlist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Usługa Fax</w:t>
      </w:r>
      <w:r w:rsidR="00395B4B">
        <w:rPr>
          <w:rFonts w:ascii="Times New Roman" w:hAnsi="Times New Roman"/>
          <w:sz w:val="24"/>
          <w:szCs w:val="24"/>
        </w:rPr>
        <w:t>2Mail</w:t>
      </w:r>
      <w:r>
        <w:rPr>
          <w:rFonts w:ascii="Times New Roman" w:hAnsi="Times New Roman"/>
          <w:sz w:val="24"/>
          <w:szCs w:val="24"/>
        </w:rPr>
        <w:t>:</w:t>
      </w:r>
    </w:p>
    <w:p w14:paraId="7899ED2C" w14:textId="77777777" w:rsidR="00F606FC" w:rsidRPr="00136773" w:rsidRDefault="00F606FC" w:rsidP="001367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188" w:type="dxa"/>
        <w:jc w:val="center"/>
        <w:tblLook w:val="04A0" w:firstRow="1" w:lastRow="0" w:firstColumn="1" w:lastColumn="0" w:noHBand="0" w:noVBand="1"/>
      </w:tblPr>
      <w:tblGrid>
        <w:gridCol w:w="2689"/>
        <w:gridCol w:w="7062"/>
        <w:gridCol w:w="1777"/>
        <w:gridCol w:w="883"/>
        <w:gridCol w:w="1777"/>
      </w:tblGrid>
      <w:tr w:rsidR="00F606FC" w:rsidRPr="00395B4B" w14:paraId="4F5C129B" w14:textId="77777777" w:rsidTr="00AA1A1B">
        <w:trPr>
          <w:trHeight w:val="560"/>
          <w:jc w:val="center"/>
        </w:trPr>
        <w:tc>
          <w:tcPr>
            <w:tcW w:w="14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EF39" w14:textId="77777777" w:rsidR="00F606FC" w:rsidRPr="00395B4B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>Usługa telefonii stacjonarnej – abonament miesięczny</w:t>
            </w:r>
          </w:p>
        </w:tc>
      </w:tr>
      <w:tr w:rsidR="006E70B9" w:rsidRPr="00395B4B" w14:paraId="1703786E" w14:textId="77777777" w:rsidTr="0066162D">
        <w:trPr>
          <w:trHeight w:val="56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58E3" w14:textId="7ECD008D" w:rsidR="006E70B9" w:rsidRPr="00395B4B" w:rsidRDefault="006E70B9" w:rsidP="006E7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>umer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fax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502D" w14:textId="2AA6C5DE" w:rsidR="006E70B9" w:rsidRPr="00395B4B" w:rsidRDefault="006E70B9" w:rsidP="006E7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>Plan telefoniczny</w:t>
            </w:r>
          </w:p>
        </w:tc>
        <w:tc>
          <w:tcPr>
            <w:tcW w:w="1777" w:type="dxa"/>
            <w:vAlign w:val="center"/>
          </w:tcPr>
          <w:p w14:paraId="1AD2B574" w14:textId="77777777" w:rsidR="006E70B9" w:rsidRPr="00395B4B" w:rsidRDefault="006E70B9" w:rsidP="00AA1A1B">
            <w:pPr>
              <w:spacing w:after="0" w:line="240" w:lineRule="auto"/>
              <w:rPr>
                <w:rFonts w:ascii="Times New Roman" w:hAnsi="Times New Roman"/>
              </w:rPr>
            </w:pP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 xml:space="preserve">Miesięczna opłata abonamentowa netto </w:t>
            </w:r>
          </w:p>
        </w:tc>
        <w:tc>
          <w:tcPr>
            <w:tcW w:w="883" w:type="dxa"/>
            <w:vAlign w:val="center"/>
          </w:tcPr>
          <w:p w14:paraId="2087D439" w14:textId="77777777" w:rsidR="006E70B9" w:rsidRPr="00395B4B" w:rsidRDefault="006E70B9" w:rsidP="00AA1A1B">
            <w:pPr>
              <w:spacing w:after="0" w:line="240" w:lineRule="auto"/>
              <w:rPr>
                <w:rFonts w:ascii="Times New Roman" w:hAnsi="Times New Roman"/>
              </w:rPr>
            </w:pP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</w:tc>
        <w:tc>
          <w:tcPr>
            <w:tcW w:w="1777" w:type="dxa"/>
            <w:vAlign w:val="center"/>
          </w:tcPr>
          <w:p w14:paraId="15E54136" w14:textId="77777777" w:rsidR="006E70B9" w:rsidRPr="00395B4B" w:rsidRDefault="006E70B9" w:rsidP="00AA1A1B">
            <w:pPr>
              <w:spacing w:after="0" w:line="240" w:lineRule="auto"/>
              <w:rPr>
                <w:rFonts w:ascii="Times New Roman" w:hAnsi="Times New Roman"/>
              </w:rPr>
            </w:pP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>Miesięczna opłata abonamentowa brutto</w:t>
            </w:r>
          </w:p>
        </w:tc>
      </w:tr>
      <w:tr w:rsidR="006E70B9" w:rsidRPr="00395B4B" w14:paraId="31D5A5A2" w14:textId="77777777" w:rsidTr="008A07CB">
        <w:trPr>
          <w:trHeight w:hRule="exact" w:val="146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468E" w14:textId="53528971" w:rsidR="006E70B9" w:rsidRPr="00395B4B" w:rsidRDefault="006E70B9" w:rsidP="00AA1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224688689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E147" w14:textId="77777777" w:rsidR="006E70B9" w:rsidRPr="00395B4B" w:rsidRDefault="006E70B9" w:rsidP="00AA1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02B5657F" w14:textId="77777777" w:rsidR="006E70B9" w:rsidRPr="00395B4B" w:rsidRDefault="006E70B9" w:rsidP="00AA1A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vAlign w:val="center"/>
          </w:tcPr>
          <w:p w14:paraId="040360A1" w14:textId="77777777" w:rsidR="006E70B9" w:rsidRPr="00395B4B" w:rsidRDefault="006E70B9" w:rsidP="00AA1A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7" w:type="dxa"/>
            <w:vAlign w:val="center"/>
          </w:tcPr>
          <w:p w14:paraId="109EA968" w14:textId="77777777" w:rsidR="006E70B9" w:rsidRPr="00395B4B" w:rsidRDefault="006E70B9" w:rsidP="00AA1A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70B9" w:rsidRPr="00395B4B" w14:paraId="46013872" w14:textId="77777777" w:rsidTr="00547F6C">
        <w:trPr>
          <w:trHeight w:hRule="exact" w:val="141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5059" w14:textId="77777777" w:rsidR="006E70B9" w:rsidRPr="00395B4B" w:rsidRDefault="006E70B9" w:rsidP="00AA1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882F" w14:textId="77777777" w:rsidR="006E70B9" w:rsidRPr="00395B4B" w:rsidRDefault="006E70B9" w:rsidP="00AA1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6D7E45B8" w14:textId="77777777" w:rsidR="006E70B9" w:rsidRPr="00395B4B" w:rsidRDefault="006E70B9" w:rsidP="00AA1A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vAlign w:val="center"/>
          </w:tcPr>
          <w:p w14:paraId="20458B19" w14:textId="77777777" w:rsidR="006E70B9" w:rsidRPr="00395B4B" w:rsidRDefault="006E70B9" w:rsidP="00AA1A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7" w:type="dxa"/>
            <w:vAlign w:val="center"/>
          </w:tcPr>
          <w:p w14:paraId="26F5FD40" w14:textId="77777777" w:rsidR="006E70B9" w:rsidRPr="00395B4B" w:rsidRDefault="006E70B9" w:rsidP="00AA1A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9B45387" w14:textId="7D925A73" w:rsidR="00022653" w:rsidRDefault="002742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Tabela-Siatka"/>
        <w:tblW w:w="14595" w:type="dxa"/>
        <w:jc w:val="center"/>
        <w:tblLook w:val="04A0" w:firstRow="1" w:lastRow="0" w:firstColumn="1" w:lastColumn="0" w:noHBand="0" w:noVBand="1"/>
      </w:tblPr>
      <w:tblGrid>
        <w:gridCol w:w="3681"/>
        <w:gridCol w:w="2693"/>
        <w:gridCol w:w="3119"/>
        <w:gridCol w:w="1134"/>
        <w:gridCol w:w="3968"/>
      </w:tblGrid>
      <w:tr w:rsidR="00E44394" w14:paraId="4BBC4C7A" w14:textId="77777777" w:rsidTr="006D324A">
        <w:trPr>
          <w:trHeight w:val="560"/>
          <w:jc w:val="center"/>
        </w:trPr>
        <w:tc>
          <w:tcPr>
            <w:tcW w:w="1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3E5D" w14:textId="77777777" w:rsidR="00E44394" w:rsidRDefault="00E44394" w:rsidP="006D3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Usługa dostępu do Internetu – abonament miesięczny</w:t>
            </w:r>
          </w:p>
        </w:tc>
      </w:tr>
      <w:tr w:rsidR="00E44394" w14:paraId="3EA14862" w14:textId="77777777" w:rsidTr="006D324A">
        <w:trPr>
          <w:trHeight w:val="56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C43B" w14:textId="77777777" w:rsidR="00E44394" w:rsidRDefault="00E44394" w:rsidP="006D3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Nazwa usługi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D217" w14:textId="77777777" w:rsidR="00E44394" w:rsidRDefault="00E44394" w:rsidP="006D3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Prędkość odbierania /prędkość wysyłania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Mb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/s</w:t>
            </w:r>
          </w:p>
        </w:tc>
        <w:tc>
          <w:tcPr>
            <w:tcW w:w="3119" w:type="dxa"/>
            <w:vAlign w:val="center"/>
          </w:tcPr>
          <w:p w14:paraId="056AA136" w14:textId="77777777" w:rsidR="00E44394" w:rsidRDefault="00E44394" w:rsidP="006D324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Miesięczna opłata abonamentowa netto </w:t>
            </w:r>
          </w:p>
        </w:tc>
        <w:tc>
          <w:tcPr>
            <w:tcW w:w="1134" w:type="dxa"/>
            <w:vAlign w:val="center"/>
          </w:tcPr>
          <w:p w14:paraId="66B75AD3" w14:textId="77777777" w:rsidR="00E44394" w:rsidRDefault="00E44394" w:rsidP="006D324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</w:tc>
        <w:tc>
          <w:tcPr>
            <w:tcW w:w="3968" w:type="dxa"/>
            <w:vAlign w:val="center"/>
          </w:tcPr>
          <w:p w14:paraId="23243210" w14:textId="77777777" w:rsidR="00E44394" w:rsidRDefault="00E44394" w:rsidP="006D324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Miesięczna opłata abonamentowa brutto</w:t>
            </w:r>
          </w:p>
        </w:tc>
      </w:tr>
      <w:tr w:rsidR="00E44394" w14:paraId="72A63D45" w14:textId="77777777" w:rsidTr="006D324A">
        <w:trPr>
          <w:trHeight w:hRule="exact" w:val="120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B6C3" w14:textId="77777777" w:rsidR="00E44394" w:rsidRDefault="00E44394" w:rsidP="006D3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248B" w14:textId="77777777" w:rsidR="00E44394" w:rsidRDefault="00E44394" w:rsidP="006D3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119" w:type="dxa"/>
            <w:vAlign w:val="center"/>
          </w:tcPr>
          <w:p w14:paraId="5A28A9D5" w14:textId="77777777" w:rsidR="00E44394" w:rsidRPr="00AA1A1B" w:rsidRDefault="00E44394" w:rsidP="006D3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083934" w14:textId="77777777" w:rsidR="00E44394" w:rsidRPr="00AA1A1B" w:rsidRDefault="00E44394" w:rsidP="006D3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7877528" w14:textId="77777777" w:rsidR="00E44394" w:rsidRPr="00AA1A1B" w:rsidRDefault="00E44394" w:rsidP="006D3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61AFBB" w14:textId="77777777" w:rsidR="00E44394" w:rsidRDefault="00E44394" w:rsidP="00C92D70">
      <w:pPr>
        <w:pStyle w:val="Akapitzlist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14:paraId="3F4C4272" w14:textId="3BD286CC" w:rsidR="00993074" w:rsidRDefault="00993074" w:rsidP="00C92D70">
      <w:pPr>
        <w:pStyle w:val="Akapitzlist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Oferowany sprzęt np. modem</w:t>
      </w:r>
      <w:r w:rsidR="00F056AC">
        <w:rPr>
          <w:rFonts w:ascii="Times New Roman" w:hAnsi="Times New Roman"/>
          <w:sz w:val="24"/>
          <w:szCs w:val="24"/>
        </w:rPr>
        <w:t>:</w:t>
      </w:r>
    </w:p>
    <w:p w14:paraId="3B139BDB" w14:textId="77777777" w:rsidR="00F606FC" w:rsidRPr="00AA1A1B" w:rsidRDefault="00F606FC" w:rsidP="00F606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31"/>
        <w:gridCol w:w="1950"/>
        <w:gridCol w:w="2268"/>
        <w:gridCol w:w="1417"/>
        <w:gridCol w:w="993"/>
        <w:gridCol w:w="1559"/>
      </w:tblGrid>
      <w:tr w:rsidR="00F606FC" w14:paraId="444A7CD2" w14:textId="77777777" w:rsidTr="00AA1A1B">
        <w:trPr>
          <w:trHeight w:val="560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039C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Oferowany sprzęt (np. modem)</w:t>
            </w:r>
          </w:p>
        </w:tc>
      </w:tr>
      <w:tr w:rsidR="00F606FC" w14:paraId="13DD793F" w14:textId="77777777" w:rsidTr="00AA1A1B">
        <w:trPr>
          <w:trHeight w:val="56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5595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173868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 sprzętu</w:t>
            </w:r>
          </w:p>
          <w:p w14:paraId="6EDBAA3F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2320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sprzętu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86B9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4A0A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2B82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1E2E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</w:tc>
      </w:tr>
      <w:tr w:rsidR="00F606FC" w14:paraId="4301C26B" w14:textId="77777777" w:rsidTr="00766A6B">
        <w:trPr>
          <w:trHeight w:hRule="exact" w:val="1307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11A5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C3C8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8528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1D89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C79E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D0BE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8C61F5" w14:textId="77777777" w:rsidR="00F606FC" w:rsidRPr="00602812" w:rsidRDefault="00F606FC" w:rsidP="00F606FC">
      <w:pPr>
        <w:pStyle w:val="Akapitzlist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134DF1">
        <w:rPr>
          <w:rFonts w:ascii="Times New Roman" w:hAnsi="Times New Roman"/>
          <w:b/>
          <w:bCs/>
          <w:sz w:val="24"/>
          <w:szCs w:val="24"/>
        </w:rPr>
        <w:t>Gwarancja</w:t>
      </w:r>
    </w:p>
    <w:p w14:paraId="6596BABC" w14:textId="6E899736" w:rsidR="00F606FC" w:rsidRPr="00602812" w:rsidRDefault="00F606FC" w:rsidP="00A1768E">
      <w:pPr>
        <w:numPr>
          <w:ilvl w:val="0"/>
          <w:numId w:val="46"/>
        </w:numPr>
        <w:spacing w:after="0" w:line="240" w:lineRule="auto"/>
        <w:ind w:left="1701" w:hanging="284"/>
        <w:jc w:val="both"/>
        <w:rPr>
          <w:rFonts w:ascii="Times New Roman" w:hAnsi="Times New Roman"/>
          <w:sz w:val="24"/>
          <w:szCs w:val="24"/>
        </w:rPr>
      </w:pPr>
      <w:r w:rsidRPr="00602812">
        <w:rPr>
          <w:rFonts w:ascii="Times New Roman" w:hAnsi="Times New Roman"/>
          <w:sz w:val="24"/>
          <w:szCs w:val="24"/>
        </w:rPr>
        <w:t xml:space="preserve">Wykonawca udziela na </w:t>
      </w:r>
      <w:r>
        <w:rPr>
          <w:rFonts w:ascii="Times New Roman" w:hAnsi="Times New Roman"/>
          <w:sz w:val="24"/>
          <w:szCs w:val="24"/>
        </w:rPr>
        <w:t xml:space="preserve">dostarczony sprzęt minimum </w:t>
      </w:r>
      <w:r w:rsidR="001166A2">
        <w:rPr>
          <w:rFonts w:ascii="Times New Roman" w:hAnsi="Times New Roman"/>
          <w:sz w:val="24"/>
          <w:szCs w:val="24"/>
        </w:rPr>
        <w:t>24 miesięcznej</w:t>
      </w:r>
      <w:r>
        <w:rPr>
          <w:rFonts w:ascii="Times New Roman" w:hAnsi="Times New Roman"/>
          <w:sz w:val="24"/>
          <w:szCs w:val="24"/>
        </w:rPr>
        <w:t xml:space="preserve"> gwarancji</w:t>
      </w:r>
      <w:r w:rsidR="001166A2">
        <w:rPr>
          <w:rFonts w:ascii="Times New Roman" w:hAnsi="Times New Roman"/>
          <w:sz w:val="24"/>
          <w:szCs w:val="24"/>
        </w:rPr>
        <w:t xml:space="preserve"> na zasadach wskazanych </w:t>
      </w:r>
      <w:r w:rsidRPr="00602812">
        <w:rPr>
          <w:rFonts w:ascii="Times New Roman" w:hAnsi="Times New Roman"/>
          <w:sz w:val="24"/>
          <w:szCs w:val="24"/>
        </w:rPr>
        <w:t>przez producenta. Dokument gwarancji stanowi załącznik do umowy.</w:t>
      </w:r>
    </w:p>
    <w:p w14:paraId="6286AA1E" w14:textId="77777777" w:rsidR="00F606FC" w:rsidRDefault="00F606FC" w:rsidP="00A1768E">
      <w:pPr>
        <w:numPr>
          <w:ilvl w:val="0"/>
          <w:numId w:val="46"/>
        </w:numPr>
        <w:spacing w:after="0" w:line="240" w:lineRule="auto"/>
        <w:ind w:left="1701" w:hanging="284"/>
        <w:jc w:val="both"/>
        <w:rPr>
          <w:rFonts w:ascii="Times New Roman" w:hAnsi="Times New Roman"/>
          <w:sz w:val="24"/>
          <w:szCs w:val="24"/>
        </w:rPr>
      </w:pPr>
      <w:r w:rsidRPr="00602812">
        <w:rPr>
          <w:rFonts w:ascii="Times New Roman" w:hAnsi="Times New Roman"/>
          <w:sz w:val="24"/>
          <w:szCs w:val="24"/>
        </w:rPr>
        <w:t>W przypadku ujawnienia w okresie udzielonej gwarancji wad sprzedanego przedmiotu, usunięcie wad nastąpi zgodnie z zapisami dokumentu gwarancji.</w:t>
      </w:r>
    </w:p>
    <w:p w14:paraId="63392959" w14:textId="77777777" w:rsidR="00F606FC" w:rsidRPr="009B5C0C" w:rsidRDefault="00F606FC" w:rsidP="00A1768E">
      <w:pPr>
        <w:numPr>
          <w:ilvl w:val="0"/>
          <w:numId w:val="46"/>
        </w:numPr>
        <w:spacing w:after="0" w:line="240" w:lineRule="auto"/>
        <w:ind w:left="170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gdy oferowany sprzęt pozostaje własnością Wykonawcy – np. dzierżawa sprzętu - obowiązki utrzymania sprawności sprzętu oraz wszelkie naprawy leżą po stronie Wykonawcy.</w:t>
      </w:r>
    </w:p>
    <w:p w14:paraId="087D0968" w14:textId="0CE04072" w:rsidR="00A9765A" w:rsidRPr="00A9765A" w:rsidRDefault="00A9765A" w:rsidP="00F60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65A">
        <w:rPr>
          <w:rFonts w:ascii="Times New Roman" w:hAnsi="Times New Roman"/>
          <w:sz w:val="24"/>
          <w:szCs w:val="24"/>
        </w:rPr>
        <w:br w:type="page"/>
      </w:r>
    </w:p>
    <w:p w14:paraId="5E017941" w14:textId="77777777" w:rsidR="00993074" w:rsidRDefault="00993074">
      <w:pPr>
        <w:pStyle w:val="Akapitzlist"/>
        <w:numPr>
          <w:ilvl w:val="0"/>
          <w:numId w:val="37"/>
        </w:numPr>
        <w:spacing w:after="0" w:line="240" w:lineRule="auto"/>
        <w:ind w:left="426" w:hanging="43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Zamawiający wymaga od Wykonawcy w przypadku określenia planu telefonicznego, załączenia szczegółowej specyfikacji tychże planów. </w:t>
      </w:r>
    </w:p>
    <w:p w14:paraId="79958E19" w14:textId="36DDA7D7" w:rsidR="00993074" w:rsidRDefault="00993074">
      <w:pPr>
        <w:pStyle w:val="Akapitzlist"/>
        <w:numPr>
          <w:ilvl w:val="0"/>
          <w:numId w:val="37"/>
        </w:numPr>
        <w:spacing w:after="0" w:line="240" w:lineRule="auto"/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zapoznaliśmy się </w:t>
      </w:r>
      <w:r w:rsidR="00AF4AF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warunk</w:t>
      </w:r>
      <w:r w:rsidR="00AF4AFD">
        <w:rPr>
          <w:rFonts w:ascii="Times New Roman" w:hAnsi="Times New Roman"/>
          <w:sz w:val="24"/>
          <w:szCs w:val="24"/>
        </w:rPr>
        <w:t>ami</w:t>
      </w:r>
      <w:r>
        <w:rPr>
          <w:rFonts w:ascii="Times New Roman" w:hAnsi="Times New Roman"/>
          <w:sz w:val="24"/>
          <w:szCs w:val="24"/>
        </w:rPr>
        <w:t xml:space="preserve"> zamówienia, nie wnosimy do ni</w:t>
      </w:r>
      <w:r w:rsidR="00AF4AFD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zastrzeżeń oraz uzyskaliśmy konieczne informacje do przygotowania oferty</w:t>
      </w:r>
      <w:r w:rsidR="00A503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zobowiązujemy się spełnić wymienione w specyfikacji wszystkie wymagania i żądania Zamawiającego.</w:t>
      </w:r>
    </w:p>
    <w:p w14:paraId="0B8A4FE1" w14:textId="564E10D2" w:rsidR="000D0B01" w:rsidRDefault="00993074">
      <w:pPr>
        <w:pStyle w:val="Akapitzlist"/>
        <w:numPr>
          <w:ilvl w:val="0"/>
          <w:numId w:val="37"/>
        </w:numPr>
        <w:spacing w:after="0" w:line="240" w:lineRule="auto"/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5976F5">
        <w:rPr>
          <w:rFonts w:ascii="Times New Roman" w:hAnsi="Times New Roman"/>
          <w:sz w:val="24"/>
          <w:szCs w:val="24"/>
        </w:rPr>
        <w:t xml:space="preserve">Oświadczamy, że oferta nie zawiera* / zawiera* informacje stanowiące tajemnice przedsiębiorstwa </w:t>
      </w:r>
    </w:p>
    <w:p w14:paraId="0639CFCE" w14:textId="7D5BFA70" w:rsidR="00F21AEE" w:rsidRDefault="00993074" w:rsidP="004B7D9E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D9E">
        <w:rPr>
          <w:rFonts w:ascii="Times New Roman" w:hAnsi="Times New Roman"/>
          <w:sz w:val="24"/>
          <w:szCs w:val="24"/>
        </w:rPr>
        <w:t>W przypadku, gdy informacje zawarte w ofercie stanowią tajemnicę przedsiębiorstwa w rozumieniu przepisów ustawy o zwalczaniu nieuczciwej konkurencji, co do których Wykonawca zastrzega, że nie mogą być udostępniane innym uczestnikom postępowania oraz wykazał, iż zastrzeżone informacje stanowią tajemnicę przedsiębiorstwa muszą być oznaczone klauzulą: „Informacje stanowiące tajemnicę przedsiębiorstwa w rozumieniu art. 11 ust. 4 ustawy z dnia 16.04.1993 r. o zwalczaniu nieuczciwej konkurencji (t. j. Dz. U. z 2018 r. poz. 419 ze zm.)”.</w:t>
      </w:r>
      <w:r w:rsidRPr="005976F5">
        <w:t xml:space="preserve"> </w:t>
      </w:r>
      <w:r w:rsidRPr="004B7D9E">
        <w:rPr>
          <w:rFonts w:ascii="Times New Roman" w:hAnsi="Times New Roman"/>
          <w:sz w:val="24"/>
          <w:szCs w:val="24"/>
        </w:rPr>
        <w:t>Do oferty wykonawca zobowiązany jest załączyć uzasadnienie, że zastrzeżone informacje stanowią w istocie tajemnicę przedsiębiorstwa.</w:t>
      </w:r>
    </w:p>
    <w:p w14:paraId="4CA38FCD" w14:textId="4082CF9B" w:rsidR="00F21AEE" w:rsidRPr="00F21AEE" w:rsidRDefault="00F21AEE" w:rsidP="004B7D9E">
      <w:pPr>
        <w:pStyle w:val="Akapitzlist"/>
        <w:numPr>
          <w:ilvl w:val="0"/>
          <w:numId w:val="37"/>
        </w:numPr>
        <w:spacing w:after="0" w:line="240" w:lineRule="auto"/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F21AEE">
        <w:rPr>
          <w:rFonts w:ascii="Times New Roman" w:hAnsi="Times New Roman"/>
          <w:sz w:val="24"/>
          <w:szCs w:val="24"/>
        </w:rPr>
        <w:t>świadczam</w:t>
      </w:r>
      <w:r>
        <w:rPr>
          <w:rFonts w:ascii="Times New Roman" w:hAnsi="Times New Roman"/>
          <w:sz w:val="24"/>
          <w:szCs w:val="24"/>
        </w:rPr>
        <w:t>y</w:t>
      </w:r>
      <w:r w:rsidRPr="00F21AEE">
        <w:rPr>
          <w:rFonts w:ascii="Times New Roman" w:hAnsi="Times New Roman"/>
          <w:sz w:val="24"/>
          <w:szCs w:val="24"/>
        </w:rPr>
        <w:t>, że nie podlegamy wykluczeniu z postępowania o udzielenie zamówienia publicznego na p</w:t>
      </w:r>
      <w:r w:rsidR="000D0B01">
        <w:rPr>
          <w:rFonts w:ascii="Times New Roman" w:hAnsi="Times New Roman"/>
          <w:sz w:val="24"/>
          <w:szCs w:val="24"/>
        </w:rPr>
        <w:t>odstawie art. 7 ust. 1 ustawy o </w:t>
      </w:r>
      <w:r w:rsidRPr="00F21AEE">
        <w:rPr>
          <w:rFonts w:ascii="Times New Roman" w:hAnsi="Times New Roman"/>
          <w:sz w:val="24"/>
          <w:szCs w:val="24"/>
        </w:rPr>
        <w:t>szczególnych rozwiązaniach w zakresie przeciwdziałania wspieraniu agresji na Ukrainę oraz służących ochronie bezpieczeństwa narodowego (</w:t>
      </w:r>
      <w:proofErr w:type="spellStart"/>
      <w:r w:rsidRPr="00F21AEE">
        <w:rPr>
          <w:rFonts w:ascii="Times New Roman" w:hAnsi="Times New Roman"/>
          <w:sz w:val="24"/>
          <w:szCs w:val="24"/>
        </w:rPr>
        <w:t>t.j</w:t>
      </w:r>
      <w:proofErr w:type="spellEnd"/>
      <w:r w:rsidRPr="00F21AEE">
        <w:rPr>
          <w:rFonts w:ascii="Times New Roman" w:hAnsi="Times New Roman"/>
          <w:sz w:val="24"/>
          <w:szCs w:val="24"/>
        </w:rPr>
        <w:t>.: Dz. U. z 2023 r. poz. 129 ze zm.).</w:t>
      </w:r>
    </w:p>
    <w:p w14:paraId="07FE7E68" w14:textId="478C379F" w:rsidR="00993074" w:rsidRDefault="00993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40764" w14:textId="3225F1E3" w:rsidR="00993074" w:rsidRDefault="00993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BD6B4D" w14:textId="21CA6103" w:rsidR="00B42D7A" w:rsidRDefault="00B42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F86343" w14:textId="77777777" w:rsidR="00B42D7A" w:rsidRPr="0097149E" w:rsidRDefault="00B42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DC563A" w14:textId="77777777" w:rsidR="00993074" w:rsidRDefault="0099307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 dnia …………………</w:t>
      </w:r>
    </w:p>
    <w:p w14:paraId="0CE4D32E" w14:textId="693EA467" w:rsidR="00993074" w:rsidRPr="0097149E" w:rsidRDefault="00993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863299" w14:textId="2335F4DD" w:rsidR="00993074" w:rsidRDefault="00993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4FFBD6" w14:textId="330503DE" w:rsidR="00993074" w:rsidRDefault="00993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721F4F" w14:textId="4F27F45D" w:rsidR="00B42D7A" w:rsidRDefault="00B42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D66562" w14:textId="1DFC3306" w:rsidR="00B42D7A" w:rsidRDefault="00B42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3E3F86" w14:textId="4217E96C" w:rsidR="00B42D7A" w:rsidRDefault="00B42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62A3E3" w14:textId="77777777" w:rsidR="00B42D7A" w:rsidRPr="0097149E" w:rsidRDefault="00B42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7D1BEF" w14:textId="4F92CF2B" w:rsidR="00993074" w:rsidRDefault="00993074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0BF567D8" w14:textId="62D99E6D" w:rsidR="00A9765A" w:rsidRPr="0097149E" w:rsidRDefault="00993074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(podpisy osób uprawnionych do reprezentowania Wykonawcy</w:t>
      </w:r>
      <w:r w:rsidRPr="006A060A">
        <w:rPr>
          <w:rFonts w:ascii="Times New Roman" w:hAnsi="Times New Roman"/>
          <w:i/>
          <w:sz w:val="20"/>
          <w:szCs w:val="20"/>
        </w:rPr>
        <w:t>)</w:t>
      </w:r>
    </w:p>
    <w:p w14:paraId="16B494B0" w14:textId="684E18FE" w:rsidR="00993074" w:rsidRPr="00A91B49" w:rsidRDefault="00993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93074" w:rsidRPr="00A91B49" w:rsidSect="0021255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18" w:bottom="1418" w:left="1418" w:header="340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D969" w14:textId="77777777" w:rsidR="0074214B" w:rsidRDefault="0074214B" w:rsidP="000F38F9">
      <w:pPr>
        <w:spacing w:after="0" w:line="240" w:lineRule="auto"/>
      </w:pPr>
      <w:r>
        <w:separator/>
      </w:r>
    </w:p>
  </w:endnote>
  <w:endnote w:type="continuationSeparator" w:id="0">
    <w:p w14:paraId="123FDF6D" w14:textId="77777777" w:rsidR="0074214B" w:rsidRDefault="0074214B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BA4F" w14:textId="704D7D85" w:rsidR="0074214B" w:rsidRDefault="0074214B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CE87" w14:textId="53F25F4B" w:rsidR="0074214B" w:rsidRPr="00425F85" w:rsidRDefault="0074214B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88825" w14:textId="77777777" w:rsidR="0074214B" w:rsidRDefault="0074214B" w:rsidP="000F38F9">
      <w:pPr>
        <w:spacing w:after="0" w:line="240" w:lineRule="auto"/>
      </w:pPr>
      <w:r>
        <w:separator/>
      </w:r>
    </w:p>
  </w:footnote>
  <w:footnote w:type="continuationSeparator" w:id="0">
    <w:p w14:paraId="2062A0EB" w14:textId="77777777" w:rsidR="0074214B" w:rsidRDefault="0074214B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9EE9" w14:textId="77777777" w:rsidR="0074214B" w:rsidRDefault="0074214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5472" w14:textId="3B4B546B" w:rsidR="0074214B" w:rsidRDefault="0074214B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278"/>
    <w:multiLevelType w:val="hybridMultilevel"/>
    <w:tmpl w:val="34E24EE2"/>
    <w:lvl w:ilvl="0" w:tplc="04150017">
      <w:start w:val="1"/>
      <w:numFmt w:val="lowerLetter"/>
      <w:lvlText w:val="%1)"/>
      <w:lvlJc w:val="left"/>
      <w:pPr>
        <w:ind w:left="404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7ED5"/>
    <w:multiLevelType w:val="hybridMultilevel"/>
    <w:tmpl w:val="1916B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35CA"/>
    <w:multiLevelType w:val="hybridMultilevel"/>
    <w:tmpl w:val="73E82318"/>
    <w:lvl w:ilvl="0" w:tplc="4CD4D666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294"/>
        </w:tabs>
        <w:ind w:left="29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14"/>
        </w:tabs>
        <w:ind w:left="1014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34"/>
        </w:tabs>
        <w:ind w:left="173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54"/>
        </w:tabs>
        <w:ind w:left="245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74"/>
        </w:tabs>
        <w:ind w:left="3174" w:hanging="180"/>
      </w:pPr>
    </w:lvl>
    <w:lvl w:ilvl="6" w:tplc="0415000F">
      <w:start w:val="1"/>
      <w:numFmt w:val="decimal"/>
      <w:lvlText w:val="%7."/>
      <w:lvlJc w:val="left"/>
      <w:pPr>
        <w:tabs>
          <w:tab w:val="num" w:pos="3894"/>
        </w:tabs>
        <w:ind w:left="389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14"/>
        </w:tabs>
        <w:ind w:left="461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34"/>
        </w:tabs>
        <w:ind w:left="5334" w:hanging="180"/>
      </w:pPr>
    </w:lvl>
  </w:abstractNum>
  <w:abstractNum w:abstractNumId="3" w15:restartNumberingAfterBreak="0">
    <w:nsid w:val="06FB7E9D"/>
    <w:multiLevelType w:val="hybridMultilevel"/>
    <w:tmpl w:val="81AC1CC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644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7B6EA4"/>
    <w:multiLevelType w:val="hybridMultilevel"/>
    <w:tmpl w:val="FAE601AE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098560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786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A2D1373"/>
    <w:multiLevelType w:val="hybridMultilevel"/>
    <w:tmpl w:val="B5B445F4"/>
    <w:lvl w:ilvl="0" w:tplc="468A9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</w:rPr>
    </w:lvl>
    <w:lvl w:ilvl="2" w:tplc="22DCD436">
      <w:start w:val="1"/>
      <w:numFmt w:val="lowerRoman"/>
      <w:lvlText w:val="%3."/>
      <w:lvlJc w:val="right"/>
      <w:pPr>
        <w:tabs>
          <w:tab w:val="num" w:pos="1315"/>
        </w:tabs>
        <w:ind w:left="1315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8" w15:restartNumberingAfterBreak="0">
    <w:nsid w:val="0A574E12"/>
    <w:multiLevelType w:val="hybridMultilevel"/>
    <w:tmpl w:val="19E6E3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F1E16"/>
    <w:multiLevelType w:val="hybridMultilevel"/>
    <w:tmpl w:val="B008CF26"/>
    <w:lvl w:ilvl="0" w:tplc="468A9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22DCD436">
      <w:start w:val="1"/>
      <w:numFmt w:val="lowerRoman"/>
      <w:lvlText w:val="%3."/>
      <w:lvlJc w:val="right"/>
      <w:pPr>
        <w:tabs>
          <w:tab w:val="num" w:pos="1315"/>
        </w:tabs>
        <w:ind w:left="1315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0" w15:restartNumberingAfterBreak="0">
    <w:nsid w:val="13E02171"/>
    <w:multiLevelType w:val="hybridMultilevel"/>
    <w:tmpl w:val="C84A7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BEB2E9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1ECE79CB"/>
    <w:multiLevelType w:val="hybridMultilevel"/>
    <w:tmpl w:val="0324C6EC"/>
    <w:lvl w:ilvl="0" w:tplc="C628870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0A17596"/>
    <w:multiLevelType w:val="hybridMultilevel"/>
    <w:tmpl w:val="604C989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C25E06A2">
      <w:start w:val="1"/>
      <w:numFmt w:val="decimal"/>
      <w:lvlText w:val="%9)"/>
      <w:lvlJc w:val="left"/>
      <w:pPr>
        <w:ind w:left="6726" w:hanging="360"/>
      </w:pPr>
      <w:rPr>
        <w:rFonts w:hint="default"/>
      </w:rPr>
    </w:lvl>
  </w:abstractNum>
  <w:abstractNum w:abstractNumId="15" w15:restartNumberingAfterBreak="0">
    <w:nsid w:val="218E0550"/>
    <w:multiLevelType w:val="hybridMultilevel"/>
    <w:tmpl w:val="4A0AD5A8"/>
    <w:lvl w:ilvl="0" w:tplc="B23E8C9C">
      <w:start w:val="1"/>
      <w:numFmt w:val="decimal"/>
      <w:lvlText w:val="Część 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2596900"/>
    <w:multiLevelType w:val="hybridMultilevel"/>
    <w:tmpl w:val="075A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D7D09"/>
    <w:multiLevelType w:val="hybridMultilevel"/>
    <w:tmpl w:val="34C8309E"/>
    <w:lvl w:ilvl="0" w:tplc="89366AFA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E359DD"/>
    <w:multiLevelType w:val="hybridMultilevel"/>
    <w:tmpl w:val="5C42E5B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CFB57E0"/>
    <w:multiLevelType w:val="hybridMultilevel"/>
    <w:tmpl w:val="0D08720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0" w15:restartNumberingAfterBreak="0">
    <w:nsid w:val="30695E87"/>
    <w:multiLevelType w:val="hybridMultilevel"/>
    <w:tmpl w:val="F26CE4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97DE4"/>
    <w:multiLevelType w:val="multilevel"/>
    <w:tmpl w:val="8A4888E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9D15227"/>
    <w:multiLevelType w:val="hybridMultilevel"/>
    <w:tmpl w:val="D7187612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3BC121CC"/>
    <w:multiLevelType w:val="hybridMultilevel"/>
    <w:tmpl w:val="765408FC"/>
    <w:lvl w:ilvl="0" w:tplc="721C0C9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240" w:hanging="360"/>
      </w:pPr>
    </w:lvl>
    <w:lvl w:ilvl="2" w:tplc="0415001B" w:tentative="1">
      <w:start w:val="1"/>
      <w:numFmt w:val="lowerRoman"/>
      <w:lvlText w:val="%3."/>
      <w:lvlJc w:val="right"/>
      <w:pPr>
        <w:ind w:left="-2520" w:hanging="180"/>
      </w:pPr>
    </w:lvl>
    <w:lvl w:ilvl="3" w:tplc="0415000F" w:tentative="1">
      <w:start w:val="1"/>
      <w:numFmt w:val="decimal"/>
      <w:lvlText w:val="%4."/>
      <w:lvlJc w:val="left"/>
      <w:pPr>
        <w:ind w:left="-1800" w:hanging="360"/>
      </w:pPr>
    </w:lvl>
    <w:lvl w:ilvl="4" w:tplc="04150019" w:tentative="1">
      <w:start w:val="1"/>
      <w:numFmt w:val="lowerLetter"/>
      <w:lvlText w:val="%5."/>
      <w:lvlJc w:val="left"/>
      <w:pPr>
        <w:ind w:left="-1080" w:hanging="360"/>
      </w:pPr>
    </w:lvl>
    <w:lvl w:ilvl="5" w:tplc="0415001B" w:tentative="1">
      <w:start w:val="1"/>
      <w:numFmt w:val="lowerRoman"/>
      <w:lvlText w:val="%6."/>
      <w:lvlJc w:val="right"/>
      <w:pPr>
        <w:ind w:left="-360" w:hanging="180"/>
      </w:pPr>
    </w:lvl>
    <w:lvl w:ilvl="6" w:tplc="0415000F" w:tentative="1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1080" w:hanging="360"/>
      </w:pPr>
    </w:lvl>
    <w:lvl w:ilvl="8" w:tplc="0415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24" w15:restartNumberingAfterBreak="0">
    <w:nsid w:val="40A4102D"/>
    <w:multiLevelType w:val="hybridMultilevel"/>
    <w:tmpl w:val="64826EA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D14BB0"/>
    <w:multiLevelType w:val="hybridMultilevel"/>
    <w:tmpl w:val="2DDCBBEC"/>
    <w:lvl w:ilvl="0" w:tplc="0774697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52A91"/>
    <w:multiLevelType w:val="hybridMultilevel"/>
    <w:tmpl w:val="7B0C1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24310"/>
    <w:multiLevelType w:val="hybridMultilevel"/>
    <w:tmpl w:val="7B0C1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24734"/>
    <w:multiLevelType w:val="hybridMultilevel"/>
    <w:tmpl w:val="CC7A1956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538C75EC"/>
    <w:multiLevelType w:val="hybridMultilevel"/>
    <w:tmpl w:val="37F28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73350"/>
    <w:multiLevelType w:val="hybridMultilevel"/>
    <w:tmpl w:val="81AC1C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134278"/>
    <w:multiLevelType w:val="hybridMultilevel"/>
    <w:tmpl w:val="D908A64E"/>
    <w:lvl w:ilvl="0" w:tplc="702A8FE0">
      <w:start w:val="1"/>
      <w:numFmt w:val="decimal"/>
      <w:lvlText w:val="%1."/>
      <w:lvlJc w:val="left"/>
      <w:pPr>
        <w:ind w:left="50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929" w:hanging="360"/>
      </w:pPr>
    </w:lvl>
    <w:lvl w:ilvl="2" w:tplc="0415001B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2" w15:restartNumberingAfterBreak="0">
    <w:nsid w:val="5AEB30A7"/>
    <w:multiLevelType w:val="hybridMultilevel"/>
    <w:tmpl w:val="2D569F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3B74B8"/>
    <w:multiLevelType w:val="hybridMultilevel"/>
    <w:tmpl w:val="0170933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E9700A0"/>
    <w:multiLevelType w:val="hybridMultilevel"/>
    <w:tmpl w:val="A7E68E9C"/>
    <w:lvl w:ilvl="0" w:tplc="468A9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22DCD436">
      <w:start w:val="1"/>
      <w:numFmt w:val="lowerRoman"/>
      <w:lvlText w:val="%3."/>
      <w:lvlJc w:val="right"/>
      <w:pPr>
        <w:tabs>
          <w:tab w:val="num" w:pos="1315"/>
        </w:tabs>
        <w:ind w:left="1315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5" w15:restartNumberingAfterBreak="0">
    <w:nsid w:val="63AE65EC"/>
    <w:multiLevelType w:val="hybridMultilevel"/>
    <w:tmpl w:val="8C6C813C"/>
    <w:lvl w:ilvl="0" w:tplc="63AAD5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36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F5C3B"/>
    <w:multiLevelType w:val="hybridMultilevel"/>
    <w:tmpl w:val="6B3AF0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A7280B"/>
    <w:multiLevelType w:val="hybridMultilevel"/>
    <w:tmpl w:val="F26CE4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937E9"/>
    <w:multiLevelType w:val="hybridMultilevel"/>
    <w:tmpl w:val="81AC1CC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1F3F5E"/>
    <w:multiLevelType w:val="hybridMultilevel"/>
    <w:tmpl w:val="85DCC7E2"/>
    <w:lvl w:ilvl="0" w:tplc="F42036DC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D549AE"/>
    <w:multiLevelType w:val="multilevel"/>
    <w:tmpl w:val="8A4888E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FD92D13"/>
    <w:multiLevelType w:val="hybridMultilevel"/>
    <w:tmpl w:val="04465656"/>
    <w:lvl w:ilvl="0" w:tplc="9DFC55F2">
      <w:start w:val="1"/>
      <w:numFmt w:val="decimal"/>
      <w:lvlText w:val="%1."/>
      <w:lvlJc w:val="left"/>
      <w:pPr>
        <w:ind w:left="199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2" w15:restartNumberingAfterBreak="0">
    <w:nsid w:val="7F3559A2"/>
    <w:multiLevelType w:val="hybridMultilevel"/>
    <w:tmpl w:val="DF7AF7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69805674">
    <w:abstractNumId w:val="6"/>
  </w:num>
  <w:num w:numId="2" w16cid:durableId="1799953123">
    <w:abstractNumId w:val="21"/>
  </w:num>
  <w:num w:numId="3" w16cid:durableId="576937027">
    <w:abstractNumId w:val="25"/>
  </w:num>
  <w:num w:numId="4" w16cid:durableId="4965732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244085">
    <w:abstractNumId w:val="34"/>
  </w:num>
  <w:num w:numId="6" w16cid:durableId="766579711">
    <w:abstractNumId w:val="39"/>
  </w:num>
  <w:num w:numId="7" w16cid:durableId="384913335">
    <w:abstractNumId w:val="28"/>
  </w:num>
  <w:num w:numId="8" w16cid:durableId="16030338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4972976">
    <w:abstractNumId w:val="2"/>
  </w:num>
  <w:num w:numId="10" w16cid:durableId="1411153364">
    <w:abstractNumId w:val="5"/>
  </w:num>
  <w:num w:numId="11" w16cid:durableId="1321233021">
    <w:abstractNumId w:val="12"/>
  </w:num>
  <w:num w:numId="12" w16cid:durableId="158232900">
    <w:abstractNumId w:val="22"/>
  </w:num>
  <w:num w:numId="13" w16cid:durableId="515576902">
    <w:abstractNumId w:val="34"/>
  </w:num>
  <w:num w:numId="14" w16cid:durableId="932322666">
    <w:abstractNumId w:val="9"/>
  </w:num>
  <w:num w:numId="15" w16cid:durableId="1814831702">
    <w:abstractNumId w:val="16"/>
  </w:num>
  <w:num w:numId="16" w16cid:durableId="1481386816">
    <w:abstractNumId w:val="35"/>
  </w:num>
  <w:num w:numId="17" w16cid:durableId="475876793">
    <w:abstractNumId w:val="7"/>
  </w:num>
  <w:num w:numId="18" w16cid:durableId="275794431">
    <w:abstractNumId w:val="0"/>
  </w:num>
  <w:num w:numId="19" w16cid:durableId="1627851754">
    <w:abstractNumId w:val="1"/>
  </w:num>
  <w:num w:numId="20" w16cid:durableId="1048996301">
    <w:abstractNumId w:val="13"/>
  </w:num>
  <w:num w:numId="21" w16cid:durableId="352616415">
    <w:abstractNumId w:val="8"/>
  </w:num>
  <w:num w:numId="22" w16cid:durableId="1799763166">
    <w:abstractNumId w:val="24"/>
  </w:num>
  <w:num w:numId="23" w16cid:durableId="834077978">
    <w:abstractNumId w:val="18"/>
  </w:num>
  <w:num w:numId="24" w16cid:durableId="167214129">
    <w:abstractNumId w:val="37"/>
  </w:num>
  <w:num w:numId="25" w16cid:durableId="1546940516">
    <w:abstractNumId w:val="20"/>
  </w:num>
  <w:num w:numId="26" w16cid:durableId="2048873562">
    <w:abstractNumId w:val="42"/>
  </w:num>
  <w:num w:numId="27" w16cid:durableId="1297833686">
    <w:abstractNumId w:val="40"/>
  </w:num>
  <w:num w:numId="28" w16cid:durableId="1020862840">
    <w:abstractNumId w:val="14"/>
  </w:num>
  <w:num w:numId="29" w16cid:durableId="922878724">
    <w:abstractNumId w:val="23"/>
  </w:num>
  <w:num w:numId="30" w16cid:durableId="117337305">
    <w:abstractNumId w:val="33"/>
  </w:num>
  <w:num w:numId="31" w16cid:durableId="543714395">
    <w:abstractNumId w:val="17"/>
  </w:num>
  <w:num w:numId="32" w16cid:durableId="1221207694">
    <w:abstractNumId w:val="31"/>
  </w:num>
  <w:num w:numId="33" w16cid:durableId="2009598383">
    <w:abstractNumId w:val="30"/>
  </w:num>
  <w:num w:numId="34" w16cid:durableId="5320400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72594894">
    <w:abstractNumId w:val="11"/>
  </w:num>
  <w:num w:numId="36" w16cid:durableId="2128963259">
    <w:abstractNumId w:val="26"/>
  </w:num>
  <w:num w:numId="37" w16cid:durableId="1519392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82245226">
    <w:abstractNumId w:val="36"/>
  </w:num>
  <w:num w:numId="39" w16cid:durableId="1590578936">
    <w:abstractNumId w:val="27"/>
  </w:num>
  <w:num w:numId="40" w16cid:durableId="74472104">
    <w:abstractNumId w:val="15"/>
  </w:num>
  <w:num w:numId="41" w16cid:durableId="1762022925">
    <w:abstractNumId w:val="41"/>
  </w:num>
  <w:num w:numId="42" w16cid:durableId="1095513676">
    <w:abstractNumId w:val="32"/>
  </w:num>
  <w:num w:numId="43" w16cid:durableId="1964922603">
    <w:abstractNumId w:val="19"/>
  </w:num>
  <w:num w:numId="44" w16cid:durableId="13112045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89056900">
    <w:abstractNumId w:val="3"/>
  </w:num>
  <w:num w:numId="46" w16cid:durableId="50629232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75"/>
    <w:rsid w:val="0000053F"/>
    <w:rsid w:val="00010A42"/>
    <w:rsid w:val="00015A97"/>
    <w:rsid w:val="00021FAA"/>
    <w:rsid w:val="00022653"/>
    <w:rsid w:val="00023898"/>
    <w:rsid w:val="0003733A"/>
    <w:rsid w:val="00037C21"/>
    <w:rsid w:val="00053243"/>
    <w:rsid w:val="00063F43"/>
    <w:rsid w:val="00067EFE"/>
    <w:rsid w:val="00092F1A"/>
    <w:rsid w:val="000A354B"/>
    <w:rsid w:val="000C07AD"/>
    <w:rsid w:val="000C18AD"/>
    <w:rsid w:val="000C1F28"/>
    <w:rsid w:val="000C331A"/>
    <w:rsid w:val="000D0A53"/>
    <w:rsid w:val="000D0B01"/>
    <w:rsid w:val="000D0E4A"/>
    <w:rsid w:val="000D298E"/>
    <w:rsid w:val="000E4567"/>
    <w:rsid w:val="000F3813"/>
    <w:rsid w:val="000F38F9"/>
    <w:rsid w:val="000F6056"/>
    <w:rsid w:val="000F6B36"/>
    <w:rsid w:val="000F71B5"/>
    <w:rsid w:val="00112230"/>
    <w:rsid w:val="001166A2"/>
    <w:rsid w:val="00120EA8"/>
    <w:rsid w:val="00124F0F"/>
    <w:rsid w:val="00126EFB"/>
    <w:rsid w:val="00134DF1"/>
    <w:rsid w:val="00135AA5"/>
    <w:rsid w:val="001361B3"/>
    <w:rsid w:val="001365F3"/>
    <w:rsid w:val="00136773"/>
    <w:rsid w:val="001373F6"/>
    <w:rsid w:val="00140852"/>
    <w:rsid w:val="00142059"/>
    <w:rsid w:val="00144CFF"/>
    <w:rsid w:val="00146130"/>
    <w:rsid w:val="001520EF"/>
    <w:rsid w:val="00152CA5"/>
    <w:rsid w:val="00170A44"/>
    <w:rsid w:val="00170F00"/>
    <w:rsid w:val="00172633"/>
    <w:rsid w:val="00174B8D"/>
    <w:rsid w:val="00175D69"/>
    <w:rsid w:val="001766D0"/>
    <w:rsid w:val="00180707"/>
    <w:rsid w:val="001829B4"/>
    <w:rsid w:val="001859AC"/>
    <w:rsid w:val="00191F80"/>
    <w:rsid w:val="001A12FD"/>
    <w:rsid w:val="001B220E"/>
    <w:rsid w:val="001C53CD"/>
    <w:rsid w:val="001D57CD"/>
    <w:rsid w:val="001E180E"/>
    <w:rsid w:val="001E2C93"/>
    <w:rsid w:val="001E46D9"/>
    <w:rsid w:val="001E5D3D"/>
    <w:rsid w:val="001E7341"/>
    <w:rsid w:val="001F489F"/>
    <w:rsid w:val="002078CB"/>
    <w:rsid w:val="00212558"/>
    <w:rsid w:val="00212857"/>
    <w:rsid w:val="00221F98"/>
    <w:rsid w:val="00225414"/>
    <w:rsid w:val="00230A6E"/>
    <w:rsid w:val="00232C36"/>
    <w:rsid w:val="0024534D"/>
    <w:rsid w:val="00254393"/>
    <w:rsid w:val="00254A64"/>
    <w:rsid w:val="0025566C"/>
    <w:rsid w:val="002557FB"/>
    <w:rsid w:val="0026797C"/>
    <w:rsid w:val="00274222"/>
    <w:rsid w:val="00277640"/>
    <w:rsid w:val="0028598C"/>
    <w:rsid w:val="002916A6"/>
    <w:rsid w:val="0029349E"/>
    <w:rsid w:val="00293E1A"/>
    <w:rsid w:val="0029608A"/>
    <w:rsid w:val="002A2117"/>
    <w:rsid w:val="002B0402"/>
    <w:rsid w:val="002B2242"/>
    <w:rsid w:val="002B5175"/>
    <w:rsid w:val="002C018D"/>
    <w:rsid w:val="002C0C05"/>
    <w:rsid w:val="002C28AF"/>
    <w:rsid w:val="002C2DA0"/>
    <w:rsid w:val="002C7867"/>
    <w:rsid w:val="002D7B26"/>
    <w:rsid w:val="002E195E"/>
    <w:rsid w:val="002E73B9"/>
    <w:rsid w:val="002F3587"/>
    <w:rsid w:val="00311BAA"/>
    <w:rsid w:val="003149CE"/>
    <w:rsid w:val="0032557E"/>
    <w:rsid w:val="003300D0"/>
    <w:rsid w:val="00330B65"/>
    <w:rsid w:val="00331DB9"/>
    <w:rsid w:val="00342586"/>
    <w:rsid w:val="00350DC0"/>
    <w:rsid w:val="003561DD"/>
    <w:rsid w:val="0036229F"/>
    <w:rsid w:val="003677CE"/>
    <w:rsid w:val="003714E9"/>
    <w:rsid w:val="00374E11"/>
    <w:rsid w:val="00377CC4"/>
    <w:rsid w:val="00383FDD"/>
    <w:rsid w:val="003859CD"/>
    <w:rsid w:val="00385AC0"/>
    <w:rsid w:val="0038689F"/>
    <w:rsid w:val="00387C93"/>
    <w:rsid w:val="00390E4A"/>
    <w:rsid w:val="00393829"/>
    <w:rsid w:val="00395577"/>
    <w:rsid w:val="00395B4B"/>
    <w:rsid w:val="003A3906"/>
    <w:rsid w:val="003A78E4"/>
    <w:rsid w:val="003B2D7E"/>
    <w:rsid w:val="003B53EB"/>
    <w:rsid w:val="003B65B3"/>
    <w:rsid w:val="003B78A8"/>
    <w:rsid w:val="003C4350"/>
    <w:rsid w:val="003C5E7B"/>
    <w:rsid w:val="003C733E"/>
    <w:rsid w:val="003D0D93"/>
    <w:rsid w:val="003D0F98"/>
    <w:rsid w:val="003E2539"/>
    <w:rsid w:val="003E3E41"/>
    <w:rsid w:val="003F0EAD"/>
    <w:rsid w:val="003F14C8"/>
    <w:rsid w:val="004200CE"/>
    <w:rsid w:val="0042403F"/>
    <w:rsid w:val="00425F85"/>
    <w:rsid w:val="00427679"/>
    <w:rsid w:val="00443005"/>
    <w:rsid w:val="004514FF"/>
    <w:rsid w:val="0045374A"/>
    <w:rsid w:val="0045648C"/>
    <w:rsid w:val="00457205"/>
    <w:rsid w:val="00467036"/>
    <w:rsid w:val="00476E20"/>
    <w:rsid w:val="00482400"/>
    <w:rsid w:val="004959AC"/>
    <w:rsid w:val="004A2F36"/>
    <w:rsid w:val="004B7D9E"/>
    <w:rsid w:val="004C5493"/>
    <w:rsid w:val="004E1B75"/>
    <w:rsid w:val="004F4F2B"/>
    <w:rsid w:val="004F539B"/>
    <w:rsid w:val="004F6C8B"/>
    <w:rsid w:val="00511B5A"/>
    <w:rsid w:val="005140C1"/>
    <w:rsid w:val="00520EAF"/>
    <w:rsid w:val="00522C1A"/>
    <w:rsid w:val="00525C85"/>
    <w:rsid w:val="0054781B"/>
    <w:rsid w:val="00554E6F"/>
    <w:rsid w:val="0056308C"/>
    <w:rsid w:val="00564992"/>
    <w:rsid w:val="005665DF"/>
    <w:rsid w:val="00566CFE"/>
    <w:rsid w:val="00584AF1"/>
    <w:rsid w:val="005A07BA"/>
    <w:rsid w:val="005A4C22"/>
    <w:rsid w:val="005A7A0A"/>
    <w:rsid w:val="005B0BBB"/>
    <w:rsid w:val="005B3112"/>
    <w:rsid w:val="005B7AE8"/>
    <w:rsid w:val="005C7609"/>
    <w:rsid w:val="005C7682"/>
    <w:rsid w:val="005D0871"/>
    <w:rsid w:val="005D5433"/>
    <w:rsid w:val="005E1053"/>
    <w:rsid w:val="005E14D7"/>
    <w:rsid w:val="005E1CC4"/>
    <w:rsid w:val="005E2075"/>
    <w:rsid w:val="005E6897"/>
    <w:rsid w:val="005F2256"/>
    <w:rsid w:val="005F4F3B"/>
    <w:rsid w:val="00610C39"/>
    <w:rsid w:val="0061779D"/>
    <w:rsid w:val="0062060B"/>
    <w:rsid w:val="006224C0"/>
    <w:rsid w:val="0062316B"/>
    <w:rsid w:val="0062523B"/>
    <w:rsid w:val="00626F39"/>
    <w:rsid w:val="00630CFD"/>
    <w:rsid w:val="00633F2F"/>
    <w:rsid w:val="0063605D"/>
    <w:rsid w:val="00637732"/>
    <w:rsid w:val="0064017C"/>
    <w:rsid w:val="006510E8"/>
    <w:rsid w:val="00654395"/>
    <w:rsid w:val="00656B2C"/>
    <w:rsid w:val="00660D27"/>
    <w:rsid w:val="006908AD"/>
    <w:rsid w:val="00694EDD"/>
    <w:rsid w:val="00697225"/>
    <w:rsid w:val="006A7DB0"/>
    <w:rsid w:val="006A7FC1"/>
    <w:rsid w:val="006C0A3C"/>
    <w:rsid w:val="006C1A4E"/>
    <w:rsid w:val="006E2754"/>
    <w:rsid w:val="006E2AA6"/>
    <w:rsid w:val="006E6E41"/>
    <w:rsid w:val="006E70B9"/>
    <w:rsid w:val="006F01E4"/>
    <w:rsid w:val="00700C6B"/>
    <w:rsid w:val="007010CE"/>
    <w:rsid w:val="00704A40"/>
    <w:rsid w:val="00705E77"/>
    <w:rsid w:val="007108B2"/>
    <w:rsid w:val="00721AE7"/>
    <w:rsid w:val="00730123"/>
    <w:rsid w:val="00734EAC"/>
    <w:rsid w:val="007379F4"/>
    <w:rsid w:val="0074214B"/>
    <w:rsid w:val="0075095D"/>
    <w:rsid w:val="00751339"/>
    <w:rsid w:val="00751C66"/>
    <w:rsid w:val="007613CF"/>
    <w:rsid w:val="00762D7D"/>
    <w:rsid w:val="00766975"/>
    <w:rsid w:val="00766A6B"/>
    <w:rsid w:val="00770EF4"/>
    <w:rsid w:val="00773935"/>
    <w:rsid w:val="00791260"/>
    <w:rsid w:val="007922DD"/>
    <w:rsid w:val="007A4018"/>
    <w:rsid w:val="007A7EBB"/>
    <w:rsid w:val="007B5595"/>
    <w:rsid w:val="007D7C22"/>
    <w:rsid w:val="007D7E1F"/>
    <w:rsid w:val="007E28EB"/>
    <w:rsid w:val="007F7C39"/>
    <w:rsid w:val="00803C72"/>
    <w:rsid w:val="008053E2"/>
    <w:rsid w:val="00812B95"/>
    <w:rsid w:val="00812CEA"/>
    <w:rsid w:val="00814D32"/>
    <w:rsid w:val="00825DF7"/>
    <w:rsid w:val="008336AD"/>
    <w:rsid w:val="00833F50"/>
    <w:rsid w:val="0083483B"/>
    <w:rsid w:val="008353AA"/>
    <w:rsid w:val="00840CD7"/>
    <w:rsid w:val="0085274A"/>
    <w:rsid w:val="00867B63"/>
    <w:rsid w:val="008730A5"/>
    <w:rsid w:val="00876C6C"/>
    <w:rsid w:val="00877B5E"/>
    <w:rsid w:val="0088287B"/>
    <w:rsid w:val="008858EA"/>
    <w:rsid w:val="008933C9"/>
    <w:rsid w:val="008A254F"/>
    <w:rsid w:val="008A6923"/>
    <w:rsid w:val="008A7A1B"/>
    <w:rsid w:val="008B6E97"/>
    <w:rsid w:val="008C450C"/>
    <w:rsid w:val="008D77DE"/>
    <w:rsid w:val="008E24AF"/>
    <w:rsid w:val="008F10D0"/>
    <w:rsid w:val="008F2047"/>
    <w:rsid w:val="008F3D2E"/>
    <w:rsid w:val="009301BF"/>
    <w:rsid w:val="00931E84"/>
    <w:rsid w:val="00941268"/>
    <w:rsid w:val="00951C0C"/>
    <w:rsid w:val="009540D7"/>
    <w:rsid w:val="0095546E"/>
    <w:rsid w:val="00961420"/>
    <w:rsid w:val="0096370D"/>
    <w:rsid w:val="00965419"/>
    <w:rsid w:val="009817ED"/>
    <w:rsid w:val="00981CC6"/>
    <w:rsid w:val="0098493E"/>
    <w:rsid w:val="00993074"/>
    <w:rsid w:val="009949ED"/>
    <w:rsid w:val="00997FB3"/>
    <w:rsid w:val="009A3DEF"/>
    <w:rsid w:val="009C27AC"/>
    <w:rsid w:val="009D62B2"/>
    <w:rsid w:val="009E1EAE"/>
    <w:rsid w:val="009E5CA9"/>
    <w:rsid w:val="009F0F2F"/>
    <w:rsid w:val="009F7301"/>
    <w:rsid w:val="00A00B1D"/>
    <w:rsid w:val="00A0165C"/>
    <w:rsid w:val="00A12B80"/>
    <w:rsid w:val="00A1768E"/>
    <w:rsid w:val="00A20FE6"/>
    <w:rsid w:val="00A237E6"/>
    <w:rsid w:val="00A24DE6"/>
    <w:rsid w:val="00A30F49"/>
    <w:rsid w:val="00A317AB"/>
    <w:rsid w:val="00A318AC"/>
    <w:rsid w:val="00A4541F"/>
    <w:rsid w:val="00A50347"/>
    <w:rsid w:val="00A52CAC"/>
    <w:rsid w:val="00A604B4"/>
    <w:rsid w:val="00A61476"/>
    <w:rsid w:val="00A66F4C"/>
    <w:rsid w:val="00A90B65"/>
    <w:rsid w:val="00A91B49"/>
    <w:rsid w:val="00A9313E"/>
    <w:rsid w:val="00A9765A"/>
    <w:rsid w:val="00AA681D"/>
    <w:rsid w:val="00AA7128"/>
    <w:rsid w:val="00AB14C3"/>
    <w:rsid w:val="00AB3633"/>
    <w:rsid w:val="00AC3537"/>
    <w:rsid w:val="00AC5C4B"/>
    <w:rsid w:val="00AD7E62"/>
    <w:rsid w:val="00AE1E84"/>
    <w:rsid w:val="00AF0B90"/>
    <w:rsid w:val="00AF2FB5"/>
    <w:rsid w:val="00AF3603"/>
    <w:rsid w:val="00AF4AFD"/>
    <w:rsid w:val="00B06650"/>
    <w:rsid w:val="00B13BB7"/>
    <w:rsid w:val="00B25C78"/>
    <w:rsid w:val="00B42B66"/>
    <w:rsid w:val="00B42D7A"/>
    <w:rsid w:val="00B44ACE"/>
    <w:rsid w:val="00B45666"/>
    <w:rsid w:val="00B502B2"/>
    <w:rsid w:val="00B56FE2"/>
    <w:rsid w:val="00B85F3B"/>
    <w:rsid w:val="00B862BE"/>
    <w:rsid w:val="00B9508A"/>
    <w:rsid w:val="00B977DC"/>
    <w:rsid w:val="00BA2981"/>
    <w:rsid w:val="00BB1812"/>
    <w:rsid w:val="00BB3943"/>
    <w:rsid w:val="00BB4EDF"/>
    <w:rsid w:val="00BC407A"/>
    <w:rsid w:val="00BD7AE0"/>
    <w:rsid w:val="00BE35A6"/>
    <w:rsid w:val="00BF03EC"/>
    <w:rsid w:val="00BF7581"/>
    <w:rsid w:val="00C040F2"/>
    <w:rsid w:val="00C07700"/>
    <w:rsid w:val="00C106CC"/>
    <w:rsid w:val="00C15C8B"/>
    <w:rsid w:val="00C2616E"/>
    <w:rsid w:val="00C2637C"/>
    <w:rsid w:val="00C2638F"/>
    <w:rsid w:val="00C3099F"/>
    <w:rsid w:val="00C317E7"/>
    <w:rsid w:val="00C41E0F"/>
    <w:rsid w:val="00C43C45"/>
    <w:rsid w:val="00C55DC4"/>
    <w:rsid w:val="00C62C44"/>
    <w:rsid w:val="00C66F06"/>
    <w:rsid w:val="00C73541"/>
    <w:rsid w:val="00C81855"/>
    <w:rsid w:val="00C8230E"/>
    <w:rsid w:val="00C82C11"/>
    <w:rsid w:val="00C86AFD"/>
    <w:rsid w:val="00C91E91"/>
    <w:rsid w:val="00C92D70"/>
    <w:rsid w:val="00C94095"/>
    <w:rsid w:val="00CA19B2"/>
    <w:rsid w:val="00CA27C0"/>
    <w:rsid w:val="00CA35E4"/>
    <w:rsid w:val="00CA4AE5"/>
    <w:rsid w:val="00CA4D49"/>
    <w:rsid w:val="00CD552C"/>
    <w:rsid w:val="00CF136F"/>
    <w:rsid w:val="00CF796E"/>
    <w:rsid w:val="00D06763"/>
    <w:rsid w:val="00D074E3"/>
    <w:rsid w:val="00D1389C"/>
    <w:rsid w:val="00D16970"/>
    <w:rsid w:val="00D26CC4"/>
    <w:rsid w:val="00D30043"/>
    <w:rsid w:val="00D32B28"/>
    <w:rsid w:val="00D34BD4"/>
    <w:rsid w:val="00D401B3"/>
    <w:rsid w:val="00D50823"/>
    <w:rsid w:val="00D51F82"/>
    <w:rsid w:val="00D531D9"/>
    <w:rsid w:val="00D5339A"/>
    <w:rsid w:val="00D53C40"/>
    <w:rsid w:val="00D556EF"/>
    <w:rsid w:val="00D65F26"/>
    <w:rsid w:val="00D67F71"/>
    <w:rsid w:val="00D71897"/>
    <w:rsid w:val="00D971E8"/>
    <w:rsid w:val="00DA1BFD"/>
    <w:rsid w:val="00DA52C0"/>
    <w:rsid w:val="00DA618B"/>
    <w:rsid w:val="00DA668E"/>
    <w:rsid w:val="00DA6BBA"/>
    <w:rsid w:val="00DC14EC"/>
    <w:rsid w:val="00DE3461"/>
    <w:rsid w:val="00DE3A1E"/>
    <w:rsid w:val="00DE78AF"/>
    <w:rsid w:val="00DF66AF"/>
    <w:rsid w:val="00DF6D8F"/>
    <w:rsid w:val="00E04ACC"/>
    <w:rsid w:val="00E06489"/>
    <w:rsid w:val="00E101F1"/>
    <w:rsid w:val="00E13933"/>
    <w:rsid w:val="00E1523D"/>
    <w:rsid w:val="00E1684D"/>
    <w:rsid w:val="00E36B61"/>
    <w:rsid w:val="00E37929"/>
    <w:rsid w:val="00E40E5E"/>
    <w:rsid w:val="00E44394"/>
    <w:rsid w:val="00E50E8D"/>
    <w:rsid w:val="00E5354F"/>
    <w:rsid w:val="00E6591B"/>
    <w:rsid w:val="00E67956"/>
    <w:rsid w:val="00E71B1E"/>
    <w:rsid w:val="00E732DF"/>
    <w:rsid w:val="00E755E1"/>
    <w:rsid w:val="00E91C2E"/>
    <w:rsid w:val="00E92C8C"/>
    <w:rsid w:val="00E95CE8"/>
    <w:rsid w:val="00E96DD8"/>
    <w:rsid w:val="00EA50C8"/>
    <w:rsid w:val="00EA6AB1"/>
    <w:rsid w:val="00EB38F2"/>
    <w:rsid w:val="00ED20A7"/>
    <w:rsid w:val="00ED53E1"/>
    <w:rsid w:val="00EE0644"/>
    <w:rsid w:val="00EE06FC"/>
    <w:rsid w:val="00EE0784"/>
    <w:rsid w:val="00EE12E2"/>
    <w:rsid w:val="00EE41E2"/>
    <w:rsid w:val="00EE7BA2"/>
    <w:rsid w:val="00F056AC"/>
    <w:rsid w:val="00F13274"/>
    <w:rsid w:val="00F21AEE"/>
    <w:rsid w:val="00F26230"/>
    <w:rsid w:val="00F2757A"/>
    <w:rsid w:val="00F27D06"/>
    <w:rsid w:val="00F318C7"/>
    <w:rsid w:val="00F31C60"/>
    <w:rsid w:val="00F429CE"/>
    <w:rsid w:val="00F45145"/>
    <w:rsid w:val="00F60106"/>
    <w:rsid w:val="00F606FC"/>
    <w:rsid w:val="00F73A77"/>
    <w:rsid w:val="00F940EC"/>
    <w:rsid w:val="00F94C39"/>
    <w:rsid w:val="00FA143A"/>
    <w:rsid w:val="00FB69CA"/>
    <w:rsid w:val="00FC1C16"/>
    <w:rsid w:val="00FD3EEE"/>
    <w:rsid w:val="00FD486F"/>
    <w:rsid w:val="00FD7864"/>
    <w:rsid w:val="00FE4C56"/>
    <w:rsid w:val="00FE4D52"/>
    <w:rsid w:val="00FE63DD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40687FFD"/>
  <w15:docId w15:val="{ECB64C85-78F0-4831-B3A7-822E89F1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0B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AA7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7128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AA71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128"/>
    <w:pPr>
      <w:ind w:left="720"/>
      <w:contextualSpacing/>
    </w:pPr>
  </w:style>
  <w:style w:type="paragraph" w:customStyle="1" w:styleId="Tekstpodstawowy31">
    <w:name w:val="Tekst podstawowy 31"/>
    <w:basedOn w:val="Normalny"/>
    <w:rsid w:val="00AA712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A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A4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A44"/>
    <w:rPr>
      <w:vertAlign w:val="superscript"/>
    </w:rPr>
  </w:style>
  <w:style w:type="paragraph" w:customStyle="1" w:styleId="Style5">
    <w:name w:val="Style5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3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3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274"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0B1D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66C"/>
    <w:rPr>
      <w:b/>
      <w:bCs/>
      <w:lang w:eastAsia="en-US"/>
    </w:rPr>
  </w:style>
  <w:style w:type="paragraph" w:styleId="Poprawka">
    <w:name w:val="Revision"/>
    <w:hidden/>
    <w:uiPriority w:val="99"/>
    <w:semiHidden/>
    <w:rsid w:val="000C18AD"/>
    <w:rPr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0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Antonowicz\AppData\Local\Microsoft\Windows\Temporary%20Internet%20Files\Content.Outlook\DBOFSHAR\RDOS_Warszawa_WO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C5AE-3BA0-426A-A1A1-013EFF78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RDOS_Warszawa_WOF.dot</Template>
  <TotalTime>168</TotalTime>
  <Pages>5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- Formularz oferty</dc:title>
  <dc:creator>michal.pyrc@warszawa.rdos.gov.pl</dc:creator>
  <cp:lastModifiedBy>Michał Pyrc</cp:lastModifiedBy>
  <cp:revision>26</cp:revision>
  <cp:lastPrinted>2024-03-01T16:21:00Z</cp:lastPrinted>
  <dcterms:created xsi:type="dcterms:W3CDTF">2024-02-13T13:41:00Z</dcterms:created>
  <dcterms:modified xsi:type="dcterms:W3CDTF">2024-03-04T10:04:00Z</dcterms:modified>
</cp:coreProperties>
</file>