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66" w:rsidRPr="000008F6" w:rsidRDefault="00C77666" w:rsidP="000C0DEB">
      <w:pPr>
        <w:pStyle w:val="Heading2"/>
        <w:numPr>
          <w:ilvl w:val="1"/>
          <w:numId w:val="0"/>
        </w:numPr>
        <w:tabs>
          <w:tab w:val="num" w:pos="1800"/>
        </w:tabs>
        <w:ind w:right="66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 3</w:t>
      </w:r>
      <w:r w:rsidRPr="000008F6">
        <w:rPr>
          <w:rFonts w:ascii="Times New Roman" w:hAnsi="Times New Roman" w:cs="Times New Roman"/>
          <w:sz w:val="24"/>
          <w:szCs w:val="24"/>
        </w:rPr>
        <w:t xml:space="preserve"> do SIWZ </w:t>
      </w:r>
    </w:p>
    <w:p w:rsidR="00C77666" w:rsidRPr="000008F6" w:rsidRDefault="00C77666" w:rsidP="000C0DEB"/>
    <w:p w:rsidR="00C77666" w:rsidRPr="000008F6" w:rsidRDefault="00C77666" w:rsidP="000C0DEB"/>
    <w:p w:rsidR="00C77666" w:rsidRDefault="00C77666" w:rsidP="000C0DEB">
      <w:pPr>
        <w:spacing w:before="240"/>
        <w:jc w:val="center"/>
        <w:rPr>
          <w:b/>
          <w:bCs/>
          <w:sz w:val="26"/>
          <w:szCs w:val="26"/>
        </w:rPr>
      </w:pPr>
      <w:r w:rsidRPr="00D1770A">
        <w:rPr>
          <w:b/>
          <w:bCs/>
          <w:sz w:val="26"/>
          <w:szCs w:val="26"/>
        </w:rPr>
        <w:t xml:space="preserve">Oświadczenie o przynależności lub braku przynależności </w:t>
      </w:r>
    </w:p>
    <w:p w:rsidR="00C77666" w:rsidRPr="00D1770A" w:rsidRDefault="00C77666" w:rsidP="000C0DEB">
      <w:pPr>
        <w:jc w:val="center"/>
        <w:rPr>
          <w:b/>
          <w:bCs/>
          <w:sz w:val="26"/>
          <w:szCs w:val="26"/>
        </w:rPr>
      </w:pPr>
      <w:r w:rsidRPr="00D1770A">
        <w:rPr>
          <w:b/>
          <w:bCs/>
          <w:sz w:val="26"/>
          <w:szCs w:val="26"/>
        </w:rPr>
        <w:t>do tej samej grupy kapitałowej</w:t>
      </w:r>
    </w:p>
    <w:p w:rsidR="00C77666" w:rsidRPr="000008F6" w:rsidRDefault="00C77666" w:rsidP="000C0DEB">
      <w:pPr>
        <w:jc w:val="center"/>
        <w:rPr>
          <w:b/>
          <w:bCs/>
        </w:rPr>
      </w:pPr>
    </w:p>
    <w:p w:rsidR="00C77666" w:rsidRPr="000008F6" w:rsidRDefault="00C77666" w:rsidP="000C0DEB">
      <w:pPr>
        <w:jc w:val="center"/>
      </w:pPr>
    </w:p>
    <w:p w:rsidR="00C77666" w:rsidRPr="000008F6" w:rsidRDefault="00C77666" w:rsidP="000C0DEB">
      <w:pPr>
        <w:spacing w:after="120"/>
        <w:jc w:val="both"/>
        <w:rPr>
          <w:b/>
          <w:bCs/>
        </w:rPr>
      </w:pPr>
      <w:r w:rsidRPr="000008F6">
        <w:t>W odpowiedzi na ogłoszenie o przetargu nieograniczonym na</w:t>
      </w:r>
      <w:r w:rsidRPr="000008F6">
        <w:rPr>
          <w:b/>
          <w:bCs/>
          <w:i/>
          <w:iCs/>
        </w:rPr>
        <w:t>zakupkopert na potrzeby Komisji Lekarskich oraz Wydziału Logistyki Komisji Lekarskich ZER MSW- nr postępowania:</w:t>
      </w:r>
      <w:r>
        <w:rPr>
          <w:b/>
          <w:bCs/>
          <w:i/>
          <w:iCs/>
        </w:rPr>
        <w:br/>
      </w:r>
      <w:r w:rsidRPr="000008F6">
        <w:rPr>
          <w:b/>
          <w:bCs/>
          <w:i/>
          <w:iCs/>
        </w:rPr>
        <w:t>ZER-ZP-15/2016,</w:t>
      </w:r>
      <w:r>
        <w:t>zgodnie z art. 24 ust. 11</w:t>
      </w:r>
      <w:r w:rsidRPr="000008F6">
        <w:t xml:space="preserve"> ustawy z dnia 29 stycznia 2004r. Prawo zamówień publicznych  (Dz. U. z 2015r. poz. 2164</w:t>
      </w:r>
      <w:r>
        <w:t>,</w:t>
      </w:r>
      <w:r w:rsidRPr="000008F6">
        <w:rPr>
          <w:sz w:val="22"/>
          <w:szCs w:val="22"/>
        </w:rPr>
        <w:t>z późn. zm.</w:t>
      </w:r>
      <w:r w:rsidRPr="000008F6">
        <w:t>):</w:t>
      </w:r>
    </w:p>
    <w:p w:rsidR="00C77666" w:rsidRPr="000008F6" w:rsidRDefault="00C77666" w:rsidP="000C0DEB">
      <w:pPr>
        <w:jc w:val="both"/>
      </w:pPr>
    </w:p>
    <w:p w:rsidR="00C77666" w:rsidRPr="000008F6" w:rsidRDefault="00C77666" w:rsidP="000C0DEB">
      <w:pPr>
        <w:numPr>
          <w:ilvl w:val="0"/>
          <w:numId w:val="33"/>
        </w:numPr>
        <w:ind w:left="426" w:hanging="426"/>
        <w:jc w:val="both"/>
      </w:pPr>
      <w:r w:rsidRPr="000008F6">
        <w:t xml:space="preserve">składamy listę podmiotów, razem z którymi należymy do tej samej grupy kapitałowej </w:t>
      </w:r>
      <w:r w:rsidRPr="000008F6">
        <w:br/>
        <w:t xml:space="preserve">w rozumieniu ustawy z dnia 16 lutego 2007r. o ochronie konkurencji i konsumentów </w:t>
      </w:r>
      <w:r w:rsidRPr="000008F6">
        <w:br/>
        <w:t>(Dz. U.z 2015r. poz. 184, późn. zm.)</w:t>
      </w:r>
    </w:p>
    <w:p w:rsidR="00C77666" w:rsidRPr="000008F6" w:rsidRDefault="00C77666" w:rsidP="000C0DE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819"/>
        <w:gridCol w:w="4000"/>
      </w:tblGrid>
      <w:tr w:rsidR="00C77666" w:rsidRPr="000008F6" w:rsidTr="00613367">
        <w:tc>
          <w:tcPr>
            <w:tcW w:w="959" w:type="dxa"/>
          </w:tcPr>
          <w:p w:rsidR="00C77666" w:rsidRPr="000008F6" w:rsidRDefault="00C77666" w:rsidP="00613367">
            <w:pPr>
              <w:spacing w:before="120" w:after="120"/>
              <w:jc w:val="center"/>
              <w:rPr>
                <w:b/>
                <w:bCs/>
              </w:rPr>
            </w:pPr>
            <w:r w:rsidRPr="000008F6">
              <w:rPr>
                <w:b/>
                <w:bCs/>
              </w:rPr>
              <w:t>Lp.</w:t>
            </w:r>
          </w:p>
        </w:tc>
        <w:tc>
          <w:tcPr>
            <w:tcW w:w="4819" w:type="dxa"/>
          </w:tcPr>
          <w:p w:rsidR="00C77666" w:rsidRPr="000008F6" w:rsidRDefault="00C77666" w:rsidP="0061336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 (n</w:t>
            </w:r>
            <w:r w:rsidRPr="000008F6">
              <w:rPr>
                <w:b/>
                <w:bCs/>
              </w:rPr>
              <w:t>azwa</w:t>
            </w:r>
            <w:r>
              <w:rPr>
                <w:b/>
                <w:bCs/>
              </w:rPr>
              <w:t>)</w:t>
            </w:r>
          </w:p>
        </w:tc>
        <w:tc>
          <w:tcPr>
            <w:tcW w:w="4000" w:type="dxa"/>
          </w:tcPr>
          <w:p w:rsidR="00C77666" w:rsidRPr="000008F6" w:rsidRDefault="00C77666" w:rsidP="0061336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Siedziba i adres podmiotu</w:t>
            </w:r>
          </w:p>
        </w:tc>
      </w:tr>
      <w:tr w:rsidR="00C77666" w:rsidRPr="000008F6" w:rsidTr="00613367">
        <w:tc>
          <w:tcPr>
            <w:tcW w:w="959" w:type="dxa"/>
          </w:tcPr>
          <w:p w:rsidR="00C77666" w:rsidRPr="000008F6" w:rsidRDefault="00C77666" w:rsidP="00613367">
            <w:pPr>
              <w:jc w:val="both"/>
            </w:pPr>
          </w:p>
        </w:tc>
        <w:tc>
          <w:tcPr>
            <w:tcW w:w="4819" w:type="dxa"/>
          </w:tcPr>
          <w:p w:rsidR="00C77666" w:rsidRPr="000008F6" w:rsidRDefault="00C77666" w:rsidP="00613367">
            <w:pPr>
              <w:jc w:val="both"/>
            </w:pPr>
          </w:p>
        </w:tc>
        <w:tc>
          <w:tcPr>
            <w:tcW w:w="4000" w:type="dxa"/>
          </w:tcPr>
          <w:p w:rsidR="00C77666" w:rsidRPr="000008F6" w:rsidRDefault="00C77666" w:rsidP="00613367">
            <w:pPr>
              <w:jc w:val="both"/>
            </w:pPr>
          </w:p>
        </w:tc>
      </w:tr>
      <w:tr w:rsidR="00C77666" w:rsidRPr="000008F6" w:rsidTr="00613367">
        <w:tc>
          <w:tcPr>
            <w:tcW w:w="959" w:type="dxa"/>
          </w:tcPr>
          <w:p w:rsidR="00C77666" w:rsidRPr="000008F6" w:rsidRDefault="00C77666" w:rsidP="00613367">
            <w:pPr>
              <w:jc w:val="both"/>
            </w:pPr>
          </w:p>
        </w:tc>
        <w:tc>
          <w:tcPr>
            <w:tcW w:w="4819" w:type="dxa"/>
          </w:tcPr>
          <w:p w:rsidR="00C77666" w:rsidRPr="000008F6" w:rsidRDefault="00C77666" w:rsidP="00613367">
            <w:pPr>
              <w:jc w:val="both"/>
            </w:pPr>
          </w:p>
        </w:tc>
        <w:tc>
          <w:tcPr>
            <w:tcW w:w="4000" w:type="dxa"/>
          </w:tcPr>
          <w:p w:rsidR="00C77666" w:rsidRPr="000008F6" w:rsidRDefault="00C77666" w:rsidP="00613367">
            <w:pPr>
              <w:jc w:val="both"/>
            </w:pPr>
          </w:p>
        </w:tc>
      </w:tr>
      <w:tr w:rsidR="00C77666" w:rsidRPr="000008F6" w:rsidTr="00613367">
        <w:tc>
          <w:tcPr>
            <w:tcW w:w="959" w:type="dxa"/>
          </w:tcPr>
          <w:p w:rsidR="00C77666" w:rsidRPr="000008F6" w:rsidRDefault="00C77666" w:rsidP="00613367">
            <w:pPr>
              <w:jc w:val="both"/>
            </w:pPr>
          </w:p>
        </w:tc>
        <w:tc>
          <w:tcPr>
            <w:tcW w:w="4819" w:type="dxa"/>
          </w:tcPr>
          <w:p w:rsidR="00C77666" w:rsidRPr="000008F6" w:rsidRDefault="00C77666" w:rsidP="00613367">
            <w:pPr>
              <w:jc w:val="both"/>
            </w:pPr>
          </w:p>
        </w:tc>
        <w:tc>
          <w:tcPr>
            <w:tcW w:w="4000" w:type="dxa"/>
          </w:tcPr>
          <w:p w:rsidR="00C77666" w:rsidRPr="000008F6" w:rsidRDefault="00C77666" w:rsidP="00613367">
            <w:pPr>
              <w:jc w:val="both"/>
            </w:pPr>
          </w:p>
        </w:tc>
      </w:tr>
    </w:tbl>
    <w:p w:rsidR="00C77666" w:rsidRPr="000008F6" w:rsidRDefault="00C77666" w:rsidP="000C0DEB">
      <w:pPr>
        <w:jc w:val="both"/>
      </w:pPr>
    </w:p>
    <w:p w:rsidR="00C77666" w:rsidRPr="000008F6" w:rsidRDefault="00C77666" w:rsidP="000C0DEB">
      <w:pPr>
        <w:jc w:val="both"/>
      </w:pPr>
    </w:p>
    <w:p w:rsidR="00C77666" w:rsidRPr="000008F6" w:rsidRDefault="00C77666" w:rsidP="000C0DEB">
      <w:pPr>
        <w:pBdr>
          <w:bottom w:val="single" w:sz="12" w:space="1" w:color="auto"/>
        </w:pBdr>
        <w:jc w:val="both"/>
      </w:pPr>
    </w:p>
    <w:p w:rsidR="00C77666" w:rsidRPr="000008F6" w:rsidRDefault="00C77666" w:rsidP="000C0DEB">
      <w:pPr>
        <w:jc w:val="both"/>
        <w:rPr>
          <w:b/>
          <w:bCs/>
        </w:rPr>
      </w:pPr>
    </w:p>
    <w:p w:rsidR="00C77666" w:rsidRPr="000008F6" w:rsidRDefault="00C77666" w:rsidP="000C0DEB">
      <w:pPr>
        <w:numPr>
          <w:ilvl w:val="0"/>
          <w:numId w:val="33"/>
        </w:numPr>
        <w:ind w:left="426" w:hanging="426"/>
        <w:jc w:val="both"/>
      </w:pPr>
      <w:r w:rsidRPr="000008F6">
        <w:t>informujemy, że nie należymy do grupy kapitałowej</w:t>
      </w:r>
      <w:r>
        <w:t>, o której mowa w art. 24 ust. 1 pkt 23</w:t>
      </w:r>
      <w:r w:rsidRPr="000008F6">
        <w:t xml:space="preserve"> ustawy Prawo zamówień publicznych (Dz. U. z 2015r. poz. 2164</w:t>
      </w:r>
      <w:r>
        <w:t>, z późn. zm.</w:t>
      </w:r>
      <w:r w:rsidRPr="000008F6">
        <w:t>).</w:t>
      </w:r>
    </w:p>
    <w:p w:rsidR="00C77666" w:rsidRPr="000008F6" w:rsidRDefault="00C77666" w:rsidP="000C0DEB">
      <w:pPr>
        <w:jc w:val="both"/>
      </w:pPr>
    </w:p>
    <w:p w:rsidR="00C77666" w:rsidRPr="000008F6" w:rsidRDefault="00C77666" w:rsidP="000C0DEB">
      <w:pPr>
        <w:jc w:val="both"/>
      </w:pPr>
    </w:p>
    <w:p w:rsidR="00C77666" w:rsidRPr="000008F6" w:rsidRDefault="00C77666" w:rsidP="000C0DEB">
      <w:pPr>
        <w:jc w:val="both"/>
        <w:rPr>
          <w:i/>
          <w:iCs/>
        </w:rPr>
      </w:pPr>
      <w:r w:rsidRPr="000008F6">
        <w:rPr>
          <w:i/>
          <w:iCs/>
        </w:rPr>
        <w:t xml:space="preserve">* * należy wypełnić pkt 1 i skreślić pkt 2 </w:t>
      </w:r>
      <w:r w:rsidRPr="000008F6">
        <w:rPr>
          <w:i/>
          <w:iCs/>
          <w:u w:val="single"/>
        </w:rPr>
        <w:t>lub</w:t>
      </w:r>
      <w:r w:rsidRPr="000008F6">
        <w:rPr>
          <w:i/>
          <w:iCs/>
        </w:rPr>
        <w:t xml:space="preserve"> skreślić pkt 1</w:t>
      </w:r>
    </w:p>
    <w:p w:rsidR="00C77666" w:rsidRPr="000008F6" w:rsidRDefault="00C77666" w:rsidP="000C0DEB">
      <w:pPr>
        <w:jc w:val="both"/>
      </w:pPr>
    </w:p>
    <w:p w:rsidR="00C77666" w:rsidRPr="000008F6" w:rsidRDefault="00C77666" w:rsidP="000C0DEB">
      <w:pPr>
        <w:jc w:val="both"/>
      </w:pPr>
    </w:p>
    <w:p w:rsidR="00C77666" w:rsidRPr="000008F6" w:rsidRDefault="00C77666" w:rsidP="000C0DEB">
      <w:pPr>
        <w:rPr>
          <w:b/>
          <w:bCs/>
        </w:rPr>
      </w:pPr>
      <w:r w:rsidRPr="000008F6">
        <w:rPr>
          <w:b/>
          <w:bCs/>
        </w:rPr>
        <w:t>PODPIS(Y):</w:t>
      </w:r>
    </w:p>
    <w:p w:rsidR="00C77666" w:rsidRPr="000008F6" w:rsidRDefault="00C77666" w:rsidP="000C0DEB">
      <w:pPr>
        <w:rPr>
          <w:b/>
          <w:bCs/>
        </w:rPr>
      </w:pPr>
    </w:p>
    <w:p w:rsidR="00C77666" w:rsidRPr="000008F6" w:rsidRDefault="00C77666" w:rsidP="000C0DEB">
      <w:pPr>
        <w:rPr>
          <w:b/>
          <w:bCs/>
        </w:rPr>
      </w:pPr>
    </w:p>
    <w:p w:rsidR="00C77666" w:rsidRPr="000008F6" w:rsidRDefault="00C77666" w:rsidP="000C0DEB">
      <w:pPr>
        <w:rPr>
          <w:b/>
          <w:bCs/>
        </w:rPr>
      </w:pPr>
    </w:p>
    <w:p w:rsidR="00C77666" w:rsidRPr="000008F6" w:rsidRDefault="00C77666" w:rsidP="000C0DEB">
      <w:pPr>
        <w:rPr>
          <w:b/>
          <w:bCs/>
        </w:rPr>
      </w:pPr>
    </w:p>
    <w:p w:rsidR="00C77666" w:rsidRPr="000008F6" w:rsidRDefault="00C77666" w:rsidP="000C0DEB">
      <w:pPr>
        <w:rPr>
          <w:b/>
          <w:bCs/>
        </w:rPr>
      </w:pPr>
      <w:r w:rsidRPr="000008F6">
        <w:rPr>
          <w:b/>
          <w:bCs/>
        </w:rPr>
        <w:t>….....................................................................................................</w:t>
      </w:r>
    </w:p>
    <w:p w:rsidR="00C77666" w:rsidRPr="000008F6" w:rsidRDefault="00C77666" w:rsidP="000C0DEB">
      <w:pPr>
        <w:rPr>
          <w:b/>
          <w:bCs/>
        </w:rPr>
      </w:pPr>
      <w:r w:rsidRPr="000008F6">
        <w:rPr>
          <w:b/>
          <w:bCs/>
        </w:rPr>
        <w:t xml:space="preserve">                               (miejscowość, data, podpis(y))*</w:t>
      </w:r>
    </w:p>
    <w:p w:rsidR="00C77666" w:rsidRPr="000008F6" w:rsidRDefault="00C77666" w:rsidP="000C0DEB">
      <w:pPr>
        <w:rPr>
          <w:b/>
          <w:bCs/>
        </w:rPr>
      </w:pPr>
    </w:p>
    <w:p w:rsidR="00C77666" w:rsidRPr="000008F6" w:rsidRDefault="00C77666" w:rsidP="000C0DEB">
      <w:pPr>
        <w:jc w:val="both"/>
        <w:rPr>
          <w:sz w:val="20"/>
          <w:szCs w:val="20"/>
        </w:rPr>
      </w:pPr>
      <w:r w:rsidRPr="000008F6">
        <w:rPr>
          <w:sz w:val="20"/>
          <w:szCs w:val="20"/>
        </w:rPr>
        <w:t>*Podpis(y) i pieczątka(i) imienna(e) osoby(osób) umocowanej(ych) do reprezentowania Wykonawcy zgodnie z:</w:t>
      </w:r>
    </w:p>
    <w:p w:rsidR="00C77666" w:rsidRPr="000008F6" w:rsidRDefault="00C77666" w:rsidP="000C0DEB">
      <w:pPr>
        <w:ind w:left="540" w:hanging="360"/>
        <w:jc w:val="both"/>
        <w:rPr>
          <w:sz w:val="20"/>
          <w:szCs w:val="20"/>
        </w:rPr>
      </w:pPr>
      <w:r w:rsidRPr="000008F6">
        <w:rPr>
          <w:sz w:val="20"/>
          <w:szCs w:val="20"/>
        </w:rPr>
        <w:t>a) zapisami w dokumencie stwierdzającym status prawny Wykonawcy (osoby wskazane we właściwym rejestrze lub Centralnej Ewidencji i Informacji o D</w:t>
      </w:r>
      <w:r>
        <w:rPr>
          <w:sz w:val="20"/>
          <w:szCs w:val="20"/>
        </w:rPr>
        <w:t>ziałalności Gospodarczej RP) lub</w:t>
      </w:r>
    </w:p>
    <w:p w:rsidR="00C77666" w:rsidRPr="000008F6" w:rsidRDefault="00C77666" w:rsidP="000C0DEB">
      <w:pPr>
        <w:ind w:left="180"/>
        <w:rPr>
          <w:sz w:val="20"/>
          <w:szCs w:val="20"/>
        </w:rPr>
      </w:pPr>
      <w:r w:rsidRPr="000008F6">
        <w:rPr>
          <w:sz w:val="20"/>
          <w:szCs w:val="20"/>
        </w:rPr>
        <w:t>b) pełnomocn</w:t>
      </w:r>
      <w:r>
        <w:rPr>
          <w:sz w:val="20"/>
          <w:szCs w:val="20"/>
        </w:rPr>
        <w:t>ictwem</w:t>
      </w:r>
      <w:r w:rsidRPr="000008F6">
        <w:rPr>
          <w:sz w:val="20"/>
          <w:szCs w:val="20"/>
        </w:rPr>
        <w:t>.</w:t>
      </w:r>
    </w:p>
    <w:p w:rsidR="00C77666" w:rsidRPr="000008F6" w:rsidRDefault="00C77666" w:rsidP="000C0DEB"/>
    <w:p w:rsidR="00C77666" w:rsidRPr="000008F6" w:rsidRDefault="00C77666" w:rsidP="000C0DEB">
      <w:pPr>
        <w:ind w:left="180"/>
      </w:pPr>
    </w:p>
    <w:p w:rsidR="00C77666" w:rsidRPr="000C0DEB" w:rsidRDefault="00C77666" w:rsidP="000C0DEB">
      <w:r w:rsidRPr="00DB0E97">
        <w:rPr>
          <w:i/>
          <w:iCs/>
          <w:sz w:val="20"/>
          <w:szCs w:val="20"/>
        </w:rPr>
        <w:t>UWAGA! Niniejszą informację składa każdy z Wykonawców wspólnie ubiegających się o udzielenie zamówienia.</w:t>
      </w:r>
    </w:p>
    <w:sectPr w:rsidR="00C77666" w:rsidRPr="000C0DEB" w:rsidSect="004A3621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666" w:rsidRDefault="00C77666">
      <w:r>
        <w:separator/>
      </w:r>
    </w:p>
  </w:endnote>
  <w:endnote w:type="continuationSeparator" w:id="1">
    <w:p w:rsidR="00C77666" w:rsidRDefault="00C77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666" w:rsidRDefault="00C77666" w:rsidP="002820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C77666" w:rsidRDefault="00C77666" w:rsidP="00F225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666" w:rsidRDefault="00C77666" w:rsidP="008A7940">
    <w:pPr>
      <w:jc w:val="right"/>
    </w:pPr>
    <w:r w:rsidRPr="00402FAA">
      <w:rPr>
        <w:rStyle w:val="PageNumber"/>
        <w:sz w:val="20"/>
        <w:szCs w:val="20"/>
      </w:rPr>
      <w:fldChar w:fldCharType="begin"/>
    </w:r>
    <w:r w:rsidRPr="00402FAA">
      <w:rPr>
        <w:rStyle w:val="PageNumber"/>
        <w:sz w:val="20"/>
        <w:szCs w:val="20"/>
      </w:rPr>
      <w:instrText xml:space="preserve"> PAGE </w:instrText>
    </w:r>
    <w:r w:rsidRPr="00402FA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19</w:t>
    </w:r>
    <w:r w:rsidRPr="00402FAA">
      <w:rPr>
        <w:rStyle w:val="PageNumber"/>
        <w:sz w:val="20"/>
        <w:szCs w:val="20"/>
      </w:rPr>
      <w:fldChar w:fldCharType="end"/>
    </w:r>
    <w:r w:rsidRPr="00402FAA">
      <w:rPr>
        <w:rStyle w:val="PageNumber"/>
        <w:sz w:val="20"/>
        <w:szCs w:val="20"/>
      </w:rPr>
      <w:t>/</w:t>
    </w:r>
    <w:r w:rsidRPr="00402FAA">
      <w:rPr>
        <w:rStyle w:val="PageNumber"/>
        <w:sz w:val="20"/>
        <w:szCs w:val="20"/>
      </w:rPr>
      <w:fldChar w:fldCharType="begin"/>
    </w:r>
    <w:r w:rsidRPr="00402FAA">
      <w:rPr>
        <w:rStyle w:val="PageNumber"/>
        <w:sz w:val="20"/>
        <w:szCs w:val="20"/>
      </w:rPr>
      <w:instrText xml:space="preserve"> NUMPAGES </w:instrText>
    </w:r>
    <w:r w:rsidRPr="00402FA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19</w:t>
    </w:r>
    <w:r w:rsidRPr="00402FAA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666" w:rsidRDefault="00C77666">
      <w:r>
        <w:separator/>
      </w:r>
    </w:p>
  </w:footnote>
  <w:footnote w:type="continuationSeparator" w:id="1">
    <w:p w:rsidR="00C77666" w:rsidRDefault="00C776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08611733"/>
    <w:multiLevelType w:val="hybridMultilevel"/>
    <w:tmpl w:val="8BB888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A947252"/>
    <w:multiLevelType w:val="hybridMultilevel"/>
    <w:tmpl w:val="E6A4D104"/>
    <w:lvl w:ilvl="0" w:tplc="9FBC7054">
      <w:start w:val="1"/>
      <w:numFmt w:val="decimal"/>
      <w:lvlText w:val="%1."/>
      <w:lvlJc w:val="center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E3E22"/>
    <w:multiLevelType w:val="hybridMultilevel"/>
    <w:tmpl w:val="94BEA700"/>
    <w:lvl w:ilvl="0" w:tplc="F94A5966">
      <w:start w:val="6"/>
      <w:numFmt w:val="decimal"/>
      <w:lvlText w:val="%1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F1B58"/>
    <w:multiLevelType w:val="hybridMultilevel"/>
    <w:tmpl w:val="5A0CF06E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713456"/>
    <w:multiLevelType w:val="hybridMultilevel"/>
    <w:tmpl w:val="7AFEF16E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DED6B4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1222CA"/>
    <w:multiLevelType w:val="hybridMultilevel"/>
    <w:tmpl w:val="B4F21842"/>
    <w:lvl w:ilvl="0" w:tplc="F0906820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5320D1"/>
    <w:multiLevelType w:val="hybridMultilevel"/>
    <w:tmpl w:val="8C02AF72"/>
    <w:lvl w:ilvl="0" w:tplc="5816A4C4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BB2C38"/>
    <w:multiLevelType w:val="hybridMultilevel"/>
    <w:tmpl w:val="0B808E5E"/>
    <w:lvl w:ilvl="0" w:tplc="167263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B50C75"/>
    <w:multiLevelType w:val="multilevel"/>
    <w:tmpl w:val="B7ACC7C0"/>
    <w:lvl w:ilvl="0">
      <w:start w:val="1"/>
      <w:numFmt w:val="decimal"/>
      <w:pStyle w:val="Heading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17">
    <w:nsid w:val="331855FA"/>
    <w:multiLevelType w:val="hybridMultilevel"/>
    <w:tmpl w:val="F52E97FA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F92209"/>
    <w:multiLevelType w:val="hybridMultilevel"/>
    <w:tmpl w:val="42309E32"/>
    <w:lvl w:ilvl="0" w:tplc="EAD815C4">
      <w:start w:val="1"/>
      <w:numFmt w:val="decimal"/>
      <w:lvlText w:val="%1."/>
      <w:lvlJc w:val="center"/>
      <w:pPr>
        <w:tabs>
          <w:tab w:val="num" w:pos="785"/>
        </w:tabs>
        <w:ind w:left="785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5436D7"/>
    <w:multiLevelType w:val="hybridMultilevel"/>
    <w:tmpl w:val="CD4EA41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21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2C6624"/>
    <w:multiLevelType w:val="hybridMultilevel"/>
    <w:tmpl w:val="6FE4ED82"/>
    <w:lvl w:ilvl="0" w:tplc="059C7394">
      <w:start w:val="8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F540062">
      <w:start w:val="2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8DC0815E">
      <w:start w:val="1"/>
      <w:numFmt w:val="decimal"/>
      <w:lvlText w:val="%5)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5856EE"/>
    <w:multiLevelType w:val="hybridMultilevel"/>
    <w:tmpl w:val="77DE0778"/>
    <w:lvl w:ilvl="0" w:tplc="45D4699E">
      <w:start w:val="1"/>
      <w:numFmt w:val="decimal"/>
      <w:lvlText w:val="%1."/>
      <w:lvlJc w:val="left"/>
      <w:pPr>
        <w:tabs>
          <w:tab w:val="num" w:pos="227"/>
        </w:tabs>
        <w:ind w:left="170" w:hanging="170"/>
      </w:pPr>
      <w:rPr>
        <w:b w:val="0"/>
        <w:bCs w:val="0"/>
        <w:i/>
        <w:iCs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2E5F6A"/>
    <w:multiLevelType w:val="hybridMultilevel"/>
    <w:tmpl w:val="2A964642"/>
    <w:lvl w:ilvl="0" w:tplc="B9C07644">
      <w:start w:val="4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7C4CE1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AD5DAE"/>
    <w:multiLevelType w:val="hybridMultilevel"/>
    <w:tmpl w:val="DA941B1C"/>
    <w:lvl w:ilvl="0" w:tplc="F2C4D144">
      <w:start w:val="1"/>
      <w:numFmt w:val="decimal"/>
      <w:lvlText w:val="%1)"/>
      <w:lvlJc w:val="left"/>
      <w:pPr>
        <w:tabs>
          <w:tab w:val="num" w:pos="881"/>
        </w:tabs>
        <w:ind w:left="767" w:hanging="17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950BCC"/>
    <w:multiLevelType w:val="hybridMultilevel"/>
    <w:tmpl w:val="A7D8B848"/>
    <w:lvl w:ilvl="0" w:tplc="A97C6E52">
      <w:start w:val="2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276D28"/>
    <w:multiLevelType w:val="hybridMultilevel"/>
    <w:tmpl w:val="22FC8208"/>
    <w:lvl w:ilvl="0" w:tplc="A32677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7C315F"/>
    <w:multiLevelType w:val="hybridMultilevel"/>
    <w:tmpl w:val="75022898"/>
    <w:lvl w:ilvl="0" w:tplc="01661D5C">
      <w:start w:val="3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153B1"/>
    <w:multiLevelType w:val="hybridMultilevel"/>
    <w:tmpl w:val="C7D02DCA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59384D5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A71A45"/>
    <w:multiLevelType w:val="hybridMultilevel"/>
    <w:tmpl w:val="27D464F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951261D2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084F25"/>
    <w:multiLevelType w:val="hybridMultilevel"/>
    <w:tmpl w:val="E56CE4E6"/>
    <w:lvl w:ilvl="0" w:tplc="A5564C1A">
      <w:start w:val="3"/>
      <w:numFmt w:val="decimal"/>
      <w:lvlText w:val="%1."/>
      <w:lvlJc w:val="center"/>
      <w:pPr>
        <w:tabs>
          <w:tab w:val="num" w:pos="403"/>
        </w:tabs>
        <w:ind w:left="40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3839C5"/>
    <w:multiLevelType w:val="hybridMultilevel"/>
    <w:tmpl w:val="D740574A"/>
    <w:lvl w:ilvl="0" w:tplc="CBB0AE5E">
      <w:start w:val="2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49"/>
  </w:num>
  <w:num w:numId="5">
    <w:abstractNumId w:val="28"/>
  </w:num>
  <w:num w:numId="6">
    <w:abstractNumId w:val="13"/>
  </w:num>
  <w:num w:numId="7">
    <w:abstractNumId w:val="10"/>
  </w:num>
  <w:num w:numId="8">
    <w:abstractNumId w:val="0"/>
  </w:num>
  <w:num w:numId="9">
    <w:abstractNumId w:val="38"/>
  </w:num>
  <w:num w:numId="10">
    <w:abstractNumId w:val="45"/>
  </w:num>
  <w:num w:numId="11">
    <w:abstractNumId w:val="43"/>
  </w:num>
  <w:num w:numId="12">
    <w:abstractNumId w:val="41"/>
  </w:num>
  <w:num w:numId="13">
    <w:abstractNumId w:val="37"/>
  </w:num>
  <w:num w:numId="14">
    <w:abstractNumId w:val="3"/>
  </w:num>
  <w:num w:numId="15">
    <w:abstractNumId w:val="22"/>
  </w:num>
  <w:num w:numId="16">
    <w:abstractNumId w:val="40"/>
  </w:num>
  <w:num w:numId="17">
    <w:abstractNumId w:val="27"/>
  </w:num>
  <w:num w:numId="18">
    <w:abstractNumId w:val="18"/>
  </w:num>
  <w:num w:numId="19">
    <w:abstractNumId w:val="32"/>
  </w:num>
  <w:num w:numId="20">
    <w:abstractNumId w:val="8"/>
  </w:num>
  <w:num w:numId="21">
    <w:abstractNumId w:val="7"/>
  </w:num>
  <w:num w:numId="22">
    <w:abstractNumId w:val="36"/>
  </w:num>
  <w:num w:numId="23">
    <w:abstractNumId w:val="26"/>
  </w:num>
  <w:num w:numId="24">
    <w:abstractNumId w:val="15"/>
  </w:num>
  <w:num w:numId="25">
    <w:abstractNumId w:val="35"/>
  </w:num>
  <w:num w:numId="26">
    <w:abstractNumId w:val="25"/>
  </w:num>
  <w:num w:numId="27">
    <w:abstractNumId w:val="39"/>
  </w:num>
  <w:num w:numId="28">
    <w:abstractNumId w:val="29"/>
  </w:num>
  <w:num w:numId="29">
    <w:abstractNumId w:val="4"/>
  </w:num>
  <w:num w:numId="30">
    <w:abstractNumId w:val="11"/>
  </w:num>
  <w:num w:numId="31">
    <w:abstractNumId w:val="23"/>
  </w:num>
  <w:num w:numId="32">
    <w:abstractNumId w:val="46"/>
  </w:num>
  <w:num w:numId="33">
    <w:abstractNumId w:val="2"/>
  </w:num>
  <w:num w:numId="34">
    <w:abstractNumId w:val="9"/>
  </w:num>
  <w:num w:numId="35">
    <w:abstractNumId w:val="33"/>
  </w:num>
  <w:num w:numId="36">
    <w:abstractNumId w:val="47"/>
  </w:num>
  <w:num w:numId="37">
    <w:abstractNumId w:val="44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30"/>
  </w:num>
  <w:num w:numId="45">
    <w:abstractNumId w:val="14"/>
  </w:num>
  <w:num w:numId="46">
    <w:abstractNumId w:val="12"/>
  </w:num>
  <w:num w:numId="47">
    <w:abstractNumId w:val="42"/>
  </w:num>
  <w:num w:numId="48">
    <w:abstractNumId w:val="6"/>
  </w:num>
  <w:num w:numId="49">
    <w:abstractNumId w:val="31"/>
  </w:num>
  <w:num w:numId="50">
    <w:abstractNumId w:val="1"/>
  </w:num>
  <w:num w:numId="51">
    <w:abstractNumId w:val="19"/>
  </w:num>
  <w:num w:numId="5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30A43"/>
    <w:rsid w:val="0003121B"/>
    <w:rsid w:val="00032138"/>
    <w:rsid w:val="000321E3"/>
    <w:rsid w:val="000323C9"/>
    <w:rsid w:val="00032A75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4D76"/>
    <w:rsid w:val="000B5281"/>
    <w:rsid w:val="000B5F6B"/>
    <w:rsid w:val="000B66A5"/>
    <w:rsid w:val="000B6C9A"/>
    <w:rsid w:val="000C0659"/>
    <w:rsid w:val="000C0DEB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E0A88"/>
    <w:rsid w:val="000E0F4C"/>
    <w:rsid w:val="000E1302"/>
    <w:rsid w:val="000E21BE"/>
    <w:rsid w:val="000E2266"/>
    <w:rsid w:val="000E2ED0"/>
    <w:rsid w:val="000E2F0B"/>
    <w:rsid w:val="000E2FA1"/>
    <w:rsid w:val="000E305D"/>
    <w:rsid w:val="000E49E8"/>
    <w:rsid w:val="000E587A"/>
    <w:rsid w:val="000E6F0F"/>
    <w:rsid w:val="000E72FB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90F"/>
    <w:rsid w:val="00102E21"/>
    <w:rsid w:val="00102FA3"/>
    <w:rsid w:val="00102FB9"/>
    <w:rsid w:val="001038FD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651"/>
    <w:rsid w:val="00137DB2"/>
    <w:rsid w:val="0014034C"/>
    <w:rsid w:val="00140D14"/>
    <w:rsid w:val="0014258C"/>
    <w:rsid w:val="00142A5A"/>
    <w:rsid w:val="001435D7"/>
    <w:rsid w:val="00143CDC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107E"/>
    <w:rsid w:val="00151D86"/>
    <w:rsid w:val="001531AE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90643"/>
    <w:rsid w:val="00190ACD"/>
    <w:rsid w:val="00190F51"/>
    <w:rsid w:val="001925BF"/>
    <w:rsid w:val="00192F21"/>
    <w:rsid w:val="001936FD"/>
    <w:rsid w:val="00193DE8"/>
    <w:rsid w:val="00195686"/>
    <w:rsid w:val="00195C4D"/>
    <w:rsid w:val="00195D39"/>
    <w:rsid w:val="00195DB5"/>
    <w:rsid w:val="0019624A"/>
    <w:rsid w:val="00196332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1A88"/>
    <w:rsid w:val="002231EE"/>
    <w:rsid w:val="00225062"/>
    <w:rsid w:val="00225535"/>
    <w:rsid w:val="00225B56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45FC"/>
    <w:rsid w:val="002B4C3B"/>
    <w:rsid w:val="002B4D30"/>
    <w:rsid w:val="002B50FF"/>
    <w:rsid w:val="002B5254"/>
    <w:rsid w:val="002B536D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4C87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F72"/>
    <w:rsid w:val="003333AC"/>
    <w:rsid w:val="00334081"/>
    <w:rsid w:val="003356DD"/>
    <w:rsid w:val="00337092"/>
    <w:rsid w:val="0033753C"/>
    <w:rsid w:val="00337B55"/>
    <w:rsid w:val="00337D1D"/>
    <w:rsid w:val="00340649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316B"/>
    <w:rsid w:val="0035365D"/>
    <w:rsid w:val="00353834"/>
    <w:rsid w:val="00354872"/>
    <w:rsid w:val="00355F83"/>
    <w:rsid w:val="00357812"/>
    <w:rsid w:val="00357CF2"/>
    <w:rsid w:val="003601FC"/>
    <w:rsid w:val="00360C7C"/>
    <w:rsid w:val="003621B9"/>
    <w:rsid w:val="003636E6"/>
    <w:rsid w:val="0036374F"/>
    <w:rsid w:val="0036386F"/>
    <w:rsid w:val="00364883"/>
    <w:rsid w:val="00364EE6"/>
    <w:rsid w:val="003658A9"/>
    <w:rsid w:val="00367441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DCC"/>
    <w:rsid w:val="003B4274"/>
    <w:rsid w:val="003B4C6A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53C6"/>
    <w:rsid w:val="003E5BE1"/>
    <w:rsid w:val="003E5DDA"/>
    <w:rsid w:val="003E5F27"/>
    <w:rsid w:val="003E62E9"/>
    <w:rsid w:val="003E6456"/>
    <w:rsid w:val="003E6612"/>
    <w:rsid w:val="003E7AFB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DEA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6C02"/>
    <w:rsid w:val="004573F3"/>
    <w:rsid w:val="004601D4"/>
    <w:rsid w:val="00460392"/>
    <w:rsid w:val="00460464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078"/>
    <w:rsid w:val="00480913"/>
    <w:rsid w:val="00480C4D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B87"/>
    <w:rsid w:val="004C3510"/>
    <w:rsid w:val="004C354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6287"/>
    <w:rsid w:val="004F0499"/>
    <w:rsid w:val="004F0812"/>
    <w:rsid w:val="004F3332"/>
    <w:rsid w:val="004F3691"/>
    <w:rsid w:val="004F36D6"/>
    <w:rsid w:val="004F421E"/>
    <w:rsid w:val="004F47FC"/>
    <w:rsid w:val="004F482D"/>
    <w:rsid w:val="004F4E3B"/>
    <w:rsid w:val="004F52BF"/>
    <w:rsid w:val="004F63C0"/>
    <w:rsid w:val="004F73F3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42EA"/>
    <w:rsid w:val="005749A0"/>
    <w:rsid w:val="00575207"/>
    <w:rsid w:val="00575421"/>
    <w:rsid w:val="00575AE3"/>
    <w:rsid w:val="005768BD"/>
    <w:rsid w:val="005769E1"/>
    <w:rsid w:val="00577046"/>
    <w:rsid w:val="00577B42"/>
    <w:rsid w:val="00581974"/>
    <w:rsid w:val="00582164"/>
    <w:rsid w:val="0058237E"/>
    <w:rsid w:val="00583273"/>
    <w:rsid w:val="005838C2"/>
    <w:rsid w:val="00583E0C"/>
    <w:rsid w:val="00584CF8"/>
    <w:rsid w:val="005868F4"/>
    <w:rsid w:val="00587123"/>
    <w:rsid w:val="00587B06"/>
    <w:rsid w:val="005900B1"/>
    <w:rsid w:val="00590266"/>
    <w:rsid w:val="00593BB7"/>
    <w:rsid w:val="005943C1"/>
    <w:rsid w:val="00594A11"/>
    <w:rsid w:val="00595083"/>
    <w:rsid w:val="00595358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306F"/>
    <w:rsid w:val="005C3A5D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10C"/>
    <w:rsid w:val="005F2990"/>
    <w:rsid w:val="005F2D62"/>
    <w:rsid w:val="005F422A"/>
    <w:rsid w:val="005F59DC"/>
    <w:rsid w:val="005F5A6E"/>
    <w:rsid w:val="005F6610"/>
    <w:rsid w:val="005F7986"/>
    <w:rsid w:val="005F79F2"/>
    <w:rsid w:val="00600A84"/>
    <w:rsid w:val="0060147C"/>
    <w:rsid w:val="006026C3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FE8"/>
    <w:rsid w:val="00613367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C"/>
    <w:rsid w:val="00670429"/>
    <w:rsid w:val="006726EF"/>
    <w:rsid w:val="006735A1"/>
    <w:rsid w:val="00673B78"/>
    <w:rsid w:val="00675307"/>
    <w:rsid w:val="00680930"/>
    <w:rsid w:val="00680BE3"/>
    <w:rsid w:val="00681056"/>
    <w:rsid w:val="00681202"/>
    <w:rsid w:val="006830EB"/>
    <w:rsid w:val="0068336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F6F"/>
    <w:rsid w:val="006A062D"/>
    <w:rsid w:val="006A2F7B"/>
    <w:rsid w:val="006A3E7C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2DDB"/>
    <w:rsid w:val="006D301B"/>
    <w:rsid w:val="006D34BF"/>
    <w:rsid w:val="006D44F6"/>
    <w:rsid w:val="006D6071"/>
    <w:rsid w:val="006D6E83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F0308"/>
    <w:rsid w:val="006F3576"/>
    <w:rsid w:val="006F3A8F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6B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A8E"/>
    <w:rsid w:val="00773028"/>
    <w:rsid w:val="00773366"/>
    <w:rsid w:val="007736CE"/>
    <w:rsid w:val="00773EA0"/>
    <w:rsid w:val="007759D9"/>
    <w:rsid w:val="00775A01"/>
    <w:rsid w:val="00775AA0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2542"/>
    <w:rsid w:val="007A3BCF"/>
    <w:rsid w:val="007A4DC1"/>
    <w:rsid w:val="007A5193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964"/>
    <w:rsid w:val="00806C72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C53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6202"/>
    <w:rsid w:val="00847625"/>
    <w:rsid w:val="00847D35"/>
    <w:rsid w:val="00850BAC"/>
    <w:rsid w:val="00850C44"/>
    <w:rsid w:val="00850F7E"/>
    <w:rsid w:val="00851132"/>
    <w:rsid w:val="00851445"/>
    <w:rsid w:val="008525F9"/>
    <w:rsid w:val="00853519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5D8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DB4"/>
    <w:rsid w:val="008D7070"/>
    <w:rsid w:val="008D71CF"/>
    <w:rsid w:val="008D71F0"/>
    <w:rsid w:val="008E07B7"/>
    <w:rsid w:val="008E2212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F78"/>
    <w:rsid w:val="00900A48"/>
    <w:rsid w:val="00901971"/>
    <w:rsid w:val="009028B0"/>
    <w:rsid w:val="00902FBE"/>
    <w:rsid w:val="00903E74"/>
    <w:rsid w:val="009049B1"/>
    <w:rsid w:val="009058D0"/>
    <w:rsid w:val="009070E2"/>
    <w:rsid w:val="00911BCD"/>
    <w:rsid w:val="00911CC0"/>
    <w:rsid w:val="00912728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5774"/>
    <w:rsid w:val="009259A8"/>
    <w:rsid w:val="00926969"/>
    <w:rsid w:val="00927162"/>
    <w:rsid w:val="00927670"/>
    <w:rsid w:val="00927E77"/>
    <w:rsid w:val="00930A34"/>
    <w:rsid w:val="00930AB1"/>
    <w:rsid w:val="00930FDB"/>
    <w:rsid w:val="009311CA"/>
    <w:rsid w:val="009320DB"/>
    <w:rsid w:val="009329A8"/>
    <w:rsid w:val="00933C1F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3174"/>
    <w:rsid w:val="009B3E5C"/>
    <w:rsid w:val="009B4DF8"/>
    <w:rsid w:val="009B5C43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7"/>
    <w:rsid w:val="00A06B27"/>
    <w:rsid w:val="00A07250"/>
    <w:rsid w:val="00A075A1"/>
    <w:rsid w:val="00A07AC1"/>
    <w:rsid w:val="00A10557"/>
    <w:rsid w:val="00A10937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676A"/>
    <w:rsid w:val="00A47305"/>
    <w:rsid w:val="00A4749C"/>
    <w:rsid w:val="00A47A0F"/>
    <w:rsid w:val="00A47C30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C39"/>
    <w:rsid w:val="00A60D88"/>
    <w:rsid w:val="00A62262"/>
    <w:rsid w:val="00A6326A"/>
    <w:rsid w:val="00A65055"/>
    <w:rsid w:val="00A651C6"/>
    <w:rsid w:val="00A66A3A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75BA"/>
    <w:rsid w:val="00A978DD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66F"/>
    <w:rsid w:val="00AD7A96"/>
    <w:rsid w:val="00AE16DA"/>
    <w:rsid w:val="00AE258C"/>
    <w:rsid w:val="00AE2B48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437"/>
    <w:rsid w:val="00B133AE"/>
    <w:rsid w:val="00B133F6"/>
    <w:rsid w:val="00B13A24"/>
    <w:rsid w:val="00B13CB7"/>
    <w:rsid w:val="00B13ED8"/>
    <w:rsid w:val="00B148A9"/>
    <w:rsid w:val="00B14A98"/>
    <w:rsid w:val="00B157AF"/>
    <w:rsid w:val="00B16937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9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3309"/>
    <w:rsid w:val="00B73340"/>
    <w:rsid w:val="00B737A6"/>
    <w:rsid w:val="00B74A62"/>
    <w:rsid w:val="00B75DBB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599"/>
    <w:rsid w:val="00BB3AA7"/>
    <w:rsid w:val="00BB4DB9"/>
    <w:rsid w:val="00BB6BE8"/>
    <w:rsid w:val="00BB702A"/>
    <w:rsid w:val="00BB74A7"/>
    <w:rsid w:val="00BB79F4"/>
    <w:rsid w:val="00BB7B09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A28"/>
    <w:rsid w:val="00C47F1B"/>
    <w:rsid w:val="00C524FE"/>
    <w:rsid w:val="00C52ABD"/>
    <w:rsid w:val="00C530A3"/>
    <w:rsid w:val="00C530AB"/>
    <w:rsid w:val="00C53398"/>
    <w:rsid w:val="00C537CD"/>
    <w:rsid w:val="00C53ECA"/>
    <w:rsid w:val="00C54100"/>
    <w:rsid w:val="00C55C30"/>
    <w:rsid w:val="00C56EAD"/>
    <w:rsid w:val="00C57F2F"/>
    <w:rsid w:val="00C61CA5"/>
    <w:rsid w:val="00C62119"/>
    <w:rsid w:val="00C62A37"/>
    <w:rsid w:val="00C634EC"/>
    <w:rsid w:val="00C63BD8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F59"/>
    <w:rsid w:val="00C7174D"/>
    <w:rsid w:val="00C71AED"/>
    <w:rsid w:val="00C72DE2"/>
    <w:rsid w:val="00C73DF8"/>
    <w:rsid w:val="00C77666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42237"/>
    <w:rsid w:val="00D422AA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36F"/>
    <w:rsid w:val="00D95097"/>
    <w:rsid w:val="00D9527F"/>
    <w:rsid w:val="00D96F86"/>
    <w:rsid w:val="00D97214"/>
    <w:rsid w:val="00D979AF"/>
    <w:rsid w:val="00DA1597"/>
    <w:rsid w:val="00DA1DFB"/>
    <w:rsid w:val="00DA204D"/>
    <w:rsid w:val="00DA2A79"/>
    <w:rsid w:val="00DA4B60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505D"/>
    <w:rsid w:val="00DB53DD"/>
    <w:rsid w:val="00DB55D9"/>
    <w:rsid w:val="00DB6419"/>
    <w:rsid w:val="00DB6C9A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C91"/>
    <w:rsid w:val="00E850EA"/>
    <w:rsid w:val="00E852E8"/>
    <w:rsid w:val="00E857CF"/>
    <w:rsid w:val="00E85A57"/>
    <w:rsid w:val="00E85CB9"/>
    <w:rsid w:val="00E85F89"/>
    <w:rsid w:val="00E86387"/>
    <w:rsid w:val="00E869A2"/>
    <w:rsid w:val="00E9087B"/>
    <w:rsid w:val="00E90B64"/>
    <w:rsid w:val="00E91535"/>
    <w:rsid w:val="00E9185E"/>
    <w:rsid w:val="00E93002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148F"/>
    <w:rsid w:val="00EB19D3"/>
    <w:rsid w:val="00EB1CEE"/>
    <w:rsid w:val="00EB1D42"/>
    <w:rsid w:val="00EB203F"/>
    <w:rsid w:val="00EB2DD7"/>
    <w:rsid w:val="00EB3418"/>
    <w:rsid w:val="00EB3D6E"/>
    <w:rsid w:val="00EB42DC"/>
    <w:rsid w:val="00EB4EA8"/>
    <w:rsid w:val="00EB5585"/>
    <w:rsid w:val="00EC0250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6A46"/>
    <w:rsid w:val="00F07192"/>
    <w:rsid w:val="00F07357"/>
    <w:rsid w:val="00F077E1"/>
    <w:rsid w:val="00F07AA0"/>
    <w:rsid w:val="00F10162"/>
    <w:rsid w:val="00F110D9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F3A"/>
    <w:rsid w:val="00F22509"/>
    <w:rsid w:val="00F23301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5BC"/>
    <w:rsid w:val="00FC5870"/>
    <w:rsid w:val="00FC5FF9"/>
    <w:rsid w:val="00FC65AF"/>
    <w:rsid w:val="00FC692D"/>
    <w:rsid w:val="00FC6D44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2AB0"/>
    <w:rsid w:val="00FF2F10"/>
    <w:rsid w:val="00FF3B2A"/>
    <w:rsid w:val="00FF3D77"/>
    <w:rsid w:val="00FF451F"/>
    <w:rsid w:val="00FF4540"/>
    <w:rsid w:val="00FF4A3E"/>
    <w:rsid w:val="00FF567F"/>
    <w:rsid w:val="00FF64C2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Indent 3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1E50"/>
    <w:rPr>
      <w:sz w:val="24"/>
      <w:szCs w:val="24"/>
    </w:rPr>
  </w:style>
  <w:style w:type="paragraph" w:styleId="Heading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"/>
    <w:next w:val="Normal"/>
    <w:link w:val="Heading1Char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1 Char,12 Char,13 Char,14 Char,15 Char,111 Char,121 Char,131 Char,16 Char,112 Char,122 Char,132 Char,17 Char,113 Char,123 Char,133 Char,18 Char,114 Char,124 Char,134 Char,141 Char,151 Char,1111 Char,1211 Char,1311 Char,161 Char"/>
    <w:basedOn w:val="DefaultParagraphFont"/>
    <w:link w:val="Heading1"/>
    <w:uiPriority w:val="9"/>
    <w:rsid w:val="001518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8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88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88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883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883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88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883"/>
    <w:rPr>
      <w:rFonts w:asciiTheme="majorHAnsi" w:eastAsiaTheme="majorEastAsia" w:hAnsiTheme="majorHAnsi" w:cstheme="majorBidi"/>
    </w:rPr>
  </w:style>
  <w:style w:type="paragraph" w:styleId="CommentText">
    <w:name w:val="annotation text"/>
    <w:basedOn w:val="Normal"/>
    <w:link w:val="CommentTextChar"/>
    <w:uiPriority w:val="99"/>
    <w:semiHidden/>
    <w:rsid w:val="00A757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883"/>
    <w:rPr>
      <w:sz w:val="20"/>
      <w:szCs w:val="20"/>
    </w:rPr>
  </w:style>
  <w:style w:type="paragraph" w:customStyle="1" w:styleId="Rub3">
    <w:name w:val="Rub3"/>
    <w:basedOn w:val="Normal"/>
    <w:next w:val="Normal"/>
    <w:uiPriority w:val="99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"/>
    <w:uiPriority w:val="99"/>
    <w:rsid w:val="00A7572F"/>
    <w:pPr>
      <w:suppressLineNumbers/>
      <w:spacing w:before="60" w:after="60"/>
      <w:jc w:val="both"/>
    </w:pPr>
  </w:style>
  <w:style w:type="character" w:styleId="Hyperlink">
    <w:name w:val="Hyperlink"/>
    <w:basedOn w:val="DefaultParagraphFont"/>
    <w:uiPriority w:val="99"/>
    <w:rsid w:val="00A7572F"/>
    <w:rPr>
      <w:color w:val="0000FF"/>
      <w:u w:val="single"/>
    </w:rPr>
  </w:style>
  <w:style w:type="paragraph" w:styleId="TOC1">
    <w:name w:val="toc 1"/>
    <w:basedOn w:val="BodyText"/>
    <w:next w:val="BodyText"/>
    <w:autoRedefine/>
    <w:uiPriority w:val="99"/>
    <w:semiHidden/>
    <w:rsid w:val="00A7572F"/>
    <w:pPr>
      <w:ind w:left="567" w:hanging="567"/>
    </w:pPr>
    <w:rPr>
      <w:noProof/>
    </w:rPr>
  </w:style>
  <w:style w:type="paragraph" w:styleId="BodyText">
    <w:name w:val="Body Text"/>
    <w:basedOn w:val="Normal"/>
    <w:link w:val="BodyTextChar"/>
    <w:uiPriority w:val="99"/>
    <w:rsid w:val="00A757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883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757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1883"/>
    <w:rPr>
      <w:sz w:val="24"/>
      <w:szCs w:val="24"/>
    </w:rPr>
  </w:style>
  <w:style w:type="paragraph" w:customStyle="1" w:styleId="Rub2">
    <w:name w:val="Rub2"/>
    <w:basedOn w:val="Normal"/>
    <w:next w:val="Normal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"/>
    <w:uiPriority w:val="99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"/>
    <w:uiPriority w:val="99"/>
    <w:rsid w:val="00A7572F"/>
    <w:pPr>
      <w:spacing w:before="100" w:after="100"/>
      <w:ind w:left="360" w:right="360"/>
    </w:pPr>
  </w:style>
  <w:style w:type="paragraph" w:styleId="BodyText3">
    <w:name w:val="Body Text 3"/>
    <w:basedOn w:val="Normal"/>
    <w:link w:val="BodyText3Char"/>
    <w:uiPriority w:val="99"/>
    <w:rsid w:val="00A757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1883"/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BodyTextIndent">
    <w:name w:val="Body Text Indent"/>
    <w:basedOn w:val="Normal"/>
    <w:link w:val="BodyTextIndentChar"/>
    <w:uiPriority w:val="99"/>
    <w:rsid w:val="00A757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188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7572F"/>
  </w:style>
  <w:style w:type="paragraph" w:styleId="Footer">
    <w:name w:val="footer"/>
    <w:basedOn w:val="Normal"/>
    <w:link w:val="FooterChar"/>
    <w:uiPriority w:val="99"/>
    <w:rsid w:val="00A757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1883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188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128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2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88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883"/>
    <w:rPr>
      <w:sz w:val="0"/>
      <w:szCs w:val="0"/>
    </w:rPr>
  </w:style>
  <w:style w:type="paragraph" w:customStyle="1" w:styleId="Tekstpodstawowy21">
    <w:name w:val="Tekst podstawowy 21"/>
    <w:basedOn w:val="Normal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F02C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1518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E259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Subtitle">
    <w:name w:val="Subtitle"/>
    <w:basedOn w:val="Normal"/>
    <w:link w:val="SubtitleChar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151883"/>
    <w:rPr>
      <w:rFonts w:asciiTheme="majorHAnsi" w:eastAsiaTheme="majorEastAsia" w:hAnsiTheme="majorHAnsi" w:cstheme="majorBidi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97F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188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97F77"/>
    <w:rPr>
      <w:vertAlign w:val="superscript"/>
    </w:rPr>
  </w:style>
  <w:style w:type="character" w:styleId="Strong">
    <w:name w:val="Strong"/>
    <w:basedOn w:val="DefaultParagraphFont"/>
    <w:uiPriority w:val="99"/>
    <w:qFormat/>
    <w:rsid w:val="001642D5"/>
    <w:rPr>
      <w:b/>
      <w:bCs/>
    </w:rPr>
  </w:style>
  <w:style w:type="character" w:styleId="HTMLDefinition">
    <w:name w:val="HTML Definition"/>
    <w:basedOn w:val="DefaultParagraphFont"/>
    <w:uiPriority w:val="99"/>
    <w:rsid w:val="001642D5"/>
    <w:rPr>
      <w:i/>
      <w:iCs/>
    </w:rPr>
  </w:style>
  <w:style w:type="paragraph" w:styleId="ListParagraph">
    <w:name w:val="List Paragraph"/>
    <w:basedOn w:val="Normal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7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216</Words>
  <Characters>1298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Michal</dc:creator>
  <cp:keywords/>
  <dc:description/>
  <cp:lastModifiedBy>Ula Załoga</cp:lastModifiedBy>
  <cp:revision>3</cp:revision>
  <cp:lastPrinted>2016-08-23T09:39:00Z</cp:lastPrinted>
  <dcterms:created xsi:type="dcterms:W3CDTF">2016-09-02T10:39:00Z</dcterms:created>
  <dcterms:modified xsi:type="dcterms:W3CDTF">2016-09-02T10:39:00Z</dcterms:modified>
</cp:coreProperties>
</file>