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2714" w14:textId="78734E13" w:rsidR="00AE7F6D" w:rsidRPr="00AE7F6D" w:rsidRDefault="00AE7F6D" w:rsidP="00556E48">
      <w:pPr>
        <w:jc w:val="right"/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 xml:space="preserve">Załącznik numer 1 do </w:t>
      </w:r>
      <w:r w:rsidR="00501E8F">
        <w:rPr>
          <w:rFonts w:asciiTheme="minorHAnsi" w:hAnsiTheme="minorHAnsi" w:cstheme="minorHAnsi"/>
          <w:sz w:val="22"/>
          <w:szCs w:val="22"/>
        </w:rPr>
        <w:t>SWZ</w:t>
      </w:r>
      <w:r w:rsidRPr="00AE7F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4323CD" w14:textId="77777777" w:rsidR="00AE7F6D" w:rsidRPr="00AE7F6D" w:rsidRDefault="00AE7F6D" w:rsidP="00AE7F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14:paraId="01C13AEE" w14:textId="77777777" w:rsidR="00AE7F6D" w:rsidRPr="00AE7F6D" w:rsidRDefault="00AE7F6D" w:rsidP="00AE7F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 xml:space="preserve">              Nazwa Wykonawcy</w:t>
      </w:r>
    </w:p>
    <w:p w14:paraId="6CFE6C90" w14:textId="77777777" w:rsidR="00AE7F6D" w:rsidRPr="00AE7F6D" w:rsidRDefault="00AE7F6D" w:rsidP="00AE7F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797C1AE" w14:textId="77777777" w:rsidR="00AE7F6D" w:rsidRPr="00AE7F6D" w:rsidRDefault="00AE7F6D" w:rsidP="00AE7F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</w:t>
      </w:r>
    </w:p>
    <w:p w14:paraId="13EE1A3D" w14:textId="77777777" w:rsidR="00AE7F6D" w:rsidRPr="00AE7F6D" w:rsidRDefault="00AE7F6D" w:rsidP="00AE7F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 xml:space="preserve">               Adres Wykonawcy</w:t>
      </w:r>
    </w:p>
    <w:p w14:paraId="256D99E3" w14:textId="77777777" w:rsidR="007B41B9" w:rsidRPr="00C107B3" w:rsidRDefault="00AE7F6D" w:rsidP="007B41B9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0F23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69CAB1" w14:textId="6AE1CD53" w:rsidR="007B41B9" w:rsidRPr="00C107B3" w:rsidRDefault="007B41B9" w:rsidP="007B41B9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>Do:</w:t>
      </w:r>
    </w:p>
    <w:p w14:paraId="4E91C62F" w14:textId="77777777" w:rsidR="007B41B9" w:rsidRPr="00C107B3" w:rsidRDefault="007B41B9" w:rsidP="007B41B9">
      <w:pPr>
        <w:spacing w:after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 xml:space="preserve">Powiatowa Stacja Sanitarno-Epidemiologiczna w Gołdapi </w:t>
      </w:r>
    </w:p>
    <w:p w14:paraId="496CE9C4" w14:textId="77777777" w:rsidR="007B41B9" w:rsidRPr="00C107B3" w:rsidRDefault="007B41B9" w:rsidP="007B41B9">
      <w:p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C107B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Pr="00C107B3">
        <w:rPr>
          <w:rFonts w:asciiTheme="minorHAnsi" w:hAnsiTheme="minorHAnsi" w:cstheme="minorHAnsi"/>
          <w:b/>
          <w:bCs/>
          <w:sz w:val="22"/>
          <w:szCs w:val="22"/>
        </w:rPr>
        <w:t>ul. Wolności 11, 19-500 Gołdap</w:t>
      </w:r>
    </w:p>
    <w:p w14:paraId="7250E53C" w14:textId="77777777" w:rsidR="007B41B9" w:rsidRPr="00BB6152" w:rsidRDefault="007B41B9" w:rsidP="007B41B9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REGON 519486676</w:t>
      </w:r>
    </w:p>
    <w:p w14:paraId="24771141" w14:textId="77777777" w:rsidR="007B41B9" w:rsidRPr="00BB6152" w:rsidRDefault="007B41B9" w:rsidP="007B41B9">
      <w:pPr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BB6152">
        <w:rPr>
          <w:rFonts w:asciiTheme="minorHAnsi" w:hAnsiTheme="minorHAnsi" w:cstheme="minorHAnsi"/>
          <w:b/>
          <w:bCs/>
          <w:sz w:val="22"/>
          <w:szCs w:val="22"/>
        </w:rPr>
        <w:t>NIP 8471476692</w:t>
      </w:r>
    </w:p>
    <w:p w14:paraId="5D5FAB04" w14:textId="344A75D9" w:rsidR="00AE7F6D" w:rsidRPr="00AE7F6D" w:rsidRDefault="007B41B9" w:rsidP="00AE7F6D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</w:t>
      </w:r>
      <w:r w:rsidRPr="00BB6152">
        <w:rPr>
          <w:rFonts w:asciiTheme="minorHAnsi" w:hAnsiTheme="minorHAnsi" w:cstheme="minorHAnsi"/>
          <w:b/>
          <w:bCs/>
          <w:sz w:val="22"/>
          <w:szCs w:val="22"/>
        </w:rPr>
        <w:t xml:space="preserve">  Osoba do kontaktu Ewa Wasilewska        </w:t>
      </w:r>
    </w:p>
    <w:p w14:paraId="3A309FDB" w14:textId="77777777" w:rsidR="00AE7F6D" w:rsidRPr="00AE7F6D" w:rsidRDefault="00AE7F6D" w:rsidP="00AE7F6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E7F6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Adres do korespondencji: </w:t>
      </w:r>
      <w:r w:rsidRPr="00AE7F6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</w:p>
    <w:p w14:paraId="76716182" w14:textId="77777777" w:rsidR="00AE7F6D" w:rsidRPr="00AE7F6D" w:rsidRDefault="00AE7F6D" w:rsidP="00AE7F6D">
      <w:pPr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 xml:space="preserve">…………………………………..………………                                                        </w:t>
      </w:r>
    </w:p>
    <w:p w14:paraId="76B6A6F8" w14:textId="77777777" w:rsidR="00AE7F6D" w:rsidRPr="00AE7F6D" w:rsidRDefault="00AE7F6D" w:rsidP="00AE7F6D">
      <w:pPr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…………………………………………………...                                                               </w:t>
      </w:r>
    </w:p>
    <w:p w14:paraId="5375F088" w14:textId="77777777" w:rsidR="00AE7F6D" w:rsidRPr="00AE7F6D" w:rsidRDefault="00AE7F6D" w:rsidP="00AE7F6D">
      <w:pPr>
        <w:jc w:val="center"/>
        <w:rPr>
          <w:rFonts w:asciiTheme="minorHAnsi" w:hAnsiTheme="minorHAnsi" w:cstheme="minorHAnsi"/>
          <w:sz w:val="22"/>
          <w:szCs w:val="22"/>
        </w:rPr>
      </w:pPr>
      <w:r w:rsidRPr="00AE7F6D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10F027D3" w14:textId="35C486D3" w:rsidR="00AE7F6D" w:rsidRPr="008E782C" w:rsidRDefault="00AE7F6D" w:rsidP="00556E48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AE7F6D">
        <w:rPr>
          <w:rFonts w:cstheme="minorHAnsi"/>
        </w:rPr>
        <w:t xml:space="preserve">Oferuję wykonanie przedmiotu zamówienia pn.: </w:t>
      </w:r>
      <w:bookmarkStart w:id="0" w:name="_Hlk136935558"/>
      <w:r w:rsidRPr="00AE7F6D">
        <w:rPr>
          <w:rFonts w:cstheme="minorHAnsi"/>
          <w:b/>
          <w:bCs/>
        </w:rPr>
        <w:t xml:space="preserve">„ Prace remontowe w budynku Powiatowej Stacji Sanitarno-Epidemiologicznej w Gołdapi. Wymiana stolarki drzwiowej i remont istniejącej, magazyn szczepionek + pomieszczenie przed magazynem, Remont klatki schodowej, WC II pięto, remont pomieszczenia strychowego nr 1 II piętro, pomieszczenia strychowego nr 2 II piętro’’ </w:t>
      </w:r>
      <w:bookmarkEnd w:id="0"/>
      <w:r w:rsidR="008E782C">
        <w:rPr>
          <w:rFonts w:cstheme="minorHAnsi"/>
        </w:rPr>
        <w:t>w ramach Projektu „Wzmocnienie infrastruktury powiatowych stacji sanitarno-epidemiologicznych w celu zwiększenia efektywności ich działań” Nr POIS.11.03.00-00-0192/22 realizowanego w ramach osi priorytetowej XI REACT-EU Działania 11.3 wspieranie naprawy i odporności systemu ochrony zdrowia Programu Operacyjnego Infrastruktura i Środowisko na lata 2014-2020 w zakresie wparcia organów Państwowej Inspekcji Sanitarnej (roboty budowlane, doposażenie w tym zakup wyrobów medycznych jednorazowego użytku, środków ochrony indywidualnej oraz środków do dezynfekcji).</w:t>
      </w:r>
    </w:p>
    <w:p w14:paraId="683494A7" w14:textId="77777777" w:rsidR="00AE7F6D" w:rsidRPr="00AE7F6D" w:rsidRDefault="00AE7F6D" w:rsidP="00AE7F6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AE7F6D">
        <w:rPr>
          <w:rFonts w:cstheme="minorHAnsi"/>
        </w:rPr>
        <w:t>Oferuję  wykonanie  zamówienia  zgodnie  z  wymogami  określonymi  w  zapytaniu ofertowym:</w:t>
      </w:r>
    </w:p>
    <w:p w14:paraId="4437C40D" w14:textId="77777777" w:rsidR="00AE7F6D" w:rsidRPr="00AE7F6D" w:rsidRDefault="00AE7F6D" w:rsidP="00AE7F6D">
      <w:pPr>
        <w:pStyle w:val="Akapitzlist"/>
        <w:jc w:val="both"/>
        <w:rPr>
          <w:rFonts w:cstheme="minorHAnsi"/>
          <w:b/>
          <w:bCs/>
          <w:u w:val="single"/>
        </w:rPr>
      </w:pPr>
      <w:r w:rsidRPr="00AE7F6D">
        <w:rPr>
          <w:rFonts w:cstheme="minorHAnsi"/>
          <w:b/>
          <w:bCs/>
          <w:u w:val="single"/>
        </w:rPr>
        <w:t>,, Cena netto oferty”</w:t>
      </w:r>
    </w:p>
    <w:p w14:paraId="2A690A74" w14:textId="77777777" w:rsidR="00AE7F6D" w:rsidRPr="008E782C" w:rsidRDefault="00AE7F6D" w:rsidP="00556E48">
      <w:pPr>
        <w:pStyle w:val="Akapitzlist"/>
        <w:spacing w:after="0"/>
        <w:ind w:left="709"/>
        <w:jc w:val="both"/>
        <w:rPr>
          <w:rFonts w:cstheme="minorHAnsi"/>
        </w:rPr>
      </w:pPr>
      <w:r w:rsidRPr="008E782C">
        <w:rPr>
          <w:rFonts w:cstheme="minorHAnsi"/>
        </w:rPr>
        <w:t>za: cenę netto.........................................................zł</w:t>
      </w:r>
    </w:p>
    <w:p w14:paraId="1AC2D4EA" w14:textId="79986E81" w:rsidR="00AE7F6D" w:rsidRPr="008E782C" w:rsidRDefault="008E782C" w:rsidP="00556E48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="00AE7F6D" w:rsidRPr="008E782C">
        <w:rPr>
          <w:rFonts w:cstheme="minorHAnsi"/>
        </w:rPr>
        <w:t>Podatek VAT..........................................................zł</w:t>
      </w:r>
    </w:p>
    <w:p w14:paraId="1CB4192E" w14:textId="4F7517E1" w:rsidR="00AE7F6D" w:rsidRPr="007B41B9" w:rsidRDefault="008E782C" w:rsidP="00556E48">
      <w:pPr>
        <w:spacing w:after="0"/>
        <w:jc w:val="both"/>
      </w:pPr>
      <w:r w:rsidRPr="008E782C">
        <w:rPr>
          <w:rFonts w:asciiTheme="minorHAns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          </w:t>
      </w:r>
      <w:r>
        <w:rPr>
          <w:rFonts w:cstheme="minorHAnsi"/>
        </w:rPr>
        <w:t xml:space="preserve">   </w:t>
      </w:r>
      <w:r w:rsidR="00AE7F6D" w:rsidRPr="008E782C">
        <w:rPr>
          <w:rFonts w:asciiTheme="minorHAnsi" w:hAnsiTheme="minorHAnsi" w:cstheme="minorHAnsi"/>
          <w:color w:val="auto"/>
          <w:kern w:val="2"/>
          <w:sz w:val="22"/>
          <w:szCs w:val="22"/>
          <w14:ligatures w14:val="standardContextual"/>
        </w:rPr>
        <w:t>cenę brutto.............................................................zł</w:t>
      </w:r>
    </w:p>
    <w:p w14:paraId="4436C0F8" w14:textId="66666478" w:rsidR="00AE7F6D" w:rsidRPr="00AE7F6D" w:rsidRDefault="008E782C" w:rsidP="00556E48">
      <w:pPr>
        <w:pStyle w:val="Akapitzlist"/>
        <w:spacing w:after="0" w:line="240" w:lineRule="auto"/>
        <w:ind w:left="0"/>
        <w:jc w:val="both"/>
        <w:rPr>
          <w:rFonts w:cstheme="minorHAnsi"/>
          <w:b/>
          <w:bCs/>
          <w:u w:val="single"/>
        </w:rPr>
      </w:pPr>
      <w:r w:rsidRPr="00556E48">
        <w:rPr>
          <w:rFonts w:cstheme="minorHAnsi"/>
          <w:b/>
          <w:bCs/>
        </w:rPr>
        <w:t xml:space="preserve">             </w:t>
      </w:r>
      <w:r>
        <w:rPr>
          <w:rFonts w:cstheme="minorHAnsi"/>
          <w:b/>
          <w:bCs/>
          <w:u w:val="single"/>
        </w:rPr>
        <w:t xml:space="preserve"> </w:t>
      </w:r>
      <w:r w:rsidR="00AE7F6D" w:rsidRPr="00AE7F6D">
        <w:rPr>
          <w:rFonts w:cstheme="minorHAnsi"/>
          <w:b/>
          <w:bCs/>
          <w:u w:val="single"/>
        </w:rPr>
        <w:t>,, Okres gwarancji w miesiącach’’</w:t>
      </w:r>
    </w:p>
    <w:p w14:paraId="22170171" w14:textId="3D763E62" w:rsidR="00F43A7C" w:rsidRDefault="00CD030F" w:rsidP="007B41B9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D030F">
        <w:rPr>
          <w:rFonts w:asciiTheme="minorHAnsi" w:hAnsiTheme="minorHAnsi" w:cstheme="minorHAnsi"/>
          <w:sz w:val="22"/>
          <w:szCs w:val="22"/>
        </w:rPr>
        <w:t xml:space="preserve">     </w:t>
      </w:r>
      <w:r w:rsidR="00AE7F6D" w:rsidRPr="00CD030F">
        <w:rPr>
          <w:rFonts w:asciiTheme="minorHAnsi" w:hAnsiTheme="minorHAnsi" w:cstheme="minorHAnsi"/>
          <w:sz w:val="22"/>
          <w:szCs w:val="22"/>
        </w:rPr>
        <w:t xml:space="preserve">Okres gwarancji ( wyrażony w miesiącach, min. </w:t>
      </w:r>
      <w:r w:rsidR="00783269" w:rsidRPr="00CD030F">
        <w:rPr>
          <w:rFonts w:asciiTheme="minorHAnsi" w:hAnsiTheme="minorHAnsi" w:cstheme="minorHAnsi"/>
          <w:sz w:val="22"/>
          <w:szCs w:val="22"/>
        </w:rPr>
        <w:t>60</w:t>
      </w:r>
      <w:r w:rsidR="00F90A76" w:rsidRPr="00CD030F">
        <w:rPr>
          <w:rFonts w:asciiTheme="minorHAnsi" w:hAnsiTheme="minorHAnsi" w:cstheme="minorHAnsi"/>
          <w:sz w:val="22"/>
          <w:szCs w:val="22"/>
        </w:rPr>
        <w:t xml:space="preserve"> </w:t>
      </w:r>
      <w:r w:rsidR="00AE7F6D" w:rsidRPr="00CD030F">
        <w:rPr>
          <w:rFonts w:asciiTheme="minorHAnsi" w:hAnsiTheme="minorHAnsi" w:cstheme="minorHAnsi"/>
          <w:sz w:val="22"/>
          <w:szCs w:val="22"/>
        </w:rPr>
        <w:t>m-cy)…………………………….miesięc</w:t>
      </w:r>
      <w:r w:rsidRPr="00CD030F">
        <w:rPr>
          <w:rFonts w:asciiTheme="minorHAnsi" w:hAnsiTheme="minorHAnsi" w:cstheme="minorHAnsi"/>
          <w:sz w:val="22"/>
          <w:szCs w:val="22"/>
        </w:rPr>
        <w:t>y</w:t>
      </w:r>
    </w:p>
    <w:p w14:paraId="0AB2E391" w14:textId="77777777" w:rsidR="007B41B9" w:rsidRPr="00556E48" w:rsidRDefault="007B41B9" w:rsidP="00556E4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08860C" w14:textId="77777777" w:rsidR="00AE7F6D" w:rsidRPr="00AE7F6D" w:rsidRDefault="00AE7F6D" w:rsidP="00556E48">
      <w:pPr>
        <w:pStyle w:val="Akapitzlist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cstheme="minorHAnsi"/>
        </w:rPr>
      </w:pPr>
      <w:r w:rsidRPr="00AE7F6D">
        <w:rPr>
          <w:rFonts w:cstheme="minorHAnsi"/>
        </w:rPr>
        <w:t xml:space="preserve"> Oświadczenie:</w:t>
      </w:r>
    </w:p>
    <w:p w14:paraId="7506908F" w14:textId="77777777" w:rsidR="007B41B9" w:rsidRDefault="00AE7F6D" w:rsidP="007B41B9">
      <w:pPr>
        <w:pStyle w:val="Akapitzlist1"/>
        <w:numPr>
          <w:ilvl w:val="0"/>
          <w:numId w:val="1"/>
        </w:numPr>
        <w:spacing w:after="0" w:line="240" w:lineRule="auto"/>
        <w:ind w:left="0" w:firstLine="426"/>
        <w:rPr>
          <w:rFonts w:asciiTheme="minorHAnsi" w:hAnsiTheme="minorHAnsi" w:cstheme="minorHAnsi"/>
        </w:rPr>
      </w:pPr>
      <w:r w:rsidRPr="007B41B9">
        <w:rPr>
          <w:rFonts w:asciiTheme="minorHAnsi" w:hAnsiTheme="minorHAnsi" w:cstheme="minorHAnsi"/>
        </w:rPr>
        <w:t xml:space="preserve">zapoznałem  się  z  treścią  zapytania  ofertowego  i  nie  wnoszę  do  niego  zastrzeżeń oraz akceptuję warunki </w:t>
      </w:r>
      <w:r w:rsidR="00F43A7C" w:rsidRPr="007B41B9">
        <w:rPr>
          <w:rFonts w:asciiTheme="minorHAnsi" w:hAnsiTheme="minorHAnsi" w:cstheme="minorHAnsi"/>
        </w:rPr>
        <w:t xml:space="preserve">                   </w:t>
      </w:r>
      <w:r w:rsidR="007B41B9" w:rsidRPr="007B41B9">
        <w:rPr>
          <w:rFonts w:asciiTheme="minorHAnsi" w:hAnsiTheme="minorHAnsi" w:cstheme="minorHAnsi"/>
        </w:rPr>
        <w:t xml:space="preserve">  </w:t>
      </w:r>
    </w:p>
    <w:p w14:paraId="1C0B2A3E" w14:textId="2F10C3D2" w:rsidR="00AE7F6D" w:rsidRPr="007B41B9" w:rsidRDefault="007B41B9" w:rsidP="00556E48">
      <w:pPr>
        <w:pStyle w:val="Akapitzlist1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E7F6D" w:rsidRPr="007B41B9">
        <w:rPr>
          <w:rFonts w:asciiTheme="minorHAnsi" w:hAnsiTheme="minorHAnsi" w:cstheme="minorHAnsi"/>
        </w:rPr>
        <w:t xml:space="preserve">w nim zawarte; </w:t>
      </w:r>
    </w:p>
    <w:p w14:paraId="2CED0B53" w14:textId="77777777" w:rsidR="007B41B9" w:rsidRDefault="00AE7F6D" w:rsidP="007B41B9">
      <w:pPr>
        <w:pStyle w:val="Akapitzlist1"/>
        <w:numPr>
          <w:ilvl w:val="0"/>
          <w:numId w:val="1"/>
        </w:numPr>
        <w:spacing w:after="0" w:line="240" w:lineRule="auto"/>
        <w:ind w:left="0" w:firstLine="426"/>
        <w:rPr>
          <w:rFonts w:asciiTheme="minorHAnsi" w:hAnsiTheme="minorHAnsi" w:cstheme="minorHAnsi"/>
        </w:rPr>
      </w:pPr>
      <w:r w:rsidRPr="007B41B9">
        <w:rPr>
          <w:rFonts w:asciiTheme="minorHAnsi" w:hAnsiTheme="minorHAnsi" w:cstheme="minorHAnsi"/>
        </w:rPr>
        <w:t xml:space="preserve">zapoznałem się ze wzorem umowy i zobowiązuję się, w przypadku wyboru mojej oferty, do zawarcia umowy </w:t>
      </w:r>
    </w:p>
    <w:p w14:paraId="7360429F" w14:textId="5A21FAAA" w:rsidR="00AE7F6D" w:rsidRDefault="007B41B9" w:rsidP="00556E48">
      <w:pPr>
        <w:pStyle w:val="Akapitzlist1"/>
        <w:spacing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AE7F6D" w:rsidRPr="007B41B9">
        <w:rPr>
          <w:rFonts w:asciiTheme="minorHAnsi" w:hAnsiTheme="minorHAnsi" w:cstheme="minorHAnsi"/>
        </w:rPr>
        <w:t xml:space="preserve">na warunkach w niej określonych, w miejscu i terminie wskazanym przez Zamawiającego; </w:t>
      </w:r>
    </w:p>
    <w:p w14:paraId="1B32FC04" w14:textId="77777777" w:rsidR="007B41B9" w:rsidRDefault="00AE7F6D" w:rsidP="007B41B9">
      <w:pPr>
        <w:pStyle w:val="Akapitzlist1"/>
        <w:numPr>
          <w:ilvl w:val="0"/>
          <w:numId w:val="1"/>
        </w:numPr>
        <w:spacing w:after="0" w:line="240" w:lineRule="auto"/>
        <w:ind w:left="0" w:firstLine="426"/>
        <w:rPr>
          <w:rFonts w:asciiTheme="minorHAnsi" w:hAnsiTheme="minorHAnsi" w:cstheme="minorHAnsi"/>
        </w:rPr>
      </w:pPr>
      <w:r w:rsidRPr="007B41B9">
        <w:rPr>
          <w:rFonts w:asciiTheme="minorHAnsi" w:hAnsiTheme="minorHAnsi" w:cstheme="minorHAnsi"/>
        </w:rPr>
        <w:t>wypełniłem obowiązki informacyjne przewidziane w art. 13 lub 14 RODO wobec osób fizycznych, od których</w:t>
      </w:r>
    </w:p>
    <w:p w14:paraId="63CE5036" w14:textId="08425486" w:rsidR="007B41B9" w:rsidRDefault="007B41B9" w:rsidP="007B41B9">
      <w:pPr>
        <w:pStyle w:val="Akapitzlist1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E7F6D" w:rsidRPr="007B41B9">
        <w:rPr>
          <w:rFonts w:asciiTheme="minorHAnsi" w:hAnsiTheme="minorHAnsi" w:cstheme="minorHAnsi"/>
        </w:rPr>
        <w:t>dane osobowe bezpośrednio lub pośrednio pozyskałem w celu ubiegania się o udzielenie zamówienia</w:t>
      </w:r>
      <w:r>
        <w:rPr>
          <w:rFonts w:asciiTheme="minorHAnsi" w:hAnsiTheme="minorHAnsi" w:cstheme="minorHAnsi"/>
        </w:rPr>
        <w:t xml:space="preserve"> </w:t>
      </w:r>
      <w:r w:rsidR="00AE7F6D" w:rsidRPr="007B41B9">
        <w:rPr>
          <w:rFonts w:asciiTheme="minorHAnsi" w:hAnsiTheme="minorHAnsi" w:cstheme="minorHAnsi"/>
        </w:rPr>
        <w:t xml:space="preserve">publicznego </w:t>
      </w:r>
      <w:r>
        <w:rPr>
          <w:rFonts w:asciiTheme="minorHAnsi" w:hAnsiTheme="minorHAnsi" w:cstheme="minorHAnsi"/>
        </w:rPr>
        <w:t xml:space="preserve">    </w:t>
      </w:r>
    </w:p>
    <w:p w14:paraId="348988AD" w14:textId="73B1609C" w:rsidR="000F23CF" w:rsidRDefault="007B41B9" w:rsidP="008E782C">
      <w:pPr>
        <w:pStyle w:val="Akapitzlist1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E7F6D" w:rsidRPr="007B41B9">
        <w:rPr>
          <w:rFonts w:asciiTheme="minorHAnsi" w:hAnsiTheme="minorHAnsi" w:cstheme="minorHAnsi"/>
        </w:rPr>
        <w:t>w niniejszym postępowaniu.</w:t>
      </w:r>
    </w:p>
    <w:p w14:paraId="7F0176B6" w14:textId="77777777" w:rsidR="008E782C" w:rsidRPr="000F23CF" w:rsidRDefault="008E782C" w:rsidP="00556E48">
      <w:pPr>
        <w:pStyle w:val="Akapitzlist1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3AEE6F22" w14:textId="7447C981" w:rsidR="00AE7F6D" w:rsidRPr="00556E48" w:rsidRDefault="00AE7F6D" w:rsidP="00556E48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56E4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</w:p>
    <w:p w14:paraId="682A2EDC" w14:textId="77777777" w:rsidR="00AE7F6D" w:rsidRPr="007B41B9" w:rsidRDefault="00AE7F6D" w:rsidP="008E782C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B41B9">
        <w:rPr>
          <w:rFonts w:asciiTheme="minorHAnsi" w:hAnsiTheme="minorHAnsi" w:cstheme="minorHAnsi"/>
          <w:sz w:val="20"/>
          <w:szCs w:val="20"/>
        </w:rPr>
        <w:t>(Data, pieczęć i podpis Wykonawcy lub Pełnomocnika)</w:t>
      </w:r>
    </w:p>
    <w:p w14:paraId="4DED5700" w14:textId="77777777" w:rsidR="00AE72AF" w:rsidRPr="007B41B9" w:rsidRDefault="00AE72AF" w:rsidP="00556E48">
      <w:pPr>
        <w:spacing w:line="240" w:lineRule="auto"/>
        <w:rPr>
          <w:rFonts w:asciiTheme="minorHAnsi" w:hAnsiTheme="minorHAnsi"/>
          <w:sz w:val="20"/>
          <w:szCs w:val="20"/>
        </w:rPr>
      </w:pPr>
    </w:p>
    <w:sectPr w:rsidR="00AE72AF" w:rsidRPr="007B41B9" w:rsidSect="00556E48">
      <w:headerReference w:type="default" r:id="rId7"/>
      <w:pgSz w:w="11906" w:h="16838"/>
      <w:pgMar w:top="141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F377" w14:textId="77777777" w:rsidR="00AE37D8" w:rsidRDefault="00AE37D8" w:rsidP="00573911">
      <w:pPr>
        <w:spacing w:after="0" w:line="240" w:lineRule="auto"/>
      </w:pPr>
      <w:r>
        <w:separator/>
      </w:r>
    </w:p>
  </w:endnote>
  <w:endnote w:type="continuationSeparator" w:id="0">
    <w:p w14:paraId="513587EB" w14:textId="77777777" w:rsidR="00AE37D8" w:rsidRDefault="00AE37D8" w:rsidP="0057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4262" w14:textId="77777777" w:rsidR="00AE37D8" w:rsidRDefault="00AE37D8" w:rsidP="00573911">
      <w:pPr>
        <w:spacing w:after="0" w:line="240" w:lineRule="auto"/>
      </w:pPr>
      <w:r>
        <w:separator/>
      </w:r>
    </w:p>
  </w:footnote>
  <w:footnote w:type="continuationSeparator" w:id="0">
    <w:p w14:paraId="421F8004" w14:textId="77777777" w:rsidR="00AE37D8" w:rsidRDefault="00AE37D8" w:rsidP="0057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0164" w14:textId="4868939F" w:rsidR="00573911" w:rsidRPr="00573911" w:rsidRDefault="00313FB4" w:rsidP="00313FB4">
    <w:pPr>
      <w:pStyle w:val="Nagwek"/>
      <w:tabs>
        <w:tab w:val="clear" w:pos="4536"/>
        <w:tab w:val="clear" w:pos="9072"/>
        <w:tab w:val="left" w:pos="1395"/>
      </w:tabs>
      <w:jc w:val="center"/>
      <w:rPr>
        <w:rFonts w:asciiTheme="minorHAnsi" w:hAnsiTheme="minorHAnsi"/>
        <w:sz w:val="22"/>
        <w:szCs w:val="22"/>
      </w:rPr>
    </w:pPr>
    <w:r>
      <w:rPr>
        <w:noProof/>
      </w:rPr>
      <w:drawing>
        <wp:inline distT="0" distB="0" distL="0" distR="0" wp14:anchorId="6EF41E0A" wp14:editId="263164CA">
          <wp:extent cx="4991100" cy="851535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902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E685540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AA5243"/>
    <w:multiLevelType w:val="hybridMultilevel"/>
    <w:tmpl w:val="366A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00209">
    <w:abstractNumId w:val="0"/>
  </w:num>
  <w:num w:numId="2" w16cid:durableId="163756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7DD"/>
    <w:rsid w:val="00093886"/>
    <w:rsid w:val="000F23CF"/>
    <w:rsid w:val="00175760"/>
    <w:rsid w:val="00313FB4"/>
    <w:rsid w:val="003643FE"/>
    <w:rsid w:val="00463505"/>
    <w:rsid w:val="004B70AB"/>
    <w:rsid w:val="00501E8F"/>
    <w:rsid w:val="00556E48"/>
    <w:rsid w:val="00573911"/>
    <w:rsid w:val="005A3C3C"/>
    <w:rsid w:val="005D7BC8"/>
    <w:rsid w:val="00783269"/>
    <w:rsid w:val="007B41B9"/>
    <w:rsid w:val="00812B15"/>
    <w:rsid w:val="008D4418"/>
    <w:rsid w:val="008E782C"/>
    <w:rsid w:val="008F7275"/>
    <w:rsid w:val="009D560C"/>
    <w:rsid w:val="009E065E"/>
    <w:rsid w:val="00A64F0C"/>
    <w:rsid w:val="00AE37D8"/>
    <w:rsid w:val="00AE72AF"/>
    <w:rsid w:val="00AE7F6D"/>
    <w:rsid w:val="00B50699"/>
    <w:rsid w:val="00CD030F"/>
    <w:rsid w:val="00CE3F0B"/>
    <w:rsid w:val="00ED47DD"/>
    <w:rsid w:val="00EF04EE"/>
    <w:rsid w:val="00F43A7C"/>
    <w:rsid w:val="00F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BCBCD"/>
  <w15:chartTrackingRefBased/>
  <w15:docId w15:val="{5D3D3A0E-3E8B-403D-AD21-A42B970D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2D2D2D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911"/>
  </w:style>
  <w:style w:type="paragraph" w:styleId="Stopka">
    <w:name w:val="footer"/>
    <w:basedOn w:val="Normalny"/>
    <w:link w:val="StopkaZnak"/>
    <w:uiPriority w:val="99"/>
    <w:unhideWhenUsed/>
    <w:rsid w:val="0057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911"/>
  </w:style>
  <w:style w:type="paragraph" w:styleId="Akapitzlist">
    <w:name w:val="List Paragraph"/>
    <w:basedOn w:val="Normalny"/>
    <w:uiPriority w:val="34"/>
    <w:qFormat/>
    <w:rsid w:val="00AE7F6D"/>
    <w:pPr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Akapitzlist1">
    <w:name w:val="Akapit z listą1"/>
    <w:basedOn w:val="Normalny"/>
    <w:rsid w:val="00AE7F6D"/>
    <w:pPr>
      <w:suppressAutoHyphens/>
      <w:spacing w:after="200" w:line="276" w:lineRule="auto"/>
      <w:ind w:left="720"/>
    </w:pPr>
    <w:rPr>
      <w:rFonts w:ascii="Calibri" w:eastAsia="Times New Roman" w:hAnsi="Calibri" w:cs="Calibri"/>
      <w:color w:val="auto"/>
      <w:kern w:val="2"/>
      <w:sz w:val="22"/>
      <w:szCs w:val="22"/>
      <w:lang w:eastAsia="zh-CN" w:bidi="hi-IN"/>
    </w:rPr>
  </w:style>
  <w:style w:type="table" w:styleId="Tabela-Siatka">
    <w:name w:val="Table Grid"/>
    <w:basedOn w:val="Standardowy"/>
    <w:uiPriority w:val="39"/>
    <w:rsid w:val="00AE7F6D"/>
    <w:pPr>
      <w:spacing w:after="0" w:line="240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0A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9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-1\Desktop\Documents\Niestandardowe%20szablony%20pakietu%20Office\logo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logo1.dotx</Template>
  <TotalTime>0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Laptop-1</dc:creator>
  <cp:keywords/>
  <dc:description/>
  <cp:lastModifiedBy>PSSE Gołdap - Ewa Wasilewska</cp:lastModifiedBy>
  <cp:revision>3</cp:revision>
  <cp:lastPrinted>2023-06-20T11:21:00Z</cp:lastPrinted>
  <dcterms:created xsi:type="dcterms:W3CDTF">2023-07-11T12:18:00Z</dcterms:created>
  <dcterms:modified xsi:type="dcterms:W3CDTF">2023-07-11T12:20:00Z</dcterms:modified>
</cp:coreProperties>
</file>