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497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B57F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27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66BF3" w:rsidRDefault="00466BF3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66BF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DOOŚ-WDŚZIL.420.8.2022.AW.6</w:t>
      </w:r>
    </w:p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F59C4" w:rsidRPr="002F59C4" w:rsidRDefault="002F59C4" w:rsidP="002F59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</w:t>
      </w:r>
      <w:proofErr w:type="spellStart"/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decyzją z 27 maja 2022 r., znak: DOOŚ-WDŚZIL.420.8.2022.AW.4, utrzymał w mocy decyzję własną z dnia 4 marca 2022 r., znak: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DOOŚ-WDŚZIL.420.31.2021.MD.mk.1</w:t>
      </w: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5, odmawiającą stwierdzenia nieważności decyzji Generalnego Dyrektora Ochrony Środowiska z dnia 24 lutego 2017 r., znak: DOOŚ-DŚII.4200.34.2016.aj.1, uchylającej w części i w tym zakresie orzekającej co do istoty sprawy a w pozostałej części utrzymującej w mocy decyzję Regionalnego Dyrektora Ochrony Środowiska w Warszawie z dnia 29 lutego 2016 r., znak: WOOŚ-II.4200.8.2015.MW, o środowiskowych uwarunkowaniach przedsięwzięcia polegającego na rozbudowie drogi krajowej nr 7 do parametrów drogi ekspresowej na odcinku Płońsk - Czosnów, według wariantu I przebiegu drogi z wariantem 2 przebudowy mostu przez Wisłę.</w:t>
      </w:r>
    </w:p>
    <w:p w:rsidR="002F59C4" w:rsidRPr="002F59C4" w:rsidRDefault="002F59C4" w:rsidP="002F59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2F59C4" w:rsidRPr="002F59C4" w:rsidRDefault="002F59C4" w:rsidP="002F59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Warszawie, Urzędzie Miasta Płońsk, Urzędzie Gminy Płońsk, Urzędzie Gminy Załuski, Urzędzie Miasta i Gminy Zakroczym, Urzędzie Miasta Nowy Dwór Mazowiecki, Urzędzie Gminy Czosnów lub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sposób wskazany w art. 49b §</w:t>
      </w: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1 Kpa.</w:t>
      </w:r>
    </w:p>
    <w:p w:rsidR="006C3E9C" w:rsidRDefault="002F59C4" w:rsidP="002F59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59C4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B35A7F" w:rsidRDefault="00E464BA" w:rsidP="0088743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6C3E9C" w:rsidRPr="00B35A7F" w:rsidRDefault="006C3E9C" w:rsidP="006C3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44" w:rsidRDefault="001A1F44">
      <w:pPr>
        <w:spacing w:after="0" w:line="240" w:lineRule="auto"/>
      </w:pPr>
      <w:r>
        <w:separator/>
      </w:r>
    </w:p>
  </w:endnote>
  <w:endnote w:type="continuationSeparator" w:id="0">
    <w:p w:rsidR="001A1F44" w:rsidRDefault="001A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F59C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A1F4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44" w:rsidRDefault="001A1F44">
      <w:pPr>
        <w:spacing w:after="0" w:line="240" w:lineRule="auto"/>
      </w:pPr>
      <w:r>
        <w:separator/>
      </w:r>
    </w:p>
  </w:footnote>
  <w:footnote w:type="continuationSeparator" w:id="0">
    <w:p w:rsidR="001A1F44" w:rsidRDefault="001A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A1F4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A1F4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A1F4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55027"/>
    <w:rsid w:val="00163D70"/>
    <w:rsid w:val="00183492"/>
    <w:rsid w:val="00192994"/>
    <w:rsid w:val="001A1F44"/>
    <w:rsid w:val="001C06EF"/>
    <w:rsid w:val="001D479F"/>
    <w:rsid w:val="002446E3"/>
    <w:rsid w:val="00252882"/>
    <w:rsid w:val="00293741"/>
    <w:rsid w:val="002B57F6"/>
    <w:rsid w:val="002B775F"/>
    <w:rsid w:val="002C5943"/>
    <w:rsid w:val="002D62A8"/>
    <w:rsid w:val="002F59C4"/>
    <w:rsid w:val="003A30B2"/>
    <w:rsid w:val="003A4832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4685-4E40-4052-9850-AC4C1ED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2023-07-10T12:33:00Z</dcterms:created>
  <dcterms:modified xsi:type="dcterms:W3CDTF">2023-07-10T12:36:00Z</dcterms:modified>
</cp:coreProperties>
</file>