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7ADE" w14:textId="6D251385" w:rsidR="0017676E" w:rsidRPr="00F92DE7" w:rsidRDefault="00A66630" w:rsidP="00546887">
      <w:pPr>
        <w:suppressAutoHyphens/>
        <w:spacing w:line="264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92DE7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CB327E" w:rsidRPr="00F92DE7">
        <w:rPr>
          <w:rFonts w:ascii="Times New Roman" w:hAnsi="Times New Roman"/>
          <w:b/>
          <w:bCs/>
          <w:sz w:val="20"/>
          <w:szCs w:val="20"/>
        </w:rPr>
        <w:t>1</w:t>
      </w:r>
      <w:r w:rsidRPr="00F92DE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92DE7" w:rsidRPr="00F92DE7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F92DE7">
        <w:rPr>
          <w:rFonts w:ascii="Times New Roman" w:hAnsi="Times New Roman"/>
          <w:b/>
          <w:bCs/>
          <w:sz w:val="20"/>
          <w:szCs w:val="20"/>
        </w:rPr>
        <w:t>Formularz ofertowy</w:t>
      </w:r>
    </w:p>
    <w:p w14:paraId="56FEF133" w14:textId="77777777" w:rsidR="00FC4698" w:rsidRPr="00546887" w:rsidRDefault="00FC4698" w:rsidP="00FC46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6887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2036F858" w14:textId="77E206E8" w:rsidR="00C536E7" w:rsidRPr="00546887" w:rsidRDefault="00C536E7">
      <w:pPr>
        <w:suppressAutoHyphens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2FE24D" w14:textId="77777777" w:rsidR="00C536E7" w:rsidRPr="00546887" w:rsidRDefault="00C536E7" w:rsidP="00546887">
      <w:pPr>
        <w:suppressAutoHyphens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3D142" w14:textId="4AB98D5E" w:rsidR="000E12BE" w:rsidRPr="00546887" w:rsidRDefault="000E12BE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Nazwa  Wykonawcy: …………………...……………………………………………………</w:t>
      </w:r>
    </w:p>
    <w:p w14:paraId="3C3A09B5" w14:textId="5E9F1072" w:rsidR="00FC4698" w:rsidRPr="00546887" w:rsidRDefault="00FC4698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………………………………………………………………………………………..</w:t>
      </w:r>
    </w:p>
    <w:p w14:paraId="63353B3D" w14:textId="3CB89C06" w:rsidR="00FC4698" w:rsidRPr="00546887" w:rsidRDefault="00FC4698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NIP:……………………………………….</w:t>
      </w:r>
    </w:p>
    <w:p w14:paraId="3CC06A3E" w14:textId="679FB27D" w:rsidR="00FC4698" w:rsidRPr="00546887" w:rsidRDefault="00FC4698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REGON:……………………………………</w:t>
      </w:r>
    </w:p>
    <w:p w14:paraId="3BCFA113" w14:textId="77777777" w:rsidR="000E12BE" w:rsidRPr="00546887" w:rsidRDefault="000E12BE" w:rsidP="005468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Osoba uprawniona do kontaktu z Zamawiającym:</w:t>
      </w:r>
    </w:p>
    <w:p w14:paraId="27633669" w14:textId="77777777" w:rsidR="000E12BE" w:rsidRPr="00546887" w:rsidRDefault="000E12BE" w:rsidP="0054688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Imię i Nazwisko: …………………………….………………………………………………………</w:t>
      </w:r>
    </w:p>
    <w:p w14:paraId="242B3230" w14:textId="77777777" w:rsidR="000E12BE" w:rsidRPr="00546887" w:rsidRDefault="000E12BE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Stanowisko: ………………………………..…………...……………………………………………</w:t>
      </w:r>
    </w:p>
    <w:p w14:paraId="28311F53" w14:textId="77777777" w:rsidR="000E12BE" w:rsidRPr="00546887" w:rsidRDefault="000E12BE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Nr telefonu: ……………………………………..…...………………………………………………</w:t>
      </w:r>
    </w:p>
    <w:p w14:paraId="7F8B7C5B" w14:textId="77777777" w:rsidR="000E12BE" w:rsidRPr="00546887" w:rsidRDefault="000E12BE" w:rsidP="005468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E-mail: ……………………………………………...……..…………………………………………</w:t>
      </w:r>
    </w:p>
    <w:p w14:paraId="07EFF294" w14:textId="77777777" w:rsidR="000E12BE" w:rsidRPr="00546887" w:rsidRDefault="000E12BE" w:rsidP="005468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39DF8D" w14:textId="77777777" w:rsidR="0017676E" w:rsidRPr="00546887" w:rsidRDefault="00176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330240" w14:textId="77777777" w:rsidR="000E12BE" w:rsidRPr="00546887" w:rsidRDefault="000E12BE" w:rsidP="0054688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A2BB0" w14:textId="77777777" w:rsidR="000E12BE" w:rsidRPr="00546887" w:rsidRDefault="000E12B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Nawiązując do zaproszenia do składania ofert na </w:t>
      </w:r>
      <w:r w:rsidRPr="00546887">
        <w:rPr>
          <w:rFonts w:ascii="Times New Roman" w:hAnsi="Times New Roman"/>
          <w:b/>
          <w:sz w:val="24"/>
          <w:szCs w:val="24"/>
        </w:rPr>
        <w:t>świadczenie usług z medycznych w zakresie medycyny pracy w Regionalnej Dyrekcji Ochrony Środowiska w Warszawie</w:t>
      </w:r>
      <w:r w:rsidRPr="00546887">
        <w:rPr>
          <w:rFonts w:ascii="Times New Roman" w:hAnsi="Times New Roman"/>
          <w:sz w:val="24"/>
          <w:szCs w:val="24"/>
        </w:rPr>
        <w:t>, oferujemy następujące stawki ryczałtowe:</w:t>
      </w:r>
    </w:p>
    <w:tbl>
      <w:tblPr>
        <w:tblpPr w:leftFromText="141" w:rightFromText="141" w:vertAnchor="text" w:horzAnchor="margin" w:tblpY="174"/>
        <w:tblW w:w="141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637"/>
        <w:gridCol w:w="2835"/>
        <w:gridCol w:w="922"/>
        <w:gridCol w:w="567"/>
        <w:gridCol w:w="851"/>
        <w:gridCol w:w="1134"/>
        <w:gridCol w:w="1134"/>
        <w:gridCol w:w="850"/>
        <w:gridCol w:w="1134"/>
      </w:tblGrid>
      <w:tr w:rsidR="00292C9E" w:rsidRPr="00546887" w14:paraId="47394F23" w14:textId="77777777" w:rsidTr="00511482">
        <w:trPr>
          <w:trHeight w:val="300"/>
        </w:trPr>
        <w:tc>
          <w:tcPr>
            <w:tcW w:w="7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69AE1FE" w14:textId="0C9CF304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L</w:t>
            </w:r>
            <w:r w:rsidR="004B27B7"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p.</w:t>
            </w:r>
          </w:p>
        </w:tc>
        <w:tc>
          <w:tcPr>
            <w:tcW w:w="340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EDCAC0E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63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2C18CAC" w14:textId="77777777" w:rsidR="000E12BE" w:rsidRPr="00546887" w:rsidRDefault="000E12BE" w:rsidP="00411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63E786D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Badania wchodzące w zakres usługi</w:t>
            </w:r>
          </w:p>
        </w:tc>
        <w:tc>
          <w:tcPr>
            <w:tcW w:w="92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59ED48E" w14:textId="77777777" w:rsidR="000E12BE" w:rsidRPr="00546887" w:rsidRDefault="000E12BE" w:rsidP="00411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Cena netto</w:t>
            </w:r>
          </w:p>
        </w:tc>
        <w:tc>
          <w:tcPr>
            <w:tcW w:w="56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94CEEBA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Vat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76F36AD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0917445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3F3F3F"/>
              <w:left w:val="nil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14:paraId="47266AB6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D89452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Uwagi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EDD37" w14:textId="77777777" w:rsidR="000E12BE" w:rsidRPr="00546887" w:rsidRDefault="000E12BE" w:rsidP="00546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>Czas realizacji</w:t>
            </w:r>
            <w:r w:rsidR="00D1751F" w:rsidRPr="0054688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(dni)</w:t>
            </w:r>
          </w:p>
        </w:tc>
      </w:tr>
      <w:tr w:rsidR="00511482" w:rsidRPr="00546887" w14:paraId="21AD91E3" w14:textId="77777777" w:rsidTr="0051148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87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FD8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wstępne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3FED" w14:textId="7C2394F9" w:rsidR="000E12BE" w:rsidRPr="00546887" w:rsidRDefault="0005352D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</w:tcPr>
          <w:p w14:paraId="731D2CEE" w14:textId="34222D1A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41518B64" w14:textId="1E663336" w:rsidR="000E12BE" w:rsidRPr="00546887" w:rsidRDefault="00F3406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  <w:r w:rsidR="00481B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,0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705D489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A05" w14:textId="51C77229" w:rsidR="000E12BE" w:rsidRPr="00546887" w:rsidRDefault="00473800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,00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D27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B9B1D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FAAA1B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00BD9C1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76EE884A" w14:textId="77777777" w:rsidTr="005468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3F7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4DA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okresowe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9D5" w14:textId="739F298A" w:rsidR="000E12BE" w:rsidRPr="00546887" w:rsidRDefault="00C41141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</w:tcPr>
          <w:p w14:paraId="0EE23041" w14:textId="1E2904E1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1661F938" w14:textId="4890C2EC" w:rsidR="000E12BE" w:rsidRPr="00546887" w:rsidRDefault="00F3406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481B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0,0 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47A29762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73B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7A56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384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C88633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754452B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6E210B87" w14:textId="77777777" w:rsidTr="005468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0E2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3DA2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kontrolne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065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</w:tcPr>
          <w:p w14:paraId="0DB3D5F1" w14:textId="26ACFBB0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47232A75" w14:textId="7492ACED" w:rsidR="000E12BE" w:rsidRPr="00546887" w:rsidRDefault="00F3406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481B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2B20B547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386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941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FF25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9180416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9618B12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7DDC2A3D" w14:textId="77777777" w:rsidTr="005468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19A8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CD0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lekarskie pracowników korzystających z samochodów służbowych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DCE7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16C44EC8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040EFF5D" w14:textId="3A00EE18" w:rsidR="000E12BE" w:rsidRPr="00546887" w:rsidRDefault="00F3406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4E6748C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59D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EC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199E2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3291AD0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AF681B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7477C5DC" w14:textId="77777777" w:rsidTr="005468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CA9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4A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Szczepienie przeciw </w:t>
            </w:r>
            <w:proofErr w:type="spellStart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odkleszczowemu</w:t>
            </w:r>
            <w:proofErr w:type="spellEnd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zapaleniu opon mózgowo-rdzeniowych (dawka przypominająca)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395" w14:textId="3C098EC4" w:rsidR="000E12BE" w:rsidRPr="00546887" w:rsidRDefault="00481B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C41141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17A0B56C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0B5C9EFE" w14:textId="2B731EE7" w:rsidR="000E12BE" w:rsidRPr="00546887" w:rsidRDefault="00F3406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481B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7B4C36E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5A9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189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EFC7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16F892B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EE3BC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7A4C4AFB" w14:textId="77777777" w:rsidTr="00546887">
        <w:trPr>
          <w:trHeight w:val="1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C33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CFF" w14:textId="7A7543D4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Szczepienie przeciw </w:t>
            </w:r>
            <w:proofErr w:type="spellStart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odkleszczowemu</w:t>
            </w:r>
            <w:proofErr w:type="spellEnd"/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zapaleniu opon mózgowo-rdzeniowych (</w:t>
            </w:r>
            <w:r w:rsidR="00481B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dawka pierwotna</w:t>
            </w: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CC84" w14:textId="5F883DCE" w:rsidR="000E12BE" w:rsidRPr="00546887" w:rsidRDefault="00C41141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378FC18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bottom"/>
            <w:hideMark/>
          </w:tcPr>
          <w:p w14:paraId="21009FF4" w14:textId="54C64606" w:rsidR="000E12BE" w:rsidRPr="00546887" w:rsidRDefault="00F3406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481B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,00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bottom"/>
            <w:hideMark/>
          </w:tcPr>
          <w:p w14:paraId="30051ECC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2B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EE1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2CF4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B9608CB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5DC2A36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0E12BE" w:rsidRPr="00546887" w14:paraId="32E7048E" w14:textId="77777777" w:rsidTr="00CC4EB7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7891" w14:textId="08B803B2" w:rsidR="000E12BE" w:rsidRPr="00546887" w:rsidRDefault="007710EF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134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669" w14:textId="54A24FE6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Badania dodatkowe wynikające z zakresu medycyny pracy (proszę uzupełnić jakie, np. EKG</w:t>
            </w:r>
            <w:r w:rsidR="00171010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, wpisując w każdej z pozycji Ilość – wartość 4</w:t>
            </w: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):</w:t>
            </w:r>
          </w:p>
        </w:tc>
      </w:tr>
      <w:tr w:rsidR="00546887" w:rsidRPr="00546887" w14:paraId="43092AF4" w14:textId="77777777" w:rsidTr="0054688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3A68E15" w14:textId="41C44111" w:rsidR="000E12BE" w:rsidRPr="00546887" w:rsidRDefault="007710EF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7A594F2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.........................................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F2B" w14:textId="55793A4E" w:rsidR="000E12BE" w:rsidRPr="00546887" w:rsidRDefault="00024015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ECB9ADB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n/d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1400B5AD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A4679E6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467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A5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B7C8C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B75CD25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14BC67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16CB563E" w14:textId="77777777" w:rsidTr="0054688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C1B22C" w14:textId="2101080A" w:rsidR="000E12BE" w:rsidRPr="00546887" w:rsidRDefault="007710EF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7-2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EDD3288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.........................................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823" w14:textId="26BEB248" w:rsidR="000E12BE" w:rsidRPr="00546887" w:rsidRDefault="00024015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5BE816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n/d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18778C2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D48D3C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BF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9EA8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73E6A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5E248DD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51236C1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546887" w:rsidRPr="00546887" w14:paraId="12F2F600" w14:textId="77777777" w:rsidTr="0082664B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B850FB" w14:textId="3F9E1976" w:rsidR="000E12BE" w:rsidRPr="00546887" w:rsidRDefault="007710EF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7-3</w:t>
            </w:r>
            <w:r w:rsidR="000E12BE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077975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.........................................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A43" w14:textId="7CCA35DD" w:rsidR="000E12BE" w:rsidRPr="00546887" w:rsidRDefault="00024015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D1E2060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n/d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7CCDA03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8D4AED0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EA1CA2"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0FA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B9E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0AB99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BB3E633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F92EF4C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0E12BE" w:rsidRPr="00546887" w14:paraId="0FFE7928" w14:textId="77777777" w:rsidTr="0082664B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DD42B1B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5AC4" w14:textId="4ED26843" w:rsidR="000E12BE" w:rsidRPr="00546887" w:rsidRDefault="000E12BE" w:rsidP="005468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 </w:t>
            </w:r>
            <w:r w:rsidR="0006565E"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łącznie</w:t>
            </w:r>
            <w:r w:rsidR="00354AC0"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(suma pozycji 1 – </w:t>
            </w:r>
            <w:r w:rsidR="007710E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7</w:t>
            </w:r>
            <w:r w:rsidR="00354AC0"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CE46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0,00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854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4688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0,00 zł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17F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2B56" w14:textId="77777777" w:rsidR="000E12BE" w:rsidRPr="00546887" w:rsidRDefault="000E12BE" w:rsidP="00546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6AE95800" w14:textId="77777777" w:rsidR="00AF6270" w:rsidRPr="00546887" w:rsidRDefault="00AF6270" w:rsidP="00AF6270">
      <w:pPr>
        <w:spacing w:after="40"/>
        <w:contextualSpacing/>
        <w:rPr>
          <w:rFonts w:ascii="Arial" w:hAnsi="Arial" w:cs="Arial"/>
          <w:b/>
        </w:rPr>
      </w:pPr>
    </w:p>
    <w:p w14:paraId="6E593EA7" w14:textId="77777777" w:rsidR="00FC4698" w:rsidRPr="00546887" w:rsidRDefault="00FC4698" w:rsidP="00AF6270">
      <w:pPr>
        <w:spacing w:after="40"/>
        <w:ind w:left="459"/>
        <w:rPr>
          <w:rFonts w:ascii="Times New Roman" w:hAnsi="Times New Roman"/>
        </w:rPr>
      </w:pPr>
    </w:p>
    <w:p w14:paraId="27D21F5F" w14:textId="77777777" w:rsidR="0082664B" w:rsidRDefault="0082664B" w:rsidP="00AF6270">
      <w:pPr>
        <w:spacing w:after="40"/>
        <w:ind w:left="459"/>
        <w:rPr>
          <w:rFonts w:ascii="Times New Roman" w:hAnsi="Times New Roman"/>
        </w:rPr>
      </w:pPr>
    </w:p>
    <w:p w14:paraId="10BFE018" w14:textId="77777777" w:rsidR="0082664B" w:rsidRDefault="0082664B" w:rsidP="00AF6270">
      <w:pPr>
        <w:spacing w:after="40"/>
        <w:ind w:left="459"/>
        <w:rPr>
          <w:rFonts w:ascii="Times New Roman" w:hAnsi="Times New Roman"/>
        </w:rPr>
      </w:pPr>
    </w:p>
    <w:p w14:paraId="1989AEDD" w14:textId="354E1D1E" w:rsidR="00AF6270" w:rsidRPr="00546887" w:rsidRDefault="00457331" w:rsidP="00AF6270">
      <w:pPr>
        <w:spacing w:after="40"/>
        <w:ind w:left="459"/>
        <w:rPr>
          <w:rFonts w:ascii="Times New Roman" w:hAnsi="Times New Roman"/>
        </w:rPr>
      </w:pPr>
      <w:r w:rsidRPr="00546887">
        <w:rPr>
          <w:rFonts w:ascii="Times New Roman" w:hAnsi="Times New Roman"/>
        </w:rPr>
        <w:t>Oświadczamy, że</w:t>
      </w:r>
      <w:r w:rsidR="00AF6270" w:rsidRPr="00546887">
        <w:rPr>
          <w:rFonts w:ascii="Times New Roman" w:hAnsi="Times New Roman"/>
        </w:rPr>
        <w:t>:</w:t>
      </w:r>
    </w:p>
    <w:p w14:paraId="76B826C7" w14:textId="78F6BEAF" w:rsidR="001C672C" w:rsidRPr="00546887" w:rsidRDefault="001C672C" w:rsidP="001C672C">
      <w:pPr>
        <w:pStyle w:val="Akapitzlist"/>
        <w:numPr>
          <w:ilvl w:val="1"/>
          <w:numId w:val="26"/>
        </w:numPr>
        <w:spacing w:after="40"/>
        <w:rPr>
          <w:rFonts w:ascii="Times New Roman" w:hAnsi="Times New Roman"/>
        </w:rPr>
      </w:pPr>
      <w:r w:rsidRPr="00546887">
        <w:rPr>
          <w:rFonts w:ascii="Times New Roman" w:hAnsi="Times New Roman"/>
        </w:rPr>
        <w:t>Posiadamy umowę ubezpieczenia odpowiedzialności cywilnej, zgodnie z rozporządzeniem Ministra Finansów z dnia 22 grudnia 2011 r. w sprawie obowiązkowego ubezpieczenia odpowiedzialności cywilnej podmiotu wykonującego działalność leczniczą (Dz. U. z 2011r. poz. 1729)</w:t>
      </w:r>
      <w:r w:rsidR="00D05CCB">
        <w:rPr>
          <w:rFonts w:ascii="Times New Roman" w:hAnsi="Times New Roman"/>
        </w:rPr>
        <w:t>;</w:t>
      </w:r>
    </w:p>
    <w:p w14:paraId="59361D31" w14:textId="2CFE3271" w:rsidR="001C672C" w:rsidRPr="00546887" w:rsidRDefault="001C672C" w:rsidP="001C672C">
      <w:pPr>
        <w:pStyle w:val="Akapitzlist"/>
        <w:numPr>
          <w:ilvl w:val="1"/>
          <w:numId w:val="26"/>
        </w:numPr>
        <w:spacing w:after="40"/>
        <w:contextualSpacing w:val="0"/>
        <w:rPr>
          <w:rFonts w:ascii="Times New Roman" w:hAnsi="Times New Roman"/>
        </w:rPr>
      </w:pPr>
      <w:r w:rsidRPr="00546887">
        <w:rPr>
          <w:rFonts w:ascii="Times New Roman" w:hAnsi="Times New Roman"/>
        </w:rPr>
        <w:lastRenderedPageBreak/>
        <w:t>Prowadzimy  działalność gospodarcza w zakresie wykonywania świadczeń zdrowotnych i posiadamy wpis do Rejestru Podmiotów Wykonujących Działalność Leczniczą prowadzony przez uprawniony organ</w:t>
      </w:r>
      <w:r w:rsidR="00D05CCB">
        <w:rPr>
          <w:rFonts w:ascii="Times New Roman" w:hAnsi="Times New Roman"/>
        </w:rPr>
        <w:t>;</w:t>
      </w:r>
    </w:p>
    <w:p w14:paraId="520600CB" w14:textId="0C0ABC11" w:rsidR="00AF6270" w:rsidRPr="00546887" w:rsidRDefault="00AF6270" w:rsidP="001C672C">
      <w:pPr>
        <w:pStyle w:val="Akapitzlist"/>
        <w:numPr>
          <w:ilvl w:val="1"/>
          <w:numId w:val="26"/>
        </w:numPr>
        <w:spacing w:after="40"/>
        <w:contextualSpacing w:val="0"/>
        <w:rPr>
          <w:rFonts w:ascii="Times New Roman" w:hAnsi="Times New Roman"/>
        </w:rPr>
      </w:pPr>
      <w:r w:rsidRPr="00546887">
        <w:rPr>
          <w:rFonts w:ascii="Times New Roman" w:hAnsi="Times New Roman"/>
        </w:rPr>
        <w:t>Przedmiot zamówienia wykonamy siłami własnymi</w:t>
      </w:r>
      <w:r w:rsidR="00457331" w:rsidRPr="00546887">
        <w:rPr>
          <w:rFonts w:ascii="Times New Roman" w:hAnsi="Times New Roman"/>
        </w:rPr>
        <w:t>*</w:t>
      </w:r>
      <w:r w:rsidRPr="00546887">
        <w:rPr>
          <w:rFonts w:ascii="Times New Roman" w:hAnsi="Times New Roman"/>
        </w:rPr>
        <w:t>;</w:t>
      </w:r>
    </w:p>
    <w:p w14:paraId="4B59418A" w14:textId="7AF65E5A" w:rsidR="00AF6270" w:rsidRDefault="00AF6270" w:rsidP="00AF6270">
      <w:pPr>
        <w:pStyle w:val="Akapitzlist"/>
        <w:numPr>
          <w:ilvl w:val="1"/>
          <w:numId w:val="26"/>
        </w:numPr>
        <w:spacing w:after="40"/>
        <w:contextualSpacing w:val="0"/>
        <w:rPr>
          <w:rFonts w:ascii="Times New Roman" w:hAnsi="Times New Roman"/>
        </w:rPr>
      </w:pPr>
      <w:r w:rsidRPr="00546887">
        <w:rPr>
          <w:rFonts w:ascii="Times New Roman" w:hAnsi="Times New Roman"/>
        </w:rPr>
        <w:t>Powierzymy następującym podwykonawcom realizację następujących części zamówienia</w:t>
      </w:r>
      <w:r w:rsidR="00457331" w:rsidRPr="00546887">
        <w:rPr>
          <w:rFonts w:ascii="Times New Roman" w:hAnsi="Times New Roman"/>
        </w:rPr>
        <w:t>*</w:t>
      </w:r>
      <w:r w:rsidRPr="00546887">
        <w:rPr>
          <w:rFonts w:ascii="Times New Roman" w:hAnsi="Times New Roman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6124"/>
      </w:tblGrid>
      <w:tr w:rsidR="00275FD3" w:rsidRPr="00546887" w14:paraId="682968D2" w14:textId="77777777" w:rsidTr="0001329A">
        <w:tc>
          <w:tcPr>
            <w:tcW w:w="562" w:type="dxa"/>
          </w:tcPr>
          <w:p w14:paraId="77445805" w14:textId="2EE1DE10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887">
              <w:rPr>
                <w:rFonts w:ascii="Times New Roman" w:hAnsi="Times New Roman"/>
                <w:sz w:val="20"/>
                <w:szCs w:val="20"/>
              </w:rPr>
              <w:t>L</w:t>
            </w:r>
            <w:r w:rsidR="00812E9F">
              <w:rPr>
                <w:rFonts w:ascii="Times New Roman" w:hAnsi="Times New Roman"/>
                <w:sz w:val="20"/>
                <w:szCs w:val="20"/>
              </w:rPr>
              <w:t>p.</w:t>
            </w:r>
          </w:p>
        </w:tc>
        <w:tc>
          <w:tcPr>
            <w:tcW w:w="4933" w:type="dxa"/>
          </w:tcPr>
          <w:p w14:paraId="13F1B061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887">
              <w:rPr>
                <w:rFonts w:ascii="Times New Roman" w:hAnsi="Times New Roman"/>
                <w:sz w:val="20"/>
                <w:szCs w:val="20"/>
              </w:rPr>
              <w:t>Nazwa (firma) podwykonawcy</w:t>
            </w:r>
          </w:p>
        </w:tc>
        <w:tc>
          <w:tcPr>
            <w:tcW w:w="6124" w:type="dxa"/>
          </w:tcPr>
          <w:p w14:paraId="3A0836C1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887">
              <w:rPr>
                <w:rFonts w:ascii="Times New Roman" w:hAnsi="Times New Roman"/>
                <w:sz w:val="20"/>
                <w:szCs w:val="20"/>
              </w:rPr>
              <w:t>Część (zakres) przedmiotu zamówienia powierzony podwykonawcy</w:t>
            </w:r>
          </w:p>
        </w:tc>
      </w:tr>
      <w:tr w:rsidR="00275FD3" w:rsidRPr="00546887" w14:paraId="58ACC3E2" w14:textId="77777777" w:rsidTr="0001329A">
        <w:tc>
          <w:tcPr>
            <w:tcW w:w="562" w:type="dxa"/>
          </w:tcPr>
          <w:p w14:paraId="17A730E9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14:paraId="040C0E59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124" w:type="dxa"/>
          </w:tcPr>
          <w:p w14:paraId="5D8F2C8B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</w:tr>
      <w:tr w:rsidR="00275FD3" w:rsidRPr="00546887" w14:paraId="57D8997A" w14:textId="77777777" w:rsidTr="0001329A">
        <w:tc>
          <w:tcPr>
            <w:tcW w:w="562" w:type="dxa"/>
          </w:tcPr>
          <w:p w14:paraId="76E3AAD0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14:paraId="171CD51E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  <w:tc>
          <w:tcPr>
            <w:tcW w:w="6124" w:type="dxa"/>
          </w:tcPr>
          <w:p w14:paraId="48289493" w14:textId="77777777" w:rsidR="00275FD3" w:rsidRPr="00546887" w:rsidRDefault="00275FD3" w:rsidP="00275FD3">
            <w:pPr>
              <w:pStyle w:val="Akapitzlist"/>
              <w:spacing w:after="40"/>
              <w:ind w:left="0"/>
              <w:rPr>
                <w:rFonts w:ascii="Arial" w:hAnsi="Arial" w:cs="Arial"/>
              </w:rPr>
            </w:pPr>
          </w:p>
        </w:tc>
      </w:tr>
    </w:tbl>
    <w:p w14:paraId="3A1B4D5F" w14:textId="77777777" w:rsidR="00E50A1A" w:rsidRPr="00546887" w:rsidRDefault="00E50A1A" w:rsidP="0001329A">
      <w:pPr>
        <w:pStyle w:val="Akapitzlist"/>
        <w:spacing w:after="40"/>
        <w:ind w:left="1260"/>
        <w:contextualSpacing w:val="0"/>
        <w:rPr>
          <w:rFonts w:ascii="Times New Roman" w:hAnsi="Times New Roman"/>
        </w:rPr>
      </w:pPr>
    </w:p>
    <w:p w14:paraId="7C094CBA" w14:textId="0C7275BD" w:rsidR="00275FD3" w:rsidRDefault="00275FD3" w:rsidP="00211645">
      <w:pPr>
        <w:spacing w:after="40"/>
        <w:rPr>
          <w:rFonts w:ascii="Arial" w:hAnsi="Arial" w:cs="Arial"/>
        </w:rPr>
      </w:pPr>
    </w:p>
    <w:p w14:paraId="1E1B94ED" w14:textId="38A24D53" w:rsidR="00275FD3" w:rsidRDefault="00275FD3" w:rsidP="00211645">
      <w:pPr>
        <w:spacing w:after="40"/>
        <w:rPr>
          <w:rFonts w:ascii="Arial" w:hAnsi="Arial" w:cs="Arial"/>
        </w:rPr>
      </w:pPr>
    </w:p>
    <w:p w14:paraId="457D3FD8" w14:textId="77777777" w:rsidR="00275FD3" w:rsidRDefault="00275FD3" w:rsidP="00211645">
      <w:pPr>
        <w:spacing w:after="40"/>
        <w:rPr>
          <w:rFonts w:ascii="Arial" w:hAnsi="Arial" w:cs="Arial"/>
        </w:rPr>
      </w:pPr>
    </w:p>
    <w:p w14:paraId="03D1CE7E" w14:textId="2A10CA74" w:rsidR="00457331" w:rsidRDefault="00211645" w:rsidP="00211645">
      <w:pPr>
        <w:spacing w:after="40"/>
        <w:rPr>
          <w:rFonts w:ascii="Times New Roman" w:hAnsi="Times New Roman"/>
        </w:rPr>
      </w:pPr>
      <w:r w:rsidRPr="004865B8">
        <w:rPr>
          <w:rFonts w:ascii="Times New Roman" w:hAnsi="Times New Roman"/>
        </w:rPr>
        <w:t xml:space="preserve">Oświadczam, </w:t>
      </w:r>
      <w:r w:rsidRPr="00081C8B">
        <w:rPr>
          <w:rFonts w:ascii="Times New Roman" w:hAnsi="Times New Roman"/>
          <w:u w:val="single"/>
        </w:rPr>
        <w:t>że podlegam / nie podlegam</w:t>
      </w:r>
      <w:r w:rsidRPr="004865B8">
        <w:rPr>
          <w:rFonts w:ascii="Times New Roman" w:hAnsi="Times New Roman"/>
        </w:rPr>
        <w:t>*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="00E50A1A">
        <w:rPr>
          <w:rFonts w:ascii="Times New Roman" w:hAnsi="Times New Roman"/>
        </w:rPr>
        <w:t>.</w:t>
      </w:r>
    </w:p>
    <w:p w14:paraId="6996D70A" w14:textId="77777777" w:rsidR="008C728D" w:rsidRPr="004865B8" w:rsidRDefault="008C728D" w:rsidP="004865B8">
      <w:pPr>
        <w:spacing w:after="40"/>
        <w:rPr>
          <w:rFonts w:ascii="Times New Roman" w:hAnsi="Times New Roman"/>
        </w:rPr>
      </w:pPr>
    </w:p>
    <w:p w14:paraId="09901FE3" w14:textId="204F7755" w:rsidR="00AF6270" w:rsidRPr="008C728D" w:rsidRDefault="00457331" w:rsidP="004865B8">
      <w:pPr>
        <w:spacing w:after="40"/>
        <w:rPr>
          <w:rFonts w:ascii="Arial" w:hAnsi="Arial" w:cs="Arial"/>
        </w:rPr>
      </w:pPr>
      <w:r w:rsidRPr="008C728D">
        <w:rPr>
          <w:rFonts w:ascii="Arial" w:hAnsi="Arial" w:cs="Arial"/>
        </w:rPr>
        <w:t>*</w:t>
      </w:r>
      <w:r w:rsidRPr="004865B8">
        <w:rPr>
          <w:rFonts w:ascii="Times New Roman" w:hAnsi="Times New Roman"/>
          <w:sz w:val="20"/>
          <w:szCs w:val="20"/>
        </w:rPr>
        <w:t>niewłaściwe skreślić</w:t>
      </w:r>
    </w:p>
    <w:p w14:paraId="2486DAD8" w14:textId="48316A45" w:rsidR="000E12BE" w:rsidRPr="00546887" w:rsidRDefault="000E12BE" w:rsidP="0054688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887">
        <w:rPr>
          <w:rFonts w:ascii="Times New Roman" w:hAnsi="Times New Roman"/>
          <w:b/>
          <w:sz w:val="24"/>
          <w:szCs w:val="24"/>
        </w:rPr>
        <w:t>Uwagi:</w:t>
      </w:r>
    </w:p>
    <w:p w14:paraId="64866164" w14:textId="77777777" w:rsidR="000E12BE" w:rsidRPr="00546887" w:rsidRDefault="000E12BE" w:rsidP="0054688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88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25319C4" w14:textId="77777777" w:rsidR="000E12BE" w:rsidRPr="00546887" w:rsidRDefault="000E12BE" w:rsidP="0054688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887">
        <w:rPr>
          <w:rFonts w:ascii="Times New Roman" w:hAnsi="Times New Roman"/>
          <w:b/>
          <w:sz w:val="24"/>
          <w:szCs w:val="24"/>
        </w:rPr>
        <w:t>Do oferty załączono:</w:t>
      </w:r>
    </w:p>
    <w:p w14:paraId="799C96D1" w14:textId="77777777" w:rsidR="00292C9E" w:rsidRPr="0001329A" w:rsidRDefault="00292C9E" w:rsidP="00292C9E">
      <w:pPr>
        <w:numPr>
          <w:ilvl w:val="0"/>
          <w:numId w:val="13"/>
        </w:numPr>
        <w:spacing w:after="0" w:line="280" w:lineRule="exact"/>
        <w:jc w:val="both"/>
        <w:rPr>
          <w:rFonts w:ascii="Times New Roman" w:hAnsi="Times New Roman"/>
        </w:rPr>
      </w:pPr>
      <w:r w:rsidRPr="0001329A">
        <w:rPr>
          <w:rFonts w:ascii="Times New Roman" w:hAnsi="Times New Roman"/>
        </w:rPr>
        <w:t>Wykaz placówek Wykonawcy;</w:t>
      </w:r>
    </w:p>
    <w:p w14:paraId="0752D6CD" w14:textId="78DC5C75" w:rsidR="00292C9E" w:rsidRPr="0001329A" w:rsidRDefault="00292C9E" w:rsidP="00292C9E">
      <w:pPr>
        <w:numPr>
          <w:ilvl w:val="0"/>
          <w:numId w:val="13"/>
        </w:numPr>
        <w:spacing w:after="0" w:line="280" w:lineRule="exact"/>
        <w:jc w:val="both"/>
        <w:rPr>
          <w:rFonts w:ascii="Times New Roman" w:hAnsi="Times New Roman"/>
        </w:rPr>
      </w:pPr>
      <w:r w:rsidRPr="0001329A">
        <w:rPr>
          <w:rFonts w:ascii="Times New Roman" w:hAnsi="Times New Roman"/>
        </w:rPr>
        <w:t>Zasady świadczenia usług medycyny pracy</w:t>
      </w:r>
      <w:r w:rsidR="00275FD3" w:rsidRPr="0001329A">
        <w:rPr>
          <w:rFonts w:ascii="Times New Roman" w:hAnsi="Times New Roman"/>
        </w:rPr>
        <w:t>;</w:t>
      </w:r>
    </w:p>
    <w:p w14:paraId="0E7C5E2E" w14:textId="3548EEFC" w:rsidR="00B83E9C" w:rsidRPr="0001329A" w:rsidRDefault="00B83E9C" w:rsidP="00292C9E">
      <w:pPr>
        <w:numPr>
          <w:ilvl w:val="0"/>
          <w:numId w:val="13"/>
        </w:numPr>
        <w:spacing w:after="0" w:line="280" w:lineRule="exact"/>
        <w:jc w:val="both"/>
        <w:rPr>
          <w:rFonts w:ascii="Times New Roman" w:hAnsi="Times New Roman"/>
        </w:rPr>
      </w:pPr>
      <w:r w:rsidRPr="0001329A">
        <w:rPr>
          <w:rFonts w:ascii="Times New Roman" w:hAnsi="Times New Roman"/>
        </w:rPr>
        <w:t>Wzór skierowania na badania</w:t>
      </w:r>
      <w:r w:rsidR="00275FD3" w:rsidRPr="0001329A">
        <w:rPr>
          <w:rFonts w:ascii="Times New Roman" w:hAnsi="Times New Roman"/>
        </w:rPr>
        <w:t>.</w:t>
      </w:r>
    </w:p>
    <w:p w14:paraId="0B72C549" w14:textId="77777777" w:rsidR="000E12BE" w:rsidRPr="0001329A" w:rsidRDefault="000E12BE">
      <w:pPr>
        <w:spacing w:after="0" w:line="280" w:lineRule="exact"/>
        <w:ind w:left="720"/>
        <w:jc w:val="both"/>
        <w:rPr>
          <w:rFonts w:ascii="Times New Roman" w:hAnsi="Times New Roman"/>
        </w:rPr>
      </w:pPr>
    </w:p>
    <w:p w14:paraId="438E762B" w14:textId="77777777" w:rsidR="000E12BE" w:rsidRPr="0001329A" w:rsidRDefault="000E12BE" w:rsidP="00546887">
      <w:pPr>
        <w:jc w:val="both"/>
        <w:rPr>
          <w:rFonts w:ascii="Times New Roman" w:hAnsi="Times New Roman"/>
        </w:rPr>
      </w:pPr>
      <w:r w:rsidRPr="0001329A">
        <w:rPr>
          <w:rFonts w:ascii="Times New Roman" w:hAnsi="Times New Roman"/>
        </w:rPr>
        <w:t>.................................... , dnia ..................................</w:t>
      </w:r>
    </w:p>
    <w:p w14:paraId="4B5818AD" w14:textId="4F76E5E6" w:rsidR="000E12BE" w:rsidRPr="0001329A" w:rsidRDefault="00C52BB7">
      <w:pPr>
        <w:spacing w:after="0"/>
        <w:jc w:val="right"/>
        <w:rPr>
          <w:rFonts w:ascii="Times New Roman" w:hAnsi="Times New Roman"/>
        </w:rPr>
      </w:pPr>
      <w:r w:rsidRPr="0001329A">
        <w:rPr>
          <w:rFonts w:ascii="Times New Roman" w:hAnsi="Times New Roman"/>
        </w:rPr>
        <w:t>……………………………………..</w:t>
      </w:r>
      <w:r w:rsidR="000E12BE" w:rsidRPr="0001329A">
        <w:rPr>
          <w:rFonts w:ascii="Times New Roman" w:hAnsi="Times New Roman"/>
        </w:rPr>
        <w:t>.............................................................</w:t>
      </w:r>
    </w:p>
    <w:p w14:paraId="54169103" w14:textId="4B5B7642" w:rsidR="00633F2F" w:rsidRPr="0068424E" w:rsidRDefault="000E12BE" w:rsidP="0001329A">
      <w:pPr>
        <w:spacing w:after="0"/>
        <w:ind w:left="4956" w:firstLine="573"/>
        <w:jc w:val="right"/>
      </w:pPr>
      <w:r w:rsidRPr="0001329A">
        <w:rPr>
          <w:rFonts w:ascii="Times New Roman" w:hAnsi="Times New Roman"/>
          <w:i/>
        </w:rPr>
        <w:t>(podpis i pieczęć osoby upoważnionej do reprezentowania Wykonawcy)</w:t>
      </w:r>
    </w:p>
    <w:sectPr w:rsidR="00633F2F" w:rsidRPr="0068424E" w:rsidSect="00E62BFE">
      <w:footerReference w:type="default" r:id="rId8"/>
      <w:headerReference w:type="first" r:id="rId9"/>
      <w:footerReference w:type="first" r:id="rId10"/>
      <w:pgSz w:w="16838" w:h="11906" w:orient="landscape"/>
      <w:pgMar w:top="1418" w:right="1135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0F85" w14:textId="77777777" w:rsidR="00FA0888" w:rsidRDefault="00FA0888" w:rsidP="000F38F9">
      <w:pPr>
        <w:spacing w:after="0" w:line="240" w:lineRule="auto"/>
      </w:pPr>
      <w:r>
        <w:separator/>
      </w:r>
    </w:p>
  </w:endnote>
  <w:endnote w:type="continuationSeparator" w:id="0">
    <w:p w14:paraId="7A86B11F" w14:textId="77777777" w:rsidR="00FA0888" w:rsidRDefault="00FA088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0C76" w14:textId="4EA9922F" w:rsidR="00C12792" w:rsidRDefault="00C1279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C485" w14:textId="76AA17E7" w:rsidR="00C12792" w:rsidRPr="00425F85" w:rsidRDefault="00C12792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0E6C" w14:textId="77777777" w:rsidR="00FA0888" w:rsidRDefault="00FA0888" w:rsidP="000F38F9">
      <w:pPr>
        <w:spacing w:after="0" w:line="240" w:lineRule="auto"/>
      </w:pPr>
      <w:r>
        <w:separator/>
      </w:r>
    </w:p>
  </w:footnote>
  <w:footnote w:type="continuationSeparator" w:id="0">
    <w:p w14:paraId="0560364D" w14:textId="77777777" w:rsidR="00FA0888" w:rsidRDefault="00FA088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5B1E" w14:textId="0D733F9E" w:rsidR="00C12792" w:rsidRDefault="00C1279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786"/>
    <w:multiLevelType w:val="multilevel"/>
    <w:tmpl w:val="1F2C4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E93C4B"/>
    <w:multiLevelType w:val="hybridMultilevel"/>
    <w:tmpl w:val="F888FD52"/>
    <w:lvl w:ilvl="0" w:tplc="E7C28DCA">
      <w:start w:val="12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F207331"/>
    <w:multiLevelType w:val="hybridMultilevel"/>
    <w:tmpl w:val="FBEC209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8D071D"/>
    <w:multiLevelType w:val="multilevel"/>
    <w:tmpl w:val="BFBAC978"/>
    <w:lvl w:ilvl="0">
      <w:start w:val="1"/>
      <w:numFmt w:val="decimal"/>
      <w:lvlText w:val="%1."/>
      <w:lvlJc w:val="left"/>
      <w:pPr>
        <w:ind w:left="560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062" w:hanging="360"/>
      </w:pPr>
    </w:lvl>
    <w:lvl w:ilvl="2">
      <w:start w:val="1"/>
      <w:numFmt w:val="decimal"/>
      <w:isLgl/>
      <w:lvlText w:val="%1.%2.%3"/>
      <w:lvlJc w:val="left"/>
      <w:pPr>
        <w:ind w:left="5966" w:hanging="720"/>
      </w:pPr>
    </w:lvl>
    <w:lvl w:ilvl="3">
      <w:start w:val="1"/>
      <w:numFmt w:val="decimal"/>
      <w:isLgl/>
      <w:lvlText w:val="%1.%2.%3.%4"/>
      <w:lvlJc w:val="left"/>
      <w:pPr>
        <w:ind w:left="5966" w:hanging="720"/>
      </w:pPr>
    </w:lvl>
    <w:lvl w:ilvl="4">
      <w:start w:val="1"/>
      <w:numFmt w:val="decimal"/>
      <w:isLgl/>
      <w:lvlText w:val="%1.%2.%3.%4.%5"/>
      <w:lvlJc w:val="left"/>
      <w:pPr>
        <w:ind w:left="6326" w:hanging="1080"/>
      </w:pPr>
    </w:lvl>
    <w:lvl w:ilvl="5">
      <w:start w:val="1"/>
      <w:numFmt w:val="decimal"/>
      <w:isLgl/>
      <w:lvlText w:val="%1.%2.%3.%4.%5.%6"/>
      <w:lvlJc w:val="left"/>
      <w:pPr>
        <w:ind w:left="6326" w:hanging="1080"/>
      </w:pPr>
    </w:lvl>
    <w:lvl w:ilvl="6">
      <w:start w:val="1"/>
      <w:numFmt w:val="decimal"/>
      <w:isLgl/>
      <w:lvlText w:val="%1.%2.%3.%4.%5.%6.%7"/>
      <w:lvlJc w:val="left"/>
      <w:pPr>
        <w:ind w:left="6686" w:hanging="1440"/>
      </w:p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</w:lvl>
    <w:lvl w:ilvl="8">
      <w:start w:val="1"/>
      <w:numFmt w:val="decimal"/>
      <w:isLgl/>
      <w:lvlText w:val="%1.%2.%3.%4.%5.%6.%7.%8.%9"/>
      <w:lvlJc w:val="left"/>
      <w:pPr>
        <w:ind w:left="7046" w:hanging="1800"/>
      </w:pPr>
    </w:lvl>
  </w:abstractNum>
  <w:abstractNum w:abstractNumId="5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754575"/>
    <w:multiLevelType w:val="multilevel"/>
    <w:tmpl w:val="38F6A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22320511"/>
    <w:multiLevelType w:val="hybridMultilevel"/>
    <w:tmpl w:val="89F02E4C"/>
    <w:lvl w:ilvl="0" w:tplc="048E3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4284C"/>
    <w:multiLevelType w:val="hybridMultilevel"/>
    <w:tmpl w:val="FDFC66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86422"/>
    <w:multiLevelType w:val="hybridMultilevel"/>
    <w:tmpl w:val="91363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E4A3C"/>
    <w:multiLevelType w:val="hybridMultilevel"/>
    <w:tmpl w:val="3CCA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55A"/>
    <w:multiLevelType w:val="hybridMultilevel"/>
    <w:tmpl w:val="EC728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93B4E"/>
    <w:multiLevelType w:val="hybridMultilevel"/>
    <w:tmpl w:val="F2461A22"/>
    <w:lvl w:ilvl="0" w:tplc="6E70195A">
      <w:numFmt w:val="bullet"/>
      <w:lvlText w:val=""/>
      <w:lvlJc w:val="left"/>
      <w:pPr>
        <w:ind w:left="16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0D14BB0"/>
    <w:multiLevelType w:val="hybridMultilevel"/>
    <w:tmpl w:val="709A2D5C"/>
    <w:lvl w:ilvl="0" w:tplc="0C880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C6573"/>
    <w:multiLevelType w:val="hybridMultilevel"/>
    <w:tmpl w:val="66C281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6BF3"/>
    <w:multiLevelType w:val="hybridMultilevel"/>
    <w:tmpl w:val="16BA3D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0C7837"/>
    <w:multiLevelType w:val="hybridMultilevel"/>
    <w:tmpl w:val="06A2F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052D6"/>
    <w:multiLevelType w:val="hybridMultilevel"/>
    <w:tmpl w:val="40A69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F331F"/>
    <w:multiLevelType w:val="hybridMultilevel"/>
    <w:tmpl w:val="6B46B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BD22DD"/>
    <w:multiLevelType w:val="hybridMultilevel"/>
    <w:tmpl w:val="11DC7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15B55"/>
    <w:multiLevelType w:val="hybridMultilevel"/>
    <w:tmpl w:val="25D01A1C"/>
    <w:lvl w:ilvl="0" w:tplc="8578A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F14BE"/>
    <w:multiLevelType w:val="multilevel"/>
    <w:tmpl w:val="83DC2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</w:abstractNum>
  <w:abstractNum w:abstractNumId="23" w15:restartNumberingAfterBreak="0">
    <w:nsid w:val="5F73031A"/>
    <w:multiLevelType w:val="hybridMultilevel"/>
    <w:tmpl w:val="939A1F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48CD"/>
    <w:multiLevelType w:val="hybridMultilevel"/>
    <w:tmpl w:val="28B4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806A7"/>
    <w:multiLevelType w:val="hybridMultilevel"/>
    <w:tmpl w:val="577EF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B0914"/>
    <w:multiLevelType w:val="hybridMultilevel"/>
    <w:tmpl w:val="83968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609"/>
    <w:multiLevelType w:val="hybridMultilevel"/>
    <w:tmpl w:val="0246B8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92A0F"/>
    <w:multiLevelType w:val="hybridMultilevel"/>
    <w:tmpl w:val="7048E1FA"/>
    <w:lvl w:ilvl="0" w:tplc="E16A2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929"/>
    <w:multiLevelType w:val="hybridMultilevel"/>
    <w:tmpl w:val="1D580D36"/>
    <w:lvl w:ilvl="0" w:tplc="6E041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07B8"/>
    <w:multiLevelType w:val="multilevel"/>
    <w:tmpl w:val="B64E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2" w15:restartNumberingAfterBreak="0">
    <w:nsid w:val="7E9D13CF"/>
    <w:multiLevelType w:val="hybridMultilevel"/>
    <w:tmpl w:val="5ABC54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B07E3C"/>
    <w:multiLevelType w:val="hybridMultilevel"/>
    <w:tmpl w:val="0D7A62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85380">
    <w:abstractNumId w:val="24"/>
  </w:num>
  <w:num w:numId="2" w16cid:durableId="1908682823">
    <w:abstractNumId w:val="13"/>
  </w:num>
  <w:num w:numId="3" w16cid:durableId="959646491">
    <w:abstractNumId w:val="1"/>
  </w:num>
  <w:num w:numId="4" w16cid:durableId="1188256874">
    <w:abstractNumId w:val="5"/>
  </w:num>
  <w:num w:numId="5" w16cid:durableId="1302494113">
    <w:abstractNumId w:val="2"/>
  </w:num>
  <w:num w:numId="6" w16cid:durableId="1734348990">
    <w:abstractNumId w:val="29"/>
  </w:num>
  <w:num w:numId="7" w16cid:durableId="2030718154">
    <w:abstractNumId w:val="20"/>
  </w:num>
  <w:num w:numId="8" w16cid:durableId="776606746">
    <w:abstractNumId w:val="19"/>
  </w:num>
  <w:num w:numId="9" w16cid:durableId="1733498249">
    <w:abstractNumId w:val="4"/>
  </w:num>
  <w:num w:numId="10" w16cid:durableId="337854296">
    <w:abstractNumId w:val="23"/>
  </w:num>
  <w:num w:numId="11" w16cid:durableId="1329098538">
    <w:abstractNumId w:val="31"/>
  </w:num>
  <w:num w:numId="12" w16cid:durableId="1251355450">
    <w:abstractNumId w:val="0"/>
  </w:num>
  <w:num w:numId="13" w16cid:durableId="1701202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4166281">
    <w:abstractNumId w:val="26"/>
  </w:num>
  <w:num w:numId="15" w16cid:durableId="1361206959">
    <w:abstractNumId w:val="9"/>
  </w:num>
  <w:num w:numId="16" w16cid:durableId="1215779356">
    <w:abstractNumId w:val="16"/>
  </w:num>
  <w:num w:numId="17" w16cid:durableId="369185106">
    <w:abstractNumId w:val="10"/>
  </w:num>
  <w:num w:numId="18" w16cid:durableId="1352029358">
    <w:abstractNumId w:val="3"/>
  </w:num>
  <w:num w:numId="19" w16cid:durableId="1407680018">
    <w:abstractNumId w:val="33"/>
  </w:num>
  <w:num w:numId="20" w16cid:durableId="1040083724">
    <w:abstractNumId w:val="14"/>
  </w:num>
  <w:num w:numId="21" w16cid:durableId="1507942650">
    <w:abstractNumId w:val="22"/>
  </w:num>
  <w:num w:numId="22" w16cid:durableId="1481268995">
    <w:abstractNumId w:val="6"/>
  </w:num>
  <w:num w:numId="23" w16cid:durableId="128985423">
    <w:abstractNumId w:val="25"/>
  </w:num>
  <w:num w:numId="24" w16cid:durableId="1194878399">
    <w:abstractNumId w:val="11"/>
  </w:num>
  <w:num w:numId="25" w16cid:durableId="1573392521">
    <w:abstractNumId w:val="15"/>
  </w:num>
  <w:num w:numId="26" w16cid:durableId="262956112">
    <w:abstractNumId w:val="30"/>
  </w:num>
  <w:num w:numId="27" w16cid:durableId="916403879">
    <w:abstractNumId w:val="12"/>
  </w:num>
  <w:num w:numId="28" w16cid:durableId="1080643409">
    <w:abstractNumId w:val="28"/>
  </w:num>
  <w:num w:numId="29" w16cid:durableId="2047221067">
    <w:abstractNumId w:val="8"/>
  </w:num>
  <w:num w:numId="30" w16cid:durableId="1696809097">
    <w:abstractNumId w:val="7"/>
  </w:num>
  <w:num w:numId="31" w16cid:durableId="1908294561">
    <w:abstractNumId w:val="17"/>
  </w:num>
  <w:num w:numId="32" w16cid:durableId="848787196">
    <w:abstractNumId w:val="27"/>
  </w:num>
  <w:num w:numId="33" w16cid:durableId="1537623960">
    <w:abstractNumId w:val="18"/>
  </w:num>
  <w:num w:numId="34" w16cid:durableId="75301456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75"/>
    <w:rsid w:val="0000053F"/>
    <w:rsid w:val="000063B9"/>
    <w:rsid w:val="00010A42"/>
    <w:rsid w:val="0001329A"/>
    <w:rsid w:val="00013AC8"/>
    <w:rsid w:val="000143F2"/>
    <w:rsid w:val="00024015"/>
    <w:rsid w:val="00026939"/>
    <w:rsid w:val="00026D02"/>
    <w:rsid w:val="0003230A"/>
    <w:rsid w:val="00037C21"/>
    <w:rsid w:val="000432A1"/>
    <w:rsid w:val="00053243"/>
    <w:rsid w:val="0005352D"/>
    <w:rsid w:val="0006565E"/>
    <w:rsid w:val="00067EFE"/>
    <w:rsid w:val="000732B4"/>
    <w:rsid w:val="00081C8B"/>
    <w:rsid w:val="0009073B"/>
    <w:rsid w:val="000A354B"/>
    <w:rsid w:val="000B6841"/>
    <w:rsid w:val="000C1BB5"/>
    <w:rsid w:val="000C331A"/>
    <w:rsid w:val="000D0A53"/>
    <w:rsid w:val="000D0E4A"/>
    <w:rsid w:val="000D54B9"/>
    <w:rsid w:val="000D7DBB"/>
    <w:rsid w:val="000E0F5C"/>
    <w:rsid w:val="000E12BE"/>
    <w:rsid w:val="000E538F"/>
    <w:rsid w:val="000F3813"/>
    <w:rsid w:val="000F38F9"/>
    <w:rsid w:val="000F6056"/>
    <w:rsid w:val="000F6B36"/>
    <w:rsid w:val="00120EA8"/>
    <w:rsid w:val="00126EFB"/>
    <w:rsid w:val="001361B3"/>
    <w:rsid w:val="001373F6"/>
    <w:rsid w:val="00140852"/>
    <w:rsid w:val="00142059"/>
    <w:rsid w:val="001520EF"/>
    <w:rsid w:val="00152CA5"/>
    <w:rsid w:val="00164708"/>
    <w:rsid w:val="00170A44"/>
    <w:rsid w:val="00171010"/>
    <w:rsid w:val="00172633"/>
    <w:rsid w:val="00174B8D"/>
    <w:rsid w:val="00175D69"/>
    <w:rsid w:val="001766D0"/>
    <w:rsid w:val="0017676E"/>
    <w:rsid w:val="00177905"/>
    <w:rsid w:val="00180707"/>
    <w:rsid w:val="001829B4"/>
    <w:rsid w:val="0018549E"/>
    <w:rsid w:val="001859AC"/>
    <w:rsid w:val="001A12FD"/>
    <w:rsid w:val="001A50DA"/>
    <w:rsid w:val="001B220E"/>
    <w:rsid w:val="001C672C"/>
    <w:rsid w:val="001E180E"/>
    <w:rsid w:val="001E2F61"/>
    <w:rsid w:val="001E365B"/>
    <w:rsid w:val="001E46D9"/>
    <w:rsid w:val="001E5D3D"/>
    <w:rsid w:val="001E7341"/>
    <w:rsid w:val="001F0D48"/>
    <w:rsid w:val="001F489F"/>
    <w:rsid w:val="00200C28"/>
    <w:rsid w:val="002043A6"/>
    <w:rsid w:val="002057DB"/>
    <w:rsid w:val="002078CB"/>
    <w:rsid w:val="00210B0B"/>
    <w:rsid w:val="00211645"/>
    <w:rsid w:val="00221F98"/>
    <w:rsid w:val="00225414"/>
    <w:rsid w:val="00230A6E"/>
    <w:rsid w:val="00232F8A"/>
    <w:rsid w:val="00233B13"/>
    <w:rsid w:val="00237E62"/>
    <w:rsid w:val="00240063"/>
    <w:rsid w:val="0024534D"/>
    <w:rsid w:val="00254393"/>
    <w:rsid w:val="00254A64"/>
    <w:rsid w:val="002557FB"/>
    <w:rsid w:val="00257ADB"/>
    <w:rsid w:val="00275FD3"/>
    <w:rsid w:val="00277085"/>
    <w:rsid w:val="00277640"/>
    <w:rsid w:val="00284C79"/>
    <w:rsid w:val="0028598C"/>
    <w:rsid w:val="00292C9E"/>
    <w:rsid w:val="0029349E"/>
    <w:rsid w:val="00293E1A"/>
    <w:rsid w:val="002A2117"/>
    <w:rsid w:val="002A2A3E"/>
    <w:rsid w:val="002A6E5C"/>
    <w:rsid w:val="002B214A"/>
    <w:rsid w:val="002B2242"/>
    <w:rsid w:val="002B4958"/>
    <w:rsid w:val="002C018D"/>
    <w:rsid w:val="002C28AF"/>
    <w:rsid w:val="002C4883"/>
    <w:rsid w:val="002C4C07"/>
    <w:rsid w:val="002E0DE2"/>
    <w:rsid w:val="002E195E"/>
    <w:rsid w:val="002E73B9"/>
    <w:rsid w:val="002F3587"/>
    <w:rsid w:val="0030639D"/>
    <w:rsid w:val="00311BAA"/>
    <w:rsid w:val="003149CE"/>
    <w:rsid w:val="00320175"/>
    <w:rsid w:val="0032557E"/>
    <w:rsid w:val="00342586"/>
    <w:rsid w:val="003473BA"/>
    <w:rsid w:val="00350DC0"/>
    <w:rsid w:val="00354AC0"/>
    <w:rsid w:val="0036229F"/>
    <w:rsid w:val="00362C51"/>
    <w:rsid w:val="003677CE"/>
    <w:rsid w:val="003714E9"/>
    <w:rsid w:val="003719A0"/>
    <w:rsid w:val="00383201"/>
    <w:rsid w:val="00383FDD"/>
    <w:rsid w:val="00387C93"/>
    <w:rsid w:val="00390E4A"/>
    <w:rsid w:val="00393829"/>
    <w:rsid w:val="00395577"/>
    <w:rsid w:val="00396920"/>
    <w:rsid w:val="00396EE6"/>
    <w:rsid w:val="003A3906"/>
    <w:rsid w:val="003A4D37"/>
    <w:rsid w:val="003B08D9"/>
    <w:rsid w:val="003B53EB"/>
    <w:rsid w:val="003B78A8"/>
    <w:rsid w:val="003C4350"/>
    <w:rsid w:val="003C5E7B"/>
    <w:rsid w:val="003D0D93"/>
    <w:rsid w:val="003D0F98"/>
    <w:rsid w:val="003D106A"/>
    <w:rsid w:val="003D10AA"/>
    <w:rsid w:val="003E2539"/>
    <w:rsid w:val="003F14C8"/>
    <w:rsid w:val="0040347B"/>
    <w:rsid w:val="00411F38"/>
    <w:rsid w:val="004200CE"/>
    <w:rsid w:val="00425F85"/>
    <w:rsid w:val="00427679"/>
    <w:rsid w:val="00457331"/>
    <w:rsid w:val="00467036"/>
    <w:rsid w:val="00473800"/>
    <w:rsid w:val="00473FD3"/>
    <w:rsid w:val="004758A5"/>
    <w:rsid w:val="00476E20"/>
    <w:rsid w:val="00481BBE"/>
    <w:rsid w:val="00482400"/>
    <w:rsid w:val="004865B8"/>
    <w:rsid w:val="004959AC"/>
    <w:rsid w:val="00495B91"/>
    <w:rsid w:val="00497822"/>
    <w:rsid w:val="004A2F36"/>
    <w:rsid w:val="004B181E"/>
    <w:rsid w:val="004B27B7"/>
    <w:rsid w:val="004C1C3F"/>
    <w:rsid w:val="004C5493"/>
    <w:rsid w:val="004E1B75"/>
    <w:rsid w:val="004F4F2B"/>
    <w:rsid w:val="004F539B"/>
    <w:rsid w:val="004F6C8B"/>
    <w:rsid w:val="00511482"/>
    <w:rsid w:val="00511B5A"/>
    <w:rsid w:val="00522C1A"/>
    <w:rsid w:val="0052367D"/>
    <w:rsid w:val="005251E7"/>
    <w:rsid w:val="00525C85"/>
    <w:rsid w:val="00527F7A"/>
    <w:rsid w:val="005336CC"/>
    <w:rsid w:val="00537AEC"/>
    <w:rsid w:val="00546887"/>
    <w:rsid w:val="0054781B"/>
    <w:rsid w:val="00553B5C"/>
    <w:rsid w:val="00554E6F"/>
    <w:rsid w:val="0056308C"/>
    <w:rsid w:val="00564992"/>
    <w:rsid w:val="005665DF"/>
    <w:rsid w:val="00566CFE"/>
    <w:rsid w:val="0057204A"/>
    <w:rsid w:val="00596F2F"/>
    <w:rsid w:val="005A7A0A"/>
    <w:rsid w:val="005A7EE8"/>
    <w:rsid w:val="005B3112"/>
    <w:rsid w:val="005B7AE8"/>
    <w:rsid w:val="005C3965"/>
    <w:rsid w:val="005C7609"/>
    <w:rsid w:val="005D0871"/>
    <w:rsid w:val="005E1CC4"/>
    <w:rsid w:val="005E2075"/>
    <w:rsid w:val="005E4EAC"/>
    <w:rsid w:val="005F2256"/>
    <w:rsid w:val="005F4F3B"/>
    <w:rsid w:val="005F6AE2"/>
    <w:rsid w:val="00610CF6"/>
    <w:rsid w:val="0062060B"/>
    <w:rsid w:val="006224C0"/>
    <w:rsid w:val="0062316B"/>
    <w:rsid w:val="0062523B"/>
    <w:rsid w:val="00626F39"/>
    <w:rsid w:val="00630CFD"/>
    <w:rsid w:val="00633F2F"/>
    <w:rsid w:val="006351CF"/>
    <w:rsid w:val="00637732"/>
    <w:rsid w:val="0064011E"/>
    <w:rsid w:val="0064017C"/>
    <w:rsid w:val="00646F52"/>
    <w:rsid w:val="006510E8"/>
    <w:rsid w:val="00660D27"/>
    <w:rsid w:val="0066167B"/>
    <w:rsid w:val="00667F83"/>
    <w:rsid w:val="0068424E"/>
    <w:rsid w:val="006908AD"/>
    <w:rsid w:val="00690D75"/>
    <w:rsid w:val="006A7DB0"/>
    <w:rsid w:val="006A7FC1"/>
    <w:rsid w:val="006C1A4E"/>
    <w:rsid w:val="006C1ECF"/>
    <w:rsid w:val="006C2ED3"/>
    <w:rsid w:val="006C6144"/>
    <w:rsid w:val="006E2AA6"/>
    <w:rsid w:val="006F01E4"/>
    <w:rsid w:val="006F1739"/>
    <w:rsid w:val="006F240D"/>
    <w:rsid w:val="006F6595"/>
    <w:rsid w:val="00700C6B"/>
    <w:rsid w:val="007010CE"/>
    <w:rsid w:val="00705E77"/>
    <w:rsid w:val="007108B2"/>
    <w:rsid w:val="00721AE7"/>
    <w:rsid w:val="0072497C"/>
    <w:rsid w:val="00726360"/>
    <w:rsid w:val="00727A83"/>
    <w:rsid w:val="00730123"/>
    <w:rsid w:val="00735B27"/>
    <w:rsid w:val="00745653"/>
    <w:rsid w:val="00746B09"/>
    <w:rsid w:val="0075095D"/>
    <w:rsid w:val="00751339"/>
    <w:rsid w:val="00751C66"/>
    <w:rsid w:val="007613CF"/>
    <w:rsid w:val="0076240D"/>
    <w:rsid w:val="00762D7D"/>
    <w:rsid w:val="007657CB"/>
    <w:rsid w:val="00766975"/>
    <w:rsid w:val="007710EF"/>
    <w:rsid w:val="00773935"/>
    <w:rsid w:val="00790F5F"/>
    <w:rsid w:val="00791260"/>
    <w:rsid w:val="007922DD"/>
    <w:rsid w:val="007A3162"/>
    <w:rsid w:val="007A7511"/>
    <w:rsid w:val="007A7EBB"/>
    <w:rsid w:val="007B5595"/>
    <w:rsid w:val="007B7420"/>
    <w:rsid w:val="007C4504"/>
    <w:rsid w:val="007C5031"/>
    <w:rsid w:val="007D7C22"/>
    <w:rsid w:val="007D7E1F"/>
    <w:rsid w:val="007E1FF7"/>
    <w:rsid w:val="007E28EB"/>
    <w:rsid w:val="007E68F9"/>
    <w:rsid w:val="007F38C4"/>
    <w:rsid w:val="007F4D75"/>
    <w:rsid w:val="008053E2"/>
    <w:rsid w:val="00812CEA"/>
    <w:rsid w:val="00812E9F"/>
    <w:rsid w:val="00816C17"/>
    <w:rsid w:val="00825DF7"/>
    <w:rsid w:val="0082664B"/>
    <w:rsid w:val="00831C3E"/>
    <w:rsid w:val="008336AD"/>
    <w:rsid w:val="00833F50"/>
    <w:rsid w:val="0083483B"/>
    <w:rsid w:val="008353AA"/>
    <w:rsid w:val="00840CD7"/>
    <w:rsid w:val="00843003"/>
    <w:rsid w:val="00846319"/>
    <w:rsid w:val="0085274A"/>
    <w:rsid w:val="00854205"/>
    <w:rsid w:val="00867B63"/>
    <w:rsid w:val="008730A5"/>
    <w:rsid w:val="00876C6C"/>
    <w:rsid w:val="0088287B"/>
    <w:rsid w:val="008A254F"/>
    <w:rsid w:val="008A6923"/>
    <w:rsid w:val="008A7A1B"/>
    <w:rsid w:val="008B65CB"/>
    <w:rsid w:val="008B6E97"/>
    <w:rsid w:val="008C728D"/>
    <w:rsid w:val="008D77DE"/>
    <w:rsid w:val="008E51C9"/>
    <w:rsid w:val="008F2047"/>
    <w:rsid w:val="008F3D2E"/>
    <w:rsid w:val="008F4215"/>
    <w:rsid w:val="00913B6D"/>
    <w:rsid w:val="00916B92"/>
    <w:rsid w:val="0092398D"/>
    <w:rsid w:val="00925CE6"/>
    <w:rsid w:val="009301BF"/>
    <w:rsid w:val="0093091E"/>
    <w:rsid w:val="00936D2C"/>
    <w:rsid w:val="00951C0C"/>
    <w:rsid w:val="009540D7"/>
    <w:rsid w:val="0095546E"/>
    <w:rsid w:val="00960E60"/>
    <w:rsid w:val="00961420"/>
    <w:rsid w:val="0096370D"/>
    <w:rsid w:val="00965419"/>
    <w:rsid w:val="009817ED"/>
    <w:rsid w:val="00981CC6"/>
    <w:rsid w:val="0098493E"/>
    <w:rsid w:val="009949ED"/>
    <w:rsid w:val="009966A6"/>
    <w:rsid w:val="009A3DEF"/>
    <w:rsid w:val="009B5712"/>
    <w:rsid w:val="009D62B2"/>
    <w:rsid w:val="009E1EAE"/>
    <w:rsid w:val="009E3599"/>
    <w:rsid w:val="009E5CA9"/>
    <w:rsid w:val="009F0A59"/>
    <w:rsid w:val="009F0F2F"/>
    <w:rsid w:val="009F7301"/>
    <w:rsid w:val="00A002BC"/>
    <w:rsid w:val="00A126C5"/>
    <w:rsid w:val="00A12B80"/>
    <w:rsid w:val="00A20FE6"/>
    <w:rsid w:val="00A237E6"/>
    <w:rsid w:val="00A24D44"/>
    <w:rsid w:val="00A2619C"/>
    <w:rsid w:val="00A30F49"/>
    <w:rsid w:val="00A317AB"/>
    <w:rsid w:val="00A50CA5"/>
    <w:rsid w:val="00A52CAC"/>
    <w:rsid w:val="00A53569"/>
    <w:rsid w:val="00A604B4"/>
    <w:rsid w:val="00A61476"/>
    <w:rsid w:val="00A66630"/>
    <w:rsid w:val="00A66F4C"/>
    <w:rsid w:val="00A67651"/>
    <w:rsid w:val="00A779DA"/>
    <w:rsid w:val="00A90B65"/>
    <w:rsid w:val="00A9313E"/>
    <w:rsid w:val="00A93F45"/>
    <w:rsid w:val="00AA681D"/>
    <w:rsid w:val="00AA7128"/>
    <w:rsid w:val="00AB14C3"/>
    <w:rsid w:val="00AB3633"/>
    <w:rsid w:val="00AC3537"/>
    <w:rsid w:val="00AC5C4B"/>
    <w:rsid w:val="00AD7E62"/>
    <w:rsid w:val="00AE1E84"/>
    <w:rsid w:val="00AE3CAD"/>
    <w:rsid w:val="00AF0B90"/>
    <w:rsid w:val="00AF6270"/>
    <w:rsid w:val="00B060D1"/>
    <w:rsid w:val="00B13BB7"/>
    <w:rsid w:val="00B25773"/>
    <w:rsid w:val="00B25C78"/>
    <w:rsid w:val="00B25ED6"/>
    <w:rsid w:val="00B33470"/>
    <w:rsid w:val="00B377AA"/>
    <w:rsid w:val="00B37BC9"/>
    <w:rsid w:val="00B42B66"/>
    <w:rsid w:val="00B502B2"/>
    <w:rsid w:val="00B56FE2"/>
    <w:rsid w:val="00B7216C"/>
    <w:rsid w:val="00B7411E"/>
    <w:rsid w:val="00B83E9C"/>
    <w:rsid w:val="00B850C1"/>
    <w:rsid w:val="00B95C42"/>
    <w:rsid w:val="00B977DC"/>
    <w:rsid w:val="00BA26FD"/>
    <w:rsid w:val="00BA2981"/>
    <w:rsid w:val="00BB1812"/>
    <w:rsid w:val="00BB4EDF"/>
    <w:rsid w:val="00BC37AC"/>
    <w:rsid w:val="00BC407A"/>
    <w:rsid w:val="00BD7AE0"/>
    <w:rsid w:val="00BE108F"/>
    <w:rsid w:val="00BE35A6"/>
    <w:rsid w:val="00C040F2"/>
    <w:rsid w:val="00C07700"/>
    <w:rsid w:val="00C106CC"/>
    <w:rsid w:val="00C12792"/>
    <w:rsid w:val="00C15960"/>
    <w:rsid w:val="00C15C8B"/>
    <w:rsid w:val="00C41141"/>
    <w:rsid w:val="00C52ABE"/>
    <w:rsid w:val="00C52BB7"/>
    <w:rsid w:val="00C52E67"/>
    <w:rsid w:val="00C536E7"/>
    <w:rsid w:val="00C55DC4"/>
    <w:rsid w:val="00C73541"/>
    <w:rsid w:val="00C804C6"/>
    <w:rsid w:val="00C82C11"/>
    <w:rsid w:val="00C83C15"/>
    <w:rsid w:val="00C842F8"/>
    <w:rsid w:val="00C85535"/>
    <w:rsid w:val="00C94095"/>
    <w:rsid w:val="00CA19B2"/>
    <w:rsid w:val="00CA2502"/>
    <w:rsid w:val="00CA27C0"/>
    <w:rsid w:val="00CA3374"/>
    <w:rsid w:val="00CA35E4"/>
    <w:rsid w:val="00CA5CDB"/>
    <w:rsid w:val="00CA7AD6"/>
    <w:rsid w:val="00CB327E"/>
    <w:rsid w:val="00CB5EEB"/>
    <w:rsid w:val="00CD3100"/>
    <w:rsid w:val="00CE4FA4"/>
    <w:rsid w:val="00CF136F"/>
    <w:rsid w:val="00CF293E"/>
    <w:rsid w:val="00D03D15"/>
    <w:rsid w:val="00D05CCB"/>
    <w:rsid w:val="00D06763"/>
    <w:rsid w:val="00D16970"/>
    <w:rsid w:val="00D1751F"/>
    <w:rsid w:val="00D1763A"/>
    <w:rsid w:val="00D263FF"/>
    <w:rsid w:val="00D26CC4"/>
    <w:rsid w:val="00D327D0"/>
    <w:rsid w:val="00D32B28"/>
    <w:rsid w:val="00D401B3"/>
    <w:rsid w:val="00D40569"/>
    <w:rsid w:val="00D50823"/>
    <w:rsid w:val="00D531D9"/>
    <w:rsid w:val="00D53C40"/>
    <w:rsid w:val="00D556EF"/>
    <w:rsid w:val="00D562CA"/>
    <w:rsid w:val="00D56CCB"/>
    <w:rsid w:val="00D61F5B"/>
    <w:rsid w:val="00D65F26"/>
    <w:rsid w:val="00D66F7F"/>
    <w:rsid w:val="00D71897"/>
    <w:rsid w:val="00D90770"/>
    <w:rsid w:val="00D90CD1"/>
    <w:rsid w:val="00D971E8"/>
    <w:rsid w:val="00DA46BC"/>
    <w:rsid w:val="00DA52C0"/>
    <w:rsid w:val="00DA668E"/>
    <w:rsid w:val="00DB45B1"/>
    <w:rsid w:val="00DB583F"/>
    <w:rsid w:val="00DC14EC"/>
    <w:rsid w:val="00DC2B2C"/>
    <w:rsid w:val="00DE3461"/>
    <w:rsid w:val="00DE3A1E"/>
    <w:rsid w:val="00DF4092"/>
    <w:rsid w:val="00DF66AF"/>
    <w:rsid w:val="00DF6D8F"/>
    <w:rsid w:val="00DF7950"/>
    <w:rsid w:val="00E06489"/>
    <w:rsid w:val="00E101F1"/>
    <w:rsid w:val="00E13933"/>
    <w:rsid w:val="00E1523D"/>
    <w:rsid w:val="00E1684D"/>
    <w:rsid w:val="00E36B61"/>
    <w:rsid w:val="00E37929"/>
    <w:rsid w:val="00E40E5E"/>
    <w:rsid w:val="00E50A1A"/>
    <w:rsid w:val="00E5354F"/>
    <w:rsid w:val="00E62BFE"/>
    <w:rsid w:val="00E64B4C"/>
    <w:rsid w:val="00E6591B"/>
    <w:rsid w:val="00E67956"/>
    <w:rsid w:val="00E732DF"/>
    <w:rsid w:val="00E74794"/>
    <w:rsid w:val="00E91C2E"/>
    <w:rsid w:val="00E95CE8"/>
    <w:rsid w:val="00E96DD8"/>
    <w:rsid w:val="00EA1CA2"/>
    <w:rsid w:val="00EA7757"/>
    <w:rsid w:val="00EA7B74"/>
    <w:rsid w:val="00EB38F2"/>
    <w:rsid w:val="00EB4425"/>
    <w:rsid w:val="00ED7D9B"/>
    <w:rsid w:val="00EE0644"/>
    <w:rsid w:val="00EE06FC"/>
    <w:rsid w:val="00EE0784"/>
    <w:rsid w:val="00EE41E2"/>
    <w:rsid w:val="00EE7BA2"/>
    <w:rsid w:val="00F118B6"/>
    <w:rsid w:val="00F13274"/>
    <w:rsid w:val="00F200D0"/>
    <w:rsid w:val="00F23C01"/>
    <w:rsid w:val="00F26230"/>
    <w:rsid w:val="00F2757A"/>
    <w:rsid w:val="00F276A0"/>
    <w:rsid w:val="00F27D06"/>
    <w:rsid w:val="00F318C7"/>
    <w:rsid w:val="00F31C60"/>
    <w:rsid w:val="00F3406E"/>
    <w:rsid w:val="00F426DD"/>
    <w:rsid w:val="00F429CE"/>
    <w:rsid w:val="00F4488F"/>
    <w:rsid w:val="00F470B9"/>
    <w:rsid w:val="00F52533"/>
    <w:rsid w:val="00F52BE5"/>
    <w:rsid w:val="00F56463"/>
    <w:rsid w:val="00F72B9D"/>
    <w:rsid w:val="00F81B6C"/>
    <w:rsid w:val="00F92DE7"/>
    <w:rsid w:val="00FA0888"/>
    <w:rsid w:val="00FB2A21"/>
    <w:rsid w:val="00FC4698"/>
    <w:rsid w:val="00FD1A06"/>
    <w:rsid w:val="00FD3EEE"/>
    <w:rsid w:val="00FD6773"/>
    <w:rsid w:val="00FD7864"/>
    <w:rsid w:val="00FE1ADD"/>
    <w:rsid w:val="00FE5F5F"/>
    <w:rsid w:val="00FE63D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F54B4"/>
  <w15:docId w15:val="{C9169967-5B12-426C-BA56-F5600A85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A7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7128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AA7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p1,List Paragraph2"/>
    <w:basedOn w:val="Normalny"/>
    <w:link w:val="AkapitzlistZnak"/>
    <w:qFormat/>
    <w:rsid w:val="00AA7128"/>
    <w:pPr>
      <w:ind w:left="720"/>
      <w:contextualSpacing/>
    </w:pPr>
  </w:style>
  <w:style w:type="paragraph" w:customStyle="1" w:styleId="Tekstpodstawowy31">
    <w:name w:val="Tekst podstawowy 31"/>
    <w:basedOn w:val="Normalny"/>
    <w:rsid w:val="00AA712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A4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A44"/>
    <w:rPr>
      <w:vertAlign w:val="superscript"/>
    </w:rPr>
  </w:style>
  <w:style w:type="paragraph" w:customStyle="1" w:styleId="Style5">
    <w:name w:val="Style5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B2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6510E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4"/>
    <w:rPr>
      <w:lang w:eastAsia="en-US"/>
    </w:rPr>
  </w:style>
  <w:style w:type="character" w:customStyle="1" w:styleId="Teksttreci2">
    <w:name w:val="Tekst treści (2)_"/>
    <w:link w:val="Teksttreci20"/>
    <w:locked/>
    <w:rsid w:val="0068424E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24E"/>
    <w:pPr>
      <w:widowControl w:val="0"/>
      <w:shd w:val="clear" w:color="auto" w:fill="FFFFFF"/>
      <w:spacing w:after="0" w:line="500" w:lineRule="exact"/>
      <w:ind w:hanging="38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basedOn w:val="Normalny"/>
    <w:uiPriority w:val="99"/>
    <w:rsid w:val="0068424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04A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96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920"/>
    <w:rPr>
      <w:i/>
      <w:iCs/>
    </w:rPr>
  </w:style>
  <w:style w:type="paragraph" w:styleId="Poprawka">
    <w:name w:val="Revision"/>
    <w:hidden/>
    <w:uiPriority w:val="99"/>
    <w:semiHidden/>
    <w:rsid w:val="005F6AE2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List Paragraph2 Znak"/>
    <w:link w:val="Akapitzlist"/>
    <w:locked/>
    <w:rsid w:val="00AF6270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Antonowicz\AppData\Local\Microsoft\Windows\Temporary%20Internet%20Files\Content.Outlook\DBOFSHAR\RDOS_Warszawa_WO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56D0-4C08-406B-9391-2B66E6AD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RDOS_Warszawa_WOF</Template>
  <TotalTime>0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Antonowicz</dc:creator>
  <cp:lastModifiedBy>agnieszka.gryciuk</cp:lastModifiedBy>
  <cp:revision>2</cp:revision>
  <cp:lastPrinted>2022-07-11T10:34:00Z</cp:lastPrinted>
  <dcterms:created xsi:type="dcterms:W3CDTF">2022-07-13T11:19:00Z</dcterms:created>
  <dcterms:modified xsi:type="dcterms:W3CDTF">2022-07-13T11:19:00Z</dcterms:modified>
</cp:coreProperties>
</file>