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5ECF" w14:textId="47F6504C" w:rsidR="00FB7F50" w:rsidRPr="002245BE" w:rsidRDefault="00601F2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01F2D">
        <w:rPr>
          <w:sz w:val="22"/>
          <w:szCs w:val="22"/>
        </w:rPr>
        <w:t>Kraków</w:t>
      </w:r>
      <w:r w:rsidR="00FB7F50" w:rsidRPr="002245BE">
        <w:rPr>
          <w:sz w:val="22"/>
          <w:szCs w:val="22"/>
        </w:rPr>
        <w:t xml:space="preserve"> dnia: </w:t>
      </w:r>
      <w:r w:rsidRPr="00601F2D">
        <w:rPr>
          <w:sz w:val="22"/>
          <w:szCs w:val="22"/>
        </w:rPr>
        <w:t>2024-0</w:t>
      </w:r>
      <w:r w:rsidR="00C10CDB">
        <w:rPr>
          <w:sz w:val="22"/>
          <w:szCs w:val="22"/>
        </w:rPr>
        <w:t>8</w:t>
      </w:r>
      <w:r w:rsidRPr="00601F2D">
        <w:rPr>
          <w:sz w:val="22"/>
          <w:szCs w:val="22"/>
        </w:rPr>
        <w:t>-</w:t>
      </w:r>
      <w:r w:rsidR="00C10CDB">
        <w:rPr>
          <w:sz w:val="22"/>
          <w:szCs w:val="22"/>
        </w:rPr>
        <w:t>02</w:t>
      </w:r>
    </w:p>
    <w:p w14:paraId="33FCF9F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94EAA3F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Państwowe Liceum Sztuk Plastycznych</w:t>
      </w:r>
    </w:p>
    <w:p w14:paraId="79E5EBE7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im. Józefa Kluzy </w:t>
      </w:r>
    </w:p>
    <w:p w14:paraId="049805E4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30-117 Kraków</w:t>
      </w:r>
    </w:p>
    <w:p w14:paraId="5726B0CD" w14:textId="77777777" w:rsidR="00BD31D1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ul. Mlaskotów 6 </w:t>
      </w:r>
    </w:p>
    <w:p w14:paraId="0259926D" w14:textId="1B8D2FAE" w:rsidR="00BD31D1" w:rsidRPr="00F42F02" w:rsidRDefault="00BD31D1" w:rsidP="00BD31D1">
      <w:pPr>
        <w:spacing w:after="40"/>
        <w:rPr>
          <w:b/>
          <w:bCs/>
          <w:sz w:val="22"/>
          <w:szCs w:val="22"/>
        </w:rPr>
      </w:pPr>
      <w:r w:rsidRPr="00F42F02">
        <w:rPr>
          <w:b/>
          <w:bCs/>
          <w:sz w:val="22"/>
          <w:szCs w:val="22"/>
        </w:rPr>
        <w:t>Znak sprawy: ZP-</w:t>
      </w:r>
      <w:r w:rsidR="00C10CDB">
        <w:rPr>
          <w:b/>
          <w:bCs/>
          <w:sz w:val="22"/>
          <w:szCs w:val="22"/>
        </w:rPr>
        <w:t>3</w:t>
      </w:r>
      <w:r w:rsidRPr="00F42F02">
        <w:rPr>
          <w:b/>
          <w:bCs/>
          <w:sz w:val="22"/>
          <w:szCs w:val="22"/>
        </w:rPr>
        <w:t>/24</w:t>
      </w:r>
    </w:p>
    <w:p w14:paraId="41D38F5D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C2FB49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D31D1" w:rsidRPr="00607F9B" w14:paraId="557644F9" w14:textId="77777777" w:rsidTr="00BD31D1">
        <w:trPr>
          <w:trHeight w:val="638"/>
        </w:trPr>
        <w:tc>
          <w:tcPr>
            <w:tcW w:w="1023" w:type="dxa"/>
            <w:shd w:val="clear" w:color="auto" w:fill="auto"/>
          </w:tcPr>
          <w:p w14:paraId="7D3085A2" w14:textId="6CC664CC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057" w:type="dxa"/>
            <w:shd w:val="clear" w:color="auto" w:fill="auto"/>
          </w:tcPr>
          <w:p w14:paraId="49838446" w14:textId="60ABDD31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>
              <w:rPr>
                <w:sz w:val="22"/>
                <w:szCs w:val="22"/>
              </w:rPr>
              <w:t>:</w:t>
            </w:r>
            <w:r w:rsidRPr="00607F9B">
              <w:rPr>
                <w:sz w:val="22"/>
                <w:szCs w:val="22"/>
              </w:rPr>
              <w:t xml:space="preserve"> </w:t>
            </w:r>
            <w:r w:rsidRPr="002437AC">
              <w:rPr>
                <w:sz w:val="22"/>
                <w:szCs w:val="22"/>
              </w:rPr>
              <w:t>Tryb podstawowy bez negocjacji - art. 275 pkt. 1 ustawy Pzp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921A5B" w:rsidRPr="00921A5B">
              <w:rPr>
                <w:b/>
                <w:sz w:val="22"/>
                <w:szCs w:val="22"/>
              </w:rPr>
              <w:t>”Przebudowa w zakresie przystosowania do aktualnie obowiązujących przepisów ochrony przeciwpożarowej budynku Państwowego Liceum Sztuk Plastycznych w Krakowie przy ul. Mlaskotów 6 -  instalacja wentylacji mechanicznej na drugim piętrze  budynku”</w:t>
            </w:r>
            <w:r w:rsidRPr="00F42F02">
              <w:rPr>
                <w:b/>
                <w:sz w:val="22"/>
                <w:szCs w:val="22"/>
              </w:rPr>
              <w:t xml:space="preserve"> – znak sprawy ZP-</w:t>
            </w:r>
            <w:r w:rsidR="00C10CDB">
              <w:rPr>
                <w:b/>
                <w:sz w:val="22"/>
                <w:szCs w:val="22"/>
              </w:rPr>
              <w:t>3</w:t>
            </w:r>
            <w:r w:rsidRPr="00F42F02">
              <w:rPr>
                <w:b/>
                <w:sz w:val="22"/>
                <w:szCs w:val="22"/>
              </w:rPr>
              <w:t>/24</w:t>
            </w:r>
          </w:p>
        </w:tc>
      </w:tr>
    </w:tbl>
    <w:p w14:paraId="3540F29A" w14:textId="00F58C26" w:rsidR="008642B3" w:rsidRDefault="00BD31D1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4557CD">
        <w:rPr>
          <w:b/>
          <w:bCs/>
          <w:sz w:val="22"/>
          <w:szCs w:val="22"/>
        </w:rPr>
        <w:t>Państwowe Liceum Sztuk Plastycznych w Krakowie</w:t>
      </w:r>
      <w:r w:rsidR="00CC324B">
        <w:rPr>
          <w:b/>
          <w:bCs/>
          <w:sz w:val="22"/>
          <w:szCs w:val="22"/>
        </w:rPr>
        <w:t>,</w:t>
      </w:r>
      <w:r w:rsidR="00C65E53" w:rsidRPr="009B2352">
        <w:rPr>
          <w:sz w:val="22"/>
          <w:szCs w:val="22"/>
        </w:rPr>
        <w:t xml:space="preserve"> działając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2019r. Prawo zamówień publicznych</w:t>
      </w:r>
      <w:r w:rsidR="006B585D">
        <w:rPr>
          <w:sz w:val="22"/>
          <w:szCs w:val="22"/>
        </w:rPr>
        <w:t xml:space="preserve"> (Dz. U. </w:t>
      </w:r>
      <w:r w:rsidR="001652C4">
        <w:rPr>
          <w:sz w:val="22"/>
          <w:szCs w:val="22"/>
        </w:rPr>
        <w:t>2023.1605 ze zm.</w:t>
      </w:r>
      <w:r w:rsidR="006B585D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01F2D" w14:paraId="6C39E786" w14:textId="77777777" w:rsidTr="0021324C">
        <w:trPr>
          <w:cantSplit/>
        </w:trPr>
        <w:tc>
          <w:tcPr>
            <w:tcW w:w="10150" w:type="dxa"/>
          </w:tcPr>
          <w:p w14:paraId="20E9EB41" w14:textId="77777777" w:rsidR="00921A5B" w:rsidRPr="00921A5B" w:rsidRDefault="00921A5B" w:rsidP="00921A5B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921A5B">
              <w:rPr>
                <w:b/>
                <w:sz w:val="22"/>
                <w:szCs w:val="22"/>
              </w:rPr>
              <w:t xml:space="preserve">Witek Instalacje Sp. z o. o., </w:t>
            </w:r>
          </w:p>
          <w:p w14:paraId="48F2F075" w14:textId="77777777" w:rsidR="00921A5B" w:rsidRPr="00921A5B" w:rsidRDefault="00921A5B" w:rsidP="00921A5B">
            <w:pPr>
              <w:spacing w:before="60" w:after="40" w:line="276" w:lineRule="auto"/>
              <w:jc w:val="both"/>
              <w:rPr>
                <w:bCs/>
                <w:sz w:val="22"/>
                <w:szCs w:val="22"/>
              </w:rPr>
            </w:pPr>
            <w:r w:rsidRPr="00921A5B">
              <w:rPr>
                <w:bCs/>
                <w:sz w:val="22"/>
                <w:szCs w:val="22"/>
              </w:rPr>
              <w:t xml:space="preserve">Ul. Nad Baranówką 4, </w:t>
            </w:r>
          </w:p>
          <w:p w14:paraId="2AFF9C29" w14:textId="77777777" w:rsidR="00921A5B" w:rsidRPr="00921A5B" w:rsidRDefault="00921A5B" w:rsidP="00921A5B">
            <w:pPr>
              <w:spacing w:before="60" w:after="40" w:line="276" w:lineRule="auto"/>
              <w:jc w:val="both"/>
              <w:rPr>
                <w:bCs/>
                <w:sz w:val="22"/>
                <w:szCs w:val="22"/>
              </w:rPr>
            </w:pPr>
            <w:r w:rsidRPr="00921A5B">
              <w:rPr>
                <w:bCs/>
                <w:sz w:val="22"/>
                <w:szCs w:val="22"/>
              </w:rPr>
              <w:t xml:space="preserve">31-761 Kraków </w:t>
            </w:r>
          </w:p>
          <w:p w14:paraId="2B169AB3" w14:textId="77777777" w:rsidR="00921A5B" w:rsidRPr="00921A5B" w:rsidRDefault="00921A5B" w:rsidP="00921A5B">
            <w:pPr>
              <w:spacing w:before="60" w:after="40" w:line="276" w:lineRule="auto"/>
              <w:jc w:val="both"/>
              <w:rPr>
                <w:bCs/>
                <w:sz w:val="22"/>
                <w:szCs w:val="22"/>
              </w:rPr>
            </w:pPr>
            <w:r w:rsidRPr="00921A5B">
              <w:rPr>
                <w:bCs/>
                <w:sz w:val="22"/>
                <w:szCs w:val="22"/>
              </w:rPr>
              <w:t>za cenę brutto 277 777,77 zł.</w:t>
            </w:r>
          </w:p>
          <w:p w14:paraId="55926502" w14:textId="1D399BA6" w:rsidR="00601F2D" w:rsidRDefault="00921A5B" w:rsidP="00921A5B">
            <w:pPr>
              <w:spacing w:before="120" w:line="276" w:lineRule="auto"/>
              <w:jc w:val="both"/>
            </w:pPr>
            <w:r w:rsidRPr="00921A5B">
              <w:rPr>
                <w:b/>
                <w:sz w:val="22"/>
                <w:szCs w:val="22"/>
              </w:rPr>
              <w:t>Uzasadnienie wyboru: Oferta najkorzystniejsza zgodnie z kryteriami oceny ofert.</w:t>
            </w:r>
          </w:p>
        </w:tc>
      </w:tr>
    </w:tbl>
    <w:p w14:paraId="0473EBC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1021"/>
        <w:gridCol w:w="2126"/>
        <w:gridCol w:w="1985"/>
      </w:tblGrid>
      <w:tr w:rsidR="001F7EF5" w:rsidRPr="008567C7" w14:paraId="777F7BB8" w14:textId="77777777" w:rsidTr="001F7EF5">
        <w:trPr>
          <w:trHeight w:val="510"/>
        </w:trPr>
        <w:tc>
          <w:tcPr>
            <w:tcW w:w="709" w:type="dxa"/>
            <w:vAlign w:val="center"/>
          </w:tcPr>
          <w:p w14:paraId="448B664B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bookmarkStart w:id="2" w:name="_Hlk169620188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14:paraId="32E0278F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021" w:type="dxa"/>
            <w:vAlign w:val="center"/>
          </w:tcPr>
          <w:p w14:paraId="5C5A6A65" w14:textId="77777777" w:rsidR="001F7EF5" w:rsidRPr="008567C7" w:rsidRDefault="001F7EF5" w:rsidP="00D45F1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126" w:type="dxa"/>
            <w:vAlign w:val="center"/>
          </w:tcPr>
          <w:p w14:paraId="41C8EBEE" w14:textId="63D6B3D9" w:rsidR="001F7EF5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Okres udzielonej gwarancji</w:t>
            </w:r>
          </w:p>
        </w:tc>
        <w:tc>
          <w:tcPr>
            <w:tcW w:w="1985" w:type="dxa"/>
            <w:vAlign w:val="center"/>
          </w:tcPr>
          <w:p w14:paraId="13B08F8B" w14:textId="70532BEC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1F7EF5" w:rsidRPr="008567C7" w14:paraId="2DA56716" w14:textId="77777777" w:rsidTr="001F7EF5">
        <w:tc>
          <w:tcPr>
            <w:tcW w:w="709" w:type="dxa"/>
            <w:vAlign w:val="center"/>
          </w:tcPr>
          <w:p w14:paraId="70BA32D5" w14:textId="7777777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4247978F" w14:textId="77777777" w:rsidR="00921A5B" w:rsidRPr="00921A5B" w:rsidRDefault="00921A5B" w:rsidP="00921A5B">
            <w:pPr>
              <w:pStyle w:val="Zwykytekst"/>
              <w:spacing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Witek Instalacje Sp. z o. o., </w:t>
            </w:r>
          </w:p>
          <w:p w14:paraId="4F8E142D" w14:textId="77777777" w:rsidR="00921A5B" w:rsidRPr="00921A5B" w:rsidRDefault="00921A5B" w:rsidP="00921A5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Nad Baranówką 4, </w:t>
            </w:r>
          </w:p>
          <w:p w14:paraId="6FCD2C8B" w14:textId="18A8EA47" w:rsidR="001F7EF5" w:rsidRPr="001B7815" w:rsidRDefault="00921A5B" w:rsidP="00921A5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Cs/>
                <w:sz w:val="18"/>
                <w:szCs w:val="18"/>
              </w:rPr>
              <w:t>31-761 Kraków</w:t>
            </w:r>
          </w:p>
        </w:tc>
        <w:tc>
          <w:tcPr>
            <w:tcW w:w="1021" w:type="dxa"/>
            <w:vAlign w:val="center"/>
          </w:tcPr>
          <w:p w14:paraId="2D32B0A1" w14:textId="7CC64B39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vAlign w:val="center"/>
          </w:tcPr>
          <w:p w14:paraId="7E007021" w14:textId="77CECB23" w:rsidR="001F7EF5" w:rsidRPr="002437AC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985" w:type="dxa"/>
            <w:vAlign w:val="center"/>
          </w:tcPr>
          <w:p w14:paraId="0CAEEC21" w14:textId="540FD237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1F7EF5" w:rsidRPr="008567C7" w14:paraId="0A2634FF" w14:textId="77777777" w:rsidTr="001F7EF5">
        <w:tc>
          <w:tcPr>
            <w:tcW w:w="709" w:type="dxa"/>
            <w:vAlign w:val="center"/>
          </w:tcPr>
          <w:p w14:paraId="3D707A34" w14:textId="2EDABAFD" w:rsidR="001F7EF5" w:rsidRPr="008567C7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14:paraId="0E8153D1" w14:textId="77777777" w:rsidR="00921A5B" w:rsidRPr="00921A5B" w:rsidRDefault="00921A5B" w:rsidP="00921A5B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INWENTECH GROUP Sp. z o.o., </w:t>
            </w:r>
          </w:p>
          <w:p w14:paraId="1279376B" w14:textId="77777777" w:rsidR="00921A5B" w:rsidRPr="00921A5B" w:rsidRDefault="00921A5B" w:rsidP="00921A5B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Białobrzeska 100A, </w:t>
            </w:r>
          </w:p>
          <w:p w14:paraId="3EE22E28" w14:textId="4F4FCA14" w:rsidR="001F7EF5" w:rsidRPr="001B7815" w:rsidRDefault="00921A5B" w:rsidP="00921A5B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bCs/>
                <w:sz w:val="18"/>
                <w:szCs w:val="18"/>
              </w:rPr>
              <w:t>38-400 Krosno</w:t>
            </w:r>
          </w:p>
        </w:tc>
        <w:tc>
          <w:tcPr>
            <w:tcW w:w="1021" w:type="dxa"/>
            <w:vAlign w:val="center"/>
          </w:tcPr>
          <w:p w14:paraId="06118888" w14:textId="6FF1BDD9" w:rsidR="001F7EF5" w:rsidRPr="008567C7" w:rsidRDefault="00921A5B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sz w:val="18"/>
                <w:szCs w:val="18"/>
              </w:rPr>
              <w:t>54,64</w:t>
            </w:r>
          </w:p>
        </w:tc>
        <w:tc>
          <w:tcPr>
            <w:tcW w:w="2126" w:type="dxa"/>
            <w:vAlign w:val="center"/>
          </w:tcPr>
          <w:p w14:paraId="689065F2" w14:textId="24B0F0D7" w:rsidR="001F7EF5" w:rsidRPr="002437AC" w:rsidRDefault="001F7EF5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985" w:type="dxa"/>
            <w:vAlign w:val="center"/>
          </w:tcPr>
          <w:p w14:paraId="69AF6E45" w14:textId="4353620B" w:rsidR="001F7EF5" w:rsidRPr="008567C7" w:rsidRDefault="00921A5B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A5B">
              <w:rPr>
                <w:rFonts w:ascii="Times New Roman" w:hAnsi="Times New Roman" w:cs="Times New Roman"/>
                <w:sz w:val="18"/>
                <w:szCs w:val="18"/>
              </w:rPr>
              <w:t>94,64</w:t>
            </w:r>
          </w:p>
        </w:tc>
      </w:tr>
      <w:bookmarkEnd w:id="2"/>
    </w:tbl>
    <w:p w14:paraId="04943394" w14:textId="77777777" w:rsidR="00BD31D1" w:rsidRDefault="00BD31D1" w:rsidP="004E7234">
      <w:pPr>
        <w:spacing w:before="120"/>
        <w:ind w:firstLine="709"/>
        <w:jc w:val="both"/>
        <w:rPr>
          <w:i/>
          <w:color w:val="000000"/>
        </w:rPr>
      </w:pPr>
    </w:p>
    <w:p w14:paraId="34A206EA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46EFFC00" w14:textId="77777777" w:rsidR="00F960D7" w:rsidRDefault="00F960D7" w:rsidP="00F960D7">
      <w:pPr>
        <w:spacing w:line="360" w:lineRule="auto"/>
        <w:jc w:val="both"/>
        <w:rPr>
          <w:bCs/>
        </w:rPr>
      </w:pPr>
    </w:p>
    <w:sectPr w:rsidR="00F960D7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89B6" w14:textId="77777777" w:rsidR="007E1D68" w:rsidRDefault="007E1D68">
      <w:r>
        <w:separator/>
      </w:r>
    </w:p>
  </w:endnote>
  <w:endnote w:type="continuationSeparator" w:id="0">
    <w:p w14:paraId="6D5B44E1" w14:textId="77777777" w:rsidR="007E1D68" w:rsidRDefault="007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9AC2" w14:textId="19B3CF9B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20459" w14:textId="77777777" w:rsidR="007E1D68" w:rsidRDefault="007E1D68">
      <w:r>
        <w:separator/>
      </w:r>
    </w:p>
  </w:footnote>
  <w:footnote w:type="continuationSeparator" w:id="0">
    <w:p w14:paraId="0C1401CC" w14:textId="77777777" w:rsidR="007E1D68" w:rsidRDefault="007E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8"/>
    <w:rsid w:val="00005838"/>
    <w:rsid w:val="00022322"/>
    <w:rsid w:val="000273C8"/>
    <w:rsid w:val="00042497"/>
    <w:rsid w:val="00082D31"/>
    <w:rsid w:val="000A3895"/>
    <w:rsid w:val="000C1E6F"/>
    <w:rsid w:val="000E4E56"/>
    <w:rsid w:val="001652C4"/>
    <w:rsid w:val="001A1468"/>
    <w:rsid w:val="001B7815"/>
    <w:rsid w:val="001C31ED"/>
    <w:rsid w:val="001F7EF5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1F2D"/>
    <w:rsid w:val="00607F9B"/>
    <w:rsid w:val="00644DCB"/>
    <w:rsid w:val="00657C1E"/>
    <w:rsid w:val="006B585D"/>
    <w:rsid w:val="006E3089"/>
    <w:rsid w:val="00712C39"/>
    <w:rsid w:val="0075025B"/>
    <w:rsid w:val="00756CDA"/>
    <w:rsid w:val="00762B36"/>
    <w:rsid w:val="00786407"/>
    <w:rsid w:val="007E1D68"/>
    <w:rsid w:val="007E2ACC"/>
    <w:rsid w:val="007E68C5"/>
    <w:rsid w:val="00832144"/>
    <w:rsid w:val="008567C7"/>
    <w:rsid w:val="008642B3"/>
    <w:rsid w:val="008A6C10"/>
    <w:rsid w:val="008E5102"/>
    <w:rsid w:val="00915B9E"/>
    <w:rsid w:val="00921A5B"/>
    <w:rsid w:val="00952256"/>
    <w:rsid w:val="009656F1"/>
    <w:rsid w:val="0097748A"/>
    <w:rsid w:val="009F0E5C"/>
    <w:rsid w:val="00A029B8"/>
    <w:rsid w:val="00A17CDB"/>
    <w:rsid w:val="00AA02AC"/>
    <w:rsid w:val="00AE5FEE"/>
    <w:rsid w:val="00B32D12"/>
    <w:rsid w:val="00B464D3"/>
    <w:rsid w:val="00B8185B"/>
    <w:rsid w:val="00B91896"/>
    <w:rsid w:val="00BC74FF"/>
    <w:rsid w:val="00BD2174"/>
    <w:rsid w:val="00BD31D1"/>
    <w:rsid w:val="00C10CDB"/>
    <w:rsid w:val="00C15B76"/>
    <w:rsid w:val="00C423DD"/>
    <w:rsid w:val="00C60D7B"/>
    <w:rsid w:val="00C65E53"/>
    <w:rsid w:val="00C91312"/>
    <w:rsid w:val="00CA0B33"/>
    <w:rsid w:val="00CA3511"/>
    <w:rsid w:val="00CC324B"/>
    <w:rsid w:val="00D01E5B"/>
    <w:rsid w:val="00D04203"/>
    <w:rsid w:val="00D26ED6"/>
    <w:rsid w:val="00D42C90"/>
    <w:rsid w:val="00D8427E"/>
    <w:rsid w:val="00DE4BF6"/>
    <w:rsid w:val="00E30B2D"/>
    <w:rsid w:val="00E62859"/>
    <w:rsid w:val="00E85D70"/>
    <w:rsid w:val="00E9084D"/>
    <w:rsid w:val="00F33C66"/>
    <w:rsid w:val="00F960D7"/>
    <w:rsid w:val="00FB7F50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28A7"/>
  <w15:chartTrackingRefBased/>
  <w15:docId w15:val="{4253B399-353B-4CEC-9DEE-7B5AB17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601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211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Anna Trybus</dc:creator>
  <cp:keywords/>
  <dc:description/>
  <cp:lastModifiedBy>Maria Lepa</cp:lastModifiedBy>
  <cp:revision>8</cp:revision>
  <cp:lastPrinted>1899-12-31T23:00:00Z</cp:lastPrinted>
  <dcterms:created xsi:type="dcterms:W3CDTF">2024-06-18T14:12:00Z</dcterms:created>
  <dcterms:modified xsi:type="dcterms:W3CDTF">2024-08-02T13:02:00Z</dcterms:modified>
</cp:coreProperties>
</file>