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39.45pt" o:ole="" fillcolor="window">
            <v:imagedata r:id="rId7" o:title=""/>
          </v:shape>
          <o:OLEObject Type="Embed" ProgID="Word.Picture.8" ShapeID="_x0000_i1025" DrawAspect="Content" ObjectID="_175007499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285C8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 grudnia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85C80" w:rsidRDefault="00285C8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285C80">
        <w:rPr>
          <w:rFonts w:asciiTheme="minorHAnsi" w:hAnsiTheme="minorHAnsi" w:cstheme="minorHAnsi"/>
          <w:bCs/>
          <w:sz w:val="24"/>
          <w:szCs w:val="24"/>
          <w:lang w:eastAsia="pl-PL"/>
        </w:rPr>
        <w:t>D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OOŚ-WDŚZIL.420.44.2021.AW.JSz.11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85C80" w:rsidRPr="00285C80" w:rsidRDefault="00285C80" w:rsidP="00285C8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85C80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329, ze zm.), dalej Ppsa,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 o przekazaniu do Wojewódzkiego Sądu Administracyjnego w Warszawie skargi Joanny Tokarz i Jarosława Tokarza, reprezentowanych przez adwokata Marcela Mańkę, z 30 września 2022 r. na postanowienie Generalnego Dyrektora Ochrony Środowiska z 25 sierpnia 2022 r., znak: DOOŚ-WDŚZIL.420.44.2021.AW.JSz.4, o odmowie wstrzymania natychmiastowego wykonania decyzji Regionalnego Dyrektora Ochrony Środowiska we Wrocławiu, dalej RDOŚ we Wrocławiu, z 12 października 2021 r., znak: WOOŚ.420.6.2021.AMA.14, o środowiskowych uwarunkowaniach dla przedsięwzięcia pn.</w:t>
      </w:r>
    </w:p>
    <w:p w:rsidR="00285C80" w:rsidRPr="00285C80" w:rsidRDefault="00285C80" w:rsidP="00285C8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85C80">
        <w:rPr>
          <w:rFonts w:asciiTheme="minorHAnsi" w:hAnsiTheme="minorHAnsi" w:cstheme="minorHAnsi"/>
          <w:bCs/>
          <w:color w:val="000000"/>
          <w:sz w:val="24"/>
          <w:szCs w:val="24"/>
        </w:rPr>
        <w:t>Budowa drogi S8 na odcinku Kłodzko - Wrocław (Magnice) odcinek realizacyjny I Kłodzko -Ząbkowice Śląskie, pododcinek IB Bardo - Ząbkowice Śląskie w wariancie WPR4.</w:t>
      </w:r>
    </w:p>
    <w:p w:rsidR="00457259" w:rsidRDefault="00285C80" w:rsidP="00285C8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5C80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muję, że — zgodnie z art. 33 § 1</w:t>
      </w:r>
      <w:r w:rsidRPr="00285C80">
        <w:rPr>
          <w:rFonts w:asciiTheme="minorHAnsi" w:hAnsiTheme="minorHAnsi" w:cstheme="minorHAnsi"/>
          <w:bCs/>
          <w:color w:val="000000"/>
          <w:sz w:val="24"/>
          <w:szCs w:val="24"/>
        </w:rPr>
        <w:t>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285C80" w:rsidRDefault="00285C80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285C80" w:rsidP="00285C80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85C80" w:rsidRPr="00285C80" w:rsidRDefault="00285C80" w:rsidP="00285C8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33 § 1</w:t>
      </w:r>
      <w:r w:rsidRPr="00285C80">
        <w:rPr>
          <w:rFonts w:asciiTheme="minorHAnsi" w:hAnsiTheme="minorHAnsi" w:cstheme="minorHAnsi"/>
          <w:bCs/>
        </w:rPr>
        <w:t>a Ppsa Jeżeli p</w:t>
      </w:r>
      <w:r>
        <w:rPr>
          <w:rFonts w:asciiTheme="minorHAnsi" w:hAnsiTheme="minorHAnsi" w:cstheme="minorHAnsi"/>
          <w:bCs/>
        </w:rPr>
        <w:t>rzepis szczególny przewiduje, że</w:t>
      </w:r>
      <w:r w:rsidRPr="00285C80">
        <w:rPr>
          <w:rFonts w:asciiTheme="minorHAnsi" w:hAnsiTheme="minorHAnsi" w:cstheme="minorHAnsi"/>
          <w:bCs/>
        </w:rPr>
        <w:t xml:space="preserve"> strony postępowania przed organem administracji publicznej są zawiadamiane o aktach lub innych czynnościach tego organu przez </w:t>
      </w:r>
      <w:r w:rsidRPr="00285C80">
        <w:rPr>
          <w:rFonts w:asciiTheme="minorHAnsi" w:hAnsiTheme="minorHAnsi" w:cstheme="minorHAnsi"/>
          <w:bCs/>
        </w:rPr>
        <w:lastRenderedPageBreak/>
        <w:t>obwieszczenie lub w inny sposób publicznego ogłaszania, osoba, która brała udział w postępowaniu i nic wniosła skargi, a wynik postępowania sądowego dotyczy jej interesu prawnego, jest uczestnikiem tego postępowania na prawach strony, jeżeli przed rozpoczęciem rozprawy złoży wniosek o przystąpienie do postępowania.</w:t>
      </w:r>
    </w:p>
    <w:p w:rsidR="00285C80" w:rsidRPr="00285C80" w:rsidRDefault="00285C80" w:rsidP="00285C8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85C80">
        <w:rPr>
          <w:rFonts w:asciiTheme="minorHAnsi" w:hAnsiTheme="minorHAnsi" w:cstheme="minorHAnsi"/>
          <w:bCs/>
        </w:rPr>
        <w:t>Art. 54 § 4 Ppsa W przypa</w:t>
      </w:r>
      <w:r w:rsidR="00991852">
        <w:rPr>
          <w:rFonts w:asciiTheme="minorHAnsi" w:hAnsiTheme="minorHAnsi" w:cstheme="minorHAnsi"/>
          <w:bCs/>
        </w:rPr>
        <w:t>dku, o którym mowa w art. 33 § 1</w:t>
      </w:r>
      <w:r w:rsidRPr="00285C80">
        <w:rPr>
          <w:rFonts w:asciiTheme="minorHAnsi" w:hAnsiTheme="minorHAnsi" w:cstheme="minorHAnsi"/>
          <w:bCs/>
        </w:rPr>
        <w:t>a, organ zawiadamia o przekazaniu skargi wraz z odpowiedzią na skargę przez obwieszczenie w siedzibie organu i na jego stronic internetowej oraz w sposób zwyczajowo przyjęty w danej miejscowości, pouczając o treści tego przepisu.</w:t>
      </w:r>
    </w:p>
    <w:p w:rsidR="00985B8F" w:rsidRPr="00B35A7F" w:rsidRDefault="00285C80" w:rsidP="00285C8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85C80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1B" w:rsidRDefault="009C2F1B">
      <w:pPr>
        <w:spacing w:after="0" w:line="240" w:lineRule="auto"/>
      </w:pPr>
      <w:r>
        <w:separator/>
      </w:r>
    </w:p>
  </w:endnote>
  <w:endnote w:type="continuationSeparator" w:id="0">
    <w:p w:rsidR="009C2F1B" w:rsidRDefault="009C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91852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C2F1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1B" w:rsidRDefault="009C2F1B">
      <w:pPr>
        <w:spacing w:after="0" w:line="240" w:lineRule="auto"/>
      </w:pPr>
      <w:r>
        <w:separator/>
      </w:r>
    </w:p>
  </w:footnote>
  <w:footnote w:type="continuationSeparator" w:id="0">
    <w:p w:rsidR="009C2F1B" w:rsidRDefault="009C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C2F1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C2F1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C2F1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285C80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91852"/>
    <w:rsid w:val="009C2F1B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7169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B5BC-10A0-4DA8-B07F-1902A144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2023-07-05T13:10:00Z</dcterms:created>
  <dcterms:modified xsi:type="dcterms:W3CDTF">2023-07-05T13:10:00Z</dcterms:modified>
</cp:coreProperties>
</file>