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4331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937E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22 kwietnia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937E1" w:rsidRDefault="001937E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937E1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DOOŚ-WDŚZIL.420.18.2020.MKW.49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937E1" w:rsidRPr="001937E1" w:rsidRDefault="001937E1" w:rsidP="001937E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937E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§ 1 ustawy z dnia 14 czerwca 1960 r. – Kodeks postępowania administracyjnego (Dz. U. z 2021 r. poz. 735, ze zm.), dalej Kpa, w związku z art. 74 ust. 3 pkt 1 ustawy z dnia 3 października 2008 r. o udostępnianiu informacji o środowisku i jego ochronie, udziale społeczeństwa w ochronie środowiska oraz o ocenach oddziaływania na środowisko (Dz. U. z 2018 r. poz. 2081, ze zm.), dalej ustawa ooś, zawiadamiam, że w prowadzonym postępowaniu odwoławczym od decyzji Regionalnego Dyrektora Ochrony Środowiska w Gdańsku z dnia 30 czerwca 2020 r., znak: RDOŚ-Gd-WOO.420.76.2018.MR.LK.JP.lll, o środowiskowych uwarunkowaniach dla przedsięwzięcia pn. Prace na alternatywnym ciągu transportowym Bydgoszcz- Trójmiasto, etap I, zgromadzony został cały materiał dowodowy. Generalny Dyrektor Ochrony Środowiska zawiadomieniem z dnia 27 stycznia 2022 r. informował już o zebraniu całego materiału dowodowego, ale ze względu na wpływ nowych, mających znaczenie dla sprawy dokumentów, organ ponownie umożliwia stronom wypowiedzenie się co do zebranych dowodów i materiałów oraz zgłoszonych żądań.</w:t>
      </w:r>
    </w:p>
    <w:p w:rsidR="00457259" w:rsidRDefault="001937E1" w:rsidP="001937E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937E1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1937E1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 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937E1" w:rsidRPr="001937E1" w:rsidRDefault="001937E1" w:rsidP="001937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937E1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1937E1" w:rsidRPr="001937E1" w:rsidRDefault="001937E1" w:rsidP="001937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937E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937E1" w:rsidRPr="001937E1" w:rsidRDefault="001937E1" w:rsidP="001937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937E1">
        <w:rPr>
          <w:rFonts w:asciiTheme="minorHAnsi" w:hAnsiTheme="minorHAnsi" w:cstheme="minorHAnsi"/>
          <w:bCs/>
        </w:rPr>
        <w:t>Art. 74 ust. 3 pkt 1 ustawy ooś Jeżeli liczba stron postępowania o wydanie decyzji o środowiskowych uwarunkowaniach przekracza 20, stosuje się przepis art. 49 Kodeksu postępowania administracyjnego.</w:t>
      </w:r>
    </w:p>
    <w:p w:rsidR="00985B8F" w:rsidRPr="00B35A7F" w:rsidRDefault="001937E1" w:rsidP="001937E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937E1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niezakończonych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B8" w:rsidRDefault="00AA60B8">
      <w:pPr>
        <w:spacing w:after="0" w:line="240" w:lineRule="auto"/>
      </w:pPr>
      <w:r>
        <w:separator/>
      </w:r>
    </w:p>
  </w:endnote>
  <w:endnote w:type="continuationSeparator" w:id="0">
    <w:p w:rsidR="00AA60B8" w:rsidRDefault="00AA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937E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A60B8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B8" w:rsidRDefault="00AA60B8">
      <w:pPr>
        <w:spacing w:after="0" w:line="240" w:lineRule="auto"/>
      </w:pPr>
      <w:r>
        <w:separator/>
      </w:r>
    </w:p>
  </w:footnote>
  <w:footnote w:type="continuationSeparator" w:id="0">
    <w:p w:rsidR="00AA60B8" w:rsidRDefault="00AA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A60B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A60B8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A60B8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937E1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A60B8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719F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B575-951D-4483-841D-4831232B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2023-07-07T11:55:00Z</dcterms:created>
  <dcterms:modified xsi:type="dcterms:W3CDTF">2023-07-07T11:55:00Z</dcterms:modified>
</cp:coreProperties>
</file>