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3AB" w14:textId="1ADE8C8F" w:rsidR="007C4832" w:rsidRDefault="007C4832" w:rsidP="00B57BC7">
      <w:pPr>
        <w:ind w:left="3119"/>
        <w:jc w:val="center"/>
      </w:pPr>
    </w:p>
    <w:p w14:paraId="0EA99199" w14:textId="7881C19B" w:rsidR="00BF715B" w:rsidRPr="00DC3818" w:rsidRDefault="00652626" w:rsidP="00DC3818">
      <w:pPr>
        <w:widowControl/>
        <w:spacing w:line="240" w:lineRule="auto"/>
        <w:ind w:left="5103"/>
        <w:jc w:val="right"/>
        <w:rPr>
          <w:rFonts w:eastAsia="Times New Roman" w:cs="Times New Roman"/>
          <w:color w:val="000000"/>
          <w:sz w:val="20"/>
        </w:rPr>
      </w:pPr>
      <w:r w:rsidRPr="00DC3818">
        <w:rPr>
          <w:sz w:val="20"/>
        </w:rPr>
        <w:t xml:space="preserve">Załącznik </w:t>
      </w:r>
      <w:r w:rsidR="00DC3818" w:rsidRPr="00DC3818">
        <w:rPr>
          <w:sz w:val="20"/>
        </w:rPr>
        <w:t xml:space="preserve"> nr 1 </w:t>
      </w:r>
      <w:r w:rsidR="00DC3818" w:rsidRPr="00DC3818">
        <w:rPr>
          <w:sz w:val="20"/>
        </w:rPr>
        <w:br/>
      </w:r>
      <w:r w:rsidRPr="00DC3818">
        <w:rPr>
          <w:sz w:val="20"/>
        </w:rPr>
        <w:t xml:space="preserve">do </w:t>
      </w:r>
      <w:r w:rsidR="00E06382" w:rsidRPr="00DC3818">
        <w:rPr>
          <w:sz w:val="20"/>
        </w:rPr>
        <w:t>Z</w:t>
      </w:r>
      <w:r w:rsidRPr="00DC3818">
        <w:rPr>
          <w:sz w:val="20"/>
        </w:rPr>
        <w:t xml:space="preserve">arządzenia nr </w:t>
      </w:r>
      <w:r w:rsidR="005A056D">
        <w:rPr>
          <w:sz w:val="20"/>
        </w:rPr>
        <w:t>12</w:t>
      </w:r>
      <w:r w:rsidRPr="00DC3818">
        <w:rPr>
          <w:sz w:val="20"/>
        </w:rPr>
        <w:t>/ 2</w:t>
      </w:r>
      <w:r w:rsidR="00DC3818" w:rsidRPr="00DC3818">
        <w:rPr>
          <w:sz w:val="20"/>
        </w:rPr>
        <w:t>02</w:t>
      </w:r>
      <w:r w:rsidRPr="00DC3818">
        <w:rPr>
          <w:sz w:val="20"/>
        </w:rPr>
        <w:t xml:space="preserve">4 </w:t>
      </w:r>
      <w:r w:rsidR="00DC3818" w:rsidRPr="00DC3818">
        <w:rPr>
          <w:sz w:val="20"/>
        </w:rPr>
        <w:br/>
        <w:t xml:space="preserve">Dyrektora PSSE w </w:t>
      </w:r>
      <w:r w:rsidR="00383A9E">
        <w:rPr>
          <w:sz w:val="20"/>
        </w:rPr>
        <w:t>Sokołowie Podlaskim</w:t>
      </w:r>
    </w:p>
    <w:p w14:paraId="1A434CB7" w14:textId="381BFA4B" w:rsidR="00BF715B" w:rsidRPr="00DC3818" w:rsidRDefault="00BF715B" w:rsidP="00DC3818">
      <w:pPr>
        <w:widowControl/>
        <w:spacing w:after="600" w:line="240" w:lineRule="auto"/>
        <w:ind w:left="5103"/>
        <w:jc w:val="right"/>
        <w:rPr>
          <w:rFonts w:eastAsia="Times New Roman" w:cs="Times New Roman"/>
          <w:color w:val="000000"/>
          <w:sz w:val="20"/>
        </w:rPr>
      </w:pPr>
      <w:r w:rsidRPr="00DC3818">
        <w:rPr>
          <w:rFonts w:eastAsia="Times New Roman" w:cs="Times New Roman"/>
          <w:color w:val="000000"/>
          <w:sz w:val="20"/>
        </w:rPr>
        <w:t xml:space="preserve">z dnia </w:t>
      </w:r>
      <w:r w:rsidR="005A056D">
        <w:rPr>
          <w:rFonts w:eastAsia="Times New Roman" w:cs="Times New Roman"/>
          <w:color w:val="000000"/>
          <w:sz w:val="20"/>
        </w:rPr>
        <w:t>6 grudnia</w:t>
      </w:r>
      <w:r w:rsidR="009E04E8" w:rsidRPr="00DC3818">
        <w:rPr>
          <w:rFonts w:eastAsia="Times New Roman" w:cs="Times New Roman"/>
          <w:color w:val="000000"/>
          <w:sz w:val="20"/>
        </w:rPr>
        <w:t xml:space="preserve"> 2024</w:t>
      </w:r>
      <w:r w:rsidR="00207FE1" w:rsidRPr="00DC3818">
        <w:rPr>
          <w:rFonts w:eastAsia="Times New Roman" w:cs="Times New Roman"/>
          <w:color w:val="000000"/>
          <w:sz w:val="20"/>
        </w:rPr>
        <w:t xml:space="preserve"> r.</w:t>
      </w:r>
    </w:p>
    <w:p w14:paraId="72341B41" w14:textId="55A5782D" w:rsidR="00652626" w:rsidRPr="002370BF" w:rsidRDefault="00652626" w:rsidP="0065262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65262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7C4832">
      <w:pPr>
        <w:pStyle w:val="PKTpunkt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7C4832">
      <w:pPr>
        <w:pStyle w:val="PKTpunkt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7C4832">
      <w:pPr>
        <w:pStyle w:val="PKTpunkt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7C4832">
      <w:pPr>
        <w:pStyle w:val="PKTpunkt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7C4832">
      <w:pPr>
        <w:pStyle w:val="PKTpunkt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7C4832">
      <w:pPr>
        <w:pStyle w:val="PKTpunkt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7C4832">
      <w:pPr>
        <w:pStyle w:val="PKTpunkt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1126A7">
      <w:pPr>
        <w:pStyle w:val="PKTpunkt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7C4832">
      <w:pPr>
        <w:pStyle w:val="PKTpunkt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16BD02EB" w14:textId="639EA023" w:rsidR="007C4832" w:rsidRPr="00A0294D" w:rsidRDefault="00181FFF" w:rsidP="007C4832">
      <w:pPr>
        <w:pStyle w:val="PKTpunkt"/>
      </w:pPr>
      <w:r>
        <w:t>10)</w:t>
      </w:r>
      <w:r>
        <w:tab/>
        <w:t>sposób przygotowania sprawozdania do Rzecznika Praw Obywatelskich</w:t>
      </w:r>
      <w:r w:rsidR="001126A7">
        <w:t>.</w:t>
      </w:r>
      <w:r w:rsidR="00AE2BD1">
        <w:t xml:space="preserve">  </w:t>
      </w:r>
    </w:p>
    <w:p w14:paraId="1EB65022" w14:textId="69C6C530" w:rsidR="00652626" w:rsidRPr="00A37DCB" w:rsidRDefault="007C4832" w:rsidP="00652626">
      <w:pPr>
        <w:pStyle w:val="USTustnpkodeksu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EA5DC2" w:rsidRDefault="00652626" w:rsidP="001126A7">
      <w:pPr>
        <w:pStyle w:val="PKTpunkt"/>
      </w:pPr>
      <w:r w:rsidRPr="00F9752A">
        <w:t>1)</w:t>
      </w:r>
      <w:r w:rsidR="003C03EA">
        <w:tab/>
      </w:r>
      <w:r w:rsidR="001126A7" w:rsidRPr="00EA5DC2">
        <w:t>adresie do kontaktu – należy przez to rozumieć adres korespondencyjny lub adres poczty elektronicznej</w:t>
      </w:r>
      <w:r w:rsidR="00040BCD">
        <w:t>;</w:t>
      </w:r>
      <w:r w:rsidR="001126A7" w:rsidRPr="00EA5DC2">
        <w:t xml:space="preserve"> </w:t>
      </w:r>
    </w:p>
    <w:p w14:paraId="532CF7DA" w14:textId="24C04132" w:rsidR="00652626" w:rsidRPr="00376669" w:rsidRDefault="001126A7" w:rsidP="00F9752A">
      <w:pPr>
        <w:pStyle w:val="PKTpunkt"/>
      </w:pPr>
      <w:r>
        <w:t>2)</w:t>
      </w:r>
      <w:r>
        <w:tab/>
      </w:r>
      <w:r w:rsidR="00652626" w:rsidRPr="00376669">
        <w:t xml:space="preserve">działaniu następczym – należy przez to rozumieć działania podjęte przez </w:t>
      </w:r>
      <w:r w:rsidR="00964ED6">
        <w:rPr>
          <w:rFonts w:ascii="Times New Roman" w:eastAsia="Calibri" w:hAnsi="Times New Roman" w:cs="Times New Roman"/>
        </w:rPr>
        <w:t>Państwowego Powiatowego Inspektora Sanitarnego</w:t>
      </w:r>
      <w:r w:rsidR="00AE2BD1">
        <w:rPr>
          <w:rFonts w:ascii="Times New Roman" w:eastAsia="Calibri" w:hAnsi="Times New Roman" w:cs="Times New Roman"/>
        </w:rPr>
        <w:t xml:space="preserve"> w </w:t>
      </w:r>
      <w:r w:rsidR="00383A9E">
        <w:rPr>
          <w:rFonts w:ascii="Times New Roman" w:eastAsia="Calibri" w:hAnsi="Times New Roman" w:cs="Times New Roman"/>
        </w:rPr>
        <w:t xml:space="preserve">Sokołowie Podlaskim </w:t>
      </w:r>
      <w:r w:rsidR="00AE2BD1">
        <w:rPr>
          <w:rFonts w:ascii="Times New Roman" w:eastAsia="Calibri" w:hAnsi="Times New Roman" w:cs="Times New Roman"/>
        </w:rPr>
        <w:t xml:space="preserve"> </w:t>
      </w:r>
      <w:r w:rsidR="00652626" w:rsidRPr="00376669">
        <w:t>w celu oceny prawdziwości informacji zawartych w zgłoszeniu oraz w celu przeciwdziałania naruszeniu prawa będącemu przedmiotem zgłoszenia, w</w:t>
      </w:r>
      <w:r w:rsidR="008448CE">
        <w:t> </w:t>
      </w:r>
      <w:r w:rsidR="00652626"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F9752A">
      <w:pPr>
        <w:pStyle w:val="PKTpunkt"/>
      </w:pPr>
      <w:r>
        <w:t>3</w:t>
      </w:r>
      <w:r w:rsidR="00652626" w:rsidRPr="00F9752A">
        <w:t>)</w:t>
      </w:r>
      <w:r w:rsidR="003C03EA">
        <w:tab/>
      </w:r>
      <w:r w:rsidR="00652626" w:rsidRPr="00376669">
        <w:t xml:space="preserve">działaniu odwetowym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</w:t>
      </w:r>
      <w:r w:rsidR="00652626" w:rsidRPr="00376669">
        <w:lastRenderedPageBreak/>
        <w:t>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F9752A">
      <w:pPr>
        <w:pStyle w:val="PKTpunkt"/>
      </w:pPr>
      <w:r>
        <w:t>4</w:t>
      </w:r>
      <w:r w:rsidR="00652626" w:rsidRPr="00F9752A">
        <w:t>)</w:t>
      </w:r>
      <w:r w:rsidR="003C03EA">
        <w:tab/>
      </w:r>
      <w:r w:rsidR="00652626"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F9752A">
      <w:pPr>
        <w:pStyle w:val="PKTpunkt"/>
      </w:pPr>
      <w:r>
        <w:t>5</w:t>
      </w:r>
      <w:r w:rsidR="00652626" w:rsidRPr="00F9752A">
        <w:t>)</w:t>
      </w:r>
      <w:r w:rsidR="003C03EA">
        <w:tab/>
      </w:r>
      <w:r w:rsidR="00652626" w:rsidRPr="00F9752A">
        <w:t>informacji zwrotnej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>
      <w:pPr>
        <w:pStyle w:val="PKTpunkt"/>
      </w:pPr>
      <w:r>
        <w:t>6</w:t>
      </w:r>
      <w:r w:rsidR="00652626" w:rsidRPr="00F9752A">
        <w:t>)</w:t>
      </w:r>
      <w:r w:rsidR="003C03EA">
        <w:tab/>
      </w:r>
      <w:r w:rsidR="00652626"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82560F">
      <w:pPr>
        <w:pStyle w:val="PKTpunkt"/>
      </w:pPr>
      <w:r>
        <w:t>7</w:t>
      </w:r>
      <w:r w:rsidR="0082560F" w:rsidRPr="00F9752A">
        <w:t>)</w:t>
      </w:r>
      <w:r w:rsidR="0082560F">
        <w:tab/>
      </w:r>
      <w:r w:rsidR="0082560F" w:rsidRPr="00F9752A">
        <w:t xml:space="preserve">osobie, której dotyczy zgłoszenie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82560F">
      <w:pPr>
        <w:pStyle w:val="PKTpunkt"/>
      </w:pPr>
      <w:r>
        <w:t>8</w:t>
      </w:r>
      <w:r w:rsidR="0082560F">
        <w:t>)</w:t>
      </w:r>
      <w:r w:rsidR="0082560F">
        <w:tab/>
      </w:r>
      <w:r w:rsidR="0082560F" w:rsidRPr="00F9752A"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5121BFF3" w:rsidR="00EA27EF" w:rsidRDefault="001126A7" w:rsidP="00EA27EF">
      <w:pPr>
        <w:pStyle w:val="PKTpunkt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F9752A">
        <w:t xml:space="preserve">osobie powiązanej z sygnalistą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0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0"/>
      <w:r w:rsidR="0082560F" w:rsidRPr="00F9752A">
        <w:rPr>
          <w:rFonts w:ascii="Times New Roman" w:hAnsi="Times New Roman" w:cs="Times New Roman"/>
          <w:szCs w:val="24"/>
        </w:rPr>
        <w:t xml:space="preserve"> Kodeks karny (Dz. U. z 2024 r. poz. 17</w:t>
      </w:r>
      <w:r w:rsidR="001A3917">
        <w:rPr>
          <w:rFonts w:ascii="Times New Roman" w:hAnsi="Times New Roman" w:cs="Times New Roman"/>
          <w:szCs w:val="24"/>
        </w:rPr>
        <w:t xml:space="preserve"> i 1228</w:t>
      </w:r>
      <w:r w:rsidR="0082560F" w:rsidRPr="00F9752A">
        <w:rPr>
          <w:rFonts w:ascii="Times New Roman" w:hAnsi="Times New Roman" w:cs="Times New Roman"/>
          <w:szCs w:val="24"/>
        </w:rPr>
        <w:t>);</w:t>
      </w:r>
    </w:p>
    <w:p w14:paraId="29D0724A" w14:textId="18C8D787" w:rsidR="0094444D" w:rsidRDefault="001126A7" w:rsidP="00EA27EF">
      <w:pPr>
        <w:pStyle w:val="PKTpunkt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>
        <w:rPr>
          <w:rFonts w:ascii="Times New Roman" w:hAnsi="Times New Roman" w:cs="Times New Roman"/>
          <w:szCs w:val="24"/>
        </w:rPr>
        <w:t xml:space="preserve">osobie upoważnionej </w:t>
      </w:r>
      <w:r w:rsidR="0094444D">
        <w:t>–</w:t>
      </w:r>
      <w:r w:rsidR="0094444D" w:rsidRPr="00F9752A">
        <w:t xml:space="preserve"> należy przez to rozumieć osobę</w:t>
      </w:r>
      <w:r w:rsidR="0094444D">
        <w:t xml:space="preserve">, o której mowa w § 2 ust. 1 </w:t>
      </w:r>
      <w:r w:rsidR="001A2BCA">
        <w:t>Z</w:t>
      </w:r>
      <w:r w:rsidR="0094444D">
        <w:t>arządzenia;</w:t>
      </w:r>
    </w:p>
    <w:p w14:paraId="14B5F06B" w14:textId="72B10A7B" w:rsidR="00721905" w:rsidRDefault="008D4689" w:rsidP="00EA27EF">
      <w:pPr>
        <w:pStyle w:val="PKTpunkt"/>
      </w:pPr>
      <w:r>
        <w:t>11)</w:t>
      </w:r>
      <w:r w:rsidR="00721905">
        <w:tab/>
      </w:r>
      <w:r>
        <w:t xml:space="preserve">RODO </w:t>
      </w:r>
      <w:r w:rsidR="00120C12">
        <w:t>–</w:t>
      </w:r>
      <w:r>
        <w:t xml:space="preserve"> </w:t>
      </w:r>
      <w:r w:rsidRPr="008D4689">
        <w:t xml:space="preserve">należy przez to rozumieć Rozporządzenie Parlamentu Europejskiego i Rady (UE) 2016/679 z dnia 27 kwietnia 2016 r. w sprawie ochrony osób fizycznych w związku </w:t>
      </w:r>
      <w:r w:rsidRPr="008D4689">
        <w:lastRenderedPageBreak/>
        <w:t>z przetwarzaniem danych osobowych i w sprawie swobodnego przepływu takich danych oraz uchylenia dyrektywy 95/46/WE (ogólne rozporządzenie o ochronie danych) (Dz. U</w:t>
      </w:r>
      <w:r w:rsidR="00721905">
        <w:t>rz</w:t>
      </w:r>
      <w:r w:rsidRPr="008D4689">
        <w:t>. UE L</w:t>
      </w:r>
      <w:r w:rsidR="00721905">
        <w:t xml:space="preserve"> 119 </w:t>
      </w:r>
      <w:r w:rsidRPr="008D4689">
        <w:t xml:space="preserve">z </w:t>
      </w:r>
      <w:r w:rsidR="00721905">
        <w:t>04.05.</w:t>
      </w:r>
      <w:r w:rsidRPr="008D4689">
        <w:t>2016, str. 1</w:t>
      </w:r>
      <w:r w:rsidR="008F25BF">
        <w:t>,</w:t>
      </w:r>
      <w:r w:rsidRPr="008D4689">
        <w:t xml:space="preserve"> z</w:t>
      </w:r>
      <w:r w:rsidR="00E45621">
        <w:t>e</w:t>
      </w:r>
      <w:r w:rsidRPr="008D4689">
        <w:t xml:space="preserve"> zm.);</w:t>
      </w:r>
    </w:p>
    <w:p w14:paraId="642A1DEA" w14:textId="42A024F0" w:rsidR="00EA27EF" w:rsidRPr="005D28C1" w:rsidRDefault="0094444D" w:rsidP="00EA27EF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022D66A5" w:rsidR="0082560F" w:rsidRPr="00F9752A" w:rsidRDefault="00EA27EF" w:rsidP="00F9752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poz. 928);</w:t>
      </w:r>
    </w:p>
    <w:p w14:paraId="41175152" w14:textId="3D1E1F51" w:rsidR="00652626" w:rsidRPr="00F9752A" w:rsidRDefault="00EA27EF" w:rsidP="003D25C2">
      <w:pPr>
        <w:pStyle w:val="PKTpunkt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652626" w:rsidRPr="00376669">
        <w:rPr>
          <w:rFonts w:ascii="Times New Roman" w:hAnsi="Times New Roman" w:cs="Times New Roman"/>
          <w:szCs w:val="24"/>
        </w:rPr>
        <w:t>zgłoszeniu – należy przez to rozumieć pisemne</w:t>
      </w:r>
      <w:r w:rsidR="00120C12">
        <w:rPr>
          <w:rFonts w:ascii="Times New Roman" w:hAnsi="Times New Roman" w:cs="Times New Roman"/>
          <w:szCs w:val="24"/>
        </w:rPr>
        <w:t xml:space="preserve"> przekazanie informacji</w:t>
      </w:r>
      <w:r w:rsidR="00652626" w:rsidRPr="00376669">
        <w:rPr>
          <w:rFonts w:ascii="Times New Roman" w:hAnsi="Times New Roman" w:cs="Times New Roman"/>
          <w:szCs w:val="24"/>
        </w:rPr>
        <w:t xml:space="preserve"> </w:t>
      </w:r>
      <w:r w:rsidR="00120C12">
        <w:rPr>
          <w:rFonts w:ascii="Times New Roman" w:hAnsi="Times New Roman" w:cs="Times New Roman"/>
          <w:szCs w:val="24"/>
        </w:rPr>
        <w:t xml:space="preserve">o </w:t>
      </w:r>
      <w:r w:rsidR="002A23DF" w:rsidRPr="002A23DF">
        <w:rPr>
          <w:rFonts w:ascii="Times New Roman" w:hAnsi="Times New Roman" w:cs="Times New Roman"/>
          <w:szCs w:val="24"/>
        </w:rPr>
        <w:t>naruszeni</w:t>
      </w:r>
      <w:r w:rsidR="00120C12">
        <w:rPr>
          <w:rFonts w:ascii="Times New Roman" w:hAnsi="Times New Roman" w:cs="Times New Roman"/>
          <w:szCs w:val="24"/>
        </w:rPr>
        <w:t>u</w:t>
      </w:r>
      <w:r w:rsidR="002A23DF" w:rsidRPr="002A23DF">
        <w:rPr>
          <w:rFonts w:ascii="Times New Roman" w:hAnsi="Times New Roman" w:cs="Times New Roman"/>
          <w:szCs w:val="24"/>
        </w:rPr>
        <w:t xml:space="preserve"> prawa</w:t>
      </w:r>
      <w:r w:rsidR="00652626" w:rsidRPr="00F9752A">
        <w:t xml:space="preserve"> </w:t>
      </w:r>
      <w:r w:rsidR="00AE2BD1">
        <w:t xml:space="preserve">do </w:t>
      </w:r>
      <w:r w:rsidR="00964ED6">
        <w:t>Państwowego Powiatowego Inspektora Sanitarnego</w:t>
      </w:r>
      <w:r w:rsidR="00B85DD1">
        <w:t xml:space="preserve"> w </w:t>
      </w:r>
      <w:r w:rsidR="003D25C2">
        <w:t>Sokołowie Podlaskim</w:t>
      </w:r>
      <w:r w:rsidR="00B85DD1">
        <w:t xml:space="preserve"> </w:t>
      </w:r>
      <w:r w:rsidR="00652626" w:rsidRPr="00F9752A">
        <w:t xml:space="preserve">zgodnie </w:t>
      </w:r>
      <w:r w:rsidR="006E6028">
        <w:br/>
      </w:r>
      <w:r w:rsidR="00652626" w:rsidRPr="00F9752A">
        <w:t>z wymogami określonymi w ustawie</w:t>
      </w:r>
      <w:r w:rsidR="00120C12">
        <w:t xml:space="preserve"> (zgłoszenie </w:t>
      </w:r>
      <w:r w:rsidR="00372F92">
        <w:t>zewnętrzne</w:t>
      </w:r>
      <w:r w:rsidR="00120C12">
        <w:t>)</w:t>
      </w:r>
      <w:r w:rsidR="00652626" w:rsidRPr="00F9752A">
        <w:t xml:space="preserve">. </w:t>
      </w:r>
    </w:p>
    <w:p w14:paraId="663C7F0C" w14:textId="1EFFD1EF" w:rsidR="003B7351" w:rsidRDefault="00652626" w:rsidP="003B7351">
      <w:pPr>
        <w:pStyle w:val="ARTartustawynprozporzdzenia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652626">
      <w:pPr>
        <w:pStyle w:val="ARTartustawynprozporzdzenia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652626">
      <w:pPr>
        <w:pStyle w:val="ARTartustawynprozporzdzenia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0A1B80">
      <w:pPr>
        <w:pStyle w:val="PKTpunkt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0A1B80">
      <w:pPr>
        <w:pStyle w:val="PKTpunkt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BD6CF1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0A1B80">
      <w:pPr>
        <w:pStyle w:val="PKTpunkt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0A1B80">
      <w:pPr>
        <w:pStyle w:val="PKTpunkt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3B7351">
      <w:pPr>
        <w:pStyle w:val="PKTpunkt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3B7351">
      <w:pPr>
        <w:pStyle w:val="PKTpunkt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A603F3">
      <w:pPr>
        <w:pStyle w:val="PKTpunkt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0A1B80">
      <w:pPr>
        <w:pStyle w:val="PKTpunkt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0A1B80">
      <w:pPr>
        <w:pStyle w:val="PKTpunkt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0A1B80">
      <w:pPr>
        <w:pStyle w:val="PKTpunkt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2E6D4F26" w:rsidR="00652626" w:rsidRPr="00376669" w:rsidRDefault="00652626" w:rsidP="00BD6CF1">
      <w:pPr>
        <w:pStyle w:val="PKTpunkt"/>
      </w:pPr>
      <w:r w:rsidRPr="00376669">
        <w:t>12)</w:t>
      </w:r>
      <w:r w:rsidR="000A1B80">
        <w:tab/>
      </w:r>
      <w:r w:rsidRPr="00376669">
        <w:t xml:space="preserve">funkcjonariusza w rozumieniu art. 1 ust. 1 ustawy z dnia 18 lutego 1994 r. o zaopatrzeniu emerytalnym funkcjonariuszy Policji, Agencji Bezpieczeństwa Wewnętrznego, Agencji </w:t>
      </w:r>
      <w:r w:rsidRPr="00376669">
        <w:lastRenderedPageBreak/>
        <w:t>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>
        <w:t xml:space="preserve"> </w:t>
      </w:r>
      <w:r w:rsidRPr="00BD6CF1">
        <w:t>U. z 202</w:t>
      </w:r>
      <w:r w:rsidR="000A1B80">
        <w:t>4</w:t>
      </w:r>
      <w:r w:rsidRPr="00376669">
        <w:t xml:space="preserve"> r. poz. </w:t>
      </w:r>
      <w:r w:rsidR="000A1B80">
        <w:t>1121</w:t>
      </w:r>
      <w:r w:rsidR="001455EE">
        <w:t>,</w:t>
      </w:r>
      <w:r w:rsidR="00037224">
        <w:t xml:space="preserve"> 1243 i 1562</w:t>
      </w:r>
      <w:r w:rsidRPr="00376669">
        <w:t>);</w:t>
      </w:r>
    </w:p>
    <w:p w14:paraId="313BDFE2" w14:textId="2AFB4974" w:rsidR="00652626" w:rsidRDefault="00652626" w:rsidP="00BD6CF1">
      <w:pPr>
        <w:pStyle w:val="PKTpunkt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 (Dz.</w:t>
      </w:r>
      <w:r w:rsidR="000A1B80">
        <w:t xml:space="preserve"> </w:t>
      </w:r>
      <w:r w:rsidRPr="00BD6CF1">
        <w:t>U. z 2024 r. poz. 248</w:t>
      </w:r>
      <w:r w:rsidR="000A1B80">
        <w:t>,</w:t>
      </w:r>
      <w:r w:rsidR="00037224">
        <w:t xml:space="preserve"> 834, 1089, 1222, 1248 i 1562</w:t>
      </w:r>
      <w:r w:rsidRPr="00BD6CF1">
        <w:t>).</w:t>
      </w:r>
    </w:p>
    <w:p w14:paraId="488AAFA1" w14:textId="3D88994E" w:rsidR="00021E72" w:rsidRDefault="00021E72" w:rsidP="00021E72">
      <w:pPr>
        <w:pStyle w:val="USTustnpkodeksu"/>
      </w:pPr>
      <w:r>
        <w:t>2. W przypadku gdy osoba upoważniona będzie:</w:t>
      </w:r>
    </w:p>
    <w:p w14:paraId="0B8088AF" w14:textId="27BAD841" w:rsidR="00021E72" w:rsidRPr="00021E72" w:rsidRDefault="00021E72" w:rsidP="00021E72">
      <w:pPr>
        <w:pStyle w:val="PKTpunkt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021E72">
      <w:pPr>
        <w:pStyle w:val="PKTpunkt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021E72">
      <w:pPr>
        <w:pStyle w:val="PKTpunkt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37D8557A" w:rsidR="00021E72" w:rsidRPr="00021E72" w:rsidRDefault="00021E72" w:rsidP="00021E72">
      <w:pPr>
        <w:pStyle w:val="PKTpunkt"/>
      </w:pPr>
      <w:r w:rsidRPr="00021E72">
        <w:t>4)</w:t>
      </w:r>
      <w:r w:rsidRPr="00021E72">
        <w:tab/>
        <w:t xml:space="preserve">osobą najbliższa w stosunku do osoby, której dotyczy zgłoszenie w rozumieniu art. 115 </w:t>
      </w:r>
      <w:r w:rsidR="00BB2332">
        <w:br/>
      </w:r>
      <w:r w:rsidRPr="00021E72">
        <w:t>§ 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021E72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021E72">
      <w:pPr>
        <w:pStyle w:val="PKTpunkt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784E7D6F" w14:textId="020BD059" w:rsidR="00021E72" w:rsidRDefault="00021E72" w:rsidP="00021E72">
      <w:pPr>
        <w:pStyle w:val="USTustnpkodeksu"/>
      </w:pPr>
      <w:r>
        <w:t xml:space="preserve">3. W przypadku gdy w ocenie osoby upoważnionej zaistnieją okoliczności, które mogą rzutować na jej bezstronność w ocenie informacji o naruszeniu prawa, może ona pisemnie zawnioskować do </w:t>
      </w:r>
      <w:r w:rsidR="00964ED6">
        <w:rPr>
          <w:rFonts w:ascii="Times New Roman" w:eastAsia="Calibri" w:hAnsi="Times New Roman" w:cs="Times New Roman"/>
        </w:rPr>
        <w:t>Państwowego Powiatowego Inspektora Sanitarnego</w:t>
      </w:r>
      <w:r w:rsidR="00BB2332">
        <w:rPr>
          <w:rFonts w:ascii="Times New Roman" w:eastAsia="Calibri" w:hAnsi="Times New Roman" w:cs="Times New Roman"/>
        </w:rPr>
        <w:t xml:space="preserve"> w </w:t>
      </w:r>
      <w:r w:rsidR="003D25C2">
        <w:rPr>
          <w:rFonts w:ascii="Times New Roman" w:eastAsia="Calibri" w:hAnsi="Times New Roman" w:cs="Times New Roman"/>
        </w:rPr>
        <w:t>Sokołowie Podlaskim</w:t>
      </w:r>
      <w:r w:rsidR="001A2BCA">
        <w:t xml:space="preserve"> </w:t>
      </w:r>
      <w:r>
        <w:t>o wyłączenie z rozpatrywania danego zgłoszenia.</w:t>
      </w:r>
    </w:p>
    <w:p w14:paraId="526538DE" w14:textId="77777777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4446C605" w:rsidR="00652626" w:rsidRPr="007100AB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8A50378" w14:textId="5012CF68" w:rsidR="00652626" w:rsidRPr="00711181" w:rsidRDefault="00652626" w:rsidP="004411C2">
      <w:pPr>
        <w:pStyle w:val="ARTartustawynprozporzdzenia"/>
        <w:rPr>
          <w:rFonts w:eastAsia="Calibri"/>
        </w:rPr>
      </w:pPr>
      <w:bookmarkStart w:id="1" w:name="_Hlk173848942"/>
      <w:bookmarkStart w:id="2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1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2"/>
      <w:r w:rsidRPr="0097302E">
        <w:rPr>
          <w:rFonts w:eastAsia="Calibri"/>
        </w:rPr>
        <w:t>Zgłoszenia mogą być dokonywane</w:t>
      </w:r>
      <w:bookmarkStart w:id="3" w:name="_Hlk170995958"/>
      <w:r w:rsidR="004411C2"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 w:rsidRPr="00711181">
        <w:rPr>
          <w:rFonts w:ascii="Times New Roman" w:eastAsia="Calibri" w:hAnsi="Times New Roman" w:cs="Times New Roman"/>
        </w:rPr>
        <w:t xml:space="preserve">: </w:t>
      </w:r>
    </w:p>
    <w:p w14:paraId="4AF67CF3" w14:textId="752052E1" w:rsidR="00540DCB" w:rsidRDefault="004411C2" w:rsidP="004411C2">
      <w:pPr>
        <w:pStyle w:val="PKTpunkt"/>
        <w:rPr>
          <w:rFonts w:eastAsia="Calibri"/>
        </w:rPr>
      </w:pPr>
      <w:r w:rsidRPr="00711181">
        <w:rPr>
          <w:rFonts w:eastAsia="Calibri"/>
        </w:rPr>
        <w:t>1</w:t>
      </w:r>
      <w:r w:rsidR="00652626" w:rsidRPr="00711181">
        <w:rPr>
          <w:rFonts w:eastAsia="Calibri"/>
        </w:rPr>
        <w:t>)</w:t>
      </w:r>
      <w:r w:rsidR="00652626" w:rsidRPr="00711181">
        <w:rPr>
          <w:rFonts w:eastAsia="Calibri"/>
        </w:rPr>
        <w:tab/>
      </w:r>
      <w:r w:rsidR="00AF03C3" w:rsidRPr="00711181">
        <w:rPr>
          <w:rFonts w:eastAsia="Calibri"/>
        </w:rPr>
        <w:t xml:space="preserve">w postaci elektronicznej </w:t>
      </w:r>
      <w:r w:rsidR="00540DCB" w:rsidRPr="00711181">
        <w:rPr>
          <w:rFonts w:eastAsia="Calibri"/>
        </w:rPr>
        <w:t>na adres e-mail</w:t>
      </w:r>
      <w:r w:rsidR="00540DCB" w:rsidRPr="00711181">
        <w:rPr>
          <w:rFonts w:ascii="Times New Roman" w:eastAsia="Calibri" w:hAnsi="Times New Roman" w:cs="Times New Roman"/>
        </w:rPr>
        <w:t xml:space="preserve">: </w:t>
      </w:r>
      <w:hyperlink r:id="rId13" w:history="1">
        <w:r w:rsidR="00711181" w:rsidRPr="00711181">
          <w:rPr>
            <w:rStyle w:val="Hipercze"/>
            <w:rFonts w:ascii="Times New Roman" w:hAnsi="Times New Roman" w:cs="Times New Roman"/>
            <w:color w:val="auto"/>
            <w:u w:val="none"/>
          </w:rPr>
          <w:t>sygnalista.zew.sokolow@sanepid.gov.pl</w:t>
        </w:r>
      </w:hyperlink>
    </w:p>
    <w:p w14:paraId="1AE11E74" w14:textId="57A52D46" w:rsidR="00652626" w:rsidRDefault="004411C2" w:rsidP="004411C2">
      <w:pPr>
        <w:pStyle w:val="PKTpunkt"/>
        <w:rPr>
          <w:rFonts w:eastAsia="Calibri"/>
        </w:rPr>
      </w:pPr>
      <w:r>
        <w:rPr>
          <w:rFonts w:eastAsia="Calibri"/>
        </w:rPr>
        <w:t>2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652626" w:rsidRPr="371CC547">
        <w:rPr>
          <w:rFonts w:eastAsia="Calibri"/>
        </w:rPr>
        <w:t xml:space="preserve">w postaci papierowej na adres: </w:t>
      </w:r>
      <w:r w:rsidR="00205803">
        <w:rPr>
          <w:rFonts w:eastAsia="Calibri"/>
        </w:rPr>
        <w:t xml:space="preserve">Powiatowa Stacja Sanitarno-Epidemiologiczna </w:t>
      </w:r>
      <w:r w:rsidR="00807E57">
        <w:rPr>
          <w:rFonts w:eastAsia="Calibri"/>
        </w:rPr>
        <w:br/>
      </w:r>
      <w:r w:rsidR="00205803">
        <w:rPr>
          <w:rFonts w:eastAsia="Calibri"/>
        </w:rPr>
        <w:t>w S</w:t>
      </w:r>
      <w:r w:rsidR="003D25C2">
        <w:rPr>
          <w:rFonts w:eastAsia="Calibri"/>
        </w:rPr>
        <w:t>okołowie Podlaskim</w:t>
      </w:r>
      <w:r w:rsidR="00652626">
        <w:rPr>
          <w:rFonts w:eastAsia="Calibri"/>
        </w:rPr>
        <w:t>, ul.</w:t>
      </w:r>
      <w:r w:rsidR="003D25C2">
        <w:rPr>
          <w:rFonts w:eastAsia="Calibri"/>
        </w:rPr>
        <w:t xml:space="preserve"> Oleksiaka Wichury 3</w:t>
      </w:r>
      <w:r w:rsidR="00652626">
        <w:rPr>
          <w:rFonts w:eastAsia="Calibri"/>
        </w:rPr>
        <w:t xml:space="preserve">, </w:t>
      </w:r>
      <w:r w:rsidR="00205803">
        <w:rPr>
          <w:rFonts w:eastAsia="Calibri"/>
        </w:rPr>
        <w:t>08-</w:t>
      </w:r>
      <w:r w:rsidR="003D25C2">
        <w:rPr>
          <w:rFonts w:eastAsia="Calibri"/>
        </w:rPr>
        <w:t>30</w:t>
      </w:r>
      <w:r w:rsidR="00205803">
        <w:rPr>
          <w:rFonts w:eastAsia="Calibri"/>
        </w:rPr>
        <w:t>0 S</w:t>
      </w:r>
      <w:r w:rsidR="003D25C2">
        <w:rPr>
          <w:rFonts w:eastAsia="Calibri"/>
        </w:rPr>
        <w:t>okołów Podlaski</w:t>
      </w:r>
      <w:r w:rsidR="00652626">
        <w:rPr>
          <w:rFonts w:eastAsia="Calibri"/>
        </w:rPr>
        <w:t>; z dopiskiem na kopercie „</w:t>
      </w:r>
      <w:r>
        <w:rPr>
          <w:rFonts w:eastAsia="Calibri"/>
        </w:rPr>
        <w:t>Zewnętrzne z</w:t>
      </w:r>
      <w:r w:rsidR="00652626"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652626">
      <w:pPr>
        <w:pStyle w:val="USTustnpkodeksu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BD6CF1">
      <w:pPr>
        <w:pStyle w:val="PKTpunkt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BD6CF1">
      <w:pPr>
        <w:pStyle w:val="PKTpunkt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2469C71A" w14:textId="1B0D4ECD" w:rsidR="000706C7" w:rsidRPr="003B7351" w:rsidRDefault="000706C7" w:rsidP="00376669">
      <w:pPr>
        <w:pStyle w:val="PKTpunkt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5A95868D" w14:textId="3318DAB6" w:rsidR="00D915EB" w:rsidRDefault="00652626" w:rsidP="00652626">
      <w:pPr>
        <w:pStyle w:val="PKTpunkt"/>
      </w:pPr>
      <w:r>
        <w:lastRenderedPageBreak/>
        <w:t>4)</w:t>
      </w:r>
      <w:r w:rsidR="000706C7">
        <w:tab/>
      </w:r>
      <w:r>
        <w:t>dane osoby lub osób, których dotyczy zgłoszenie, niezbędne do ich identyfikacji, w tym</w:t>
      </w:r>
      <w:r w:rsidR="0017530F">
        <w:t>, w przypadku osób fizycznych,</w:t>
      </w:r>
      <w:r>
        <w:t xml:space="preserve"> imię i nazwisko, stanowisko, komórkę organizacyjną, w</w:t>
      </w:r>
      <w:r w:rsidR="008448CE">
        <w:t> </w:t>
      </w:r>
      <w:r>
        <w:t xml:space="preserve">której </w:t>
      </w:r>
      <w:r w:rsidR="00040BCD">
        <w:t xml:space="preserve">jest </w:t>
      </w:r>
      <w:r>
        <w:t>zatrudniona wskazana osoba</w:t>
      </w:r>
      <w:r w:rsidR="003B7351">
        <w:t>,</w:t>
      </w:r>
      <w:r w:rsidRPr="004955BE">
        <w:t xml:space="preserve"> </w:t>
      </w:r>
      <w:r>
        <w:t>o ile są znane sygnaliście;</w:t>
      </w:r>
    </w:p>
    <w:p w14:paraId="221A1AFA" w14:textId="456B3773" w:rsidR="00D915EB" w:rsidRDefault="000706C7" w:rsidP="00652626">
      <w:pPr>
        <w:pStyle w:val="PKTpunkt"/>
      </w:pPr>
      <w:r>
        <w:t>5)</w:t>
      </w:r>
      <w:r>
        <w:tab/>
      </w:r>
      <w:r w:rsidR="00652626">
        <w:t>opis naruszenia prawa oraz datę, miejsce i okoliczności zdarzenia;</w:t>
      </w:r>
    </w:p>
    <w:p w14:paraId="3674C11A" w14:textId="164D9218" w:rsidR="00D915EB" w:rsidRDefault="000706C7" w:rsidP="00652626">
      <w:pPr>
        <w:pStyle w:val="PKTpunkt"/>
      </w:pPr>
      <w:r>
        <w:t>6)</w:t>
      </w:r>
      <w:r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 to</w:t>
      </w:r>
      <w:r w:rsidR="00A6234D">
        <w:t>,</w:t>
      </w:r>
      <w:r w:rsidR="00652626">
        <w:t xml:space="preserve"> komu i jak zostało zakończone to </w:t>
      </w:r>
      <w:r w:rsidR="00D45079">
        <w:t>zgłoszenie</w:t>
      </w:r>
      <w:r w:rsidR="00652626">
        <w:t>;</w:t>
      </w:r>
    </w:p>
    <w:p w14:paraId="72D98551" w14:textId="1ED74354" w:rsidR="00D915EB" w:rsidRDefault="00652626" w:rsidP="00652626">
      <w:pPr>
        <w:pStyle w:val="PKTpunkt"/>
      </w:pPr>
      <w:r>
        <w:t>7)</w:t>
      </w:r>
      <w:r w:rsidR="000706C7">
        <w:tab/>
      </w:r>
      <w:r>
        <w:t>informację, czy sygnalista wyraża zgodę na ujawnienie swojej tożsamości;</w:t>
      </w:r>
    </w:p>
    <w:p w14:paraId="704544FA" w14:textId="0335B88F" w:rsidR="00652626" w:rsidRDefault="00652626" w:rsidP="00BD6CF1">
      <w:pPr>
        <w:pStyle w:val="PKTpunkt"/>
      </w:pPr>
      <w:r>
        <w:t>8)</w:t>
      </w:r>
      <w:r w:rsidR="000706C7">
        <w:tab/>
      </w:r>
      <w:r>
        <w:t>podpis sygnalisty</w:t>
      </w:r>
      <w:r w:rsidR="00FF20D8">
        <w:t>.</w:t>
      </w:r>
    </w:p>
    <w:p w14:paraId="7DEDD89E" w14:textId="6A2789C0" w:rsidR="00C3591F" w:rsidRDefault="00652626" w:rsidP="00652626">
      <w:pPr>
        <w:pStyle w:val="USTustnpkodeksu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3"/>
      <w:r w:rsidR="00540DCB">
        <w:t xml:space="preserve"> </w:t>
      </w:r>
    </w:p>
    <w:p w14:paraId="2C740C87" w14:textId="45E32654" w:rsidR="00652626" w:rsidRDefault="00C3591F" w:rsidP="00652626">
      <w:pPr>
        <w:pStyle w:val="USTustnpkodeksu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2320F5">
        <w:rPr>
          <w:rFonts w:ascii="Times New Roman" w:eastAsia="Calibri" w:hAnsi="Times New Roman" w:cs="Times New Roman"/>
        </w:rPr>
        <w:t>Powiatowej Stacji Sanitarno-Epidemiologicznej w S</w:t>
      </w:r>
      <w:r w:rsidR="007737DC">
        <w:rPr>
          <w:rFonts w:ascii="Times New Roman" w:eastAsia="Calibri" w:hAnsi="Times New Roman" w:cs="Times New Roman"/>
        </w:rPr>
        <w:t>okołowie Podlaskim</w:t>
      </w:r>
      <w:r w:rsidR="00540DCB">
        <w:t>.</w:t>
      </w:r>
    </w:p>
    <w:p w14:paraId="60DEFD1D" w14:textId="3601D2F0" w:rsidR="00652626" w:rsidRDefault="00652626" w:rsidP="00D915EB">
      <w:pPr>
        <w:pStyle w:val="ROZDZODDZOZNoznaczenierozdziauluboddziau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652626">
      <w:pPr>
        <w:pStyle w:val="ROZDZODDZPRZEDMprzedmiotregulacjirozdziauluboddziau"/>
      </w:pPr>
      <w:r>
        <w:t xml:space="preserve">Obsługa zgłoszeń </w:t>
      </w:r>
    </w:p>
    <w:p w14:paraId="511E0029" w14:textId="72DDAA92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bookmarkStart w:id="4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 w:rsidR="0094444D">
        <w:rPr>
          <w:rFonts w:ascii="Times New Roman" w:eastAsia="Calibri" w:hAnsi="Times New Roman" w:cs="Times New Roman"/>
          <w:b/>
          <w:bCs/>
        </w:rPr>
        <w:t>6</w:t>
      </w:r>
      <w:bookmarkEnd w:id="4"/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</w:t>
      </w:r>
      <w:r w:rsidR="003874DE">
        <w:rPr>
          <w:rFonts w:eastAsia="Calibri"/>
        </w:rPr>
        <w:br/>
      </w:r>
      <w:r w:rsidR="00AB32CF">
        <w:rPr>
          <w:rFonts w:eastAsia="Calibri"/>
        </w:rPr>
        <w:t xml:space="preserve">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205803">
        <w:rPr>
          <w:rFonts w:ascii="Times New Roman" w:eastAsia="Calibri" w:hAnsi="Times New Roman" w:cs="Times New Roman"/>
        </w:rPr>
        <w:t>Powiatowej Stacji</w:t>
      </w:r>
      <w:r w:rsidR="003874DE">
        <w:rPr>
          <w:rFonts w:ascii="Times New Roman" w:eastAsia="Calibri" w:hAnsi="Times New Roman" w:cs="Times New Roman"/>
        </w:rPr>
        <w:t xml:space="preserve"> Sanitarno-Epidemiologicznej w S</w:t>
      </w:r>
      <w:r w:rsidR="003D25C2">
        <w:rPr>
          <w:rFonts w:ascii="Times New Roman" w:eastAsia="Calibri" w:hAnsi="Times New Roman" w:cs="Times New Roman"/>
        </w:rPr>
        <w:t>okołowie Podlaskim</w:t>
      </w:r>
      <w:r w:rsidR="00B774CC">
        <w:rPr>
          <w:rFonts w:ascii="Times New Roman" w:eastAsia="Calibri" w:hAnsi="Times New Roman" w:cs="Times New Roman"/>
        </w:rPr>
        <w:t>.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6A236A">
        <w:rPr>
          <w:rFonts w:ascii="Times New Roman" w:eastAsia="Calibri" w:hAnsi="Times New Roman" w:cs="Times New Roman"/>
        </w:rPr>
        <w:t xml:space="preserve"> </w:t>
      </w:r>
    </w:p>
    <w:p w14:paraId="2FF0222B" w14:textId="54321E36" w:rsidR="006A2C9F" w:rsidRDefault="006A2C9F" w:rsidP="00DA74BA">
      <w:pPr>
        <w:pStyle w:val="USTustnpkodeksu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 xml:space="preserve">, o którym mowa w </w:t>
      </w:r>
      <w:r w:rsidRPr="00247495">
        <w:rPr>
          <w:rFonts w:eastAsia="Calibri"/>
        </w:rPr>
        <w:t xml:space="preserve">§ </w:t>
      </w:r>
      <w:r w:rsidR="001746BC">
        <w:rPr>
          <w:rFonts w:eastAsia="Calibri"/>
        </w:rPr>
        <w:t>5</w:t>
      </w:r>
      <w:r>
        <w:rPr>
          <w:rFonts w:eastAsia="Calibri"/>
        </w:rPr>
        <w:t xml:space="preserve"> ust. 1 zarządzenia.</w:t>
      </w:r>
    </w:p>
    <w:p w14:paraId="4D07B511" w14:textId="3F73A8BE" w:rsidR="001B2D0D" w:rsidRPr="00587B90" w:rsidRDefault="006A2C9F" w:rsidP="00E94F52">
      <w:pPr>
        <w:pStyle w:val="USTustnpkodeksu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 xml:space="preserve">W przypadku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 xml:space="preserve">naruszeniu prawa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B774CC">
      <w:pPr>
        <w:pStyle w:val="PKTpunkt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1A8402" w:rsidR="001B2D0D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732A808D" w14:textId="298F17FC" w:rsidR="00C33DFB" w:rsidRPr="00587B90" w:rsidRDefault="00C33DFB" w:rsidP="00113EE6">
      <w:pPr>
        <w:pStyle w:val="USTustnpkodeksu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</w:t>
      </w:r>
      <w:r w:rsidRPr="00C33DFB">
        <w:rPr>
          <w:rFonts w:eastAsia="Calibri"/>
        </w:rPr>
        <w:lastRenderedPageBreak/>
        <w:t>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0DC3CD95" w14:textId="0F0452FB" w:rsidR="00B774CC" w:rsidRDefault="00C33DFB" w:rsidP="00C33DFB">
      <w:pPr>
        <w:pStyle w:val="USTustnpkodeksu"/>
        <w:rPr>
          <w:rFonts w:eastAsia="Calibri"/>
        </w:rPr>
      </w:pPr>
      <w:r>
        <w:rPr>
          <w:rFonts w:eastAsia="Calibri"/>
        </w:rPr>
        <w:t>5</w:t>
      </w:r>
      <w:r w:rsidR="00B774CC" w:rsidRPr="00587B90">
        <w:rPr>
          <w:rFonts w:eastAsia="Calibri"/>
        </w:rPr>
        <w:t xml:space="preserve">. W przypadku gdy zgłoszenie nie należy do dziedziny należącej do działania </w:t>
      </w:r>
      <w:r w:rsidR="006A236A">
        <w:rPr>
          <w:rFonts w:ascii="Times New Roman" w:eastAsia="Calibri" w:hAnsi="Times New Roman" w:cs="Times New Roman"/>
        </w:rPr>
        <w:t>Powiatowej Stacji Sanitarno-Epidemiologicznej w S</w:t>
      </w:r>
      <w:r w:rsidR="004D0BA9">
        <w:rPr>
          <w:rFonts w:ascii="Times New Roman" w:eastAsia="Calibri" w:hAnsi="Times New Roman" w:cs="Times New Roman"/>
        </w:rPr>
        <w:t>okołowie Podlaskim</w:t>
      </w:r>
      <w:r w:rsidR="006A236A">
        <w:rPr>
          <w:rFonts w:ascii="Times New Roman" w:eastAsia="Calibri" w:hAnsi="Times New Roman" w:cs="Times New Roman"/>
        </w:rPr>
        <w:t xml:space="preserve"> </w:t>
      </w:r>
      <w:r w:rsidR="00B774CC">
        <w:rPr>
          <w:rFonts w:eastAsia="Calibri"/>
        </w:rPr>
        <w:t>osoba upoważniona:</w:t>
      </w:r>
    </w:p>
    <w:p w14:paraId="646A8645" w14:textId="09C4565C" w:rsidR="00B774CC" w:rsidRPr="00C33DFB" w:rsidRDefault="00B774CC" w:rsidP="00C33DFB">
      <w:pPr>
        <w:pStyle w:val="PKTpunkt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4C11B5">
      <w:pPr>
        <w:pStyle w:val="PKTpunkt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5271C708" w:rsidR="003B1336" w:rsidRPr="00244189" w:rsidRDefault="00C33DFB" w:rsidP="00244189">
      <w:pPr>
        <w:pStyle w:val="USTustnpkodeksu"/>
      </w:pPr>
      <w:r w:rsidRPr="00244189">
        <w:t>6</w:t>
      </w:r>
      <w:r w:rsidR="003B1336" w:rsidRPr="00244189">
        <w:t xml:space="preserve">. </w:t>
      </w:r>
      <w:r w:rsidRPr="00244189">
        <w:t xml:space="preserve">W przypadku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964ED6">
        <w:t>Państwowego Powiatowego Inspektora Sanitarnego</w:t>
      </w:r>
      <w:r w:rsidR="006A236A">
        <w:t xml:space="preserve"> w S</w:t>
      </w:r>
      <w:r w:rsidR="004D0BA9">
        <w:t>okołowie Podlaskim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C33DFB">
      <w:pPr>
        <w:pStyle w:val="USTustnpkodeksu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2BB37187" w:rsidR="00583FA1" w:rsidRDefault="00583FA1" w:rsidP="0079106E">
      <w:pPr>
        <w:pStyle w:val="ARTartustawynprozporzdzenia"/>
      </w:pPr>
      <w:r w:rsidRPr="001C5CB1">
        <w:rPr>
          <w:rFonts w:eastAsia="Calibri"/>
          <w:b/>
        </w:rPr>
        <w:t>§</w:t>
      </w:r>
      <w:r w:rsidR="0094444D" w:rsidRPr="001C5CB1">
        <w:rPr>
          <w:rFonts w:eastAsia="Calibri"/>
          <w:b/>
        </w:rPr>
        <w:t xml:space="preserve"> 7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040BCD">
        <w:t>.</w:t>
      </w:r>
    </w:p>
    <w:p w14:paraId="470EBFFB" w14:textId="7931CC3A" w:rsidR="001A2B9D" w:rsidRDefault="001A2B9D" w:rsidP="00997394">
      <w:pPr>
        <w:pStyle w:val="ARTartustawynprozporzdzenia"/>
      </w:pPr>
      <w:r w:rsidRPr="001A2B9D">
        <w:rPr>
          <w:b/>
        </w:rPr>
        <w:t xml:space="preserve">§ </w:t>
      </w:r>
      <w:r w:rsidR="00214789">
        <w:rPr>
          <w:b/>
        </w:rPr>
        <w:t>8</w:t>
      </w:r>
      <w:r w:rsidRPr="001A2B9D">
        <w:rPr>
          <w:b/>
        </w:rPr>
        <w:t xml:space="preserve">. </w:t>
      </w:r>
      <w:r>
        <w:t xml:space="preserve">W przypadku gdy informacja o naruszeniu prawa została przyjęta przez nieupoważnionego pracownika </w:t>
      </w:r>
      <w:r w:rsidR="00260B83">
        <w:t>Powiatowej Stacji Sanitarno-Epidemiologicznej w S</w:t>
      </w:r>
      <w:r w:rsidR="004D0BA9">
        <w:t>okołowie Podlaskim</w:t>
      </w:r>
      <w:r w:rsidR="00260B83">
        <w:t xml:space="preserve"> </w:t>
      </w:r>
      <w:r>
        <w:t xml:space="preserve">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 jest on obowiązany do:</w:t>
      </w:r>
    </w:p>
    <w:p w14:paraId="1BE7C8F1" w14:textId="7497B4AB" w:rsidR="001A2B9D" w:rsidRDefault="001A2B9D" w:rsidP="001A2B9D">
      <w:pPr>
        <w:pStyle w:val="PKTpunkt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A2B9D">
      <w:pPr>
        <w:pStyle w:val="PKTpunkt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5F18CC08" w:rsidR="009C3636" w:rsidRDefault="009C3636" w:rsidP="007737DC">
      <w:pPr>
        <w:pStyle w:val="ARTartustawynprozporzdzenia"/>
        <w:jc w:val="left"/>
      </w:pPr>
      <w:r w:rsidRPr="009C3636">
        <w:rPr>
          <w:b/>
          <w:bCs/>
        </w:rPr>
        <w:lastRenderedPageBreak/>
        <w:t>§ 9.</w:t>
      </w:r>
      <w:r>
        <w:t xml:space="preserve"> 1. Na</w:t>
      </w:r>
      <w:r w:rsidRPr="009C3636">
        <w:t xml:space="preserve"> żądanie sygnalisty,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34B59CA8" w:rsidR="009C3636" w:rsidRDefault="009C3636" w:rsidP="000C6630">
      <w:pPr>
        <w:pStyle w:val="USTustnpkodeksu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964ED6">
        <w:t>Państwowy Powiatowy Inspektor Sanitarny</w:t>
      </w:r>
      <w:r w:rsidR="008F1206">
        <w:rPr>
          <w:rFonts w:ascii="Times New Roman" w:eastAsia="Calibri" w:hAnsi="Times New Roman" w:cs="Times New Roman"/>
        </w:rPr>
        <w:t xml:space="preserve"> w S</w:t>
      </w:r>
      <w:r w:rsidR="004D0BA9">
        <w:rPr>
          <w:rFonts w:ascii="Times New Roman" w:eastAsia="Calibri" w:hAnsi="Times New Roman" w:cs="Times New Roman"/>
        </w:rPr>
        <w:t>okołowie Podlaskim</w:t>
      </w:r>
      <w:r w:rsidRPr="009C3636">
        <w:t>.</w:t>
      </w:r>
    </w:p>
    <w:p w14:paraId="199640DE" w14:textId="111FDED1" w:rsidR="00652626" w:rsidRDefault="00652626" w:rsidP="00652626">
      <w:pPr>
        <w:pStyle w:val="ROZDZODDZOZNoznaczenierozdziauluboddziau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652626">
      <w:pPr>
        <w:pStyle w:val="ROZDZODDZPRZEDMprzedmiotregulacjirozdziauluboddziau"/>
      </w:pPr>
      <w:r>
        <w:t>Działania następcze</w:t>
      </w:r>
    </w:p>
    <w:p w14:paraId="14289A24" w14:textId="5979EB08" w:rsidR="00652626" w:rsidRDefault="00652626" w:rsidP="00652626">
      <w:pPr>
        <w:pStyle w:val="USTustnpkodeksu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10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4F693523" w:rsidR="00652626" w:rsidRPr="00B22750" w:rsidRDefault="00652626" w:rsidP="007737DC">
      <w:pPr>
        <w:pStyle w:val="ARTartustawynprozporzdzenia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11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3C381018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 xml:space="preserve">jakie mogą być </w:t>
      </w:r>
      <w:r w:rsidR="00260B83">
        <w:rPr>
          <w:rFonts w:ascii="Times New Roman" w:eastAsia="Calibri" w:hAnsi="Times New Roman" w:cs="Times New Roman"/>
        </w:rPr>
        <w:br/>
      </w:r>
      <w:r w:rsidR="00690B45" w:rsidRPr="00690B45">
        <w:rPr>
          <w:rFonts w:ascii="Times New Roman" w:eastAsia="Calibri" w:hAnsi="Times New Roman" w:cs="Times New Roman"/>
        </w:rPr>
        <w:t>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612D4E5E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260B83">
        <w:t xml:space="preserve">Powiatowej Stacji Sanitarno-Epidemiologicznej </w:t>
      </w:r>
      <w:r w:rsidR="00260B83">
        <w:br/>
        <w:t>w S</w:t>
      </w:r>
      <w:r w:rsidR="004D0BA9">
        <w:t>okołowie Podlaskim</w:t>
      </w:r>
      <w:r w:rsidRPr="00B22750">
        <w:rPr>
          <w:rFonts w:ascii="Times New Roman" w:eastAsia="Calibri" w:hAnsi="Times New Roman" w:cs="Times New Roman"/>
        </w:rPr>
        <w:t>;</w:t>
      </w:r>
    </w:p>
    <w:p w14:paraId="602FF796" w14:textId="7D6A4551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 w:rsidR="00286705">
        <w:rPr>
          <w:rFonts w:ascii="Times New Roman" w:eastAsia="Calibri" w:hAnsi="Times New Roman" w:cs="Times New Roman"/>
        </w:rPr>
        <w:t> </w:t>
      </w:r>
      <w:r w:rsidRPr="00B22750">
        <w:rPr>
          <w:rFonts w:ascii="Times New Roman" w:eastAsia="Calibri" w:hAnsi="Times New Roman" w:cs="Times New Roman"/>
        </w:rPr>
        <w:t>oddzielnym, zamkniętym i opieczętowanym pomieszczeniu</w:t>
      </w:r>
      <w:r>
        <w:rPr>
          <w:rFonts w:ascii="Times New Roman" w:eastAsia="Calibri" w:hAnsi="Times New Roman" w:cs="Times New Roman"/>
        </w:rPr>
        <w:t xml:space="preserve"> lub opieczętowanej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2B3A224A" w14:textId="4E0A32EA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 xml:space="preserve">w </w:t>
      </w:r>
      <w:r w:rsidR="00260B83">
        <w:t>Powiatowej Stacji Sanitarno-Epidemiologicznej w S</w:t>
      </w:r>
      <w:r w:rsidR="004D0BA9">
        <w:t>okołowie Podlaskim</w:t>
      </w:r>
      <w:r w:rsidRPr="00260B83">
        <w:rPr>
          <w:rFonts w:ascii="Times New Roman" w:eastAsia="Calibri" w:hAnsi="Times New Roman" w:cs="Times New Roman"/>
        </w:rPr>
        <w:t>;</w:t>
      </w:r>
    </w:p>
    <w:p w14:paraId="704240D4" w14:textId="3C376EAD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 w:rsidR="00260B83">
        <w:t xml:space="preserve">Powiatowej Stacji Sanitarno-Epidemiologicznej </w:t>
      </w:r>
      <w:r w:rsidR="00260B83">
        <w:br/>
        <w:t>w S</w:t>
      </w:r>
      <w:r w:rsidR="004D0BA9">
        <w:t>okołowie Podlaskim</w:t>
      </w:r>
      <w:r w:rsidR="00260B83">
        <w:t xml:space="preserve"> </w:t>
      </w:r>
      <w:r w:rsidRPr="00B92DEB">
        <w:rPr>
          <w:rFonts w:ascii="Times New Roman" w:eastAsia="Calibri" w:hAnsi="Times New Roman" w:cs="Times New Roman"/>
        </w:rPr>
        <w:t>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6BC433B5" w14:textId="1B44AAFF" w:rsidR="00652626" w:rsidRPr="00B92DEB" w:rsidRDefault="00652626" w:rsidP="004D0BA9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 xml:space="preserve">dostępu do danych ze służbowych komputerów i telefonów </w:t>
      </w:r>
      <w:r w:rsidR="00260B83">
        <w:t xml:space="preserve">Powiatowej Stacji Sanitarno-Epidemiologicznej w </w:t>
      </w:r>
      <w:r w:rsidR="004D0BA9">
        <w:t>Sokołowie Podlaskim</w:t>
      </w:r>
      <w:r w:rsidRPr="00260B83">
        <w:rPr>
          <w:rFonts w:ascii="Times New Roman" w:eastAsia="Calibri" w:hAnsi="Times New Roman" w:cs="Times New Roman"/>
        </w:rPr>
        <w:t>;</w:t>
      </w:r>
      <w:r w:rsidRPr="00B92DEB">
        <w:rPr>
          <w:rFonts w:ascii="Times New Roman" w:eastAsia="Calibri" w:hAnsi="Times New Roman" w:cs="Times New Roman"/>
        </w:rPr>
        <w:t xml:space="preserve"> </w:t>
      </w:r>
    </w:p>
    <w:p w14:paraId="61009E30" w14:textId="04115ADA" w:rsidR="00652626" w:rsidRPr="00B92DEB" w:rsidRDefault="00711181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7</w:t>
      </w:r>
      <w:r w:rsidR="00652626" w:rsidRPr="00B92DEB">
        <w:rPr>
          <w:rFonts w:ascii="Times New Roman" w:eastAsia="Calibri" w:hAnsi="Times New Roman" w:cs="Times New Roman"/>
        </w:rPr>
        <w:t>)</w:t>
      </w:r>
      <w:r w:rsidR="00652626"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 w:rsidR="00260B83">
        <w:t>Powiatowej Stacji Sanitarno-Epidemiologicznej w S</w:t>
      </w:r>
      <w:r w:rsidR="004D0BA9">
        <w:t>okołowie Podlaskim</w:t>
      </w:r>
      <w:r w:rsidR="00260B83">
        <w:t xml:space="preserve"> </w:t>
      </w:r>
      <w:r w:rsidR="00652626" w:rsidRPr="00B92DEB">
        <w:rPr>
          <w:rFonts w:ascii="Times New Roman" w:eastAsia="Calibri" w:hAnsi="Times New Roman" w:cs="Times New Roman"/>
        </w:rPr>
        <w:t>w celu dokonania oględzin i zabezpieczenia dowodów;</w:t>
      </w:r>
    </w:p>
    <w:p w14:paraId="6FC185F4" w14:textId="5AB64A0A" w:rsidR="00652626" w:rsidRPr="00B22750" w:rsidRDefault="00711181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652626" w:rsidRPr="00B22750">
        <w:rPr>
          <w:rFonts w:ascii="Times New Roman" w:eastAsia="Calibri" w:hAnsi="Times New Roman" w:cs="Times New Roman"/>
        </w:rPr>
        <w:t>)</w:t>
      </w:r>
      <w:r w:rsidR="00652626" w:rsidRPr="00B22750">
        <w:rPr>
          <w:rFonts w:ascii="Times New Roman" w:eastAsia="Calibri" w:hAnsi="Times New Roman" w:cs="Times New Roman"/>
        </w:rPr>
        <w:tab/>
      </w:r>
      <w:r w:rsidR="00652626" w:rsidRPr="008F1206">
        <w:rPr>
          <w:rFonts w:ascii="Times New Roman" w:eastAsia="Calibri" w:hAnsi="Times New Roman" w:cs="Times New Roman"/>
        </w:rPr>
        <w:t xml:space="preserve">występowania do </w:t>
      </w:r>
      <w:r w:rsidR="008F1206" w:rsidRPr="00656A67">
        <w:rPr>
          <w:rFonts w:ascii="Times New Roman" w:eastAsia="Calibri" w:hAnsi="Times New Roman" w:cs="Times New Roman"/>
        </w:rPr>
        <w:t>Dyrektora</w:t>
      </w:r>
      <w:r w:rsidR="004D0BA9">
        <w:rPr>
          <w:rFonts w:ascii="Times New Roman" w:eastAsia="Calibri" w:hAnsi="Times New Roman" w:cs="Times New Roman"/>
        </w:rPr>
        <w:t xml:space="preserve"> </w:t>
      </w:r>
      <w:r w:rsidR="00652626" w:rsidRPr="00656A67">
        <w:rPr>
          <w:rFonts w:ascii="Times New Roman" w:eastAsia="Calibri" w:hAnsi="Times New Roman" w:cs="Times New Roman"/>
        </w:rPr>
        <w:t>lub</w:t>
      </w:r>
      <w:r w:rsidR="00652626" w:rsidRPr="008F1206">
        <w:rPr>
          <w:rFonts w:ascii="Times New Roman" w:eastAsia="Calibri" w:hAnsi="Times New Roman" w:cs="Times New Roman"/>
        </w:rPr>
        <w:t xml:space="preserve"> kierujących komórkami </w:t>
      </w:r>
      <w:r w:rsidR="00652626" w:rsidRPr="00656A67">
        <w:rPr>
          <w:rFonts w:ascii="Times New Roman" w:eastAsia="Calibri" w:hAnsi="Times New Roman" w:cs="Times New Roman"/>
        </w:rPr>
        <w:t xml:space="preserve">organizacyjnymi </w:t>
      </w:r>
      <w:r w:rsidR="008F1206" w:rsidRPr="00656A67">
        <w:rPr>
          <w:rFonts w:ascii="Times New Roman" w:eastAsia="Calibri" w:hAnsi="Times New Roman" w:cs="Times New Roman"/>
        </w:rPr>
        <w:t xml:space="preserve">Powiatowej </w:t>
      </w:r>
      <w:r w:rsidR="00656A67" w:rsidRPr="00656A67">
        <w:t>Stacji</w:t>
      </w:r>
      <w:r w:rsidR="00656A67">
        <w:t xml:space="preserve"> Sanitarno-Epidemiologicznej w S</w:t>
      </w:r>
      <w:r w:rsidR="004D0BA9">
        <w:t xml:space="preserve">okołowie Podlaskim </w:t>
      </w:r>
      <w:r w:rsidR="00652626" w:rsidRPr="008F1206">
        <w:rPr>
          <w:rFonts w:ascii="Times New Roman" w:eastAsia="Calibri" w:hAnsi="Times New Roman" w:cs="Times New Roman"/>
        </w:rPr>
        <w:t>o:</w:t>
      </w:r>
      <w:r w:rsidR="00652626" w:rsidRPr="00B22750">
        <w:rPr>
          <w:rFonts w:ascii="Times New Roman" w:eastAsia="Calibri" w:hAnsi="Times New Roman" w:cs="Times New Roman"/>
        </w:rPr>
        <w:t xml:space="preserve"> </w:t>
      </w:r>
    </w:p>
    <w:p w14:paraId="6E3CDEC5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303B1298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63AA5794" w14:textId="77777777" w:rsidR="00261A45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 w:rsidR="00261A45">
        <w:rPr>
          <w:rFonts w:ascii="Times New Roman" w:eastAsia="Calibri" w:hAnsi="Times New Roman" w:cs="Times New Roman"/>
        </w:rPr>
        <w:t>;</w:t>
      </w:r>
    </w:p>
    <w:p w14:paraId="654521C4" w14:textId="4281B471" w:rsidR="00652626" w:rsidRDefault="00711181" w:rsidP="00261A45">
      <w:pPr>
        <w:pStyle w:val="PKTpunkt"/>
        <w:rPr>
          <w:rFonts w:eastAsia="Calibri"/>
        </w:rPr>
      </w:pPr>
      <w:r>
        <w:rPr>
          <w:rFonts w:eastAsia="Calibri"/>
        </w:rPr>
        <w:t>9</w:t>
      </w:r>
      <w:r w:rsidR="00261A45">
        <w:rPr>
          <w:rFonts w:eastAsia="Calibri"/>
        </w:rPr>
        <w:t>)</w:t>
      </w:r>
      <w:r w:rsidR="00261A45">
        <w:rPr>
          <w:rFonts w:eastAsia="Calibri"/>
        </w:rPr>
        <w:tab/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="00652626" w:rsidRPr="00B22750">
        <w:rPr>
          <w:rFonts w:eastAsia="Calibri"/>
        </w:rPr>
        <w:t xml:space="preserve">. </w:t>
      </w:r>
    </w:p>
    <w:p w14:paraId="4440794A" w14:textId="777508E1" w:rsidR="00FE5280" w:rsidRDefault="00FE5280" w:rsidP="00FE5280">
      <w:pPr>
        <w:pStyle w:val="ARTartustawynprozporzdzenia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71118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eastAsia="Calibri" w:hAnsi="Times New Roman" w:cs="Times New Roman"/>
        </w:rPr>
        <w:t xml:space="preserve">. 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 w:rsidR="00964ED6">
        <w:t>Państwowy Powiatowy Inspektor Sanitarny</w:t>
      </w:r>
      <w:r w:rsidR="00656A67">
        <w:t xml:space="preserve"> w </w:t>
      </w:r>
      <w:r w:rsidR="007737DC">
        <w:t>Sokołowie Podlaskim</w:t>
      </w:r>
      <w:r w:rsidR="00663B5A">
        <w:t xml:space="preserve"> </w:t>
      </w:r>
      <w:r w:rsidRPr="00B20312">
        <w:rPr>
          <w:rFonts w:ascii="Times New Roman" w:eastAsia="Calibri" w:hAnsi="Times New Roman" w:cs="Times New Roman"/>
        </w:rPr>
        <w:t xml:space="preserve">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3A23A25C" w:rsidR="00FE5280" w:rsidRDefault="00FE5280" w:rsidP="00FE5280">
      <w:pPr>
        <w:pStyle w:val="USTustnpkodeksu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964ED6">
        <w:t>Państwowego Powiatowego Inspektora Sanitarnego</w:t>
      </w:r>
      <w:r w:rsidR="00656A67">
        <w:t xml:space="preserve"> w S</w:t>
      </w:r>
      <w:r w:rsidR="004D0BA9">
        <w:t>okołowie Podlaskim</w:t>
      </w:r>
      <w:r w:rsidRPr="00656A67">
        <w:rPr>
          <w:rFonts w:eastAsia="Calibri"/>
        </w:rPr>
        <w:t>,</w:t>
      </w:r>
      <w:r w:rsidRPr="000B0479">
        <w:rPr>
          <w:rFonts w:eastAsia="Calibri"/>
        </w:rPr>
        <w:t xml:space="preserve"> mogą uzyskać dostęp jedynie do akt</w:t>
      </w:r>
      <w:r w:rsidR="009C40F0">
        <w:rPr>
          <w:rFonts w:eastAsia="Calibri"/>
        </w:rPr>
        <w:t xml:space="preserve"> </w:t>
      </w:r>
      <w:r w:rsidRPr="000B0479">
        <w:rPr>
          <w:rFonts w:eastAsia="Calibri"/>
        </w:rPr>
        <w:t>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</w:t>
      </w:r>
      <w:r w:rsidR="00663B5A">
        <w:rPr>
          <w:rFonts w:eastAsia="Calibri"/>
        </w:rPr>
        <w:br/>
      </w:r>
      <w:r w:rsidRPr="000B0479">
        <w:rPr>
          <w:rFonts w:eastAsia="Calibri"/>
        </w:rPr>
        <w:t xml:space="preserve">a w przypadku konieczności dostępu do danych osobowych osób,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  <w:r>
        <w:rPr>
          <w:rFonts w:eastAsia="Calibri"/>
        </w:rPr>
        <w:t>Do upoważnienia stosuje się przepisy § 2 ust. 2 zarządzenia.</w:t>
      </w:r>
      <w:r w:rsidRPr="000B0479">
        <w:rPr>
          <w:rFonts w:eastAsia="Calibri"/>
        </w:rPr>
        <w:t xml:space="preserve"> </w:t>
      </w:r>
    </w:p>
    <w:p w14:paraId="7A265C94" w14:textId="77777777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2CBA99AB" w14:textId="0CB82DEE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28764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Z członkami zespołu wyjaśniającego</w:t>
      </w:r>
      <w:r w:rsidRPr="00287649">
        <w:rPr>
          <w:rFonts w:ascii="Times New Roman" w:eastAsia="Calibri" w:hAnsi="Times New Roman" w:cs="Times New Roman"/>
        </w:rPr>
        <w:t xml:space="preserve"> niebędący</w:t>
      </w:r>
      <w:r>
        <w:rPr>
          <w:rFonts w:ascii="Times New Roman" w:eastAsia="Calibri" w:hAnsi="Times New Roman" w:cs="Times New Roman"/>
        </w:rPr>
        <w:t>mi</w:t>
      </w:r>
      <w:r w:rsidRPr="00287649">
        <w:rPr>
          <w:rFonts w:ascii="Times New Roman" w:eastAsia="Calibri" w:hAnsi="Times New Roman" w:cs="Times New Roman"/>
        </w:rPr>
        <w:t xml:space="preserve"> pracownikami </w:t>
      </w:r>
      <w:r w:rsidR="00663B5A">
        <w:rPr>
          <w:rFonts w:ascii="Times New Roman" w:eastAsia="Calibri" w:hAnsi="Times New Roman" w:cs="Times New Roman"/>
        </w:rPr>
        <w:t>Powiatowej Stacji Sanitarno-Epidemiologicznej w S</w:t>
      </w:r>
      <w:r w:rsidR="004D0BA9">
        <w:rPr>
          <w:rFonts w:ascii="Times New Roman" w:eastAsia="Calibri" w:hAnsi="Times New Roman" w:cs="Times New Roman"/>
        </w:rPr>
        <w:t>okołowie Podlaskim</w:t>
      </w:r>
      <w:r>
        <w:rPr>
          <w:rFonts w:ascii="Times New Roman" w:eastAsia="Calibri" w:hAnsi="Times New Roman" w:cs="Times New Roman"/>
        </w:rPr>
        <w:t xml:space="preserve"> zawiera się umowę określającą </w:t>
      </w:r>
      <w:r w:rsidRPr="00287649">
        <w:rPr>
          <w:rFonts w:ascii="Times New Roman" w:eastAsia="Calibri" w:hAnsi="Times New Roman" w:cs="Times New Roman"/>
        </w:rPr>
        <w:t xml:space="preserve">sposób i zakres współpracy </w:t>
      </w:r>
      <w:r>
        <w:rPr>
          <w:rFonts w:ascii="Times New Roman" w:eastAsia="Calibri" w:hAnsi="Times New Roman" w:cs="Times New Roman"/>
        </w:rPr>
        <w:t>oraz</w:t>
      </w:r>
      <w:r w:rsidRPr="0056582B">
        <w:rPr>
          <w:rFonts w:ascii="Times New Roman" w:eastAsia="Calibri" w:hAnsi="Times New Roman" w:cs="Times New Roman"/>
        </w:rPr>
        <w:t xml:space="preserve"> klauzul</w:t>
      </w:r>
      <w:r>
        <w:rPr>
          <w:rFonts w:ascii="Times New Roman" w:eastAsia="Calibri" w:hAnsi="Times New Roman" w:cs="Times New Roman"/>
        </w:rPr>
        <w:t>ę</w:t>
      </w:r>
      <w:r w:rsidRPr="0056582B">
        <w:rPr>
          <w:rFonts w:ascii="Times New Roman" w:eastAsia="Calibri" w:hAnsi="Times New Roman" w:cs="Times New Roman"/>
        </w:rPr>
        <w:t xml:space="preserve"> o zachowaniu poufności</w:t>
      </w:r>
      <w:r>
        <w:rPr>
          <w:rFonts w:ascii="Times New Roman" w:eastAsia="Calibri" w:hAnsi="Times New Roman" w:cs="Times New Roman"/>
        </w:rPr>
        <w:t>.</w:t>
      </w:r>
    </w:p>
    <w:p w14:paraId="0DA6115C" w14:textId="77777777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994303">
        <w:rPr>
          <w:rFonts w:ascii="Times New Roman" w:eastAsia="Calibri" w:hAnsi="Times New Roman" w:cs="Times New Roman"/>
        </w:rPr>
        <w:t xml:space="preserve">. Członkiem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innym niż osoba upoważniona</w:t>
      </w:r>
      <w:r w:rsidRPr="00994303">
        <w:rPr>
          <w:rFonts w:ascii="Times New Roman" w:eastAsia="Calibri" w:hAnsi="Times New Roman" w:cs="Times New Roman"/>
        </w:rPr>
        <w:t xml:space="preserve"> nie może być:</w:t>
      </w:r>
    </w:p>
    <w:p w14:paraId="36F4C0E7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6699268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1C67BCE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2C66B57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4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2110D3C1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1D986337" w14:textId="77777777" w:rsidR="00FE5280" w:rsidRDefault="00FE5280" w:rsidP="00FE5280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>
        <w:rPr>
          <w:rFonts w:ascii="Times New Roman" w:eastAsia="Calibri" w:hAnsi="Times New Roman" w:cs="Times New Roman"/>
        </w:rPr>
        <w:t xml:space="preserve">przypadku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 xml:space="preserve">zaistnieją okoliczności, które mogą rzutować na jego bezstronność w ocenie informacji o 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z 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A22EF1F" w14:textId="77777777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293C76AB" w14:textId="130D9E83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994303">
        <w:rPr>
          <w:rFonts w:ascii="Times New Roman" w:eastAsia="Calibri" w:hAnsi="Times New Roman" w:cs="Times New Roman"/>
        </w:rPr>
        <w:t xml:space="preserve"> W przypadku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 w:rsidR="00964ED6">
        <w:t>Państwowy Powiatowy Inspektor Sanitarny</w:t>
      </w:r>
      <w:r w:rsidR="00656A67">
        <w:t xml:space="preserve"> w S</w:t>
      </w:r>
      <w:r w:rsidR="004D0BA9">
        <w:t>okołowie Podlaskim</w:t>
      </w:r>
      <w:r w:rsidRPr="00656A67">
        <w:rPr>
          <w:rFonts w:ascii="Times New Roman" w:eastAsia="Calibri" w:hAnsi="Times New Roman" w:cs="Times New Roman"/>
        </w:rPr>
        <w:t>,</w:t>
      </w:r>
      <w:r w:rsidRPr="00994303">
        <w:rPr>
          <w:rFonts w:ascii="Times New Roman" w:eastAsia="Calibri" w:hAnsi="Times New Roman" w:cs="Times New Roman"/>
        </w:rPr>
        <w:t xml:space="preserve">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282D4029" w14:textId="1CE3ED74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711181">
        <w:rPr>
          <w:rFonts w:ascii="Times New Roman" w:eastAsia="Calibri" w:hAnsi="Times New Roman" w:cs="Times New Roman"/>
          <w:b/>
          <w:bCs/>
        </w:rPr>
        <w:t>3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1.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bookmarkStart w:id="5" w:name="_Hlk185430618"/>
      <w:r w:rsidR="00663B5A" w:rsidRPr="00656A67">
        <w:t>Dyrektor</w:t>
      </w:r>
      <w:r w:rsidR="00520EAF" w:rsidRPr="00656A67">
        <w:t>owi</w:t>
      </w:r>
      <w:r w:rsidR="00663B5A" w:rsidRPr="00656A67">
        <w:t xml:space="preserve"> </w:t>
      </w:r>
      <w:bookmarkEnd w:id="5"/>
      <w:r w:rsidR="00656A67">
        <w:t>Powiatowej Stacji Sanitarno-Epidemiologicznej w S</w:t>
      </w:r>
      <w:r w:rsidR="00CD4E5C">
        <w:t>okołowie Podlaskim</w:t>
      </w:r>
      <w:r w:rsidR="00656A67">
        <w:t>.</w:t>
      </w:r>
    </w:p>
    <w:p w14:paraId="7290F1BF" w14:textId="7893E8D2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994303">
        <w:rPr>
          <w:rFonts w:ascii="Times New Roman" w:hAnsi="Times New Roman" w:cs="Times New Roman"/>
        </w:rPr>
        <w:t>naprawczych lub dyscyplinujących w stosunku do osoby, któr</w:t>
      </w:r>
      <w:r w:rsidR="00883489">
        <w:rPr>
          <w:rFonts w:ascii="Times New Roman" w:hAnsi="Times New Roman" w:cs="Times New Roman"/>
        </w:rPr>
        <w:t>ej</w:t>
      </w:r>
      <w:r w:rsidR="00652626" w:rsidRPr="00994303">
        <w:rPr>
          <w:rFonts w:ascii="Times New Roman" w:hAnsi="Times New Roman" w:cs="Times New Roman"/>
        </w:rPr>
        <w:t xml:space="preserve"> </w:t>
      </w:r>
      <w:r w:rsidR="00883489">
        <w:rPr>
          <w:rFonts w:ascii="Times New Roman" w:hAnsi="Times New Roman" w:cs="Times New Roman"/>
        </w:rPr>
        <w:t>dotyczy zgłoszenie</w:t>
      </w:r>
      <w:r w:rsidR="00652626"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 w:rsidR="00286705">
        <w:rPr>
          <w:rFonts w:ascii="Times New Roman" w:hAnsi="Times New Roman" w:cs="Times New Roman"/>
        </w:rPr>
        <w:t> </w:t>
      </w:r>
      <w:r w:rsidR="00652626" w:rsidRPr="00994303">
        <w:rPr>
          <w:rFonts w:ascii="Times New Roman" w:hAnsi="Times New Roman" w:cs="Times New Roman"/>
        </w:rPr>
        <w:t xml:space="preserve">przyszłości naruszeń podobnych do wskazanych w </w:t>
      </w:r>
      <w:r w:rsidR="00935C44">
        <w:rPr>
          <w:rFonts w:ascii="Times New Roman" w:hAnsi="Times New Roman" w:cs="Times New Roman"/>
        </w:rPr>
        <w:t>zgłoszeniu</w:t>
      </w:r>
      <w:r w:rsidR="00652626" w:rsidRPr="00994303">
        <w:rPr>
          <w:rFonts w:ascii="Times New Roman" w:eastAsia="Calibri" w:hAnsi="Times New Roman" w:cs="Times New Roman"/>
        </w:rPr>
        <w:t>.</w:t>
      </w:r>
    </w:p>
    <w:p w14:paraId="3D972D30" w14:textId="0A26EF27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6BAD6D91" w14:textId="77777777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3A288969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 w:rsidR="00964ED6">
        <w:t>Państwowego Powiatowego Inspektora Sanitarnego</w:t>
      </w:r>
      <w:r w:rsidR="00656A67">
        <w:t xml:space="preserve"> w S</w:t>
      </w:r>
      <w:r w:rsidR="00CD4E5C">
        <w:t>okołowie Podlaskim</w:t>
      </w:r>
      <w:r w:rsidR="00656A67">
        <w:t xml:space="preserve"> </w:t>
      </w:r>
      <w:r w:rsidRPr="00994303">
        <w:rPr>
          <w:rFonts w:ascii="Times New Roman" w:eastAsia="Calibri" w:hAnsi="Times New Roman" w:cs="Times New Roman"/>
        </w:rPr>
        <w:t>o podjęcie określonych działań, w tym</w:t>
      </w:r>
      <w:r w:rsidR="00246FEB"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0214FE37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7A6941F1" w14:textId="2DCBE1E3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 w:rsidR="0060304F"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3313C313" w14:textId="1FC224D5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 w:rsidR="0060304F"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82F7883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702EED70" w14:textId="77777777" w:rsidR="00652626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46D145F4" w14:textId="7E9A5F03" w:rsidR="00373C2A" w:rsidRPr="00994303" w:rsidRDefault="00373C2A" w:rsidP="00652626">
      <w:pPr>
        <w:pStyle w:val="LITlitera"/>
        <w:rPr>
          <w:rFonts w:ascii="Times New Roman" w:eastAsia="Calibri" w:hAnsi="Times New Roman" w:cs="Times New Roman"/>
        </w:rPr>
      </w:pPr>
      <w:r w:rsidRPr="001A6D30">
        <w:rPr>
          <w:rFonts w:ascii="Times New Roman" w:eastAsia="Calibri" w:hAnsi="Times New Roman" w:cs="Times New Roman"/>
        </w:rPr>
        <w:t>f)</w:t>
      </w:r>
      <w:r w:rsidRPr="001A6D30">
        <w:rPr>
          <w:rFonts w:ascii="Times New Roman" w:eastAsia="Calibri" w:hAnsi="Times New Roman" w:cs="Times New Roman"/>
        </w:rPr>
        <w:tab/>
      </w:r>
      <w:r w:rsidRPr="002D6695">
        <w:rPr>
          <w:rFonts w:ascii="Times New Roman" w:eastAsia="Calibri" w:hAnsi="Times New Roman" w:cs="Times New Roman"/>
        </w:rPr>
        <w:t xml:space="preserve">przeprowadzenie kontroli w jednostkach podległych lub nadzorowanych przez </w:t>
      </w:r>
      <w:r w:rsidR="00964ED6" w:rsidRPr="002D6695">
        <w:t>Państwowego Powiatowego Inspektora Sanitarnego</w:t>
      </w:r>
      <w:r w:rsidR="00656A67">
        <w:t xml:space="preserve"> w S</w:t>
      </w:r>
      <w:r w:rsidR="00CD4E5C">
        <w:t>okołowie Podlaskim</w:t>
      </w:r>
      <w:r w:rsidRPr="00656A67">
        <w:rPr>
          <w:rFonts w:ascii="Times New Roman" w:eastAsia="Calibri" w:hAnsi="Times New Roman" w:cs="Times New Roman"/>
        </w:rPr>
        <w:t>,</w:t>
      </w:r>
    </w:p>
    <w:p w14:paraId="5357D633" w14:textId="28AA2ECC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dokonanie </w:t>
      </w:r>
      <w:r w:rsidR="00652626" w:rsidRPr="00994303">
        <w:rPr>
          <w:rFonts w:ascii="Times New Roman" w:eastAsia="Calibri" w:hAnsi="Times New Roman" w:cs="Times New Roman"/>
        </w:rPr>
        <w:t>zmian w procedurach</w:t>
      </w:r>
      <w:r w:rsidR="00652626" w:rsidRPr="001C3A23">
        <w:rPr>
          <w:rFonts w:ascii="Times New Roman" w:eastAsia="Calibri" w:hAnsi="Times New Roman" w:cs="Times New Roman"/>
        </w:rPr>
        <w:t xml:space="preserve"> </w:t>
      </w:r>
      <w:r w:rsidR="00652626" w:rsidRPr="00994303">
        <w:rPr>
          <w:rFonts w:ascii="Times New Roman" w:eastAsia="Calibri" w:hAnsi="Times New Roman" w:cs="Times New Roman"/>
        </w:rPr>
        <w:t>wewnętrznych,</w:t>
      </w:r>
    </w:p>
    <w:p w14:paraId="6BC14DBF" w14:textId="23D21B35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h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podjęcie </w:t>
      </w:r>
      <w:r w:rsidR="00652626"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71D095D0" w14:textId="4E6A8497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zawiadomienie</w:t>
      </w:r>
      <w:r w:rsidR="00652626" w:rsidRPr="00994303">
        <w:rPr>
          <w:rFonts w:ascii="Times New Roman" w:hAnsi="Times New Roman" w:cs="Times New Roman"/>
        </w:rPr>
        <w:t xml:space="preserve"> </w:t>
      </w:r>
      <w:r w:rsidR="00652626">
        <w:rPr>
          <w:rFonts w:ascii="Times New Roman" w:hAnsi="Times New Roman" w:cs="Times New Roman"/>
        </w:rPr>
        <w:t xml:space="preserve">właściwego organu </w:t>
      </w:r>
      <w:r w:rsidR="00652626"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6A104F76" w14:textId="676D6181" w:rsidR="00652626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 w:rsidR="00652626">
        <w:rPr>
          <w:rFonts w:ascii="Times New Roman" w:eastAsia="Calibri" w:hAnsi="Times New Roman" w:cs="Times New Roman"/>
        </w:rPr>
        <w:t xml:space="preserve">, w tym </w:t>
      </w:r>
      <w:r w:rsidR="00652626" w:rsidRPr="00994303">
        <w:rPr>
          <w:rFonts w:ascii="Times New Roman" w:eastAsia="Calibri" w:hAnsi="Times New Roman" w:cs="Times New Roman"/>
        </w:rPr>
        <w:t>o uzasadnionym podejrzeniu popełnienia przestępstwa</w:t>
      </w:r>
      <w:r w:rsidR="006D6454">
        <w:rPr>
          <w:rFonts w:ascii="Times New Roman" w:eastAsia="Calibri" w:hAnsi="Times New Roman" w:cs="Times New Roman"/>
        </w:rPr>
        <w:t>.</w:t>
      </w:r>
    </w:p>
    <w:p w14:paraId="6C12BFA4" w14:textId="2CFA3D4A" w:rsidR="00FF03EE" w:rsidRDefault="00FF03EE" w:rsidP="00FF03EE">
      <w:pPr>
        <w:pStyle w:val="USTustnpkodeksu"/>
        <w:rPr>
          <w:rFonts w:eastAsia="Calibri"/>
        </w:rPr>
      </w:pPr>
      <w:r w:rsidRPr="00FF03EE">
        <w:rPr>
          <w:rFonts w:eastAsia="Calibri"/>
        </w:rPr>
        <w:t xml:space="preserve">4. </w:t>
      </w:r>
      <w:r w:rsidR="00964ED6">
        <w:t>Państwowy Powiatowy Inspektor Sanitarny</w:t>
      </w:r>
      <w:r w:rsidR="00656A67">
        <w:t xml:space="preserve"> w S</w:t>
      </w:r>
      <w:r w:rsidR="00CD4E5C">
        <w:t>okołowie Podlaskim</w:t>
      </w:r>
      <w:r w:rsidR="00663B5A"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 xml:space="preserve">przeprowadza wnioskowane czynności albo informuje </w:t>
      </w:r>
      <w:r w:rsidR="00964ED6">
        <w:t>Państwowego Powiatowego Inspektora Sanitarnego</w:t>
      </w:r>
      <w:r w:rsidR="00656A67">
        <w:t xml:space="preserve"> w S</w:t>
      </w:r>
      <w:r w:rsidR="00CD4E5C">
        <w:t>okołowie Podlaskim</w:t>
      </w:r>
      <w:r w:rsidR="00656A67">
        <w:t xml:space="preserve"> </w:t>
      </w:r>
      <w:r w:rsidR="0054371A">
        <w:rPr>
          <w:rFonts w:eastAsia="Calibri"/>
        </w:rPr>
        <w:t>o</w:t>
      </w:r>
      <w:r w:rsidR="00286705">
        <w:rPr>
          <w:rFonts w:eastAsia="Calibri"/>
        </w:rPr>
        <w:t> </w:t>
      </w:r>
      <w:r>
        <w:rPr>
          <w:rFonts w:eastAsia="Calibri"/>
        </w:rPr>
        <w:t>nieuwzględnieniu tego wniosku</w:t>
      </w:r>
      <w:r w:rsidRPr="00FF03EE">
        <w:rPr>
          <w:rFonts w:eastAsia="Calibri"/>
        </w:rPr>
        <w:t>.</w:t>
      </w:r>
    </w:p>
    <w:p w14:paraId="4F6ECC13" w14:textId="187A2F02" w:rsidR="00652626" w:rsidRPr="00994303" w:rsidRDefault="00652626" w:rsidP="00652626">
      <w:pPr>
        <w:pStyle w:val="ARTartustawynprozporzdzenia"/>
        <w:rPr>
          <w:rFonts w:ascii="Times New Roman" w:hAnsi="Times New Roman" w:cs="Times New Roman"/>
        </w:rPr>
      </w:pPr>
      <w:r w:rsidRPr="0099430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711181">
        <w:rPr>
          <w:rFonts w:ascii="Times New Roman" w:hAnsi="Times New Roman" w:cs="Times New Roman"/>
          <w:b/>
        </w:rPr>
        <w:t>4</w:t>
      </w:r>
      <w:r w:rsidRPr="00994303">
        <w:rPr>
          <w:rFonts w:ascii="Times New Roman" w:hAnsi="Times New Roman" w:cs="Times New Roman"/>
          <w:b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="00FF03EE" w:rsidRPr="00FF03EE">
        <w:rPr>
          <w:rFonts w:ascii="Segoe UI" w:hAnsi="Segoe UI" w:cs="Segoe UI"/>
          <w:sz w:val="18"/>
          <w:szCs w:val="18"/>
        </w:rPr>
        <w:t xml:space="preserve"> </w:t>
      </w:r>
      <w:r w:rsidR="00FF03EE" w:rsidRPr="00FF03EE">
        <w:rPr>
          <w:rFonts w:ascii="Times New Roman" w:hAnsi="Times New Roman" w:cs="Times New Roman"/>
        </w:rPr>
        <w:t>Biorąc pod uwagę informacje i wnioski zawarte w protokole, o którym mowa w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§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1</w:t>
      </w:r>
      <w:r w:rsidR="004C11B5">
        <w:rPr>
          <w:rFonts w:ascii="Times New Roman" w:hAnsi="Times New Roman" w:cs="Times New Roman"/>
        </w:rPr>
        <w:t>4</w:t>
      </w:r>
      <w:r w:rsidR="00FF03EE" w:rsidRPr="00FF03EE">
        <w:rPr>
          <w:rFonts w:ascii="Times New Roman" w:hAnsi="Times New Roman" w:cs="Times New Roman"/>
        </w:rPr>
        <w:t xml:space="preserve"> ust. 1, </w:t>
      </w:r>
      <w:r w:rsidR="00964ED6">
        <w:t>Państwowy Powiatowy Inspektor Sanitarny</w:t>
      </w:r>
      <w:r w:rsidR="00656A67">
        <w:t xml:space="preserve"> w S</w:t>
      </w:r>
      <w:r w:rsidR="00CD4E5C">
        <w:t>okołowie Podlaskim</w:t>
      </w:r>
      <w:r w:rsidR="00656A67">
        <w:t xml:space="preserve"> </w:t>
      </w:r>
      <w:r w:rsidR="00FF03EE" w:rsidRPr="00FF03EE">
        <w:rPr>
          <w:rFonts w:ascii="Times New Roman" w:hAnsi="Times New Roman" w:cs="Times New Roman"/>
        </w:rPr>
        <w:t>określa dalsze działania do podjęcia i osoby odpowiedzialne za ich realizację wraz z terminem ich realizacji</w:t>
      </w:r>
      <w:r w:rsidR="001B2D0D">
        <w:rPr>
          <w:rFonts w:ascii="Times New Roman" w:hAnsi="Times New Roman" w:cs="Times New Roman"/>
        </w:rPr>
        <w:t>.</w:t>
      </w:r>
      <w:r w:rsidR="001B2D0D" w:rsidRPr="00994303" w:rsidDel="00FF03EE">
        <w:rPr>
          <w:rFonts w:ascii="Times New Roman" w:hAnsi="Times New Roman" w:cs="Times New Roman"/>
        </w:rPr>
        <w:t xml:space="preserve"> </w:t>
      </w:r>
    </w:p>
    <w:p w14:paraId="6897C30D" w14:textId="114BAA6A" w:rsidR="00652626" w:rsidRDefault="00652626" w:rsidP="00A603F3">
      <w:pPr>
        <w:pStyle w:val="USTustnpkodeksu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 w:rsidR="001249ED">
        <w:rPr>
          <w:rFonts w:eastAsia="Calibri"/>
        </w:rPr>
        <w:t>,</w:t>
      </w:r>
      <w:r>
        <w:rPr>
          <w:rFonts w:eastAsia="Calibri"/>
        </w:rPr>
        <w:t xml:space="preserve"> oraz </w:t>
      </w:r>
      <w:r w:rsidRPr="00994303">
        <w:rPr>
          <w:rFonts w:eastAsia="Calibri"/>
        </w:rPr>
        <w:t xml:space="preserve">informuje </w:t>
      </w:r>
      <w:r w:rsidR="00964ED6">
        <w:rPr>
          <w:rFonts w:eastAsia="Calibri"/>
        </w:rPr>
        <w:t>Państwowego Powiatowego Inspektora Sanitarnego</w:t>
      </w:r>
      <w:r w:rsidR="00656A67">
        <w:t xml:space="preserve"> w S</w:t>
      </w:r>
      <w:r w:rsidR="00CD4E5C">
        <w:t>okołowie Podlaskim</w:t>
      </w:r>
      <w:r w:rsidR="00663B5A">
        <w:t xml:space="preserve"> </w:t>
      </w:r>
      <w:r w:rsidRPr="00994303">
        <w:rPr>
          <w:rFonts w:eastAsia="Calibri"/>
        </w:rPr>
        <w:t xml:space="preserve">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  <w:bookmarkStart w:id="6" w:name="_Hlk171431664"/>
    </w:p>
    <w:p w14:paraId="0494FAA9" w14:textId="50B107E5" w:rsidR="00676821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 w:rsidR="00711181">
        <w:rPr>
          <w:rFonts w:ascii="Times New Roman" w:eastAsia="Calibri" w:hAnsi="Times New Roman" w:cs="Times New Roman"/>
          <w:b/>
          <w:bCs/>
        </w:rPr>
        <w:t>5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6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8C3FA7">
      <w:pPr>
        <w:pStyle w:val="USTustnpkodeksu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8C3FA7">
      <w:pPr>
        <w:pStyle w:val="USTustnpkodeksu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Pr="008C3FA7" w:rsidRDefault="00676821" w:rsidP="008C3FA7">
      <w:pPr>
        <w:pStyle w:val="USTustnpkodeksu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46C1D5AE" w14:textId="505A4E34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lastRenderedPageBreak/>
        <w:t xml:space="preserve">Rozdział </w:t>
      </w:r>
      <w:r w:rsidR="00583FA1">
        <w:rPr>
          <w:rFonts w:eastAsia="Calibri"/>
        </w:rPr>
        <w:t>5</w:t>
      </w:r>
    </w:p>
    <w:p w14:paraId="152F4C41" w14:textId="77777777" w:rsidR="00652626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40C20DD4" w:rsidR="008B5BBA" w:rsidRPr="001C1ADE" w:rsidRDefault="00652626" w:rsidP="00A603F3">
      <w:pPr>
        <w:pStyle w:val="ARTartustawynprozporzdzenia"/>
      </w:pPr>
      <w:bookmarkStart w:id="7" w:name="_Hlk172896471"/>
      <w:r w:rsidRPr="00A603F3">
        <w:rPr>
          <w:b/>
          <w:bCs/>
        </w:rPr>
        <w:t>§ 1</w:t>
      </w:r>
      <w:r w:rsidR="00711181">
        <w:rPr>
          <w:b/>
          <w:bCs/>
        </w:rPr>
        <w:t>6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6AB7C81D" w:rsidR="00652626" w:rsidRPr="00CF1554" w:rsidRDefault="001C1ADE" w:rsidP="003C23CD">
      <w:pPr>
        <w:pStyle w:val="ARTartustawynprozporzdzenia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711181">
        <w:rPr>
          <w:rFonts w:ascii="Times New Roman" w:eastAsia="Calibri" w:hAnsi="Times New Roman" w:cs="Times New Roman"/>
          <w:b/>
          <w:bCs/>
        </w:rPr>
        <w:t>7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7"/>
    <w:p w14:paraId="54419D70" w14:textId="1D3549AA" w:rsidR="00060A5B" w:rsidRDefault="00060A5B" w:rsidP="00060A5B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17754774" w14:textId="0C191B53" w:rsidR="00652626" w:rsidRPr="00CF1554" w:rsidRDefault="00060A5B" w:rsidP="00A04B24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942FD9E" w14:textId="324C7D6C" w:rsidR="00652626" w:rsidRPr="00D35EE7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D35EE7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711181">
        <w:rPr>
          <w:rFonts w:ascii="Times New Roman" w:eastAsia="Calibri" w:hAnsi="Times New Roman" w:cs="Times New Roman"/>
          <w:b/>
          <w:bCs/>
        </w:rPr>
        <w:t>8</w:t>
      </w:r>
      <w:r w:rsidRPr="00D35EE7">
        <w:rPr>
          <w:rFonts w:ascii="Times New Roman" w:eastAsia="Calibri" w:hAnsi="Times New Roman" w:cs="Times New Roman"/>
          <w:b/>
          <w:bCs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</w:t>
      </w:r>
      <w:r w:rsidR="00011B4D">
        <w:rPr>
          <w:rFonts w:ascii="Times New Roman" w:eastAsia="Calibri" w:hAnsi="Times New Roman" w:cs="Times New Roman"/>
        </w:rPr>
        <w:t>sygnalisty</w:t>
      </w:r>
      <w:r>
        <w:rPr>
          <w:rFonts w:ascii="Times New Roman" w:eastAsia="Calibri" w:hAnsi="Times New Roman" w:cs="Times New Roman"/>
        </w:rPr>
        <w:t>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5B7FA29D" w14:textId="0F02CD8B" w:rsidR="00652626" w:rsidRPr="00B22750" w:rsidRDefault="001A6D30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. Osoba, o której mowa w ust. </w:t>
      </w:r>
      <w:r w:rsidR="00652626">
        <w:rPr>
          <w:rFonts w:ascii="Times New Roman" w:eastAsia="Calibri" w:hAnsi="Times New Roman" w:cs="Times New Roman"/>
        </w:rPr>
        <w:t>1</w:t>
      </w:r>
      <w:r w:rsidR="00652626" w:rsidRPr="00B22750">
        <w:rPr>
          <w:rFonts w:ascii="Times New Roman" w:eastAsia="Calibri" w:hAnsi="Times New Roman" w:cs="Times New Roman"/>
        </w:rPr>
        <w:t>, ma prawo wypowiedzieć się na temat zebranych dowodów i przedstawić własne wnioski dowodowe.</w:t>
      </w:r>
    </w:p>
    <w:p w14:paraId="14ED8DD6" w14:textId="4711E22B" w:rsidR="00FF0F63" w:rsidRDefault="001A6D30" w:rsidP="00FF0F63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B22750">
        <w:rPr>
          <w:rFonts w:ascii="Times New Roman" w:eastAsia="Calibri" w:hAnsi="Times New Roman" w:cs="Times New Roman"/>
        </w:rPr>
        <w:t xml:space="preserve">. Przepisy ust. </w:t>
      </w:r>
      <w:r w:rsidR="004C11B5">
        <w:rPr>
          <w:rFonts w:ascii="Times New Roman" w:eastAsia="Calibri" w:hAnsi="Times New Roman" w:cs="Times New Roman"/>
        </w:rPr>
        <w:t>1</w:t>
      </w:r>
      <w:r w:rsidR="001B2D0D">
        <w:rPr>
          <w:rFonts w:ascii="Times New Roman" w:eastAsia="Calibri" w:hAnsi="Times New Roman" w:cs="Times New Roman"/>
        </w:rPr>
        <w:t xml:space="preserve"> i </w:t>
      </w:r>
      <w:r w:rsidR="004C11B5"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 w:rsidR="00935C44">
        <w:rPr>
          <w:rFonts w:ascii="Times New Roman" w:eastAsia="Calibri" w:hAnsi="Times New Roman" w:cs="Times New Roman"/>
        </w:rPr>
        <w:t>zgłoszeniu</w:t>
      </w:r>
      <w:r w:rsidR="00652626"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6E8DD38B" w14:textId="3FFFBC34" w:rsidR="00415DF8" w:rsidRDefault="00415DF8" w:rsidP="00A603F3">
      <w:pPr>
        <w:pStyle w:val="ARTartustawynprozporzdzenia"/>
        <w:rPr>
          <w:rStyle w:val="cf01"/>
          <w:rFonts w:ascii="Times New Roman" w:hAnsi="Times New Roman" w:cs="Times New Roman"/>
          <w:sz w:val="24"/>
          <w:szCs w:val="24"/>
        </w:rPr>
      </w:pPr>
      <w:r w:rsidRPr="00415DF8">
        <w:rPr>
          <w:rFonts w:eastAsia="Calibri"/>
          <w:b/>
        </w:rPr>
        <w:lastRenderedPageBreak/>
        <w:t xml:space="preserve">§ </w:t>
      </w:r>
      <w:r w:rsidR="00711181">
        <w:rPr>
          <w:rFonts w:eastAsia="Calibri"/>
          <w:b/>
        </w:rPr>
        <w:t>19</w:t>
      </w:r>
      <w:r w:rsidRPr="00415DF8">
        <w:rPr>
          <w:rFonts w:eastAsia="Calibri"/>
          <w:b/>
        </w:rPr>
        <w:t>.</w:t>
      </w:r>
      <w:r w:rsidRPr="00415DF8">
        <w:rPr>
          <w:rFonts w:eastAsia="Calibri"/>
        </w:rPr>
        <w:t xml:space="preserve"> </w:t>
      </w:r>
      <w:r w:rsidR="005A17E7">
        <w:rPr>
          <w:rFonts w:eastAsia="Calibri"/>
        </w:rPr>
        <w:t xml:space="preserve">1. </w:t>
      </w:r>
      <w:r>
        <w:rPr>
          <w:rFonts w:eastAsia="Calibri"/>
        </w:rPr>
        <w:t>N</w:t>
      </w:r>
      <w:r w:rsidRPr="00A603F3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Default="005A17E7" w:rsidP="005A17E7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odmow</w:t>
      </w:r>
      <w:r w:rsidR="00B6150F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nawiązania stosunku pracy;</w:t>
      </w:r>
    </w:p>
    <w:p w14:paraId="40227D7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 stosunku pracy lub rozwiązanie stosunku pracy bez wypowiedzenia;</w:t>
      </w:r>
    </w:p>
    <w:p w14:paraId="0634BA1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3)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kolejnej umowy o pracę na czas określony lub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FD2E49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4)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obniżenie wysokości wynagrodzenia za pracę;</w:t>
      </w:r>
    </w:p>
    <w:p w14:paraId="4899049F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awansu albo pominięcie przy awansowaniu;</w:t>
      </w:r>
    </w:p>
    <w:p w14:paraId="5C260F29" w14:textId="60037DC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przeniesienie pracownika na niższe stanowisko pracy;</w:t>
      </w:r>
    </w:p>
    <w:p w14:paraId="6910CFF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zawieszenie w wykonywaniu obowiązków pracowniczych lub służbowych;</w:t>
      </w:r>
    </w:p>
    <w:p w14:paraId="450618A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przekazanie innemu pracownikowi dotychczasowych obowiązków pracownika;</w:t>
      </w:r>
    </w:p>
    <w:p w14:paraId="15EBCEA7" w14:textId="3A7A9984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zmian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 xml:space="preserve">ę </w:t>
      </w:r>
      <w:r w:rsidRPr="0060304F">
        <w:rPr>
          <w:rStyle w:val="cf01"/>
          <w:rFonts w:ascii="Times" w:hAnsi="Times" w:cs="Arial"/>
          <w:sz w:val="24"/>
          <w:szCs w:val="20"/>
        </w:rPr>
        <w:t>miejsca wykonywania pracy lub rozkładu czasu pracy;</w:t>
      </w:r>
    </w:p>
    <w:p w14:paraId="1263A14E" w14:textId="465714D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ocen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wyników pracy lub 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opini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 pracy;</w:t>
      </w:r>
    </w:p>
    <w:p w14:paraId="3103C3E3" w14:textId="57508058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lub zastosowanie środka dyscyplinarnego, w tym kary finansowej, lub środka o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podobnym charakterze;</w:t>
      </w:r>
    </w:p>
    <w:p w14:paraId="787EB2C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przymus, zastraszanie lub wykluczenie;</w:t>
      </w:r>
    </w:p>
    <w:p w14:paraId="2F9C8768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14)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mobbing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23036CD6" w14:textId="7F0CDB10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dyskryminacj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55730F3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niekorzystne lub niesprawiedliwe traktowanie;</w:t>
      </w:r>
    </w:p>
    <w:p w14:paraId="3A1C1AD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spowodowanie straty finansowej, w tym gospodarczej lub utraty dochodu;</w:t>
      </w:r>
    </w:p>
    <w:p w14:paraId="1F4C039A" w14:textId="226205F1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lastRenderedPageBreak/>
        <w:t>21)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wyrządzenie innej szkody niematerialnej, w tym naruszenie dóbr osobistych, w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szczególności dobrego imienia zgłaszającego;</w:t>
      </w:r>
    </w:p>
    <w:p w14:paraId="4232F6A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76398" w:rsidRDefault="0008579A" w:rsidP="00876398">
      <w:pPr>
        <w:pStyle w:val="USTustnpkodeksu"/>
        <w:rPr>
          <w:rStyle w:val="cf01"/>
          <w:rFonts w:ascii="Times" w:hAnsi="Times" w:cs="Arial"/>
          <w:sz w:val="24"/>
          <w:szCs w:val="20"/>
        </w:rPr>
      </w:pPr>
      <w:r w:rsidRPr="00876398">
        <w:rPr>
          <w:rStyle w:val="cf01"/>
          <w:rFonts w:ascii="Times" w:hAnsi="Times" w:cs="Arial"/>
          <w:sz w:val="24"/>
          <w:szCs w:val="20"/>
        </w:rPr>
        <w:t xml:space="preserve">3. </w:t>
      </w:r>
      <w:r w:rsidR="00E7275D" w:rsidRPr="00876398">
        <w:rPr>
          <w:rStyle w:val="cf01"/>
          <w:rFonts w:ascii="Times" w:hAnsi="Times" w:cs="Arial"/>
          <w:sz w:val="24"/>
          <w:szCs w:val="20"/>
        </w:rPr>
        <w:t>Niekorzystne traktowanie, o którym mowa w ust. 2</w:t>
      </w:r>
      <w:r w:rsidR="00C0037E" w:rsidRPr="00876398">
        <w:rPr>
          <w:rStyle w:val="cf01"/>
          <w:rFonts w:ascii="Times" w:hAnsi="Times" w:cs="Arial"/>
          <w:sz w:val="24"/>
          <w:szCs w:val="20"/>
        </w:rPr>
        <w:t>, nie może dotyczyć także:</w:t>
      </w:r>
    </w:p>
    <w:p w14:paraId="5178D809" w14:textId="13FAEFE0" w:rsidR="00C0037E" w:rsidRDefault="00C0037E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Default="00F450B5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70F15F62" w:rsidR="00A43A12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4.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042DAB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0DD7C06" w14:textId="4AD09332" w:rsidR="005A17E7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63B5A" w:rsidRPr="00656A67">
        <w:t>Dyrektor</w:t>
      </w:r>
      <w:r w:rsidR="00520EAF" w:rsidRPr="00656A67">
        <w:t>owi</w:t>
      </w:r>
      <w:r w:rsidR="00663B5A" w:rsidRPr="00520EAF">
        <w:rPr>
          <w:highlight w:val="yellow"/>
        </w:rPr>
        <w:t xml:space="preserve"> </w:t>
      </w:r>
      <w:r w:rsidR="00656A67">
        <w:t>Powiatowej Stacji Sanitarno-Epidemiologicznej w S</w:t>
      </w:r>
      <w:r w:rsidR="007737DC">
        <w:t>okołowie Podlaskim</w:t>
      </w:r>
      <w:r w:rsidR="00663B5A">
        <w:t xml:space="preserve">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celem podjęcia stosownych działań.</w:t>
      </w:r>
    </w:p>
    <w:p w14:paraId="0FCB23AF" w14:textId="77777777" w:rsidR="00F74434" w:rsidRDefault="00F74434" w:rsidP="00F74434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6</w:t>
      </w:r>
    </w:p>
    <w:p w14:paraId="7F24BBB9" w14:textId="77777777" w:rsidR="00F74434" w:rsidRDefault="00F74434" w:rsidP="00F74434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5D917F7B" w:rsidR="00F74434" w:rsidRDefault="00F74434" w:rsidP="00276783">
      <w:pPr>
        <w:pStyle w:val="ARTartustawynprozporzdzenia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711181">
        <w:rPr>
          <w:b/>
          <w:bCs/>
        </w:rPr>
        <w:t>0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bookmarkStart w:id="8" w:name="_Hlk185430023"/>
      <w:r w:rsidR="00964ED6">
        <w:t>Państwowy Powiatowy Inspektor Sanitarny</w:t>
      </w:r>
      <w:r w:rsidR="00663B5A">
        <w:t xml:space="preserve"> w S</w:t>
      </w:r>
      <w:r w:rsidR="00CD4E5C">
        <w:t>okołowie Podla</w:t>
      </w:r>
      <w:r w:rsidR="007737DC">
        <w:t>s</w:t>
      </w:r>
      <w:r w:rsidR="00CD4E5C">
        <w:t>kim</w:t>
      </w:r>
      <w:r>
        <w:t xml:space="preserve"> </w:t>
      </w:r>
      <w:bookmarkEnd w:id="8"/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7974F207" w:rsidR="00F74434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964ED6">
        <w:t>Państwowego Powiatowego Inspektora Sanitarnego</w:t>
      </w:r>
      <w:r w:rsidR="00656A67">
        <w:t xml:space="preserve"> w S</w:t>
      </w:r>
      <w:r w:rsidR="00CD4E5C">
        <w:t>okołowie Podlaskim</w:t>
      </w:r>
      <w:r w:rsidR="00663B5A">
        <w:t xml:space="preserve">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776ECC19" w:rsidR="00F74434" w:rsidRPr="00711181" w:rsidRDefault="00F74434" w:rsidP="00276783">
      <w:pPr>
        <w:pStyle w:val="ARTartustawynprozporzdzenia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711181">
        <w:rPr>
          <w:b/>
          <w:bCs/>
        </w:rPr>
        <w:t>1</w:t>
      </w:r>
      <w:r>
        <w:rPr>
          <w:b/>
          <w:bCs/>
        </w:rPr>
        <w:t xml:space="preserve">. </w:t>
      </w:r>
      <w:r w:rsidRPr="005A6E97">
        <w:t>1</w:t>
      </w:r>
      <w:r w:rsidRPr="00711181">
        <w:t>.</w:t>
      </w:r>
      <w:r w:rsidRPr="00711181">
        <w:rPr>
          <w:b/>
          <w:bCs/>
        </w:rPr>
        <w:t xml:space="preserve"> </w:t>
      </w:r>
      <w:bookmarkStart w:id="9" w:name="_Hlk185430255"/>
      <w:bookmarkStart w:id="10" w:name="_Hlk185517022"/>
      <w:r w:rsidR="00520EAF" w:rsidRPr="00711181">
        <w:rPr>
          <w:b/>
          <w:bCs/>
        </w:rPr>
        <w:t xml:space="preserve">Upoważniony pracownik </w:t>
      </w:r>
      <w:bookmarkEnd w:id="9"/>
      <w:bookmarkEnd w:id="10"/>
      <w:r w:rsidR="00656A67" w:rsidRPr="00711181">
        <w:rPr>
          <w:rFonts w:ascii="Times New Roman" w:eastAsia="Calibri" w:hAnsi="Times New Roman" w:cs="Times New Roman"/>
        </w:rPr>
        <w:t xml:space="preserve">Powiatowej Stacji Sanitarno-Epidemiologicznej </w:t>
      </w:r>
      <w:r w:rsidR="00656A67" w:rsidRPr="00711181">
        <w:rPr>
          <w:rFonts w:ascii="Times New Roman" w:eastAsia="Calibri" w:hAnsi="Times New Roman" w:cs="Times New Roman"/>
        </w:rPr>
        <w:br/>
        <w:t>w S</w:t>
      </w:r>
      <w:r w:rsidR="00CD4E5C" w:rsidRPr="00711181">
        <w:rPr>
          <w:rFonts w:ascii="Times New Roman" w:eastAsia="Calibri" w:hAnsi="Times New Roman" w:cs="Times New Roman"/>
        </w:rPr>
        <w:t>okołowie Podlaskim</w:t>
      </w:r>
      <w:r w:rsidR="00656A67" w:rsidRPr="00711181">
        <w:t xml:space="preserve"> </w:t>
      </w:r>
      <w:r w:rsidRPr="00711181">
        <w:t>podczas pozyskiwania danych osobowych od osoby, które</w:t>
      </w:r>
      <w:r w:rsidR="001E695B" w:rsidRPr="00711181">
        <w:t>j</w:t>
      </w:r>
      <w:r w:rsidRPr="00711181">
        <w:t xml:space="preserve"> dane dotyczą, przekazuje jej informację o przetwarzani</w:t>
      </w:r>
      <w:r w:rsidR="00520EAF" w:rsidRPr="00711181">
        <w:t>u</w:t>
      </w:r>
      <w:r w:rsidRPr="00711181">
        <w:t xml:space="preserve"> danych, wskazane w załączniku do procedury zgłoszeń </w:t>
      </w:r>
      <w:r w:rsidR="00E7527C" w:rsidRPr="00711181">
        <w:t>zewnętrznych</w:t>
      </w:r>
      <w:r w:rsidRPr="00711181">
        <w:t xml:space="preserve">. </w:t>
      </w:r>
    </w:p>
    <w:p w14:paraId="767624D8" w14:textId="2278541B" w:rsidR="00F74434" w:rsidRPr="005A6E97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 w:rsidRPr="00711181">
        <w:rPr>
          <w:rFonts w:ascii="Times New Roman" w:hAnsi="Times New Roman" w:cs="Times New Roman"/>
        </w:rPr>
        <w:t>2.</w:t>
      </w:r>
      <w:r w:rsidR="00276783" w:rsidRPr="00711181">
        <w:rPr>
          <w:rFonts w:ascii="Times New Roman" w:hAnsi="Times New Roman" w:cs="Times New Roman"/>
        </w:rPr>
        <w:t xml:space="preserve"> </w:t>
      </w:r>
      <w:r w:rsidRPr="00711181">
        <w:rPr>
          <w:rFonts w:ascii="Times New Roman" w:hAnsi="Times New Roman" w:cs="Times New Roman"/>
        </w:rPr>
        <w:t xml:space="preserve">Z zastrzeżeniem zdania następnego, w przypadku pozyskania przez </w:t>
      </w:r>
      <w:r w:rsidR="007B4544" w:rsidRPr="00711181">
        <w:rPr>
          <w:b/>
          <w:bCs/>
        </w:rPr>
        <w:t>Upoważnion</w:t>
      </w:r>
      <w:r w:rsidR="00711181" w:rsidRPr="00711181">
        <w:rPr>
          <w:b/>
          <w:bCs/>
        </w:rPr>
        <w:t>ego</w:t>
      </w:r>
      <w:r w:rsidR="007B4544" w:rsidRPr="00711181">
        <w:rPr>
          <w:b/>
          <w:bCs/>
        </w:rPr>
        <w:t xml:space="preserve"> pracownik</w:t>
      </w:r>
      <w:r w:rsidR="00711181" w:rsidRPr="00711181">
        <w:rPr>
          <w:b/>
          <w:bCs/>
        </w:rPr>
        <w:t>a</w:t>
      </w:r>
      <w:r w:rsidR="007B4544" w:rsidRPr="00711181">
        <w:rPr>
          <w:b/>
          <w:bCs/>
        </w:rPr>
        <w:t xml:space="preserve"> </w:t>
      </w:r>
      <w:bookmarkStart w:id="11" w:name="_Hlk185518007"/>
      <w:r w:rsidR="00663B5A" w:rsidRPr="00711181">
        <w:t>Powiatowej Stacji Sanitarno-Epidemiologicznej w S</w:t>
      </w:r>
      <w:r w:rsidR="00CD4E5C" w:rsidRPr="00711181">
        <w:t>okołowie Podlaskim</w:t>
      </w:r>
      <w:r w:rsidR="00663B5A" w:rsidRPr="00711181">
        <w:t xml:space="preserve"> </w:t>
      </w:r>
      <w:bookmarkEnd w:id="11"/>
      <w:r w:rsidRPr="00711181">
        <w:rPr>
          <w:rFonts w:ascii="Times New Roman" w:hAnsi="Times New Roman" w:cs="Times New Roman"/>
        </w:rPr>
        <w:t xml:space="preserve">osobowych nie od osoby, której dane dotyczą, </w:t>
      </w:r>
      <w:r w:rsidR="00663B5A" w:rsidRPr="00711181">
        <w:t xml:space="preserve">Dyrektor Stacji </w:t>
      </w:r>
      <w:r w:rsidRPr="00711181">
        <w:rPr>
          <w:rFonts w:ascii="Times New Roman" w:hAnsi="Times New Roman" w:cs="Times New Roman"/>
        </w:rPr>
        <w:t xml:space="preserve">przekazuje tej osobie informacje, określone w art. 14 RODO, w terminach określonych w art. 14 ust. 3 RODO, chyba że </w:t>
      </w:r>
      <w:r w:rsidRPr="00711181">
        <w:rPr>
          <w:rFonts w:ascii="Times New Roman" w:hAnsi="Times New Roman" w:cs="Times New Roman"/>
        </w:rPr>
        <w:lastRenderedPageBreak/>
        <w:t xml:space="preserve">przekazanie takich informacji może uniemożliwić lub poważnie utrudnić realizację celów takiego przetwarzania, w tym w szczególności przeprowadzenia działań następczych. </w:t>
      </w:r>
      <w:r w:rsidR="00663B5A" w:rsidRPr="00711181">
        <w:t xml:space="preserve">Dyrektor Stacji </w:t>
      </w:r>
      <w:r w:rsidRPr="00711181">
        <w:rPr>
          <w:rFonts w:ascii="Times New Roman" w:hAnsi="Times New Roman" w:cs="Times New Roman"/>
        </w:rPr>
        <w:t xml:space="preserve">nie przekazuje jednak informacji o źródle pozyskania danych, chyba że osoba dokonująca </w:t>
      </w:r>
      <w:r>
        <w:rPr>
          <w:rFonts w:ascii="Times New Roman" w:hAnsi="Times New Roman" w:cs="Times New Roman"/>
        </w:rPr>
        <w:t>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1A58541D" w:rsidR="006E1479" w:rsidRDefault="006E1479" w:rsidP="006E1479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44172C">
        <w:rPr>
          <w:rFonts w:eastAsia="Calibri"/>
        </w:rPr>
        <w:t>7</w:t>
      </w:r>
    </w:p>
    <w:p w14:paraId="56F574B4" w14:textId="15414F67" w:rsidR="006E1479" w:rsidRPr="006E1479" w:rsidRDefault="006E1479" w:rsidP="006E1479">
      <w:pPr>
        <w:pStyle w:val="ROZDZODDZPRZEDMprzedmiotregulacjirozdziauluboddziau"/>
      </w:pPr>
      <w:r>
        <w:t>Informacje</w:t>
      </w:r>
    </w:p>
    <w:p w14:paraId="5758AABD" w14:textId="314CC646" w:rsidR="006E1479" w:rsidRDefault="006E1479" w:rsidP="006E1479">
      <w:pPr>
        <w:pStyle w:val="USTustnpkodeksu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>§ 2</w:t>
      </w:r>
      <w:r w:rsidR="00711181">
        <w:rPr>
          <w:b/>
          <w:bCs w:val="0"/>
        </w:rPr>
        <w:t>2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D237B2">
        <w:rPr>
          <w:rFonts w:ascii="Times New Roman" w:eastAsia="Calibri" w:hAnsi="Times New Roman" w:cs="Times New Roman"/>
        </w:rPr>
        <w:t>Powiatowej Stacji Sanitarno-Epidemiologicznej w S</w:t>
      </w:r>
      <w:r w:rsidR="00CD4E5C">
        <w:rPr>
          <w:rFonts w:ascii="Times New Roman" w:eastAsia="Calibri" w:hAnsi="Times New Roman" w:cs="Times New Roman"/>
        </w:rPr>
        <w:t>okołowie Podlaskim</w:t>
      </w:r>
      <w:r w:rsidR="00D237B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umieszcza się informacje o:</w:t>
      </w:r>
    </w:p>
    <w:p w14:paraId="67123A6E" w14:textId="7FB9A5F4" w:rsidR="006E1479" w:rsidRDefault="006E1479" w:rsidP="006E1479">
      <w:pPr>
        <w:pStyle w:val="PKTpunkt"/>
        <w:numPr>
          <w:ilvl w:val="0"/>
          <w:numId w:val="4"/>
        </w:numPr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6E1479">
      <w:pPr>
        <w:pStyle w:val="PKTpunkt"/>
        <w:numPr>
          <w:ilvl w:val="0"/>
          <w:numId w:val="4"/>
        </w:numPr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6E1479">
      <w:pPr>
        <w:pStyle w:val="PKTpunkt"/>
        <w:numPr>
          <w:ilvl w:val="0"/>
          <w:numId w:val="4"/>
        </w:numPr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6E1479">
      <w:pPr>
        <w:pStyle w:val="PKTpunkt"/>
        <w:numPr>
          <w:ilvl w:val="0"/>
          <w:numId w:val="4"/>
        </w:numPr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6E1479">
      <w:pPr>
        <w:pStyle w:val="PKTpunkt"/>
        <w:numPr>
          <w:ilvl w:val="0"/>
          <w:numId w:val="4"/>
        </w:numPr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6ADB9427" w:rsidR="00103D26" w:rsidRDefault="00103D26" w:rsidP="00103D26">
      <w:pPr>
        <w:pStyle w:val="PKTpunkt"/>
        <w:numPr>
          <w:ilvl w:val="0"/>
          <w:numId w:val="4"/>
        </w:numPr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</w:t>
      </w:r>
      <w:r w:rsidR="00CD4E5C">
        <w:t>e</w:t>
      </w:r>
      <w:r w:rsidRPr="00103D26">
        <w:t xml:space="preserve">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6E1479">
      <w:pPr>
        <w:pStyle w:val="PKTpunkt"/>
        <w:numPr>
          <w:ilvl w:val="0"/>
          <w:numId w:val="4"/>
        </w:numPr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6E1479">
      <w:pPr>
        <w:pStyle w:val="PKTpunkt"/>
        <w:numPr>
          <w:ilvl w:val="0"/>
          <w:numId w:val="4"/>
        </w:numPr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9721C9">
      <w:pPr>
        <w:pStyle w:val="PKTpunkt"/>
        <w:numPr>
          <w:ilvl w:val="0"/>
          <w:numId w:val="4"/>
        </w:numPr>
      </w:pPr>
      <w:r>
        <w:lastRenderedPageBreak/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9721C9">
      <w:pPr>
        <w:pStyle w:val="PKTpunkt"/>
        <w:numPr>
          <w:ilvl w:val="0"/>
          <w:numId w:val="4"/>
        </w:numPr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9721C9">
      <w:pPr>
        <w:pStyle w:val="PKTpunkt"/>
        <w:numPr>
          <w:ilvl w:val="0"/>
          <w:numId w:val="4"/>
        </w:numPr>
      </w:pPr>
      <w:r>
        <w:t xml:space="preserve">danych kontaktowych Rzecznika Praw Obywatelskich. </w:t>
      </w:r>
    </w:p>
    <w:p w14:paraId="23BBBC1F" w14:textId="65795C73" w:rsidR="009721C9" w:rsidRDefault="009721C9" w:rsidP="009721C9">
      <w:pPr>
        <w:pStyle w:val="PKTpunkt"/>
        <w:numPr>
          <w:ilvl w:val="0"/>
          <w:numId w:val="4"/>
        </w:numPr>
      </w:pPr>
      <w:r>
        <w:br w:type="page"/>
      </w:r>
    </w:p>
    <w:p w14:paraId="06E8C9AC" w14:textId="685577F7" w:rsidR="00652626" w:rsidRPr="00D915EB" w:rsidRDefault="00652626" w:rsidP="00D915EB">
      <w:pPr>
        <w:pStyle w:val="TEKSTZacznikido"/>
      </w:pPr>
      <w:r w:rsidRPr="0079106E">
        <w:lastRenderedPageBreak/>
        <w:t xml:space="preserve">Załącznik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704EC84D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3C6BCD">
        <w:rPr>
          <w:rFonts w:eastAsia="Times New Roman"/>
          <w:i/>
        </w:rPr>
        <w:t xml:space="preserve">Powiatowej Stacji Sanitarno-Epidemiologicznej w </w:t>
      </w:r>
      <w:r w:rsidR="00CD4E5C">
        <w:rPr>
          <w:rFonts w:eastAsia="Times New Roman"/>
          <w:i/>
        </w:rPr>
        <w:t>Sokołowie Podlaskim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2DD440B8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43681A32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r w:rsidRPr="0040136E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312B69EA" w14:textId="42C292A0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193F40CC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1B2617AC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455629B1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565703C1" w:rsidR="00021E72" w:rsidRDefault="0028243F" w:rsidP="002F388F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 w:rsidR="00021E72">
              <w:rPr>
                <w:sz w:val="20"/>
              </w:rPr>
              <w:t> TAK</w:t>
            </w:r>
          </w:p>
          <w:p w14:paraId="19C7189F" w14:textId="546A2C00" w:rsidR="00652626" w:rsidRPr="0040136E" w:rsidRDefault="00021E72" w:rsidP="002F388F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lastRenderedPageBreak/>
              <w:t>☐</w:t>
            </w:r>
            <w:r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0C9552DB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02424AB0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AB33C71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5AB44FE3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32BC611F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korupcji;</w:t>
            </w:r>
          </w:p>
          <w:p w14:paraId="59C205D9" w14:textId="5787953D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5E06AAAC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1FB84A73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6F99A18F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6C69A4CF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1DC0E953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ochrony środowiska;</w:t>
            </w:r>
          </w:p>
          <w:p w14:paraId="2420F381" w14:textId="48485712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C5738FB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50EFD978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4DC1E4E1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zdrowia publicznego;</w:t>
            </w:r>
          </w:p>
          <w:p w14:paraId="295F02C5" w14:textId="0EE30FA3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ochrony konsumentów;</w:t>
            </w:r>
          </w:p>
          <w:p w14:paraId="3CFA1A74" w14:textId="49EB6607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2343988D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4207BA06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16914134" w:rsidR="00652626" w:rsidRPr="008C0DB8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475F30A4" w:rsidR="00652626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r w:rsidRPr="008C0DB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18F81EDC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C6BCD">
        <w:rPr>
          <w:rFonts w:ascii="Times New Roman" w:eastAsia="Times New Roman" w:hAnsi="Times New Roman"/>
          <w:sz w:val="18"/>
          <w:szCs w:val="18"/>
        </w:rPr>
        <w:t xml:space="preserve">Powiatowa Stacja Sanitarno-Epidemiologiczna w </w:t>
      </w:r>
      <w:r w:rsidR="00C76BB6">
        <w:rPr>
          <w:rFonts w:ascii="Times New Roman" w:eastAsia="Times New Roman" w:hAnsi="Times New Roman"/>
          <w:sz w:val="18"/>
          <w:szCs w:val="18"/>
        </w:rPr>
        <w:t xml:space="preserve">Sokołowie Podlaskim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przy ul. </w:t>
      </w:r>
      <w:r w:rsidR="00C76BB6">
        <w:rPr>
          <w:rFonts w:ascii="Times New Roman" w:eastAsia="Times New Roman" w:hAnsi="Times New Roman"/>
          <w:sz w:val="18"/>
          <w:szCs w:val="18"/>
        </w:rPr>
        <w:t>Oleksiaka Wichury</w:t>
      </w:r>
      <w:r w:rsidR="003C6BCD">
        <w:rPr>
          <w:rFonts w:ascii="Times New Roman" w:eastAsia="Times New Roman" w:hAnsi="Times New Roman"/>
          <w:sz w:val="18"/>
          <w:szCs w:val="18"/>
        </w:rPr>
        <w:t xml:space="preserve"> 3</w:t>
      </w:r>
      <w:r w:rsidRPr="00A90F5F">
        <w:rPr>
          <w:rFonts w:ascii="Times New Roman" w:eastAsia="Times New Roman" w:hAnsi="Times New Roman"/>
          <w:sz w:val="18"/>
          <w:szCs w:val="18"/>
        </w:rPr>
        <w:t>,</w:t>
      </w:r>
      <w:r w:rsidR="003C6BCD">
        <w:rPr>
          <w:rFonts w:ascii="Times New Roman" w:eastAsia="Times New Roman" w:hAnsi="Times New Roman"/>
          <w:sz w:val="18"/>
          <w:szCs w:val="18"/>
        </w:rPr>
        <w:t xml:space="preserve"> 08-</w:t>
      </w:r>
      <w:r w:rsidR="00C76BB6">
        <w:rPr>
          <w:rFonts w:ascii="Times New Roman" w:eastAsia="Times New Roman" w:hAnsi="Times New Roman"/>
          <w:sz w:val="18"/>
          <w:szCs w:val="18"/>
        </w:rPr>
        <w:t>300</w:t>
      </w:r>
      <w:r w:rsidR="003C6BCD">
        <w:rPr>
          <w:rFonts w:ascii="Times New Roman" w:eastAsia="Times New Roman" w:hAnsi="Times New Roman"/>
          <w:sz w:val="18"/>
          <w:szCs w:val="18"/>
        </w:rPr>
        <w:t xml:space="preserve"> S</w:t>
      </w:r>
      <w:r w:rsidR="003B7850">
        <w:rPr>
          <w:rFonts w:ascii="Times New Roman" w:eastAsia="Times New Roman" w:hAnsi="Times New Roman"/>
          <w:sz w:val="18"/>
          <w:szCs w:val="18"/>
        </w:rPr>
        <w:t>okołów Podlaski</w:t>
      </w:r>
      <w:r w:rsidR="003C6BCD">
        <w:rPr>
          <w:rFonts w:ascii="Times New Roman" w:eastAsia="Times New Roman" w:hAnsi="Times New Roman"/>
          <w:sz w:val="18"/>
          <w:szCs w:val="18"/>
        </w:rPr>
        <w:t>,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156348">
        <w:rPr>
          <w:rFonts w:ascii="Times New Roman" w:eastAsia="Times New Roman" w:hAnsi="Times New Roman"/>
          <w:sz w:val="18"/>
          <w:szCs w:val="18"/>
        </w:rPr>
        <w:t>sygnalista.zew.sokolow@sanepid.gov.pl</w:t>
      </w:r>
    </w:p>
    <w:p w14:paraId="6A71CCD9" w14:textId="37DD9A4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15" w:history="1">
        <w:r w:rsidR="00156348" w:rsidRPr="00156348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inspektor.rodo@naticom.pl</w:t>
        </w:r>
      </w:hyperlink>
      <w:r w:rsidR="00156348" w:rsidRPr="00156348">
        <w:rPr>
          <w:rFonts w:ascii="Times New Roman" w:hAnsi="Times New Roman"/>
          <w:sz w:val="18"/>
          <w:szCs w:val="18"/>
        </w:rPr>
        <w:t xml:space="preserve"> </w:t>
      </w:r>
      <w:r w:rsidRPr="00156348">
        <w:rPr>
          <w:rFonts w:ascii="Times New Roman" w:eastAsia="Times New Roman" w:hAnsi="Times New Roman"/>
          <w:sz w:val="18"/>
          <w:szCs w:val="18"/>
        </w:rPr>
        <w:t>lub li</w:t>
      </w:r>
      <w:r w:rsidRPr="00A90F5F">
        <w:rPr>
          <w:rFonts w:ascii="Times New Roman" w:eastAsia="Times New Roman" w:hAnsi="Times New Roman"/>
          <w:sz w:val="18"/>
          <w:szCs w:val="18"/>
        </w:rPr>
        <w:t>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98553F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w celu przyjęcia zgłoszenia i podjęcia ewentualnego działania następczego zgodnie z przyjętą prze</w:t>
      </w:r>
      <w:r w:rsidRPr="007B4544">
        <w:rPr>
          <w:rFonts w:ascii="Times New Roman" w:eastAsia="Times New Roman" w:hAnsi="Times New Roman"/>
          <w:sz w:val="18"/>
          <w:szCs w:val="18"/>
        </w:rPr>
        <w:t xml:space="preserve">z </w:t>
      </w:r>
      <w:bookmarkStart w:id="12" w:name="_Hlk185517711"/>
      <w:r w:rsidR="003D2110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bookmarkEnd w:id="12"/>
      <w:r w:rsidR="00C76BB6">
        <w:rPr>
          <w:rFonts w:ascii="Times New Roman" w:eastAsia="Times New Roman" w:hAnsi="Times New Roman"/>
          <w:sz w:val="18"/>
          <w:szCs w:val="18"/>
        </w:rPr>
        <w:t xml:space="preserve">okołowie </w:t>
      </w:r>
      <w:r w:rsidR="003B7850">
        <w:rPr>
          <w:rFonts w:ascii="Times New Roman" w:eastAsia="Times New Roman" w:hAnsi="Times New Roman"/>
          <w:sz w:val="18"/>
          <w:szCs w:val="18"/>
        </w:rPr>
        <w:t>Podlaskim</w:t>
      </w:r>
      <w:r w:rsidR="003D2110">
        <w:rPr>
          <w:rFonts w:ascii="Times New Roman" w:eastAsia="Times New Roman" w:hAnsi="Times New Roman"/>
          <w:sz w:val="18"/>
          <w:szCs w:val="18"/>
        </w:rPr>
        <w:t xml:space="preserve"> </w:t>
      </w:r>
      <w:r w:rsidR="003D2110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22120D0A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</w:t>
      </w:r>
      <w:r w:rsidR="003D2110" w:rsidRPr="0067587F">
        <w:rPr>
          <w:rFonts w:ascii="Times New Roman" w:eastAsia="Times New Roman" w:hAnsi="Times New Roman"/>
          <w:sz w:val="18"/>
          <w:szCs w:val="18"/>
        </w:rPr>
        <w:t xml:space="preserve">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</w:t>
      </w:r>
      <w:r w:rsidR="0067587F">
        <w:rPr>
          <w:rFonts w:ascii="Times New Roman" w:eastAsia="Times New Roman" w:hAnsi="Times New Roman"/>
          <w:sz w:val="18"/>
          <w:szCs w:val="18"/>
        </w:rPr>
        <w:br/>
        <w:t>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679C267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B03EAB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049B8F4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wypełnienia ciążącego na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1ED4CC6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544CD5CB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</w:t>
      </w:r>
      <w:r w:rsidR="007B4544">
        <w:rPr>
          <w:rFonts w:ascii="Times New Roman" w:eastAsia="Times New Roman" w:hAnsi="Times New Roman"/>
          <w:sz w:val="18"/>
          <w:szCs w:val="18"/>
        </w:rPr>
        <w:t xml:space="preserve">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5D775455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3B7850">
        <w:rPr>
          <w:rFonts w:ascii="Times New Roman" w:eastAsia="Times New Roman" w:hAnsi="Times New Roman"/>
          <w:sz w:val="18"/>
          <w:szCs w:val="18"/>
        </w:rPr>
        <w:t>okołowie Podlaskim</w:t>
      </w:r>
      <w:r w:rsidR="003D2110">
        <w:rPr>
          <w:rFonts w:ascii="Times New Roman" w:eastAsia="Times New Roman" w:hAnsi="Times New Roman"/>
          <w:sz w:val="18"/>
          <w:szCs w:val="18"/>
        </w:rPr>
        <w:t xml:space="preserve"> </w:t>
      </w:r>
      <w:r w:rsidR="003D2110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2D4354EE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B03EAB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328F45C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67587F" w:rsidRPr="0067587F">
        <w:rPr>
          <w:rFonts w:ascii="Times New Roman" w:eastAsia="Times New Roman" w:hAnsi="Times New Roman"/>
          <w:sz w:val="18"/>
          <w:szCs w:val="18"/>
        </w:rPr>
        <w:t>Powiatowej Stacji</w:t>
      </w:r>
      <w:r w:rsidR="0067587F">
        <w:rPr>
          <w:rFonts w:ascii="Times New Roman" w:eastAsia="Times New Roman" w:hAnsi="Times New Roman"/>
          <w:sz w:val="18"/>
          <w:szCs w:val="18"/>
        </w:rPr>
        <w:t xml:space="preserve"> Sanitarno-Epidemiologicznej w S</w:t>
      </w:r>
      <w:r w:rsidR="00B03EAB">
        <w:rPr>
          <w:rFonts w:ascii="Times New Roman" w:eastAsia="Times New Roman" w:hAnsi="Times New Roman"/>
          <w:sz w:val="18"/>
          <w:szCs w:val="18"/>
        </w:rPr>
        <w:t>okołowie Podlaskim</w:t>
      </w:r>
      <w:r w:rsidR="0067587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087C203E" w:rsidR="00FD7444" w:rsidRPr="009413DC" w:rsidRDefault="00FD7444" w:rsidP="009413D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9413DC" w:rsidSect="004260A5">
          <w:headerReference w:type="default" r:id="rId16"/>
          <w:footnotePr>
            <w:numRestart w:val="eachSect"/>
          </w:footnotePr>
          <w:pgSz w:w="11906" w:h="16838"/>
          <w:pgMar w:top="851" w:right="1416" w:bottom="1560" w:left="1418" w:header="709" w:footer="709" w:gutter="0"/>
          <w:cols w:space="708"/>
          <w:titlePg/>
          <w:docGrid w:linePitch="254"/>
        </w:sect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5612602" w14:textId="123B6C2D" w:rsidR="00752A4C" w:rsidRPr="00652626" w:rsidRDefault="00752A4C" w:rsidP="009413DC">
      <w:pPr>
        <w:widowControl/>
        <w:spacing w:line="240" w:lineRule="auto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DC87" w14:textId="77777777" w:rsidR="00E96645" w:rsidRDefault="00E96645">
      <w:r>
        <w:separator/>
      </w:r>
    </w:p>
  </w:endnote>
  <w:endnote w:type="continuationSeparator" w:id="0">
    <w:p w14:paraId="16E8CCCD" w14:textId="77777777" w:rsidR="00E96645" w:rsidRDefault="00E9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79290" w14:textId="77777777" w:rsidR="00E96645" w:rsidRDefault="00E96645">
      <w:r>
        <w:separator/>
      </w:r>
    </w:p>
  </w:footnote>
  <w:footnote w:type="continuationSeparator" w:id="0">
    <w:p w14:paraId="7B80F624" w14:textId="77777777" w:rsidR="00E96645" w:rsidRDefault="00E96645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1B4B7BA2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B3F"/>
    <w:multiLevelType w:val="hybridMultilevel"/>
    <w:tmpl w:val="47784F60"/>
    <w:lvl w:ilvl="0" w:tplc="0624FE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E8F0E49"/>
    <w:multiLevelType w:val="hybridMultilevel"/>
    <w:tmpl w:val="A080F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64160"/>
    <w:multiLevelType w:val="hybridMultilevel"/>
    <w:tmpl w:val="859C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2"/>
  </w:num>
  <w:num w:numId="2" w16cid:durableId="506404440">
    <w:abstractNumId w:val="6"/>
  </w:num>
  <w:num w:numId="3" w16cid:durableId="480387220">
    <w:abstractNumId w:val="3"/>
  </w:num>
  <w:num w:numId="4" w16cid:durableId="1913848498">
    <w:abstractNumId w:val="4"/>
  </w:num>
  <w:num w:numId="5" w16cid:durableId="270213133">
    <w:abstractNumId w:val="1"/>
  </w:num>
  <w:num w:numId="6" w16cid:durableId="645429015">
    <w:abstractNumId w:val="0"/>
  </w:num>
  <w:num w:numId="7" w16cid:durableId="75925580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0543E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5900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493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0568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441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348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761AA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2BCA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C686F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5803"/>
    <w:rsid w:val="00207FE1"/>
    <w:rsid w:val="002114EF"/>
    <w:rsid w:val="0021370B"/>
    <w:rsid w:val="00214789"/>
    <w:rsid w:val="002166AD"/>
    <w:rsid w:val="00217871"/>
    <w:rsid w:val="00221ED8"/>
    <w:rsid w:val="002225CA"/>
    <w:rsid w:val="002231EA"/>
    <w:rsid w:val="00223FDF"/>
    <w:rsid w:val="002279C0"/>
    <w:rsid w:val="00230F70"/>
    <w:rsid w:val="002320F5"/>
    <w:rsid w:val="0023455F"/>
    <w:rsid w:val="00234AA2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0B83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6695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15AC3"/>
    <w:rsid w:val="00320644"/>
    <w:rsid w:val="00320FF1"/>
    <w:rsid w:val="00321080"/>
    <w:rsid w:val="00321FFE"/>
    <w:rsid w:val="00322148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3A9E"/>
    <w:rsid w:val="003846F7"/>
    <w:rsid w:val="003851ED"/>
    <w:rsid w:val="00385B39"/>
    <w:rsid w:val="00386785"/>
    <w:rsid w:val="003874DE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B7850"/>
    <w:rsid w:val="003C03EA"/>
    <w:rsid w:val="003C077A"/>
    <w:rsid w:val="003C0AD9"/>
    <w:rsid w:val="003C0ED0"/>
    <w:rsid w:val="003C1D49"/>
    <w:rsid w:val="003C23CD"/>
    <w:rsid w:val="003C35C4"/>
    <w:rsid w:val="003C60A0"/>
    <w:rsid w:val="003C6BCD"/>
    <w:rsid w:val="003D11AB"/>
    <w:rsid w:val="003D1288"/>
    <w:rsid w:val="003D12C2"/>
    <w:rsid w:val="003D2110"/>
    <w:rsid w:val="003D25C2"/>
    <w:rsid w:val="003D31B9"/>
    <w:rsid w:val="003D3867"/>
    <w:rsid w:val="003D6F3B"/>
    <w:rsid w:val="003D6F4A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07C67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260A5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0C69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A9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023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0EAF"/>
    <w:rsid w:val="005211BC"/>
    <w:rsid w:val="00522DCF"/>
    <w:rsid w:val="00523F46"/>
    <w:rsid w:val="00524C39"/>
    <w:rsid w:val="005252B1"/>
    <w:rsid w:val="00526DFC"/>
    <w:rsid w:val="00526F43"/>
    <w:rsid w:val="00527651"/>
    <w:rsid w:val="005363AB"/>
    <w:rsid w:val="00536B2A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6339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677D0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56D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3A62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15AB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28C2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6A67"/>
    <w:rsid w:val="00657BF4"/>
    <w:rsid w:val="006603FB"/>
    <w:rsid w:val="006608DF"/>
    <w:rsid w:val="00660B13"/>
    <w:rsid w:val="0066117E"/>
    <w:rsid w:val="006618D2"/>
    <w:rsid w:val="006623AC"/>
    <w:rsid w:val="00663B5A"/>
    <w:rsid w:val="0066651E"/>
    <w:rsid w:val="006678AF"/>
    <w:rsid w:val="006701EF"/>
    <w:rsid w:val="00673BA5"/>
    <w:rsid w:val="0067587F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36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364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028"/>
    <w:rsid w:val="006E61E7"/>
    <w:rsid w:val="006E6EC3"/>
    <w:rsid w:val="006F2648"/>
    <w:rsid w:val="006F2F10"/>
    <w:rsid w:val="006F36C6"/>
    <w:rsid w:val="006F482B"/>
    <w:rsid w:val="006F49A8"/>
    <w:rsid w:val="006F6311"/>
    <w:rsid w:val="00700493"/>
    <w:rsid w:val="007004F4"/>
    <w:rsid w:val="00701952"/>
    <w:rsid w:val="00702556"/>
    <w:rsid w:val="0070277E"/>
    <w:rsid w:val="007032D9"/>
    <w:rsid w:val="00704156"/>
    <w:rsid w:val="007069FC"/>
    <w:rsid w:val="00711181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2C77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786"/>
    <w:rsid w:val="00770F6B"/>
    <w:rsid w:val="00771883"/>
    <w:rsid w:val="007737DC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4544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5FE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07E57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1206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2E83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07C9"/>
    <w:rsid w:val="009413DC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4ED6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6B2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0F0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04E8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507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1DE5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4F1E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BD1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EAB"/>
    <w:rsid w:val="00B042A7"/>
    <w:rsid w:val="00B06442"/>
    <w:rsid w:val="00B07700"/>
    <w:rsid w:val="00B10432"/>
    <w:rsid w:val="00B11850"/>
    <w:rsid w:val="00B13038"/>
    <w:rsid w:val="00B13921"/>
    <w:rsid w:val="00B151AC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4BD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85660"/>
    <w:rsid w:val="00B85DD1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2332"/>
    <w:rsid w:val="00BB32F2"/>
    <w:rsid w:val="00BB36A1"/>
    <w:rsid w:val="00BB4338"/>
    <w:rsid w:val="00BB56B7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E68EA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6BB6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A6A78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4E5C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37B2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24C3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36B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3818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6382"/>
    <w:rsid w:val="00E07358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118"/>
    <w:rsid w:val="00E37C2F"/>
    <w:rsid w:val="00E40F44"/>
    <w:rsid w:val="00E41BDE"/>
    <w:rsid w:val="00E41C28"/>
    <w:rsid w:val="00E4372A"/>
    <w:rsid w:val="00E44DFD"/>
    <w:rsid w:val="00E45621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645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E4A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0B58"/>
    <w:rsid w:val="00F25585"/>
    <w:rsid w:val="00F2668F"/>
    <w:rsid w:val="00F2742F"/>
    <w:rsid w:val="00F2753B"/>
    <w:rsid w:val="00F33F8B"/>
    <w:rsid w:val="00F340B2"/>
    <w:rsid w:val="00F43390"/>
    <w:rsid w:val="00F4398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36C1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ygnalista.zew.sokolow@sanepid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spektor.rodo@naticom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.wikipedia.org/wiki/Kodeks_karny_(1997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7</TotalTime>
  <Pages>20</Pages>
  <Words>5483</Words>
  <Characters>32903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Andrzej</cp:lastModifiedBy>
  <cp:revision>2</cp:revision>
  <cp:lastPrinted>2012-04-23T06:39:00Z</cp:lastPrinted>
  <dcterms:created xsi:type="dcterms:W3CDTF">2025-01-10T12:32:00Z</dcterms:created>
  <dcterms:modified xsi:type="dcterms:W3CDTF">2025-01-10T12:32:00Z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