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55D5" w14:textId="00D7578F" w:rsidR="00943ECC" w:rsidRPr="00FC0263" w:rsidRDefault="00431415" w:rsidP="00FC0263">
      <w:pPr>
        <w:autoSpaceDN w:val="0"/>
        <w:spacing w:after="0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176F59">
        <w:rPr>
          <w:rFonts w:ascii="Arial" w:hAnsi="Arial" w:cs="Arial"/>
          <w:b/>
          <w:sz w:val="24"/>
          <w:szCs w:val="24"/>
        </w:rPr>
        <w:t>Załącznik nr 1 do zapytania ofertowego</w:t>
      </w:r>
    </w:p>
    <w:p w14:paraId="05959839" w14:textId="77777777" w:rsidR="00FC0263" w:rsidRDefault="00FC0263" w:rsidP="00FC0263">
      <w:pPr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F18F9FE" w14:textId="07620D71" w:rsidR="00665CDA" w:rsidRPr="0077587B" w:rsidRDefault="0077587B" w:rsidP="00FC0263">
      <w:pPr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7587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14:paraId="5FE86D81" w14:textId="77777777" w:rsidR="0088748A" w:rsidRDefault="0088748A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9438C49" w14:textId="0D1B0E75" w:rsidR="0088748A" w:rsidRDefault="0088748A" w:rsidP="00FC0263">
      <w:pPr>
        <w:autoSpaceDN w:val="0"/>
        <w:spacing w:after="0"/>
        <w:textAlignment w:val="baseline"/>
        <w:rPr>
          <w:rFonts w:ascii="Arial" w:hAnsi="Arial" w:cs="Arial"/>
          <w:i/>
          <w:iCs/>
        </w:rPr>
      </w:pPr>
      <w:r w:rsidRPr="00BA6F9F">
        <w:rPr>
          <w:rFonts w:ascii="Arial" w:eastAsia="Times New Roman" w:hAnsi="Arial" w:cs="Arial"/>
          <w:u w:val="single"/>
          <w:lang w:eastAsia="pl-PL"/>
        </w:rPr>
        <w:t>Nazwa zamówienia: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92D11">
        <w:rPr>
          <w:rFonts w:ascii="Arial" w:hAnsi="Arial" w:cs="Arial"/>
          <w:i/>
          <w:iCs/>
        </w:rPr>
        <w:t>Ekspertyza określająca utrzymanie właściwego stanu siedliska chronionych gatunków roślin</w:t>
      </w:r>
      <w:r>
        <w:rPr>
          <w:rFonts w:ascii="Arial" w:hAnsi="Arial" w:cs="Arial"/>
          <w:i/>
          <w:iCs/>
        </w:rPr>
        <w:t>.</w:t>
      </w:r>
    </w:p>
    <w:p w14:paraId="25B230CF" w14:textId="77777777" w:rsidR="0088748A" w:rsidRDefault="0088748A" w:rsidP="00FC0263">
      <w:pPr>
        <w:autoSpaceDN w:val="0"/>
        <w:spacing w:after="0"/>
        <w:textAlignment w:val="baseline"/>
        <w:rPr>
          <w:rFonts w:ascii="Arial" w:hAnsi="Arial" w:cs="Arial"/>
        </w:rPr>
      </w:pPr>
    </w:p>
    <w:p w14:paraId="7CBC9280" w14:textId="3C86382E" w:rsidR="00E411B7" w:rsidRDefault="0088748A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będzie usługa polegająca na opracowaniu ekspertyzy </w:t>
      </w:r>
      <w:r w:rsidR="00755D01" w:rsidRPr="00615CC4">
        <w:rPr>
          <w:rFonts w:ascii="Arial" w:eastAsia="Times New Roman" w:hAnsi="Arial" w:cs="Arial"/>
          <w:lang w:eastAsia="pl-PL"/>
        </w:rPr>
        <w:t>określając</w:t>
      </w:r>
      <w:r>
        <w:rPr>
          <w:rFonts w:ascii="Arial" w:eastAsia="Times New Roman" w:hAnsi="Arial" w:cs="Arial"/>
          <w:lang w:eastAsia="pl-PL"/>
        </w:rPr>
        <w:t>ej</w:t>
      </w:r>
      <w:r w:rsidR="00755D01" w:rsidRPr="00615CC4">
        <w:rPr>
          <w:rFonts w:ascii="Arial" w:eastAsia="Times New Roman" w:hAnsi="Arial" w:cs="Arial"/>
          <w:lang w:eastAsia="pl-PL"/>
        </w:rPr>
        <w:t xml:space="preserve"> wpływ działań </w:t>
      </w:r>
      <w:r w:rsidR="0058598D" w:rsidRPr="00615CC4">
        <w:rPr>
          <w:rFonts w:ascii="Arial" w:eastAsia="Times New Roman" w:hAnsi="Arial" w:cs="Arial"/>
          <w:lang w:eastAsia="pl-PL"/>
        </w:rPr>
        <w:t xml:space="preserve">Nadleśnictwa Rozwadów </w:t>
      </w:r>
      <w:r w:rsidR="00E5348C">
        <w:rPr>
          <w:rFonts w:ascii="Arial" w:eastAsia="Times New Roman" w:hAnsi="Arial" w:cs="Arial"/>
          <w:lang w:eastAsia="pl-PL"/>
        </w:rPr>
        <w:t xml:space="preserve">przeprowadzonych </w:t>
      </w:r>
      <w:r w:rsidR="00755D01" w:rsidRPr="00615CC4">
        <w:rPr>
          <w:rFonts w:ascii="Arial" w:eastAsia="Times New Roman" w:hAnsi="Arial" w:cs="Arial"/>
          <w:lang w:eastAsia="pl-PL"/>
        </w:rPr>
        <w:t xml:space="preserve">na </w:t>
      </w:r>
      <w:r w:rsidR="008809EA" w:rsidRPr="00615CC4">
        <w:rPr>
          <w:rFonts w:ascii="Arial" w:eastAsia="Times New Roman" w:hAnsi="Arial" w:cs="Arial"/>
          <w:lang w:eastAsia="pl-PL"/>
        </w:rPr>
        <w:t>terenie</w:t>
      </w:r>
      <w:r w:rsidR="00755D01" w:rsidRPr="00615CC4">
        <w:rPr>
          <w:rFonts w:ascii="Arial" w:eastAsia="Times New Roman" w:hAnsi="Arial" w:cs="Arial"/>
          <w:lang w:eastAsia="pl-PL"/>
        </w:rPr>
        <w:t xml:space="preserve"> </w:t>
      </w:r>
      <w:r w:rsidR="008809EA" w:rsidRPr="00615CC4">
        <w:rPr>
          <w:rFonts w:ascii="Arial" w:eastAsia="Times New Roman" w:hAnsi="Arial" w:cs="Arial"/>
          <w:lang w:eastAsia="pl-PL"/>
        </w:rPr>
        <w:t>zlokalizowanym</w:t>
      </w:r>
      <w:r w:rsidR="00F623D2">
        <w:rPr>
          <w:rFonts w:ascii="Arial" w:eastAsia="Times New Roman" w:hAnsi="Arial" w:cs="Arial"/>
          <w:lang w:eastAsia="pl-PL"/>
        </w:rPr>
        <w:br/>
      </w:r>
      <w:r w:rsidR="008809EA" w:rsidRPr="00615CC4">
        <w:rPr>
          <w:rFonts w:ascii="Arial" w:eastAsia="Times New Roman" w:hAnsi="Arial" w:cs="Arial"/>
          <w:lang w:eastAsia="pl-PL"/>
        </w:rPr>
        <w:t>w m. Kotowa Wola, gm. Zaleszany, powiat stalowowolski, woj. podkarpackie</w:t>
      </w:r>
      <w:r w:rsidR="00755D01" w:rsidRPr="00615CC4">
        <w:rPr>
          <w:rFonts w:ascii="Arial" w:eastAsia="Times New Roman" w:hAnsi="Arial" w:cs="Arial"/>
          <w:lang w:eastAsia="pl-PL"/>
        </w:rPr>
        <w:t xml:space="preserve">, na osiągnięcie lub utrzymanie właściwego stanu ochrony </w:t>
      </w:r>
      <w:r w:rsidR="008809EA" w:rsidRPr="00615CC4">
        <w:rPr>
          <w:rFonts w:ascii="Arial" w:eastAsia="Times New Roman" w:hAnsi="Arial" w:cs="Arial"/>
          <w:lang w:eastAsia="pl-PL"/>
        </w:rPr>
        <w:t>gatunków chronionych roślin – fiołka bagiennego (</w:t>
      </w:r>
      <w:r w:rsidR="008809EA" w:rsidRPr="00615CC4">
        <w:rPr>
          <w:rFonts w:ascii="Arial" w:eastAsia="Times New Roman" w:hAnsi="Arial" w:cs="Arial"/>
          <w:i/>
          <w:iCs/>
          <w:lang w:eastAsia="pl-PL"/>
        </w:rPr>
        <w:t xml:space="preserve">Viola </w:t>
      </w:r>
      <w:proofErr w:type="spellStart"/>
      <w:r w:rsidR="008809EA" w:rsidRPr="00615CC4">
        <w:rPr>
          <w:rFonts w:ascii="Arial" w:eastAsia="Times New Roman" w:hAnsi="Arial" w:cs="Arial"/>
          <w:i/>
          <w:iCs/>
          <w:lang w:eastAsia="pl-PL"/>
        </w:rPr>
        <w:t>uliginosa</w:t>
      </w:r>
      <w:proofErr w:type="spellEnd"/>
      <w:r w:rsidR="008809EA" w:rsidRPr="00615CC4">
        <w:rPr>
          <w:rFonts w:ascii="Arial" w:eastAsia="Times New Roman" w:hAnsi="Arial" w:cs="Arial"/>
          <w:lang w:eastAsia="pl-PL"/>
        </w:rPr>
        <w:t>), mieczyka dachówkowatego (</w:t>
      </w:r>
      <w:r w:rsidR="008809EA" w:rsidRPr="00615CC4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="008809EA" w:rsidRPr="00615CC4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="008809EA" w:rsidRPr="00615CC4">
        <w:rPr>
          <w:rFonts w:ascii="Arial" w:eastAsia="Times New Roman" w:hAnsi="Arial" w:cs="Arial"/>
          <w:lang w:eastAsia="pl-PL"/>
        </w:rPr>
        <w:t xml:space="preserve">) oraz </w:t>
      </w:r>
      <w:r w:rsidR="008809EA" w:rsidRPr="00811145">
        <w:rPr>
          <w:rFonts w:ascii="Arial" w:eastAsia="Times New Roman" w:hAnsi="Arial" w:cs="Arial"/>
          <w:lang w:eastAsia="pl-PL"/>
        </w:rPr>
        <w:t>bobrka trójlistkowego (</w:t>
      </w:r>
      <w:proofErr w:type="spellStart"/>
      <w:r w:rsidR="008809EA" w:rsidRPr="00811145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="008809EA" w:rsidRPr="00811145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="008809EA" w:rsidRPr="00811145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="008809EA" w:rsidRPr="00811145">
        <w:rPr>
          <w:rFonts w:ascii="Arial" w:eastAsia="Times New Roman" w:hAnsi="Arial" w:cs="Arial"/>
          <w:lang w:eastAsia="pl-PL"/>
        </w:rPr>
        <w:t>)</w:t>
      </w:r>
      <w:r w:rsidR="00755D01" w:rsidRPr="00811145">
        <w:rPr>
          <w:rFonts w:ascii="Arial" w:eastAsia="Times New Roman" w:hAnsi="Arial" w:cs="Arial"/>
          <w:lang w:eastAsia="pl-PL"/>
        </w:rPr>
        <w:t xml:space="preserve"> oraz wskazującej ewentualną konieczność podjęcia działań naprawczych i ich zakres.</w:t>
      </w:r>
    </w:p>
    <w:p w14:paraId="53B871D8" w14:textId="77777777" w:rsidR="00665B79" w:rsidRDefault="00665B79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6A7D920E" w14:textId="70B47DF0" w:rsidR="00665B79" w:rsidRPr="00665B79" w:rsidRDefault="00665B79" w:rsidP="00FC0263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665B79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62C4D6FA" w14:textId="77777777" w:rsidR="00E77347" w:rsidRPr="00811145" w:rsidRDefault="00E77347" w:rsidP="00FC0263">
      <w:pPr>
        <w:pStyle w:val="Akapitzlist"/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3268025C" w14:textId="55A5492A" w:rsidR="00E10784" w:rsidRDefault="00E10784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811145">
        <w:rPr>
          <w:rFonts w:ascii="Arial" w:eastAsia="Times New Roman" w:hAnsi="Arial" w:cs="Arial"/>
          <w:lang w:eastAsia="pl-PL"/>
        </w:rPr>
        <w:t>Najważniejszymi elementami ekspertyzy będą:</w:t>
      </w:r>
    </w:p>
    <w:p w14:paraId="1C926E5E" w14:textId="77777777" w:rsidR="005D53A0" w:rsidRDefault="005D53A0" w:rsidP="00FC0263">
      <w:p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3314F61F" w14:textId="4F9777AF" w:rsidR="009708B2" w:rsidRPr="00971E5B" w:rsidRDefault="004F0FB9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14402">
        <w:rPr>
          <w:rFonts w:ascii="Arial" w:eastAsia="Times New Roman" w:hAnsi="Arial" w:cs="Arial"/>
          <w:u w:val="single"/>
          <w:lang w:eastAsia="pl-PL"/>
        </w:rPr>
        <w:t>Ocena aktualnego stanu populacji gatunków chronionych</w:t>
      </w:r>
      <w:r w:rsidR="00080B96">
        <w:rPr>
          <w:rFonts w:ascii="Arial" w:eastAsia="Times New Roman" w:hAnsi="Arial" w:cs="Arial"/>
          <w:lang w:eastAsia="pl-PL"/>
        </w:rPr>
        <w:t xml:space="preserve">: </w:t>
      </w:r>
      <w:r w:rsidR="00080B96" w:rsidRPr="00A53AAA">
        <w:rPr>
          <w:rFonts w:ascii="Arial" w:eastAsia="Times New Roman" w:hAnsi="Arial" w:cs="Arial"/>
          <w:lang w:eastAsia="pl-PL"/>
        </w:rPr>
        <w:t>fiołka bagiennego (</w:t>
      </w:r>
      <w:r w:rsidR="00080B96" w:rsidRPr="00A53AAA">
        <w:rPr>
          <w:rFonts w:ascii="Arial" w:eastAsia="Times New Roman" w:hAnsi="Arial" w:cs="Arial"/>
          <w:i/>
          <w:iCs/>
          <w:lang w:eastAsia="pl-PL"/>
        </w:rPr>
        <w:t xml:space="preserve">Viola </w:t>
      </w:r>
      <w:proofErr w:type="spellStart"/>
      <w:r w:rsidR="00080B96" w:rsidRPr="00A53AAA">
        <w:rPr>
          <w:rFonts w:ascii="Arial" w:eastAsia="Times New Roman" w:hAnsi="Arial" w:cs="Arial"/>
          <w:i/>
          <w:iCs/>
          <w:lang w:eastAsia="pl-PL"/>
        </w:rPr>
        <w:t>uliginosa</w:t>
      </w:r>
      <w:proofErr w:type="spellEnd"/>
      <w:r w:rsidR="00080B96" w:rsidRPr="00A53AAA">
        <w:rPr>
          <w:rFonts w:ascii="Arial" w:eastAsia="Times New Roman" w:hAnsi="Arial" w:cs="Arial"/>
          <w:lang w:eastAsia="pl-PL"/>
        </w:rPr>
        <w:t>), mieczyka dachówkowatego (</w:t>
      </w:r>
      <w:r w:rsidR="00080B96" w:rsidRPr="00A53AAA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="00080B96" w:rsidRPr="00A53AAA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="00080B96" w:rsidRPr="00A53AAA">
        <w:rPr>
          <w:rFonts w:ascii="Arial" w:eastAsia="Times New Roman" w:hAnsi="Arial" w:cs="Arial"/>
          <w:lang w:eastAsia="pl-PL"/>
        </w:rPr>
        <w:t>) oraz bobrka trójlistkowego (</w:t>
      </w:r>
      <w:proofErr w:type="spellStart"/>
      <w:r w:rsidR="00080B96" w:rsidRPr="00A53AAA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="00080B96" w:rsidRPr="00A53AAA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="00080B96" w:rsidRPr="00A53AAA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="00080B96" w:rsidRPr="00A53AAA">
        <w:rPr>
          <w:rFonts w:ascii="Arial" w:eastAsia="Times New Roman" w:hAnsi="Arial" w:cs="Arial"/>
          <w:lang w:eastAsia="pl-PL"/>
        </w:rPr>
        <w:t>)</w:t>
      </w:r>
      <w:r w:rsidR="00080B96">
        <w:rPr>
          <w:rFonts w:ascii="Arial" w:eastAsia="Times New Roman" w:hAnsi="Arial" w:cs="Arial"/>
          <w:lang w:eastAsia="pl-PL"/>
        </w:rPr>
        <w:t xml:space="preserve"> na terenie działek o </w:t>
      </w:r>
      <w:r w:rsidR="00080B96" w:rsidRPr="005218EE">
        <w:rPr>
          <w:rFonts w:ascii="Arial" w:eastAsia="Times New Roman" w:hAnsi="Arial" w:cs="Arial"/>
          <w:lang w:eastAsia="pl-PL"/>
        </w:rPr>
        <w:t xml:space="preserve">nr </w:t>
      </w:r>
      <w:proofErr w:type="spellStart"/>
      <w:r w:rsidR="00080B96" w:rsidRPr="005218EE">
        <w:rPr>
          <w:rFonts w:ascii="Arial" w:eastAsia="Times New Roman" w:hAnsi="Arial" w:cs="Arial"/>
          <w:lang w:eastAsia="pl-PL"/>
        </w:rPr>
        <w:t>ewid</w:t>
      </w:r>
      <w:proofErr w:type="spellEnd"/>
      <w:r w:rsidR="00080B96" w:rsidRPr="005218EE">
        <w:rPr>
          <w:rFonts w:ascii="Arial" w:eastAsia="Times New Roman" w:hAnsi="Arial" w:cs="Arial"/>
          <w:lang w:eastAsia="pl-PL"/>
        </w:rPr>
        <w:t>. 1980, 1981, 1985 w m. Kotowa Wola</w:t>
      </w:r>
      <w:r w:rsidR="00080B96">
        <w:rPr>
          <w:rFonts w:ascii="Arial" w:eastAsia="Times New Roman" w:hAnsi="Arial" w:cs="Arial"/>
          <w:lang w:eastAsia="pl-PL"/>
        </w:rPr>
        <w:t xml:space="preserve"> </w:t>
      </w:r>
      <w:r w:rsidR="00CB5515">
        <w:rPr>
          <w:rFonts w:ascii="Arial" w:eastAsia="Times New Roman" w:hAnsi="Arial" w:cs="Arial"/>
          <w:lang w:eastAsia="pl-PL"/>
        </w:rPr>
        <w:t>obejmująca</w:t>
      </w:r>
      <w:r w:rsidR="006256A2">
        <w:rPr>
          <w:rFonts w:ascii="Arial" w:eastAsia="Times New Roman" w:hAnsi="Arial" w:cs="Arial"/>
          <w:lang w:eastAsia="pl-PL"/>
        </w:rPr>
        <w:t xml:space="preserve"> </w:t>
      </w:r>
      <w:r w:rsidR="009708B2" w:rsidRPr="00971E5B">
        <w:rPr>
          <w:rFonts w:ascii="Arial" w:eastAsia="Times New Roman" w:hAnsi="Arial" w:cs="Arial"/>
          <w:lang w:eastAsia="pl-PL"/>
        </w:rPr>
        <w:t xml:space="preserve">oszacowanie podstawowych parametrów populacji </w:t>
      </w:r>
      <w:r w:rsidR="00537846" w:rsidRPr="00971E5B">
        <w:rPr>
          <w:rFonts w:ascii="Arial" w:eastAsia="Times New Roman" w:hAnsi="Arial" w:cs="Arial"/>
          <w:lang w:eastAsia="pl-PL"/>
        </w:rPr>
        <w:t xml:space="preserve">ww. </w:t>
      </w:r>
      <w:r w:rsidR="009708B2" w:rsidRPr="00971E5B">
        <w:rPr>
          <w:rFonts w:ascii="Arial" w:eastAsia="Times New Roman" w:hAnsi="Arial" w:cs="Arial"/>
          <w:lang w:eastAsia="pl-PL"/>
        </w:rPr>
        <w:t xml:space="preserve">gatunków chronionych, w tymm.in. liczebności, zagęszczenia, zajmowanej powierzchni, możliwości rozprzestrzeniania się, oceny trendów, na podstawie </w:t>
      </w:r>
      <w:r w:rsidR="00EE0FAB" w:rsidRPr="00971E5B">
        <w:rPr>
          <w:rFonts w:ascii="Arial" w:eastAsia="Times New Roman" w:hAnsi="Arial" w:cs="Arial"/>
          <w:lang w:eastAsia="pl-PL"/>
        </w:rPr>
        <w:t xml:space="preserve">przeprowadzonej inwentaryzacji, </w:t>
      </w:r>
      <w:r w:rsidR="009708B2" w:rsidRPr="00971E5B">
        <w:rPr>
          <w:rFonts w:ascii="Arial" w:eastAsia="Times New Roman" w:hAnsi="Arial" w:cs="Arial"/>
          <w:lang w:eastAsia="pl-PL"/>
        </w:rPr>
        <w:t>wiedzy eksperckiej</w:t>
      </w:r>
      <w:r w:rsidR="00A55F38" w:rsidRPr="00971E5B">
        <w:rPr>
          <w:rFonts w:ascii="Arial" w:eastAsia="Times New Roman" w:hAnsi="Arial" w:cs="Arial"/>
          <w:lang w:eastAsia="pl-PL"/>
        </w:rPr>
        <w:t xml:space="preserve">, </w:t>
      </w:r>
      <w:r w:rsidR="009708B2" w:rsidRPr="00971E5B">
        <w:rPr>
          <w:rFonts w:ascii="Arial" w:eastAsia="Times New Roman" w:hAnsi="Arial" w:cs="Arial"/>
          <w:lang w:eastAsia="pl-PL"/>
        </w:rPr>
        <w:t xml:space="preserve">dokumentacji </w:t>
      </w:r>
      <w:r w:rsidR="009708B2" w:rsidRPr="00971E5B">
        <w:rPr>
          <w:rFonts w:ascii="Arial" w:hAnsi="Arial" w:cs="Arial"/>
        </w:rPr>
        <w:t xml:space="preserve">zgromadzonej w toku prowadzonego postępowania, artykułów </w:t>
      </w:r>
      <w:proofErr w:type="spellStart"/>
      <w:r w:rsidR="009708B2" w:rsidRPr="00971E5B">
        <w:rPr>
          <w:rFonts w:ascii="Arial" w:hAnsi="Arial" w:cs="Arial"/>
        </w:rPr>
        <w:t>naukowychi</w:t>
      </w:r>
      <w:proofErr w:type="spellEnd"/>
      <w:r w:rsidR="009708B2" w:rsidRPr="00971E5B">
        <w:rPr>
          <w:rFonts w:ascii="Arial" w:hAnsi="Arial" w:cs="Arial"/>
        </w:rPr>
        <w:t xml:space="preserve"> innych opracowań</w:t>
      </w:r>
      <w:r w:rsidR="00EE0FAB" w:rsidRPr="00971E5B">
        <w:rPr>
          <w:rFonts w:ascii="Arial" w:hAnsi="Arial" w:cs="Arial"/>
        </w:rPr>
        <w:t>.</w:t>
      </w:r>
    </w:p>
    <w:p w14:paraId="7CD86719" w14:textId="1A7AC3DA" w:rsidR="004245E9" w:rsidRPr="00A53AAA" w:rsidRDefault="004245E9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A53AAA">
        <w:rPr>
          <w:rFonts w:ascii="Arial" w:eastAsia="Times New Roman" w:hAnsi="Arial" w:cs="Arial"/>
          <w:lang w:eastAsia="pl-PL"/>
        </w:rPr>
        <w:t>Inwentaryzacj</w:t>
      </w:r>
      <w:r w:rsidR="003147A4">
        <w:rPr>
          <w:rFonts w:ascii="Arial" w:eastAsia="Times New Roman" w:hAnsi="Arial" w:cs="Arial"/>
          <w:lang w:eastAsia="pl-PL"/>
        </w:rPr>
        <w:t>ę</w:t>
      </w:r>
      <w:r w:rsidRPr="00A53AAA">
        <w:rPr>
          <w:rFonts w:ascii="Arial" w:eastAsia="Times New Roman" w:hAnsi="Arial" w:cs="Arial"/>
          <w:lang w:eastAsia="pl-PL"/>
        </w:rPr>
        <w:t xml:space="preserve"> populacji fiołka bagiennego, mieczyka dachówkowatego i bobrka trójlistkowego</w:t>
      </w:r>
      <w:r w:rsidR="007A379A">
        <w:rPr>
          <w:rFonts w:ascii="Arial" w:eastAsia="Times New Roman" w:hAnsi="Arial" w:cs="Arial"/>
          <w:lang w:eastAsia="pl-PL"/>
        </w:rPr>
        <w:t>, należy przeprowadzić w następujący sposób:</w:t>
      </w:r>
    </w:p>
    <w:p w14:paraId="5E74CF9C" w14:textId="3B90AFDD" w:rsidR="004245E9" w:rsidRPr="00A53AAA" w:rsidRDefault="008E0C7C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4245E9" w:rsidRPr="00A53AAA">
        <w:rPr>
          <w:rFonts w:ascii="Arial" w:eastAsia="Times New Roman" w:hAnsi="Arial" w:cs="Arial"/>
          <w:lang w:eastAsia="pl-PL"/>
        </w:rPr>
        <w:t>yznaczyć wszystkie stanowiska poszczególnych gatunków chronionych na działkach</w:t>
      </w:r>
      <w:r w:rsidR="00F623D2">
        <w:rPr>
          <w:rFonts w:ascii="Arial" w:eastAsia="Times New Roman" w:hAnsi="Arial" w:cs="Arial"/>
          <w:lang w:eastAsia="pl-PL"/>
        </w:rPr>
        <w:br/>
      </w:r>
      <w:r w:rsidR="004245E9" w:rsidRPr="00A53AAA">
        <w:rPr>
          <w:rFonts w:ascii="Arial" w:eastAsia="Times New Roman" w:hAnsi="Arial" w:cs="Arial"/>
          <w:lang w:eastAsia="pl-PL"/>
        </w:rPr>
        <w:t xml:space="preserve">o nr </w:t>
      </w:r>
      <w:proofErr w:type="spellStart"/>
      <w:r w:rsidR="004245E9" w:rsidRPr="00A53AAA">
        <w:rPr>
          <w:rFonts w:ascii="Arial" w:eastAsia="Times New Roman" w:hAnsi="Arial" w:cs="Arial"/>
          <w:lang w:eastAsia="pl-PL"/>
        </w:rPr>
        <w:t>ewid</w:t>
      </w:r>
      <w:proofErr w:type="spellEnd"/>
      <w:r w:rsidR="004245E9" w:rsidRPr="00A53AAA">
        <w:rPr>
          <w:rFonts w:ascii="Arial" w:eastAsia="Times New Roman" w:hAnsi="Arial" w:cs="Arial"/>
          <w:lang w:eastAsia="pl-PL"/>
        </w:rPr>
        <w:t>. 1980, 1981, 1985 w m. Kotowa Wola</w:t>
      </w:r>
      <w:r w:rsidR="007A379A">
        <w:rPr>
          <w:rFonts w:ascii="Arial" w:eastAsia="Times New Roman" w:hAnsi="Arial" w:cs="Arial"/>
          <w:lang w:eastAsia="pl-PL"/>
        </w:rPr>
        <w:t>.</w:t>
      </w:r>
      <w:r w:rsidR="004C4739">
        <w:rPr>
          <w:rFonts w:ascii="Arial" w:eastAsia="Times New Roman" w:hAnsi="Arial" w:cs="Arial"/>
          <w:lang w:eastAsia="pl-PL"/>
        </w:rPr>
        <w:t xml:space="preserve"> </w:t>
      </w:r>
      <w:r w:rsidR="004245E9" w:rsidRPr="00A53AAA">
        <w:rPr>
          <w:rFonts w:ascii="Arial" w:eastAsia="Times New Roman" w:hAnsi="Arial" w:cs="Arial"/>
          <w:lang w:eastAsia="pl-PL"/>
        </w:rPr>
        <w:t>Powierzchnię każdego stanowiska podzielić na poletka o powierzchni 1</w:t>
      </w:r>
      <w:r w:rsidR="004C4739">
        <w:rPr>
          <w:rFonts w:ascii="Arial" w:eastAsia="Times New Roman" w:hAnsi="Arial" w:cs="Arial"/>
          <w:lang w:eastAsia="pl-PL"/>
        </w:rPr>
        <w:t xml:space="preserve"> </w:t>
      </w:r>
      <w:r w:rsidR="004245E9" w:rsidRPr="00A53AAA">
        <w:rPr>
          <w:rFonts w:ascii="Arial" w:eastAsia="Times New Roman" w:hAnsi="Arial" w:cs="Arial"/>
          <w:lang w:eastAsia="pl-PL"/>
        </w:rPr>
        <w:t>m</w:t>
      </w:r>
      <w:r w:rsidR="004245E9" w:rsidRPr="00A53AAA">
        <w:rPr>
          <w:rFonts w:ascii="Arial" w:eastAsia="Times New Roman" w:hAnsi="Arial" w:cs="Arial"/>
          <w:vertAlign w:val="superscript"/>
          <w:lang w:eastAsia="pl-PL"/>
        </w:rPr>
        <w:t>2</w:t>
      </w:r>
      <w:r w:rsidR="004245E9" w:rsidRPr="00A53AAA">
        <w:rPr>
          <w:rFonts w:ascii="Arial" w:eastAsia="Times New Roman" w:hAnsi="Arial" w:cs="Arial"/>
          <w:lang w:eastAsia="pl-PL"/>
        </w:rPr>
        <w:t>. Wszystkie poletka oznaczyć kolejnymi literami alfabetu</w:t>
      </w:r>
      <w:r w:rsidR="00CD3B22">
        <w:rPr>
          <w:rFonts w:ascii="Arial" w:eastAsia="Times New Roman" w:hAnsi="Arial" w:cs="Arial"/>
          <w:lang w:eastAsia="pl-PL"/>
        </w:rPr>
        <w:t xml:space="preserve"> </w:t>
      </w:r>
      <w:r w:rsidR="004245E9" w:rsidRPr="00A53AAA">
        <w:rPr>
          <w:rFonts w:ascii="Arial" w:eastAsia="Times New Roman" w:hAnsi="Arial" w:cs="Arial"/>
          <w:lang w:eastAsia="pl-PL"/>
        </w:rPr>
        <w:t xml:space="preserve">oraz </w:t>
      </w:r>
      <w:r w:rsidR="009665F5">
        <w:rPr>
          <w:rFonts w:ascii="Arial" w:eastAsia="Times New Roman" w:hAnsi="Arial" w:cs="Arial"/>
          <w:lang w:eastAsia="pl-PL"/>
        </w:rPr>
        <w:t>określić w</w:t>
      </w:r>
      <w:r w:rsidR="004245E9" w:rsidRPr="00A53AAA">
        <w:rPr>
          <w:rFonts w:ascii="Arial" w:eastAsia="Times New Roman" w:hAnsi="Arial" w:cs="Arial"/>
          <w:lang w:eastAsia="pl-PL"/>
        </w:rPr>
        <w:t>spółrzędne GPS każdego poletka. W obrębie każdego poletka wyznaczyć siatkę</w:t>
      </w:r>
      <w:r w:rsidR="00F623D2">
        <w:rPr>
          <w:rFonts w:ascii="Arial" w:eastAsia="Times New Roman" w:hAnsi="Arial" w:cs="Arial"/>
          <w:lang w:eastAsia="pl-PL"/>
        </w:rPr>
        <w:br/>
      </w:r>
      <w:r w:rsidR="004245E9" w:rsidRPr="00A53AAA">
        <w:rPr>
          <w:rFonts w:ascii="Arial" w:eastAsia="Times New Roman" w:hAnsi="Arial" w:cs="Arial"/>
          <w:lang w:eastAsia="pl-PL"/>
        </w:rPr>
        <w:t>25 kwadratów o boku 0,2 m x 0,2 m (</w:t>
      </w:r>
      <w:r w:rsidR="00DB25E3">
        <w:rPr>
          <w:rFonts w:ascii="Arial" w:eastAsia="Times New Roman" w:hAnsi="Arial" w:cs="Arial"/>
          <w:lang w:eastAsia="pl-PL"/>
        </w:rPr>
        <w:t xml:space="preserve">tj. o </w:t>
      </w:r>
      <w:r w:rsidR="004245E9" w:rsidRPr="00A53AAA">
        <w:rPr>
          <w:rFonts w:ascii="Arial" w:eastAsia="Times New Roman" w:hAnsi="Arial" w:cs="Arial"/>
          <w:lang w:eastAsia="pl-PL"/>
        </w:rPr>
        <w:t>powierzchni 0,04 m</w:t>
      </w:r>
      <w:r w:rsidR="004245E9" w:rsidRPr="005061CC">
        <w:rPr>
          <w:rFonts w:ascii="Arial" w:eastAsia="Times New Roman" w:hAnsi="Arial" w:cs="Arial"/>
          <w:vertAlign w:val="superscript"/>
          <w:lang w:eastAsia="pl-PL"/>
        </w:rPr>
        <w:t>2</w:t>
      </w:r>
      <w:r w:rsidR="004245E9" w:rsidRPr="00A53AAA">
        <w:rPr>
          <w:rFonts w:ascii="Arial" w:eastAsia="Times New Roman" w:hAnsi="Arial" w:cs="Arial"/>
          <w:lang w:eastAsia="pl-PL"/>
        </w:rPr>
        <w:t>),</w:t>
      </w:r>
      <w:r w:rsidR="00FE0B82">
        <w:rPr>
          <w:rFonts w:ascii="Arial" w:eastAsia="Times New Roman" w:hAnsi="Arial" w:cs="Arial"/>
          <w:lang w:eastAsia="pl-PL"/>
        </w:rPr>
        <w:t xml:space="preserve"> </w:t>
      </w:r>
      <w:r w:rsidR="004245E9" w:rsidRPr="00A53AAA">
        <w:rPr>
          <w:rFonts w:ascii="Arial" w:eastAsia="Times New Roman" w:hAnsi="Arial" w:cs="Arial"/>
          <w:lang w:eastAsia="pl-PL"/>
        </w:rPr>
        <w:t>o numerach kolejnych od</w:t>
      </w:r>
      <w:r w:rsidR="00F623D2">
        <w:rPr>
          <w:rFonts w:ascii="Arial" w:eastAsia="Times New Roman" w:hAnsi="Arial" w:cs="Arial"/>
          <w:lang w:eastAsia="pl-PL"/>
        </w:rPr>
        <w:br/>
      </w:r>
      <w:r w:rsidR="004245E9" w:rsidRPr="00A53AAA">
        <w:rPr>
          <w:rFonts w:ascii="Arial" w:eastAsia="Times New Roman" w:hAnsi="Arial" w:cs="Arial"/>
          <w:lang w:eastAsia="pl-PL"/>
        </w:rPr>
        <w:t>1 w lewym dolnym rogu do nr 25 w prawym górnym rogu.</w:t>
      </w:r>
      <w:r w:rsidR="00FE0B82">
        <w:rPr>
          <w:rFonts w:ascii="Arial" w:eastAsia="Times New Roman" w:hAnsi="Arial" w:cs="Arial"/>
          <w:lang w:eastAsia="pl-PL"/>
        </w:rPr>
        <w:t xml:space="preserve"> </w:t>
      </w:r>
      <w:r w:rsidR="004245E9" w:rsidRPr="00A12824">
        <w:rPr>
          <w:rFonts w:ascii="Arial" w:eastAsia="Times New Roman" w:hAnsi="Arial" w:cs="Arial"/>
          <w:lang w:eastAsia="pl-PL"/>
        </w:rPr>
        <w:t xml:space="preserve">W przypadku fiołka bagiennego należy policzyć wszystkie </w:t>
      </w:r>
      <w:r w:rsidR="000707A0">
        <w:rPr>
          <w:rFonts w:ascii="Arial" w:eastAsia="Times New Roman" w:hAnsi="Arial" w:cs="Arial"/>
          <w:lang w:eastAsia="pl-PL"/>
        </w:rPr>
        <w:t>różyczki</w:t>
      </w:r>
      <w:r w:rsidR="004245E9" w:rsidRPr="00A12824">
        <w:rPr>
          <w:rFonts w:ascii="Arial" w:eastAsia="Times New Roman" w:hAnsi="Arial" w:cs="Arial"/>
          <w:lang w:eastAsia="pl-PL"/>
        </w:rPr>
        <w:t xml:space="preserve"> w każdym małym kwadracie (A1, A2 itd.)</w:t>
      </w:r>
      <w:r w:rsidR="005942C3">
        <w:rPr>
          <w:rFonts w:ascii="Arial" w:eastAsia="Times New Roman" w:hAnsi="Arial" w:cs="Arial"/>
          <w:lang w:eastAsia="pl-PL"/>
        </w:rPr>
        <w:t>.</w:t>
      </w:r>
      <w:r w:rsidR="009F153E">
        <w:rPr>
          <w:rFonts w:ascii="Arial" w:eastAsia="Times New Roman" w:hAnsi="Arial" w:cs="Arial"/>
          <w:lang w:eastAsia="pl-PL"/>
        </w:rPr>
        <w:t xml:space="preserve"> </w:t>
      </w:r>
      <w:r w:rsidR="001B4280">
        <w:rPr>
          <w:rFonts w:ascii="Arial" w:eastAsia="Times New Roman" w:hAnsi="Arial" w:cs="Arial"/>
          <w:lang w:eastAsia="pl-PL"/>
        </w:rPr>
        <w:t xml:space="preserve">W przypadku </w:t>
      </w:r>
      <w:r w:rsidR="004245E9" w:rsidRPr="00A12824">
        <w:rPr>
          <w:rFonts w:ascii="Arial" w:eastAsia="Times New Roman" w:hAnsi="Arial" w:cs="Arial"/>
          <w:lang w:eastAsia="pl-PL"/>
        </w:rPr>
        <w:t>mieczyk</w:t>
      </w:r>
      <w:r w:rsidR="001B4280">
        <w:rPr>
          <w:rFonts w:ascii="Arial" w:eastAsia="Times New Roman" w:hAnsi="Arial" w:cs="Arial"/>
          <w:lang w:eastAsia="pl-PL"/>
        </w:rPr>
        <w:t>a</w:t>
      </w:r>
      <w:r w:rsidR="004245E9" w:rsidRPr="00A12824">
        <w:rPr>
          <w:rFonts w:ascii="Arial" w:eastAsia="Times New Roman" w:hAnsi="Arial" w:cs="Arial"/>
          <w:lang w:eastAsia="pl-PL"/>
        </w:rPr>
        <w:t xml:space="preserve"> dachówkowat</w:t>
      </w:r>
      <w:r w:rsidR="001B4280">
        <w:rPr>
          <w:rFonts w:ascii="Arial" w:eastAsia="Times New Roman" w:hAnsi="Arial" w:cs="Arial"/>
          <w:lang w:eastAsia="pl-PL"/>
        </w:rPr>
        <w:t>ego i bobrka trójlistkowego należy policzyć wszystkie osobniki</w:t>
      </w:r>
      <w:r w:rsidR="00F623D2">
        <w:rPr>
          <w:rFonts w:ascii="Arial" w:eastAsia="Times New Roman" w:hAnsi="Arial" w:cs="Arial"/>
          <w:lang w:eastAsia="pl-PL"/>
        </w:rPr>
        <w:br/>
      </w:r>
      <w:r w:rsidR="001B4280">
        <w:rPr>
          <w:rFonts w:ascii="Arial" w:eastAsia="Times New Roman" w:hAnsi="Arial" w:cs="Arial"/>
          <w:lang w:eastAsia="pl-PL"/>
        </w:rPr>
        <w:t xml:space="preserve">w każdym małym kwadracie. </w:t>
      </w:r>
      <w:r w:rsidR="004245E9" w:rsidRPr="00A53AAA">
        <w:rPr>
          <w:rFonts w:ascii="Arial" w:eastAsia="Times New Roman" w:hAnsi="Arial" w:cs="Arial"/>
          <w:lang w:eastAsia="pl-PL"/>
        </w:rPr>
        <w:t>Stanowiska – poletka należy zaznaczyć na mapie</w:t>
      </w:r>
      <w:r w:rsidR="009F153E">
        <w:rPr>
          <w:rFonts w:ascii="Arial" w:eastAsia="Times New Roman" w:hAnsi="Arial" w:cs="Arial"/>
          <w:lang w:eastAsia="pl-PL"/>
        </w:rPr>
        <w:t xml:space="preserve"> </w:t>
      </w:r>
      <w:r w:rsidR="004245E9" w:rsidRPr="00A53AAA">
        <w:rPr>
          <w:rFonts w:ascii="Arial" w:eastAsia="Times New Roman" w:hAnsi="Arial" w:cs="Arial"/>
          <w:lang w:eastAsia="pl-PL"/>
        </w:rPr>
        <w:t>w skali 1:500.</w:t>
      </w:r>
    </w:p>
    <w:p w14:paraId="2670D66F" w14:textId="6F7AC02C" w:rsidR="00635091" w:rsidRDefault="00010195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Należy z</w:t>
      </w:r>
      <w:r w:rsidR="00635091">
        <w:rPr>
          <w:rFonts w:ascii="Arial" w:eastAsia="Times New Roman" w:hAnsi="Arial" w:cs="Arial"/>
          <w:lang w:eastAsia="pl-PL"/>
        </w:rPr>
        <w:t xml:space="preserve">mapować </w:t>
      </w:r>
      <w:r w:rsidR="00F716E4">
        <w:rPr>
          <w:rFonts w:ascii="Arial" w:eastAsia="Times New Roman" w:hAnsi="Arial" w:cs="Arial"/>
          <w:lang w:eastAsia="pl-PL"/>
        </w:rPr>
        <w:t xml:space="preserve">zasięg występowania ww. gatunków i oznaczyć go na mapie w skali 1:500 oraz warstwie </w:t>
      </w:r>
      <w:proofErr w:type="spellStart"/>
      <w:r w:rsidR="00F716E4">
        <w:rPr>
          <w:rFonts w:ascii="Arial" w:eastAsia="Times New Roman" w:hAnsi="Arial" w:cs="Arial"/>
          <w:lang w:eastAsia="pl-PL"/>
        </w:rPr>
        <w:t>shp</w:t>
      </w:r>
      <w:proofErr w:type="spellEnd"/>
      <w:r w:rsidR="00F716E4">
        <w:rPr>
          <w:rFonts w:ascii="Arial" w:eastAsia="Times New Roman" w:hAnsi="Arial" w:cs="Arial"/>
          <w:lang w:eastAsia="pl-PL"/>
        </w:rPr>
        <w:t>.</w:t>
      </w:r>
    </w:p>
    <w:p w14:paraId="6C5648E0" w14:textId="77777777" w:rsidR="00283FAD" w:rsidRDefault="00283FAD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3631B558" w14:textId="23BEA854" w:rsidR="00CB5515" w:rsidRDefault="00CB5515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14402">
        <w:rPr>
          <w:rFonts w:ascii="Arial" w:eastAsia="Times New Roman" w:hAnsi="Arial" w:cs="Arial"/>
          <w:u w:val="single"/>
          <w:lang w:eastAsia="pl-PL"/>
        </w:rPr>
        <w:t>Charakterysty</w:t>
      </w:r>
      <w:r w:rsidR="00CA2AAE" w:rsidRPr="00214402">
        <w:rPr>
          <w:rFonts w:ascii="Arial" w:eastAsia="Times New Roman" w:hAnsi="Arial" w:cs="Arial"/>
          <w:u w:val="single"/>
          <w:lang w:eastAsia="pl-PL"/>
        </w:rPr>
        <w:t>k</w:t>
      </w:r>
      <w:r w:rsidRPr="00214402">
        <w:rPr>
          <w:rFonts w:ascii="Arial" w:eastAsia="Times New Roman" w:hAnsi="Arial" w:cs="Arial"/>
          <w:u w:val="single"/>
          <w:lang w:eastAsia="pl-PL"/>
        </w:rPr>
        <w:t xml:space="preserve">a siedliska </w:t>
      </w:r>
      <w:r w:rsidR="00CA2AAE" w:rsidRPr="00214402">
        <w:rPr>
          <w:rFonts w:ascii="Arial" w:eastAsia="Times New Roman" w:hAnsi="Arial" w:cs="Arial"/>
          <w:u w:val="single"/>
          <w:lang w:eastAsia="pl-PL"/>
        </w:rPr>
        <w:t xml:space="preserve">ww. </w:t>
      </w:r>
      <w:r w:rsidRPr="00214402">
        <w:rPr>
          <w:rFonts w:ascii="Arial" w:eastAsia="Times New Roman" w:hAnsi="Arial" w:cs="Arial"/>
          <w:u w:val="single"/>
          <w:lang w:eastAsia="pl-PL"/>
        </w:rPr>
        <w:t>gatunków chronionych</w:t>
      </w:r>
      <w:r w:rsidR="00CA2AAE" w:rsidRPr="00214402">
        <w:rPr>
          <w:rFonts w:ascii="Arial" w:eastAsia="Times New Roman" w:hAnsi="Arial" w:cs="Arial"/>
          <w:u w:val="single"/>
          <w:lang w:eastAsia="pl-PL"/>
        </w:rPr>
        <w:t xml:space="preserve"> obejmująca</w:t>
      </w:r>
      <w:r w:rsidR="00CA2AAE">
        <w:rPr>
          <w:rFonts w:ascii="Arial" w:eastAsia="Times New Roman" w:hAnsi="Arial" w:cs="Arial"/>
          <w:lang w:eastAsia="pl-PL"/>
        </w:rPr>
        <w:t>:</w:t>
      </w:r>
    </w:p>
    <w:p w14:paraId="3685D55B" w14:textId="4786FB09" w:rsidR="00DD4E60" w:rsidRPr="004C14AE" w:rsidRDefault="00CA2AAE" w:rsidP="00FC0263">
      <w:pPr>
        <w:pStyle w:val="Akapitzlist"/>
        <w:numPr>
          <w:ilvl w:val="0"/>
          <w:numId w:val="40"/>
        </w:num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4C14AE">
        <w:rPr>
          <w:rFonts w:ascii="Arial" w:eastAsia="Times New Roman" w:hAnsi="Arial" w:cs="Arial"/>
          <w:lang w:eastAsia="pl-PL"/>
        </w:rPr>
        <w:lastRenderedPageBreak/>
        <w:t>o</w:t>
      </w:r>
      <w:r w:rsidR="00DD4E60" w:rsidRPr="004C14AE">
        <w:rPr>
          <w:rFonts w:ascii="Arial" w:eastAsia="Times New Roman" w:hAnsi="Arial" w:cs="Arial"/>
          <w:lang w:eastAsia="pl-PL"/>
        </w:rPr>
        <w:t>kreślenie typu siedliska</w:t>
      </w:r>
      <w:r w:rsidR="00BB31A9" w:rsidRPr="004C14AE">
        <w:rPr>
          <w:rFonts w:ascii="Arial" w:eastAsia="Times New Roman" w:hAnsi="Arial" w:cs="Arial"/>
          <w:lang w:eastAsia="pl-PL"/>
        </w:rPr>
        <w:t xml:space="preserve"> i jego opis</w:t>
      </w:r>
      <w:r w:rsidR="00912381" w:rsidRPr="004C14AE">
        <w:rPr>
          <w:rFonts w:ascii="Arial" w:eastAsia="Times New Roman" w:hAnsi="Arial" w:cs="Arial"/>
          <w:lang w:eastAsia="pl-PL"/>
        </w:rPr>
        <w:t>,</w:t>
      </w:r>
    </w:p>
    <w:p w14:paraId="0373A56F" w14:textId="1F802492" w:rsidR="0028604F" w:rsidRPr="004C14AE" w:rsidRDefault="001642D0" w:rsidP="00FC0263">
      <w:pPr>
        <w:pStyle w:val="Akapitzlist"/>
        <w:numPr>
          <w:ilvl w:val="0"/>
          <w:numId w:val="40"/>
        </w:num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4C14AE">
        <w:rPr>
          <w:rFonts w:ascii="Arial" w:eastAsia="Times New Roman" w:hAnsi="Arial" w:cs="Arial"/>
          <w:lang w:eastAsia="pl-PL"/>
        </w:rPr>
        <w:t>z</w:t>
      </w:r>
      <w:r w:rsidR="008B43A2" w:rsidRPr="004C14AE">
        <w:rPr>
          <w:rFonts w:ascii="Arial" w:eastAsia="Times New Roman" w:hAnsi="Arial" w:cs="Arial"/>
          <w:lang w:eastAsia="pl-PL"/>
        </w:rPr>
        <w:t>mapowa</w:t>
      </w:r>
      <w:r w:rsidRPr="004C14AE">
        <w:rPr>
          <w:rFonts w:ascii="Arial" w:eastAsia="Times New Roman" w:hAnsi="Arial" w:cs="Arial"/>
          <w:lang w:eastAsia="pl-PL"/>
        </w:rPr>
        <w:t>nie</w:t>
      </w:r>
      <w:r w:rsidR="008B43A2" w:rsidRPr="004C14AE">
        <w:rPr>
          <w:rFonts w:ascii="Arial" w:eastAsia="Times New Roman" w:hAnsi="Arial" w:cs="Arial"/>
          <w:lang w:eastAsia="pl-PL"/>
        </w:rPr>
        <w:t xml:space="preserve"> obszar</w:t>
      </w:r>
      <w:r w:rsidRPr="004C14AE">
        <w:rPr>
          <w:rFonts w:ascii="Arial" w:eastAsia="Times New Roman" w:hAnsi="Arial" w:cs="Arial"/>
          <w:lang w:eastAsia="pl-PL"/>
        </w:rPr>
        <w:t>u</w:t>
      </w:r>
      <w:r w:rsidR="008B43A2" w:rsidRPr="004C14AE">
        <w:rPr>
          <w:rFonts w:ascii="Arial" w:eastAsia="Times New Roman" w:hAnsi="Arial" w:cs="Arial"/>
          <w:lang w:eastAsia="pl-PL"/>
        </w:rPr>
        <w:t xml:space="preserve"> objęt</w:t>
      </w:r>
      <w:r w:rsidRPr="004C14AE">
        <w:rPr>
          <w:rFonts w:ascii="Arial" w:eastAsia="Times New Roman" w:hAnsi="Arial" w:cs="Arial"/>
          <w:lang w:eastAsia="pl-PL"/>
        </w:rPr>
        <w:t>ego</w:t>
      </w:r>
      <w:r w:rsidR="008B43A2" w:rsidRPr="004C14AE">
        <w:rPr>
          <w:rFonts w:ascii="Arial" w:eastAsia="Times New Roman" w:hAnsi="Arial" w:cs="Arial"/>
          <w:lang w:eastAsia="pl-PL"/>
        </w:rPr>
        <w:t xml:space="preserve"> bezpośrednimi zniszczeniami</w:t>
      </w:r>
      <w:r w:rsidR="00A207E6" w:rsidRPr="004C14AE">
        <w:rPr>
          <w:rFonts w:ascii="Arial" w:eastAsia="Times New Roman" w:hAnsi="Arial" w:cs="Arial"/>
          <w:lang w:eastAsia="pl-PL"/>
        </w:rPr>
        <w:t xml:space="preserve"> (obszaru zasypanego osadami z rowów)</w:t>
      </w:r>
      <w:r w:rsidR="007A0C0D" w:rsidRPr="004C14AE">
        <w:rPr>
          <w:rFonts w:ascii="Arial" w:eastAsia="Times New Roman" w:hAnsi="Arial" w:cs="Arial"/>
          <w:lang w:eastAsia="pl-PL"/>
        </w:rPr>
        <w:t xml:space="preserve"> i oznaczenie go na mapie w skali 1:500 oraz warstwie </w:t>
      </w:r>
      <w:proofErr w:type="spellStart"/>
      <w:r w:rsidR="007A0C0D" w:rsidRPr="004C14AE">
        <w:rPr>
          <w:rFonts w:ascii="Arial" w:eastAsia="Times New Roman" w:hAnsi="Arial" w:cs="Arial"/>
          <w:lang w:eastAsia="pl-PL"/>
        </w:rPr>
        <w:t>shp</w:t>
      </w:r>
      <w:proofErr w:type="spellEnd"/>
      <w:r w:rsidR="009E7152" w:rsidRPr="004C14AE">
        <w:rPr>
          <w:rFonts w:ascii="Arial" w:eastAsia="Times New Roman" w:hAnsi="Arial" w:cs="Arial"/>
          <w:lang w:eastAsia="pl-PL"/>
        </w:rPr>
        <w:t>,</w:t>
      </w:r>
    </w:p>
    <w:p w14:paraId="069E5437" w14:textId="4E25BB9A" w:rsidR="0028604F" w:rsidRPr="004C14AE" w:rsidRDefault="00DD26E6" w:rsidP="00FC0263">
      <w:pPr>
        <w:pStyle w:val="Akapitzlist"/>
        <w:numPr>
          <w:ilvl w:val="0"/>
          <w:numId w:val="40"/>
        </w:num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4C14AE">
        <w:rPr>
          <w:rFonts w:ascii="Arial" w:eastAsia="Times New Roman" w:hAnsi="Arial" w:cs="Arial"/>
          <w:lang w:eastAsia="pl-PL"/>
        </w:rPr>
        <w:t>określenie w</w:t>
      </w:r>
      <w:r w:rsidR="0028604F" w:rsidRPr="004C14AE">
        <w:rPr>
          <w:rFonts w:ascii="Arial" w:eastAsia="Times New Roman" w:hAnsi="Arial" w:cs="Arial"/>
          <w:lang w:eastAsia="pl-PL"/>
        </w:rPr>
        <w:t>arunk</w:t>
      </w:r>
      <w:r w:rsidRPr="004C14AE">
        <w:rPr>
          <w:rFonts w:ascii="Arial" w:eastAsia="Times New Roman" w:hAnsi="Arial" w:cs="Arial"/>
          <w:lang w:eastAsia="pl-PL"/>
        </w:rPr>
        <w:t>ów</w:t>
      </w:r>
      <w:r w:rsidR="0028604F" w:rsidRPr="004C14AE">
        <w:rPr>
          <w:rFonts w:ascii="Arial" w:eastAsia="Times New Roman" w:hAnsi="Arial" w:cs="Arial"/>
          <w:lang w:eastAsia="pl-PL"/>
        </w:rPr>
        <w:t xml:space="preserve"> hydrologiczn</w:t>
      </w:r>
      <w:r w:rsidR="005A7484" w:rsidRPr="004C14AE">
        <w:rPr>
          <w:rFonts w:ascii="Arial" w:eastAsia="Times New Roman" w:hAnsi="Arial" w:cs="Arial"/>
          <w:lang w:eastAsia="pl-PL"/>
        </w:rPr>
        <w:t>ych</w:t>
      </w:r>
      <w:r w:rsidR="0028604F" w:rsidRPr="004C14AE">
        <w:rPr>
          <w:rFonts w:ascii="Arial" w:eastAsia="Times New Roman" w:hAnsi="Arial" w:cs="Arial"/>
          <w:lang w:eastAsia="pl-PL"/>
        </w:rPr>
        <w:t xml:space="preserve"> obszaru</w:t>
      </w:r>
      <w:r w:rsidR="005A7484" w:rsidRPr="004C14AE">
        <w:rPr>
          <w:rFonts w:ascii="Arial" w:eastAsia="Times New Roman" w:hAnsi="Arial" w:cs="Arial"/>
          <w:lang w:eastAsia="pl-PL"/>
        </w:rPr>
        <w:t>:</w:t>
      </w:r>
    </w:p>
    <w:p w14:paraId="03118100" w14:textId="50629FAB" w:rsidR="0028604F" w:rsidRPr="00233447" w:rsidRDefault="0028604F" w:rsidP="00FC0263">
      <w:pPr>
        <w:pStyle w:val="Akapitzlist"/>
        <w:numPr>
          <w:ilvl w:val="0"/>
          <w:numId w:val="39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 xml:space="preserve">opis hydrografii terenu </w:t>
      </w:r>
      <w:r w:rsidR="004C6D50" w:rsidRPr="00233447">
        <w:rPr>
          <w:rFonts w:ascii="Arial" w:eastAsia="Times New Roman" w:hAnsi="Arial" w:cs="Arial"/>
          <w:lang w:eastAsia="pl-PL"/>
        </w:rPr>
        <w:t xml:space="preserve">występowania </w:t>
      </w:r>
      <w:r w:rsidRPr="00233447">
        <w:rPr>
          <w:rFonts w:ascii="Arial" w:eastAsia="Times New Roman" w:hAnsi="Arial" w:cs="Arial"/>
          <w:lang w:eastAsia="pl-PL"/>
        </w:rPr>
        <w:t xml:space="preserve">stanowisk </w:t>
      </w:r>
      <w:r w:rsidR="00961259" w:rsidRPr="00233447">
        <w:rPr>
          <w:rFonts w:ascii="Arial" w:eastAsia="Times New Roman" w:hAnsi="Arial" w:cs="Arial"/>
          <w:lang w:eastAsia="pl-PL"/>
        </w:rPr>
        <w:t xml:space="preserve">ww. </w:t>
      </w:r>
      <w:r w:rsidRPr="00233447">
        <w:rPr>
          <w:rFonts w:ascii="Arial" w:eastAsia="Times New Roman" w:hAnsi="Arial" w:cs="Arial"/>
          <w:lang w:eastAsia="pl-PL"/>
        </w:rPr>
        <w:t>gatunków chronionych</w:t>
      </w:r>
      <w:r w:rsidR="004C6D50" w:rsidRPr="00233447">
        <w:rPr>
          <w:rFonts w:ascii="Arial" w:eastAsia="Times New Roman" w:hAnsi="Arial" w:cs="Arial"/>
          <w:lang w:eastAsia="pl-PL"/>
        </w:rPr>
        <w:t>,</w:t>
      </w:r>
    </w:p>
    <w:p w14:paraId="73822C79" w14:textId="359E8071" w:rsidR="00FB25A7" w:rsidRPr="00233447" w:rsidRDefault="00FB25A7" w:rsidP="00FC0263">
      <w:pPr>
        <w:pStyle w:val="Akapitzlist"/>
        <w:numPr>
          <w:ilvl w:val="0"/>
          <w:numId w:val="39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 xml:space="preserve">opis warunków występowania </w:t>
      </w:r>
      <w:r w:rsidR="0028604F" w:rsidRPr="00233447">
        <w:rPr>
          <w:rFonts w:ascii="Arial" w:eastAsia="Times New Roman" w:hAnsi="Arial" w:cs="Arial"/>
          <w:lang w:eastAsia="pl-PL"/>
        </w:rPr>
        <w:t>w</w:t>
      </w:r>
      <w:r w:rsidRPr="00233447">
        <w:rPr>
          <w:rFonts w:ascii="Arial" w:eastAsia="Times New Roman" w:hAnsi="Arial" w:cs="Arial"/>
          <w:lang w:eastAsia="pl-PL"/>
        </w:rPr>
        <w:t>ód</w:t>
      </w:r>
      <w:r w:rsidR="0028604F" w:rsidRPr="00233447">
        <w:rPr>
          <w:rFonts w:ascii="Arial" w:eastAsia="Times New Roman" w:hAnsi="Arial" w:cs="Arial"/>
          <w:lang w:eastAsia="pl-PL"/>
        </w:rPr>
        <w:t xml:space="preserve"> podziemn</w:t>
      </w:r>
      <w:r w:rsidRPr="00233447">
        <w:rPr>
          <w:rFonts w:ascii="Arial" w:eastAsia="Times New Roman" w:hAnsi="Arial" w:cs="Arial"/>
          <w:lang w:eastAsia="pl-PL"/>
        </w:rPr>
        <w:t>ych</w:t>
      </w:r>
      <w:r w:rsidR="00BB43F9">
        <w:rPr>
          <w:rFonts w:ascii="Arial" w:eastAsia="Times New Roman" w:hAnsi="Arial" w:cs="Arial"/>
          <w:lang w:eastAsia="pl-PL"/>
        </w:rPr>
        <w:t xml:space="preserve"> na anali</w:t>
      </w:r>
      <w:r w:rsidR="0098273B">
        <w:rPr>
          <w:rFonts w:ascii="Arial" w:eastAsia="Times New Roman" w:hAnsi="Arial" w:cs="Arial"/>
          <w:lang w:eastAsia="pl-PL"/>
        </w:rPr>
        <w:t>z</w:t>
      </w:r>
      <w:r w:rsidR="00BB43F9">
        <w:rPr>
          <w:rFonts w:ascii="Arial" w:eastAsia="Times New Roman" w:hAnsi="Arial" w:cs="Arial"/>
          <w:lang w:eastAsia="pl-PL"/>
        </w:rPr>
        <w:t>owanym terenie</w:t>
      </w:r>
      <w:r w:rsidRPr="00233447">
        <w:rPr>
          <w:rFonts w:ascii="Arial" w:eastAsia="Times New Roman" w:hAnsi="Arial" w:cs="Arial"/>
          <w:lang w:eastAsia="pl-PL"/>
        </w:rPr>
        <w:t>,</w:t>
      </w:r>
    </w:p>
    <w:p w14:paraId="2F3A9E1D" w14:textId="3BFEFA86" w:rsidR="00835DF4" w:rsidRPr="00233447" w:rsidRDefault="00835DF4" w:rsidP="00FC0263">
      <w:pPr>
        <w:pStyle w:val="Akapitzlist"/>
        <w:numPr>
          <w:ilvl w:val="0"/>
          <w:numId w:val="39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>pomiary poziomu wody gruntowej</w:t>
      </w:r>
      <w:r w:rsidR="00E752B4" w:rsidRPr="00233447">
        <w:rPr>
          <w:rFonts w:ascii="Arial" w:eastAsia="Times New Roman" w:hAnsi="Arial" w:cs="Arial"/>
          <w:lang w:eastAsia="pl-PL"/>
        </w:rPr>
        <w:t xml:space="preserve">, </w:t>
      </w:r>
      <w:r w:rsidRPr="00233447">
        <w:rPr>
          <w:rFonts w:ascii="Arial" w:eastAsia="Times New Roman" w:hAnsi="Arial" w:cs="Arial"/>
          <w:lang w:eastAsia="pl-PL"/>
        </w:rPr>
        <w:t xml:space="preserve">w miejscach występowania gatunków chronionych </w:t>
      </w:r>
      <w:r w:rsidR="00E752B4" w:rsidRPr="00233447">
        <w:rPr>
          <w:rFonts w:ascii="Arial" w:eastAsia="Times New Roman" w:hAnsi="Arial" w:cs="Arial"/>
          <w:lang w:eastAsia="pl-PL"/>
        </w:rPr>
        <w:t>(</w:t>
      </w:r>
      <w:r w:rsidRPr="00233447">
        <w:rPr>
          <w:rFonts w:ascii="Arial" w:eastAsia="Times New Roman" w:hAnsi="Arial" w:cs="Arial"/>
          <w:lang w:eastAsia="pl-PL"/>
        </w:rPr>
        <w:t>na każdym poletku),</w:t>
      </w:r>
    </w:p>
    <w:p w14:paraId="5373B895" w14:textId="1D3272A4" w:rsidR="00E431C3" w:rsidRPr="00FC0263" w:rsidRDefault="001D0BE8" w:rsidP="00FC0263">
      <w:pPr>
        <w:pStyle w:val="Akapitzlist"/>
        <w:numPr>
          <w:ilvl w:val="0"/>
          <w:numId w:val="39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 xml:space="preserve">ocena </w:t>
      </w:r>
      <w:r w:rsidR="0028604F" w:rsidRPr="00233447">
        <w:rPr>
          <w:rFonts w:ascii="Arial" w:eastAsia="Times New Roman" w:hAnsi="Arial" w:cs="Arial"/>
          <w:lang w:eastAsia="pl-PL"/>
        </w:rPr>
        <w:t>chemizm</w:t>
      </w:r>
      <w:r w:rsidRPr="00233447">
        <w:rPr>
          <w:rFonts w:ascii="Arial" w:eastAsia="Times New Roman" w:hAnsi="Arial" w:cs="Arial"/>
          <w:lang w:eastAsia="pl-PL"/>
        </w:rPr>
        <w:t>u</w:t>
      </w:r>
      <w:r w:rsidR="0028604F" w:rsidRPr="00233447">
        <w:rPr>
          <w:rFonts w:ascii="Arial" w:eastAsia="Times New Roman" w:hAnsi="Arial" w:cs="Arial"/>
          <w:lang w:eastAsia="pl-PL"/>
        </w:rPr>
        <w:t xml:space="preserve"> wód (badanie wód powierzchniowych</w:t>
      </w:r>
      <w:r w:rsidRPr="00233447">
        <w:rPr>
          <w:rFonts w:ascii="Arial" w:eastAsia="Times New Roman" w:hAnsi="Arial" w:cs="Arial"/>
          <w:lang w:eastAsia="pl-PL"/>
        </w:rPr>
        <w:t>:</w:t>
      </w:r>
      <w:r w:rsidR="0028604F" w:rsidRPr="00233447">
        <w:rPr>
          <w:rFonts w:ascii="Arial" w:eastAsia="Times New Roman" w:hAnsi="Arial" w:cs="Arial"/>
          <w:lang w:eastAsia="pl-PL"/>
        </w:rPr>
        <w:t xml:space="preserve"> powyżej </w:t>
      </w:r>
      <w:r w:rsidRPr="00233447">
        <w:rPr>
          <w:rFonts w:ascii="Arial" w:eastAsia="Times New Roman" w:hAnsi="Arial" w:cs="Arial"/>
          <w:lang w:eastAsia="pl-PL"/>
        </w:rPr>
        <w:t xml:space="preserve">miejsca występowania </w:t>
      </w:r>
      <w:r w:rsidR="0028604F" w:rsidRPr="00233447">
        <w:rPr>
          <w:rFonts w:ascii="Arial" w:eastAsia="Times New Roman" w:hAnsi="Arial" w:cs="Arial"/>
          <w:lang w:eastAsia="pl-PL"/>
        </w:rPr>
        <w:t xml:space="preserve">stanowisk gatunków chronionych, na wysokości </w:t>
      </w:r>
      <w:r w:rsidR="009642B6" w:rsidRPr="00233447">
        <w:rPr>
          <w:rFonts w:ascii="Arial" w:eastAsia="Times New Roman" w:hAnsi="Arial" w:cs="Arial"/>
          <w:lang w:eastAsia="pl-PL"/>
        </w:rPr>
        <w:t xml:space="preserve">miejsca </w:t>
      </w:r>
      <w:r w:rsidRPr="00233447">
        <w:rPr>
          <w:rFonts w:ascii="Arial" w:eastAsia="Times New Roman" w:hAnsi="Arial" w:cs="Arial"/>
          <w:lang w:eastAsia="pl-PL"/>
        </w:rPr>
        <w:t xml:space="preserve">występowania tych </w:t>
      </w:r>
      <w:r w:rsidR="0028604F" w:rsidRPr="00233447">
        <w:rPr>
          <w:rFonts w:ascii="Arial" w:eastAsia="Times New Roman" w:hAnsi="Arial" w:cs="Arial"/>
          <w:lang w:eastAsia="pl-PL"/>
        </w:rPr>
        <w:t xml:space="preserve">stanowisk, poniżej </w:t>
      </w:r>
      <w:r w:rsidR="009642B6" w:rsidRPr="00233447">
        <w:rPr>
          <w:rFonts w:ascii="Arial" w:eastAsia="Times New Roman" w:hAnsi="Arial" w:cs="Arial"/>
          <w:lang w:eastAsia="pl-PL"/>
        </w:rPr>
        <w:t xml:space="preserve">miejsca występowania tych </w:t>
      </w:r>
      <w:r w:rsidR="0028604F" w:rsidRPr="00233447">
        <w:rPr>
          <w:rFonts w:ascii="Arial" w:eastAsia="Times New Roman" w:hAnsi="Arial" w:cs="Arial"/>
          <w:lang w:eastAsia="pl-PL"/>
        </w:rPr>
        <w:t>stanowisk</w:t>
      </w:r>
      <w:r w:rsidR="009642B6" w:rsidRPr="00233447">
        <w:rPr>
          <w:rFonts w:ascii="Arial" w:eastAsia="Times New Roman" w:hAnsi="Arial" w:cs="Arial"/>
          <w:lang w:eastAsia="pl-PL"/>
        </w:rPr>
        <w:t>;</w:t>
      </w:r>
      <w:r w:rsidR="009A0DA9">
        <w:rPr>
          <w:rFonts w:ascii="Arial" w:eastAsia="Times New Roman" w:hAnsi="Arial" w:cs="Arial"/>
          <w:lang w:eastAsia="pl-PL"/>
        </w:rPr>
        <w:t xml:space="preserve"> </w:t>
      </w:r>
      <w:r w:rsidR="009642B6" w:rsidRPr="00233447">
        <w:rPr>
          <w:rFonts w:ascii="Arial" w:eastAsia="Times New Roman" w:hAnsi="Arial" w:cs="Arial"/>
          <w:lang w:eastAsia="pl-PL"/>
        </w:rPr>
        <w:t>w zakresie:</w:t>
      </w:r>
      <w:r w:rsidR="0028604F" w:rsidRPr="0023344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28604F" w:rsidRPr="00233447">
        <w:rPr>
          <w:rFonts w:ascii="Arial" w:eastAsia="Times New Roman" w:hAnsi="Arial" w:cs="Arial"/>
          <w:lang w:eastAsia="pl-PL"/>
        </w:rPr>
        <w:t>pH</w:t>
      </w:r>
      <w:proofErr w:type="spellEnd"/>
      <w:r w:rsidR="0028604F" w:rsidRPr="00233447">
        <w:rPr>
          <w:rFonts w:ascii="Arial" w:eastAsia="Times New Roman" w:hAnsi="Arial" w:cs="Arial"/>
          <w:lang w:eastAsia="pl-PL"/>
        </w:rPr>
        <w:t>, Ca, Mg, Na, K, H4, Li, HCO3, SO4, Cl, NO3, NO2, PO4</w:t>
      </w:r>
      <w:r w:rsidR="009642B6" w:rsidRPr="00233447">
        <w:rPr>
          <w:rFonts w:ascii="Arial" w:eastAsia="Times New Roman" w:hAnsi="Arial" w:cs="Arial"/>
          <w:lang w:eastAsia="pl-PL"/>
        </w:rPr>
        <w:t>)</w:t>
      </w:r>
      <w:r w:rsidR="00E03C6A" w:rsidRPr="00233447">
        <w:rPr>
          <w:rFonts w:ascii="Arial" w:eastAsia="Times New Roman" w:hAnsi="Arial" w:cs="Arial"/>
          <w:lang w:eastAsia="pl-PL"/>
        </w:rPr>
        <w:t>.</w:t>
      </w:r>
    </w:p>
    <w:p w14:paraId="7B90E06E" w14:textId="77777777" w:rsidR="00FC0263" w:rsidRDefault="00FC0263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2AE37AE" w14:textId="2CEC1927" w:rsidR="00CB1BC4" w:rsidRDefault="00CB1BC4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14402">
        <w:rPr>
          <w:rFonts w:ascii="Arial" w:eastAsia="Times New Roman" w:hAnsi="Arial" w:cs="Arial"/>
          <w:u w:val="single"/>
          <w:lang w:eastAsia="pl-PL"/>
        </w:rPr>
        <w:t>Ocena wpływu działań podmiotu korzystającego ze środowiska na osiągnięcie lub utrzymanie właściwego stanu ochrony gatunków chronionych roślin</w:t>
      </w:r>
      <w:r w:rsidRPr="00A53AAA">
        <w:rPr>
          <w:rFonts w:ascii="Arial" w:eastAsia="Times New Roman" w:hAnsi="Arial" w:cs="Arial"/>
          <w:lang w:eastAsia="pl-PL"/>
        </w:rPr>
        <w:t xml:space="preserve"> – fiołka bagiennego (</w:t>
      </w:r>
      <w:r w:rsidRPr="00A53AAA">
        <w:rPr>
          <w:rFonts w:ascii="Arial" w:eastAsia="Times New Roman" w:hAnsi="Arial" w:cs="Arial"/>
          <w:i/>
          <w:iCs/>
          <w:lang w:eastAsia="pl-PL"/>
        </w:rPr>
        <w:t xml:space="preserve">Viola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uliginosa</w:t>
      </w:r>
      <w:proofErr w:type="spellEnd"/>
      <w:r w:rsidRPr="00A53AAA">
        <w:rPr>
          <w:rFonts w:ascii="Arial" w:eastAsia="Times New Roman" w:hAnsi="Arial" w:cs="Arial"/>
          <w:lang w:eastAsia="pl-PL"/>
        </w:rPr>
        <w:t>), mieczyka dachówkowatego (</w:t>
      </w:r>
      <w:r w:rsidRPr="00A53AAA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Pr="00A53AAA">
        <w:rPr>
          <w:rFonts w:ascii="Arial" w:eastAsia="Times New Roman" w:hAnsi="Arial" w:cs="Arial"/>
          <w:lang w:eastAsia="pl-PL"/>
        </w:rPr>
        <w:t>) oraz bobrka trójlistkowego (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Pr="00A53AAA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Pr="00A53AAA">
        <w:rPr>
          <w:rFonts w:ascii="Arial" w:eastAsia="Times New Roman" w:hAnsi="Arial" w:cs="Arial"/>
          <w:lang w:eastAsia="pl-PL"/>
        </w:rPr>
        <w:t>),</w:t>
      </w:r>
      <w:r w:rsidR="005D7CD2">
        <w:rPr>
          <w:rFonts w:ascii="Arial" w:eastAsia="Times New Roman" w:hAnsi="Arial" w:cs="Arial"/>
          <w:lang w:eastAsia="pl-PL"/>
        </w:rPr>
        <w:t xml:space="preserve"> </w:t>
      </w:r>
      <w:r w:rsidR="00FC76A9">
        <w:rPr>
          <w:rFonts w:ascii="Arial" w:eastAsia="Times New Roman" w:hAnsi="Arial" w:cs="Arial"/>
          <w:lang w:eastAsia="pl-PL"/>
        </w:rPr>
        <w:t xml:space="preserve">zawierająca </w:t>
      </w:r>
      <w:r w:rsidR="005D7CD2">
        <w:rPr>
          <w:rFonts w:ascii="Arial" w:eastAsia="Times New Roman" w:hAnsi="Arial" w:cs="Arial"/>
          <w:lang w:eastAsia="pl-PL"/>
        </w:rPr>
        <w:t>m.in.:</w:t>
      </w:r>
    </w:p>
    <w:p w14:paraId="4E0CE09F" w14:textId="75FC29CD" w:rsidR="00BB2B86" w:rsidRPr="00721DEB" w:rsidRDefault="00A4211D" w:rsidP="00FC0263">
      <w:pPr>
        <w:pStyle w:val="Akapitzlist"/>
        <w:numPr>
          <w:ilvl w:val="0"/>
          <w:numId w:val="43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analizę przestrzenną umożliwiającą oszacowanie zasięgu występowania stanowisk</w:t>
      </w:r>
      <w:r w:rsidR="00F623D2">
        <w:rPr>
          <w:rFonts w:ascii="Arial" w:eastAsia="Times New Roman" w:hAnsi="Arial" w:cs="Arial"/>
          <w:lang w:eastAsia="pl-PL"/>
        </w:rPr>
        <w:br/>
      </w:r>
      <w:r w:rsidR="00BB2B86" w:rsidRPr="00721DEB">
        <w:rPr>
          <w:rFonts w:ascii="Arial" w:eastAsia="Times New Roman" w:hAnsi="Arial" w:cs="Arial"/>
          <w:lang w:eastAsia="pl-PL"/>
        </w:rPr>
        <w:t xml:space="preserve">ww. </w:t>
      </w:r>
      <w:r w:rsidRPr="00721DEB">
        <w:rPr>
          <w:rFonts w:ascii="Arial" w:eastAsia="Times New Roman" w:hAnsi="Arial" w:cs="Arial"/>
          <w:lang w:eastAsia="pl-PL"/>
        </w:rPr>
        <w:t xml:space="preserve">gatunków </w:t>
      </w:r>
      <w:r w:rsidR="00BB2B86" w:rsidRPr="00721DEB">
        <w:rPr>
          <w:rFonts w:ascii="Arial" w:eastAsia="Times New Roman" w:hAnsi="Arial" w:cs="Arial"/>
          <w:lang w:eastAsia="pl-PL"/>
        </w:rPr>
        <w:t xml:space="preserve">chronionych </w:t>
      </w:r>
      <w:r w:rsidRPr="00721DEB">
        <w:rPr>
          <w:rFonts w:ascii="Arial" w:eastAsia="Times New Roman" w:hAnsi="Arial" w:cs="Arial"/>
          <w:lang w:eastAsia="pl-PL"/>
        </w:rPr>
        <w:t xml:space="preserve">przed zasypaniem </w:t>
      </w:r>
      <w:r w:rsidR="00BB2B86" w:rsidRPr="00721DEB">
        <w:rPr>
          <w:rFonts w:ascii="Arial" w:eastAsia="Times New Roman" w:hAnsi="Arial" w:cs="Arial"/>
          <w:lang w:eastAsia="pl-PL"/>
        </w:rPr>
        <w:t xml:space="preserve">obszaru </w:t>
      </w:r>
      <w:r w:rsidRPr="00721DEB">
        <w:rPr>
          <w:rFonts w:ascii="Arial" w:eastAsia="Times New Roman" w:hAnsi="Arial" w:cs="Arial"/>
          <w:lang w:eastAsia="pl-PL"/>
        </w:rPr>
        <w:t>osadami z rowów</w:t>
      </w:r>
      <w:r w:rsidR="00BB2B86" w:rsidRPr="00721DEB">
        <w:rPr>
          <w:rFonts w:ascii="Arial" w:eastAsia="Times New Roman" w:hAnsi="Arial" w:cs="Arial"/>
          <w:lang w:eastAsia="pl-PL"/>
        </w:rPr>
        <w:t xml:space="preserve"> (interpolacja </w:t>
      </w:r>
      <w:r w:rsidR="005137EE" w:rsidRPr="00721DEB">
        <w:rPr>
          <w:rFonts w:ascii="Arial" w:eastAsia="Times New Roman" w:hAnsi="Arial" w:cs="Arial"/>
          <w:lang w:eastAsia="pl-PL"/>
        </w:rPr>
        <w:t xml:space="preserve">uzyskanych </w:t>
      </w:r>
      <w:r w:rsidR="00BB2B86" w:rsidRPr="00721DEB">
        <w:rPr>
          <w:rFonts w:ascii="Arial" w:eastAsia="Times New Roman" w:hAnsi="Arial" w:cs="Arial"/>
          <w:lang w:eastAsia="pl-PL"/>
        </w:rPr>
        <w:t xml:space="preserve">wyników zagęszczenia </w:t>
      </w:r>
      <w:r w:rsidR="005C7350" w:rsidRPr="00721DEB">
        <w:rPr>
          <w:rFonts w:ascii="Arial" w:eastAsia="Times New Roman" w:hAnsi="Arial" w:cs="Arial"/>
          <w:lang w:eastAsia="pl-PL"/>
        </w:rPr>
        <w:t xml:space="preserve">ww. gatunków chronionych </w:t>
      </w:r>
      <w:r w:rsidR="00BB2B86" w:rsidRPr="00721DEB">
        <w:rPr>
          <w:rFonts w:ascii="Arial" w:eastAsia="Times New Roman" w:hAnsi="Arial" w:cs="Arial"/>
          <w:lang w:eastAsia="pl-PL"/>
        </w:rPr>
        <w:t>z obszarów zachowanych na obszar zniszczony</w:t>
      </w:r>
      <w:r w:rsidR="00712771" w:rsidRPr="00721DEB">
        <w:rPr>
          <w:rFonts w:ascii="Arial" w:eastAsia="Times New Roman" w:hAnsi="Arial" w:cs="Arial"/>
          <w:lang w:eastAsia="pl-PL"/>
        </w:rPr>
        <w:t>,</w:t>
      </w:r>
      <w:r w:rsidR="00BB2B86" w:rsidRPr="00721DEB">
        <w:rPr>
          <w:rFonts w:ascii="Arial" w:eastAsia="Times New Roman" w:hAnsi="Arial" w:cs="Arial"/>
          <w:lang w:eastAsia="pl-PL"/>
        </w:rPr>
        <w:t xml:space="preserve"> o ile </w:t>
      </w:r>
      <w:r w:rsidR="005C7350" w:rsidRPr="00721DEB">
        <w:rPr>
          <w:rFonts w:ascii="Arial" w:eastAsia="Times New Roman" w:hAnsi="Arial" w:cs="Arial"/>
          <w:lang w:eastAsia="pl-PL"/>
        </w:rPr>
        <w:t>z</w:t>
      </w:r>
      <w:r w:rsidR="009F2064" w:rsidRPr="00721DEB">
        <w:rPr>
          <w:rFonts w:ascii="Arial" w:eastAsia="Times New Roman" w:hAnsi="Arial" w:cs="Arial"/>
          <w:lang w:eastAsia="pl-PL"/>
        </w:rPr>
        <w:t xml:space="preserve">asięg </w:t>
      </w:r>
      <w:r w:rsidR="005C7350" w:rsidRPr="00721DEB">
        <w:rPr>
          <w:rFonts w:ascii="Arial" w:eastAsia="Times New Roman" w:hAnsi="Arial" w:cs="Arial"/>
          <w:lang w:eastAsia="pl-PL"/>
        </w:rPr>
        <w:t xml:space="preserve">tych </w:t>
      </w:r>
      <w:r w:rsidR="009F2064" w:rsidRPr="00721DEB">
        <w:rPr>
          <w:rFonts w:ascii="Arial" w:eastAsia="Times New Roman" w:hAnsi="Arial" w:cs="Arial"/>
          <w:lang w:eastAsia="pl-PL"/>
        </w:rPr>
        <w:t xml:space="preserve">gatunków </w:t>
      </w:r>
      <w:r w:rsidR="005C7350" w:rsidRPr="00721DEB">
        <w:rPr>
          <w:rFonts w:ascii="Arial" w:eastAsia="Times New Roman" w:hAnsi="Arial" w:cs="Arial"/>
          <w:lang w:eastAsia="pl-PL"/>
        </w:rPr>
        <w:t xml:space="preserve">na terenach zachowanych </w:t>
      </w:r>
      <w:r w:rsidR="00BB2B86" w:rsidRPr="00721DEB">
        <w:rPr>
          <w:rFonts w:ascii="Arial" w:eastAsia="Times New Roman" w:hAnsi="Arial" w:cs="Arial"/>
          <w:lang w:eastAsia="pl-PL"/>
        </w:rPr>
        <w:t xml:space="preserve">przylega </w:t>
      </w:r>
      <w:r w:rsidR="009F2064" w:rsidRPr="00721DEB">
        <w:rPr>
          <w:rFonts w:ascii="Arial" w:eastAsia="Times New Roman" w:hAnsi="Arial" w:cs="Arial"/>
          <w:lang w:eastAsia="pl-PL"/>
        </w:rPr>
        <w:t xml:space="preserve">bezpośrednio </w:t>
      </w:r>
      <w:r w:rsidR="00BB2B86" w:rsidRPr="00721DEB">
        <w:rPr>
          <w:rFonts w:ascii="Arial" w:eastAsia="Times New Roman" w:hAnsi="Arial" w:cs="Arial"/>
          <w:lang w:eastAsia="pl-PL"/>
        </w:rPr>
        <w:t>do terenów zniszczonych),</w:t>
      </w:r>
    </w:p>
    <w:p w14:paraId="143CA693" w14:textId="2948F52E" w:rsidR="00BB2B86" w:rsidRPr="00721DEB" w:rsidRDefault="00BB2B86" w:rsidP="00FC0263">
      <w:pPr>
        <w:pStyle w:val="Akapitzlist"/>
        <w:numPr>
          <w:ilvl w:val="0"/>
          <w:numId w:val="43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 xml:space="preserve">ocenę, czy zniszczenia stanowisk </w:t>
      </w:r>
      <w:r w:rsidR="00582BED" w:rsidRPr="00721DEB">
        <w:rPr>
          <w:rFonts w:ascii="Arial" w:eastAsia="Times New Roman" w:hAnsi="Arial" w:cs="Arial"/>
          <w:lang w:eastAsia="pl-PL"/>
        </w:rPr>
        <w:t xml:space="preserve">ww. gatunków chronionych, </w:t>
      </w:r>
      <w:r w:rsidR="00E94724" w:rsidRPr="00721DEB">
        <w:rPr>
          <w:rFonts w:ascii="Arial" w:eastAsia="Times New Roman" w:hAnsi="Arial" w:cs="Arial"/>
          <w:lang w:eastAsia="pl-PL"/>
        </w:rPr>
        <w:t>w wyniku zasypania osadami z rowów</w:t>
      </w:r>
      <w:r w:rsidR="00582BED" w:rsidRPr="00721DEB">
        <w:rPr>
          <w:rFonts w:ascii="Arial" w:eastAsia="Times New Roman" w:hAnsi="Arial" w:cs="Arial"/>
          <w:lang w:eastAsia="pl-PL"/>
        </w:rPr>
        <w:t>,</w:t>
      </w:r>
      <w:r w:rsidR="00E94724" w:rsidRPr="00721DEB">
        <w:rPr>
          <w:rFonts w:ascii="Arial" w:eastAsia="Times New Roman" w:hAnsi="Arial" w:cs="Arial"/>
          <w:lang w:eastAsia="pl-PL"/>
        </w:rPr>
        <w:t xml:space="preserve"> </w:t>
      </w:r>
      <w:r w:rsidRPr="00721DEB">
        <w:rPr>
          <w:rFonts w:ascii="Arial" w:eastAsia="Times New Roman" w:hAnsi="Arial" w:cs="Arial"/>
          <w:lang w:eastAsia="pl-PL"/>
        </w:rPr>
        <w:t xml:space="preserve">miały charakter trwały (czy </w:t>
      </w:r>
      <w:r w:rsidR="00582BED" w:rsidRPr="00721DEB">
        <w:rPr>
          <w:rFonts w:ascii="Arial" w:eastAsia="Times New Roman" w:hAnsi="Arial" w:cs="Arial"/>
          <w:lang w:eastAsia="pl-PL"/>
        </w:rPr>
        <w:t xml:space="preserve">ww. </w:t>
      </w:r>
      <w:r w:rsidRPr="00721DEB">
        <w:rPr>
          <w:rFonts w:ascii="Arial" w:eastAsia="Times New Roman" w:hAnsi="Arial" w:cs="Arial"/>
          <w:lang w:eastAsia="pl-PL"/>
        </w:rPr>
        <w:t>gatunki chronione przetrwały mimo zasypania osadami z rowów),</w:t>
      </w:r>
    </w:p>
    <w:p w14:paraId="6DC52027" w14:textId="3E6F7B98" w:rsidR="00661FCA" w:rsidRPr="00721DEB" w:rsidRDefault="00661FCA" w:rsidP="00FC0263">
      <w:pPr>
        <w:pStyle w:val="Akapitzlist"/>
        <w:numPr>
          <w:ilvl w:val="0"/>
          <w:numId w:val="43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ocenę istotności zmian związanych z bezpośrednim zniszczeniem (poprzez zasypanie osadami z rowów), w przypadku jego potwierdzenia</w:t>
      </w:r>
    </w:p>
    <w:p w14:paraId="246B154B" w14:textId="5974C038" w:rsidR="00D43CF0" w:rsidRPr="00721DEB" w:rsidRDefault="00D43CF0" w:rsidP="00FC0263">
      <w:pPr>
        <w:pStyle w:val="Akapitzlist"/>
        <w:numPr>
          <w:ilvl w:val="0"/>
          <w:numId w:val="43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analizę umożliwiającą oszacowanie jak kształtowały się warunki wodne w obszarze zasięgu występowania ww. gatunków chronionych, przed przeprowadzeniem prac</w:t>
      </w:r>
      <w:r w:rsidR="00F623D2">
        <w:rPr>
          <w:rFonts w:ascii="Arial" w:eastAsia="Times New Roman" w:hAnsi="Arial" w:cs="Arial"/>
          <w:lang w:eastAsia="pl-PL"/>
        </w:rPr>
        <w:br/>
      </w:r>
      <w:r w:rsidRPr="00721DEB">
        <w:rPr>
          <w:rFonts w:ascii="Arial" w:eastAsia="Times New Roman" w:hAnsi="Arial" w:cs="Arial"/>
          <w:lang w:eastAsia="pl-PL"/>
        </w:rPr>
        <w:t xml:space="preserve">w obrębie rowów (uwzględniając </w:t>
      </w:r>
      <w:r w:rsidR="001E7A72" w:rsidRPr="00721DEB">
        <w:rPr>
          <w:rFonts w:ascii="Arial" w:eastAsia="Times New Roman" w:hAnsi="Arial" w:cs="Arial"/>
          <w:lang w:eastAsia="pl-PL"/>
        </w:rPr>
        <w:t xml:space="preserve">m.in. </w:t>
      </w:r>
      <w:r w:rsidRPr="00721DEB">
        <w:rPr>
          <w:rFonts w:ascii="Arial" w:eastAsia="Times New Roman" w:hAnsi="Arial" w:cs="Arial"/>
          <w:lang w:eastAsia="pl-PL"/>
        </w:rPr>
        <w:t>o ile obniżono rzędną dna rowów, na jakim odcinku</w:t>
      </w:r>
      <w:r w:rsidR="001E7A72" w:rsidRPr="00721DEB">
        <w:rPr>
          <w:rFonts w:ascii="Arial" w:eastAsia="Times New Roman" w:hAnsi="Arial" w:cs="Arial"/>
          <w:lang w:eastAsia="pl-PL"/>
        </w:rPr>
        <w:t xml:space="preserve">, jak funkcjonowały te urządzenia wodne przed </w:t>
      </w:r>
      <w:r w:rsidR="00EE6639" w:rsidRPr="00721DEB">
        <w:rPr>
          <w:rFonts w:ascii="Arial" w:eastAsia="Times New Roman" w:hAnsi="Arial" w:cs="Arial"/>
          <w:lang w:eastAsia="pl-PL"/>
        </w:rPr>
        <w:t>wykonaniem prac</w:t>
      </w:r>
      <w:r w:rsidR="001E7A72" w:rsidRPr="00721DEB">
        <w:rPr>
          <w:rFonts w:ascii="Arial" w:eastAsia="Times New Roman" w:hAnsi="Arial" w:cs="Arial"/>
          <w:lang w:eastAsia="pl-PL"/>
        </w:rPr>
        <w:t>)</w:t>
      </w:r>
      <w:r w:rsidR="00DF2531" w:rsidRPr="00721DEB">
        <w:rPr>
          <w:rFonts w:ascii="Arial" w:eastAsia="Times New Roman" w:hAnsi="Arial" w:cs="Arial"/>
          <w:lang w:eastAsia="pl-PL"/>
        </w:rPr>
        <w:t xml:space="preserve">, na podstawie wiedzy eksperckiej, dokumentacji </w:t>
      </w:r>
      <w:r w:rsidR="00DF2531" w:rsidRPr="00721DEB">
        <w:rPr>
          <w:rFonts w:ascii="Arial" w:hAnsi="Arial" w:cs="Arial"/>
        </w:rPr>
        <w:t>zgromadzonej w toku prowadzonego postępowania,</w:t>
      </w:r>
      <w:r w:rsidR="00DF2531" w:rsidRPr="00721DEB">
        <w:rPr>
          <w:rFonts w:ascii="Arial" w:eastAsia="Times New Roman" w:hAnsi="Arial" w:cs="Arial"/>
          <w:lang w:eastAsia="pl-PL"/>
        </w:rPr>
        <w:t xml:space="preserve"> dostępnych danych (np. zmian stopnia nawodnienia gruntów</w:t>
      </w:r>
      <w:r w:rsidR="008A4851" w:rsidRPr="00721DEB">
        <w:rPr>
          <w:rFonts w:ascii="Arial" w:eastAsia="Times New Roman" w:hAnsi="Arial" w:cs="Arial"/>
          <w:lang w:eastAsia="pl-PL"/>
        </w:rPr>
        <w:t xml:space="preserve"> </w:t>
      </w:r>
      <w:r w:rsidR="00DF2531" w:rsidRPr="00721DEB">
        <w:rPr>
          <w:rFonts w:ascii="Arial" w:eastAsia="Times New Roman" w:hAnsi="Arial" w:cs="Arial"/>
          <w:lang w:eastAsia="pl-PL"/>
        </w:rPr>
        <w:t xml:space="preserve">w obszarze siedliska </w:t>
      </w:r>
      <w:r w:rsidR="00C74230" w:rsidRPr="00721DEB">
        <w:rPr>
          <w:rFonts w:ascii="Arial" w:eastAsia="Times New Roman" w:hAnsi="Arial" w:cs="Arial"/>
          <w:lang w:eastAsia="pl-PL"/>
        </w:rPr>
        <w:t>–</w:t>
      </w:r>
      <w:r w:rsidR="00DF2531" w:rsidRPr="00721DEB">
        <w:rPr>
          <w:rFonts w:ascii="Arial" w:eastAsia="Times New Roman" w:hAnsi="Arial" w:cs="Arial"/>
          <w:lang w:eastAsia="pl-PL"/>
        </w:rPr>
        <w:t xml:space="preserve"> </w:t>
      </w:r>
      <w:r w:rsidR="00C74230" w:rsidRPr="00721DEB">
        <w:rPr>
          <w:rFonts w:ascii="Arial" w:eastAsia="Times New Roman" w:hAnsi="Arial" w:cs="Arial"/>
          <w:lang w:eastAsia="pl-PL"/>
        </w:rPr>
        <w:t>dane udostępnione w serwisie Polskiej Agencji Kosmicznej</w:t>
      </w:r>
      <w:r w:rsidR="00DF2531" w:rsidRPr="00721DEB">
        <w:rPr>
          <w:rFonts w:ascii="Arial" w:eastAsia="Times New Roman" w:hAnsi="Arial" w:cs="Arial"/>
          <w:lang w:eastAsia="pl-PL"/>
        </w:rPr>
        <w:t>)</w:t>
      </w:r>
      <w:r w:rsidR="00DA164E" w:rsidRPr="00721DEB">
        <w:rPr>
          <w:rFonts w:ascii="Arial" w:eastAsia="Times New Roman" w:hAnsi="Arial" w:cs="Arial"/>
          <w:lang w:eastAsia="pl-PL"/>
        </w:rPr>
        <w:t>,</w:t>
      </w:r>
    </w:p>
    <w:p w14:paraId="561B08B4" w14:textId="2C86B8A2" w:rsidR="00654F08" w:rsidRPr="00721DEB" w:rsidRDefault="00654F08" w:rsidP="00FC0263">
      <w:pPr>
        <w:pStyle w:val="Akapitzlist"/>
        <w:numPr>
          <w:ilvl w:val="0"/>
          <w:numId w:val="43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 xml:space="preserve">ocenę, jak oczyszczenie rowów (a w efekcie ich pogłębienie) wpłynęło </w:t>
      </w:r>
      <w:r w:rsidR="00D31718" w:rsidRPr="00721DEB">
        <w:rPr>
          <w:rFonts w:ascii="Arial" w:eastAsia="Times New Roman" w:hAnsi="Arial" w:cs="Arial"/>
          <w:lang w:eastAsia="pl-PL"/>
        </w:rPr>
        <w:t>i wpłynie</w:t>
      </w:r>
      <w:r w:rsidR="008A4851" w:rsidRPr="00721DEB">
        <w:rPr>
          <w:rFonts w:ascii="Arial" w:eastAsia="Times New Roman" w:hAnsi="Arial" w:cs="Arial"/>
          <w:lang w:eastAsia="pl-PL"/>
        </w:rPr>
        <w:t xml:space="preserve"> </w:t>
      </w:r>
      <w:r w:rsidR="00FC0263">
        <w:rPr>
          <w:rFonts w:ascii="Arial" w:eastAsia="Times New Roman" w:hAnsi="Arial" w:cs="Arial"/>
          <w:lang w:eastAsia="pl-PL"/>
        </w:rPr>
        <w:br/>
      </w:r>
      <w:r w:rsidR="00D31718" w:rsidRPr="00721DEB">
        <w:rPr>
          <w:rFonts w:ascii="Arial" w:eastAsia="Times New Roman" w:hAnsi="Arial" w:cs="Arial"/>
          <w:lang w:eastAsia="pl-PL"/>
        </w:rPr>
        <w:t xml:space="preserve">w dłuższej perspektywie czasu </w:t>
      </w:r>
      <w:r w:rsidR="002C05B6" w:rsidRPr="00721DEB">
        <w:rPr>
          <w:rFonts w:ascii="Arial" w:eastAsia="Times New Roman" w:hAnsi="Arial" w:cs="Arial"/>
          <w:lang w:eastAsia="pl-PL"/>
        </w:rPr>
        <w:t>na stan siedliska ww. gatunków chronionych oraz zasięg</w:t>
      </w:r>
      <w:r w:rsidR="00FC0263">
        <w:rPr>
          <w:rFonts w:ascii="Arial" w:eastAsia="Times New Roman" w:hAnsi="Arial" w:cs="Arial"/>
          <w:lang w:eastAsia="pl-PL"/>
        </w:rPr>
        <w:br/>
      </w:r>
      <w:r w:rsidR="002C05B6" w:rsidRPr="00721DEB">
        <w:rPr>
          <w:rFonts w:ascii="Arial" w:eastAsia="Times New Roman" w:hAnsi="Arial" w:cs="Arial"/>
          <w:lang w:eastAsia="pl-PL"/>
        </w:rPr>
        <w:t>i liczebność populacji tych gatunków na analizowanym terenie,</w:t>
      </w:r>
    </w:p>
    <w:p w14:paraId="0CB0AB1C" w14:textId="4A52A140" w:rsidR="00EA3E9E" w:rsidRPr="00721DEB" w:rsidRDefault="000E7102" w:rsidP="00FC0263">
      <w:pPr>
        <w:pStyle w:val="Akapitzlist"/>
        <w:numPr>
          <w:ilvl w:val="0"/>
          <w:numId w:val="43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 xml:space="preserve">ocenę znaczenia </w:t>
      </w:r>
      <w:r w:rsidR="002C3354" w:rsidRPr="00721DEB">
        <w:rPr>
          <w:rFonts w:ascii="Arial" w:eastAsia="Times New Roman" w:hAnsi="Arial" w:cs="Arial"/>
          <w:lang w:eastAsia="pl-PL"/>
        </w:rPr>
        <w:t>stanowisk ww. gatunków chronionych na analizowanym terenie</w:t>
      </w:r>
      <w:r w:rsidR="00F623D2">
        <w:rPr>
          <w:rFonts w:ascii="Arial" w:eastAsia="Times New Roman" w:hAnsi="Arial" w:cs="Arial"/>
          <w:lang w:eastAsia="pl-PL"/>
        </w:rPr>
        <w:br/>
      </w:r>
      <w:r w:rsidR="00E859C3" w:rsidRPr="00721DEB">
        <w:rPr>
          <w:rFonts w:ascii="Arial" w:eastAsia="Times New Roman" w:hAnsi="Arial" w:cs="Arial"/>
          <w:lang w:eastAsia="pl-PL"/>
        </w:rPr>
        <w:t xml:space="preserve">i </w:t>
      </w:r>
      <w:r w:rsidR="00D97CF8" w:rsidRPr="00721DEB">
        <w:rPr>
          <w:rFonts w:ascii="Arial" w:eastAsia="Times New Roman" w:hAnsi="Arial" w:cs="Arial"/>
          <w:lang w:eastAsia="pl-PL"/>
        </w:rPr>
        <w:t xml:space="preserve">istotności </w:t>
      </w:r>
      <w:r w:rsidR="00E859C3" w:rsidRPr="00721DEB">
        <w:rPr>
          <w:rFonts w:ascii="Arial" w:eastAsia="Times New Roman" w:hAnsi="Arial" w:cs="Arial"/>
          <w:lang w:eastAsia="pl-PL"/>
        </w:rPr>
        <w:t>ustalonych zmian</w:t>
      </w:r>
      <w:r w:rsidR="00D97CF8" w:rsidRPr="00721DEB">
        <w:rPr>
          <w:rFonts w:ascii="Arial" w:eastAsia="Times New Roman" w:hAnsi="Arial" w:cs="Arial"/>
          <w:lang w:eastAsia="pl-PL"/>
        </w:rPr>
        <w:t xml:space="preserve"> parametrów ich populacji, </w:t>
      </w:r>
      <w:r w:rsidR="00154EC0" w:rsidRPr="00721DEB">
        <w:rPr>
          <w:rFonts w:ascii="Arial" w:eastAsia="Times New Roman" w:hAnsi="Arial" w:cs="Arial"/>
          <w:lang w:eastAsia="pl-PL"/>
        </w:rPr>
        <w:t xml:space="preserve">dla </w:t>
      </w:r>
      <w:r w:rsidR="005E22D2" w:rsidRPr="00721DEB">
        <w:rPr>
          <w:rFonts w:ascii="Arial" w:eastAsia="Times New Roman" w:hAnsi="Arial" w:cs="Arial"/>
          <w:lang w:eastAsia="pl-PL"/>
        </w:rPr>
        <w:t>rozmieszczeni</w:t>
      </w:r>
      <w:r w:rsidR="00154EC0" w:rsidRPr="00721DEB">
        <w:rPr>
          <w:rFonts w:ascii="Arial" w:eastAsia="Times New Roman" w:hAnsi="Arial" w:cs="Arial"/>
          <w:lang w:eastAsia="pl-PL"/>
        </w:rPr>
        <w:t>a</w:t>
      </w:r>
      <w:r w:rsidR="008A4851" w:rsidRPr="00721DEB">
        <w:rPr>
          <w:rFonts w:ascii="Arial" w:eastAsia="Times New Roman" w:hAnsi="Arial" w:cs="Arial"/>
          <w:lang w:eastAsia="pl-PL"/>
        </w:rPr>
        <w:t xml:space="preserve"> </w:t>
      </w:r>
      <w:r w:rsidR="005E22D2" w:rsidRPr="00721DEB">
        <w:rPr>
          <w:rFonts w:ascii="Arial" w:eastAsia="Times New Roman" w:hAnsi="Arial" w:cs="Arial"/>
          <w:lang w:eastAsia="pl-PL"/>
        </w:rPr>
        <w:t>i liczebnoś</w:t>
      </w:r>
      <w:r w:rsidR="00154EC0" w:rsidRPr="00721DEB">
        <w:rPr>
          <w:rFonts w:ascii="Arial" w:eastAsia="Times New Roman" w:hAnsi="Arial" w:cs="Arial"/>
          <w:lang w:eastAsia="pl-PL"/>
        </w:rPr>
        <w:t>ci</w:t>
      </w:r>
      <w:r w:rsidR="005E22D2" w:rsidRPr="00721DEB">
        <w:rPr>
          <w:rFonts w:ascii="Arial" w:eastAsia="Times New Roman" w:hAnsi="Arial" w:cs="Arial"/>
          <w:lang w:eastAsia="pl-PL"/>
        </w:rPr>
        <w:t xml:space="preserve"> populacji tych gatunków </w:t>
      </w:r>
      <w:r w:rsidR="00EA3E9E" w:rsidRPr="00721DEB">
        <w:rPr>
          <w:rFonts w:ascii="Arial" w:eastAsia="Times New Roman" w:hAnsi="Arial" w:cs="Arial"/>
          <w:lang w:eastAsia="pl-PL"/>
        </w:rPr>
        <w:t xml:space="preserve">w skali regionalnej </w:t>
      </w:r>
      <w:r w:rsidR="00B23A21" w:rsidRPr="00721DEB">
        <w:rPr>
          <w:rFonts w:ascii="Arial" w:eastAsia="Times New Roman" w:hAnsi="Arial" w:cs="Arial"/>
          <w:lang w:eastAsia="pl-PL"/>
        </w:rPr>
        <w:t>(Kotlina Sandomierska)</w:t>
      </w:r>
      <w:r w:rsidR="008A4851" w:rsidRPr="00721DEB">
        <w:rPr>
          <w:rFonts w:ascii="Arial" w:eastAsia="Times New Roman" w:hAnsi="Arial" w:cs="Arial"/>
          <w:lang w:eastAsia="pl-PL"/>
        </w:rPr>
        <w:t xml:space="preserve"> </w:t>
      </w:r>
      <w:r w:rsidR="00EA3E9E" w:rsidRPr="00721DEB">
        <w:rPr>
          <w:rFonts w:ascii="Arial" w:eastAsia="Times New Roman" w:hAnsi="Arial" w:cs="Arial"/>
          <w:lang w:eastAsia="pl-PL"/>
        </w:rPr>
        <w:t xml:space="preserve">i </w:t>
      </w:r>
      <w:r w:rsidR="00154EC0" w:rsidRPr="00721DEB">
        <w:rPr>
          <w:rFonts w:ascii="Arial" w:eastAsia="Times New Roman" w:hAnsi="Arial" w:cs="Arial"/>
          <w:lang w:eastAsia="pl-PL"/>
        </w:rPr>
        <w:t>w skali kraju.</w:t>
      </w:r>
    </w:p>
    <w:p w14:paraId="5829224B" w14:textId="77777777" w:rsidR="00FC0263" w:rsidRPr="00C17ACE" w:rsidRDefault="00FC0263" w:rsidP="00FC0263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5CCA7BBF" w14:textId="42B1EEE8" w:rsidR="009B63E0" w:rsidRPr="00126E1A" w:rsidRDefault="00126E1A" w:rsidP="00FC0263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126E1A">
        <w:rPr>
          <w:rFonts w:ascii="Arial" w:eastAsia="Times New Roman" w:hAnsi="Arial" w:cs="Arial"/>
          <w:u w:val="single"/>
          <w:lang w:eastAsia="pl-PL"/>
        </w:rPr>
        <w:t>W</w:t>
      </w:r>
      <w:r w:rsidR="00A2472D" w:rsidRPr="00126E1A">
        <w:rPr>
          <w:rFonts w:ascii="Arial" w:eastAsia="Times New Roman" w:hAnsi="Arial" w:cs="Arial"/>
          <w:u w:val="single"/>
          <w:lang w:eastAsia="pl-PL"/>
        </w:rPr>
        <w:t xml:space="preserve"> przypadku potwierdzenia występowania szkody w środowisku w gatunk</w:t>
      </w:r>
      <w:r w:rsidR="00172CBE" w:rsidRPr="00126E1A">
        <w:rPr>
          <w:rFonts w:ascii="Arial" w:eastAsia="Times New Roman" w:hAnsi="Arial" w:cs="Arial"/>
          <w:u w:val="single"/>
          <w:lang w:eastAsia="pl-PL"/>
        </w:rPr>
        <w:t>ach</w:t>
      </w:r>
      <w:r w:rsidR="00A2472D" w:rsidRPr="00126E1A">
        <w:rPr>
          <w:rFonts w:ascii="Arial" w:eastAsia="Times New Roman" w:hAnsi="Arial" w:cs="Arial"/>
          <w:u w:val="single"/>
          <w:lang w:eastAsia="pl-PL"/>
        </w:rPr>
        <w:t xml:space="preserve"> chroniony</w:t>
      </w:r>
      <w:r w:rsidR="00172CBE" w:rsidRPr="00126E1A">
        <w:rPr>
          <w:rFonts w:ascii="Arial" w:eastAsia="Times New Roman" w:hAnsi="Arial" w:cs="Arial"/>
          <w:u w:val="single"/>
          <w:lang w:eastAsia="pl-PL"/>
        </w:rPr>
        <w:t>ch</w:t>
      </w:r>
      <w:r w:rsidR="009B63E0" w:rsidRPr="00126E1A">
        <w:rPr>
          <w:rFonts w:ascii="Arial" w:eastAsia="Times New Roman" w:hAnsi="Arial" w:cs="Arial"/>
          <w:u w:val="single"/>
          <w:lang w:eastAsia="pl-PL"/>
        </w:rPr>
        <w:t>,</w:t>
      </w:r>
      <w:r w:rsidR="00F623D2">
        <w:rPr>
          <w:rFonts w:ascii="Arial" w:eastAsia="Times New Roman" w:hAnsi="Arial" w:cs="Arial"/>
          <w:u w:val="single"/>
          <w:lang w:eastAsia="pl-PL"/>
        </w:rPr>
        <w:br/>
      </w:r>
      <w:r w:rsidR="009B63E0" w:rsidRPr="00126E1A">
        <w:rPr>
          <w:rFonts w:ascii="Arial" w:eastAsia="Times New Roman" w:hAnsi="Arial" w:cs="Arial"/>
          <w:u w:val="single"/>
          <w:lang w:eastAsia="pl-PL"/>
        </w:rPr>
        <w:t>w</w:t>
      </w:r>
      <w:r w:rsidR="00A2472D" w:rsidRPr="00126E1A">
        <w:rPr>
          <w:rFonts w:ascii="Arial" w:eastAsia="Times New Roman" w:hAnsi="Arial" w:cs="Arial"/>
          <w:u w:val="single"/>
          <w:lang w:eastAsia="pl-PL"/>
        </w:rPr>
        <w:t xml:space="preserve"> oparciu o dokonaną ocenę</w:t>
      </w:r>
      <w:r w:rsidR="009B63E0" w:rsidRPr="00126E1A">
        <w:rPr>
          <w:rFonts w:ascii="Arial" w:eastAsia="Times New Roman" w:hAnsi="Arial" w:cs="Arial"/>
          <w:u w:val="single"/>
          <w:lang w:eastAsia="pl-PL"/>
        </w:rPr>
        <w:t>:</w:t>
      </w:r>
    </w:p>
    <w:p w14:paraId="077E5BD1" w14:textId="0378853B" w:rsidR="00E10784" w:rsidRPr="00554EFC" w:rsidRDefault="00E10784" w:rsidP="00FC0263">
      <w:pPr>
        <w:pStyle w:val="Akapitzlist"/>
        <w:numPr>
          <w:ilvl w:val="0"/>
          <w:numId w:val="44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554EFC">
        <w:rPr>
          <w:rFonts w:ascii="Arial" w:eastAsia="Times New Roman" w:hAnsi="Arial" w:cs="Arial"/>
          <w:lang w:eastAsia="pl-PL"/>
        </w:rPr>
        <w:t>wskazanie zakresu działań, które należy podjąć w celu naprawy lub zastąpienia</w:t>
      </w:r>
      <w:r w:rsidR="00F623D2">
        <w:rPr>
          <w:rFonts w:ascii="Arial" w:eastAsia="Times New Roman" w:hAnsi="Arial" w:cs="Arial"/>
          <w:lang w:eastAsia="pl-PL"/>
        </w:rPr>
        <w:br/>
      </w:r>
      <w:r w:rsidRPr="00554EFC">
        <w:rPr>
          <w:rFonts w:ascii="Arial" w:eastAsia="Times New Roman" w:hAnsi="Arial" w:cs="Arial"/>
          <w:lang w:eastAsia="pl-PL"/>
        </w:rPr>
        <w:t>w równoważny sposób elementów przyrodniczych lub ich funkcji, które uległy szkodzie oraz czasu ich trwania</w:t>
      </w:r>
      <w:r w:rsidR="00FC0263">
        <w:rPr>
          <w:rFonts w:ascii="Arial" w:eastAsia="Times New Roman" w:hAnsi="Arial" w:cs="Arial"/>
          <w:lang w:eastAsia="pl-PL"/>
        </w:rPr>
        <w:t>,</w:t>
      </w:r>
    </w:p>
    <w:p w14:paraId="6F8F09ED" w14:textId="6E01F17D" w:rsidR="00012B5C" w:rsidRPr="00554EFC" w:rsidRDefault="00E10784" w:rsidP="00FC0263">
      <w:pPr>
        <w:pStyle w:val="Akapitzlist"/>
        <w:numPr>
          <w:ilvl w:val="0"/>
          <w:numId w:val="44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554EFC">
        <w:rPr>
          <w:rFonts w:ascii="Arial" w:eastAsia="Times New Roman" w:hAnsi="Arial" w:cs="Arial"/>
          <w:lang w:eastAsia="pl-PL"/>
        </w:rPr>
        <w:lastRenderedPageBreak/>
        <w:t>wskazanie zakresu oraz częstotliwości monitoringu skuteczności zaproponowanych działań naprawczych.</w:t>
      </w:r>
    </w:p>
    <w:p w14:paraId="71173492" w14:textId="77777777" w:rsidR="00FC0263" w:rsidRDefault="00FC0263" w:rsidP="00C66BF8">
      <w:pPr>
        <w:spacing w:after="0" w:line="240" w:lineRule="auto"/>
        <w:rPr>
          <w:rFonts w:ascii="Arial" w:hAnsi="Arial" w:cs="Arial"/>
        </w:rPr>
      </w:pPr>
    </w:p>
    <w:p w14:paraId="35655F32" w14:textId="7D0DBE40" w:rsidR="009B63E0" w:rsidRPr="00A53AAA" w:rsidRDefault="009B63E0" w:rsidP="00C66BF8">
      <w:pPr>
        <w:spacing w:after="0" w:line="240" w:lineRule="auto"/>
        <w:rPr>
          <w:rFonts w:ascii="Arial" w:hAnsi="Arial" w:cs="Arial"/>
        </w:rPr>
      </w:pPr>
      <w:r w:rsidRPr="00A53AAA">
        <w:rPr>
          <w:rFonts w:ascii="Arial" w:hAnsi="Arial" w:cs="Arial"/>
        </w:rPr>
        <w:t>W ramach realizacji przedmiotu zamówienia wymagana będzie co najmniej jedna wizja</w:t>
      </w:r>
      <w:r w:rsidR="00F623D2">
        <w:rPr>
          <w:rFonts w:ascii="Arial" w:hAnsi="Arial" w:cs="Arial"/>
        </w:rPr>
        <w:br/>
      </w:r>
      <w:r w:rsidRPr="00A53AAA">
        <w:rPr>
          <w:rFonts w:ascii="Arial" w:hAnsi="Arial" w:cs="Arial"/>
        </w:rPr>
        <w:t>w terenie.</w:t>
      </w:r>
    </w:p>
    <w:p w14:paraId="14C19932" w14:textId="0F715AC2" w:rsidR="001466B7" w:rsidRPr="00A53AAA" w:rsidRDefault="001466B7" w:rsidP="00C66BF8">
      <w:pPr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A53AAA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A53AAA">
        <w:rPr>
          <w:rFonts w:ascii="Arial" w:hAnsi="Arial" w:cs="Arial"/>
        </w:rPr>
        <w:t xml:space="preserve"> informacje, materiały</w:t>
      </w:r>
      <w:r w:rsidR="00961F9B">
        <w:rPr>
          <w:rFonts w:ascii="Arial" w:hAnsi="Arial" w:cs="Arial"/>
        </w:rPr>
        <w:t xml:space="preserve"> </w:t>
      </w:r>
      <w:r w:rsidRPr="00A53AAA">
        <w:rPr>
          <w:rFonts w:ascii="Arial" w:hAnsi="Arial" w:cs="Arial"/>
        </w:rPr>
        <w:t>i dokumentacje zgromadzone w toku prowadzonego postępowania</w:t>
      </w:r>
      <w:r w:rsidR="00C91344" w:rsidRPr="00A53AAA">
        <w:rPr>
          <w:rFonts w:ascii="Arial" w:hAnsi="Arial" w:cs="Arial"/>
        </w:rPr>
        <w:t>.</w:t>
      </w:r>
    </w:p>
    <w:p w14:paraId="0DD69DCE" w14:textId="77777777" w:rsidR="00D80F41" w:rsidRDefault="00D80F41" w:rsidP="00C66BF8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D5C3D9D" w14:textId="6945416D" w:rsidR="006843DD" w:rsidRPr="00931E50" w:rsidRDefault="006843DD" w:rsidP="00C66BF8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0EBEF21" w14:textId="1FD60251" w:rsidR="006843DD" w:rsidRPr="00931E50" w:rsidRDefault="006843DD" w:rsidP="00C66BF8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931E50">
        <w:rPr>
          <w:rFonts w:ascii="Arial" w:eastAsia="Times New Roman" w:hAnsi="Arial" w:cs="Arial"/>
          <w:u w:val="single"/>
          <w:lang w:eastAsia="pl-PL"/>
        </w:rPr>
        <w:t>Teren objęty badaniami</w:t>
      </w:r>
    </w:p>
    <w:p w14:paraId="18329558" w14:textId="20F1939A" w:rsidR="00D6636A" w:rsidRPr="00931E50" w:rsidRDefault="00D6636A" w:rsidP="00C66BF8">
      <w:pPr>
        <w:pStyle w:val="Akapitzlist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931E50">
        <w:rPr>
          <w:rFonts w:ascii="Arial" w:eastAsia="Times New Roman" w:hAnsi="Arial" w:cs="Arial"/>
          <w:lang w:eastAsia="pl-PL"/>
        </w:rPr>
        <w:t xml:space="preserve">Teren działek o nr </w:t>
      </w:r>
      <w:proofErr w:type="spellStart"/>
      <w:r w:rsidRPr="00931E50">
        <w:rPr>
          <w:rFonts w:ascii="Arial" w:eastAsia="Times New Roman" w:hAnsi="Arial" w:cs="Arial"/>
          <w:lang w:eastAsia="pl-PL"/>
        </w:rPr>
        <w:t>ewid</w:t>
      </w:r>
      <w:proofErr w:type="spellEnd"/>
      <w:r w:rsidRPr="00931E50">
        <w:rPr>
          <w:rFonts w:ascii="Arial" w:eastAsia="Times New Roman" w:hAnsi="Arial" w:cs="Arial"/>
          <w:lang w:eastAsia="pl-PL"/>
        </w:rPr>
        <w:t xml:space="preserve">. </w:t>
      </w:r>
      <w:r w:rsidR="00E42104" w:rsidRPr="00931E50">
        <w:rPr>
          <w:rFonts w:ascii="Arial" w:eastAsia="Times New Roman" w:hAnsi="Arial" w:cs="Arial"/>
          <w:lang w:eastAsia="pl-PL"/>
        </w:rPr>
        <w:t>1980, 1981, 1985</w:t>
      </w:r>
      <w:r w:rsidRPr="00931E50">
        <w:rPr>
          <w:rFonts w:ascii="Arial" w:eastAsia="Times New Roman" w:hAnsi="Arial" w:cs="Arial"/>
          <w:lang w:eastAsia="pl-PL"/>
        </w:rPr>
        <w:t xml:space="preserve"> </w:t>
      </w:r>
      <w:r w:rsidR="00E42104" w:rsidRPr="00931E50">
        <w:rPr>
          <w:rFonts w:ascii="Arial" w:eastAsia="Times New Roman" w:hAnsi="Arial" w:cs="Arial"/>
          <w:lang w:eastAsia="pl-PL"/>
        </w:rPr>
        <w:t>w m. Kotowa Wola, gm. Zaleszany, powiat stalowowolski, woj. podkarpackie.</w:t>
      </w:r>
      <w:r w:rsidR="00C84441">
        <w:rPr>
          <w:rFonts w:ascii="Arial" w:eastAsia="Times New Roman" w:hAnsi="Arial" w:cs="Arial"/>
          <w:lang w:eastAsia="pl-PL"/>
        </w:rPr>
        <w:t xml:space="preserve"> Całkowita powierzchnia ww. działek wynosi ok. 91 ha, natomiast </w:t>
      </w:r>
      <w:r w:rsidR="00934376">
        <w:rPr>
          <w:rFonts w:ascii="Arial" w:eastAsia="Times New Roman" w:hAnsi="Arial" w:cs="Arial"/>
          <w:lang w:eastAsia="pl-PL"/>
        </w:rPr>
        <w:t>obszar</w:t>
      </w:r>
      <w:r w:rsidR="00A3238F">
        <w:rPr>
          <w:rFonts w:ascii="Arial" w:eastAsia="Times New Roman" w:hAnsi="Arial" w:cs="Arial"/>
          <w:lang w:eastAsia="pl-PL"/>
        </w:rPr>
        <w:t xml:space="preserve"> </w:t>
      </w:r>
      <w:r w:rsidR="00934376">
        <w:rPr>
          <w:rFonts w:ascii="Arial" w:eastAsia="Times New Roman" w:hAnsi="Arial" w:cs="Arial"/>
          <w:lang w:eastAsia="pl-PL"/>
        </w:rPr>
        <w:t>bada</w:t>
      </w:r>
      <w:r w:rsidR="00A3238F">
        <w:rPr>
          <w:rFonts w:ascii="Arial" w:eastAsia="Times New Roman" w:hAnsi="Arial" w:cs="Arial"/>
          <w:lang w:eastAsia="pl-PL"/>
        </w:rPr>
        <w:t>ń</w:t>
      </w:r>
      <w:r w:rsidR="00934376">
        <w:rPr>
          <w:rFonts w:ascii="Arial" w:eastAsia="Times New Roman" w:hAnsi="Arial" w:cs="Arial"/>
          <w:lang w:eastAsia="pl-PL"/>
        </w:rPr>
        <w:t xml:space="preserve"> (oznaczony w </w:t>
      </w:r>
      <w:r w:rsidR="00A3238F">
        <w:rPr>
          <w:rFonts w:ascii="Arial" w:eastAsia="Times New Roman" w:hAnsi="Arial" w:cs="Arial"/>
          <w:lang w:eastAsia="pl-PL"/>
        </w:rPr>
        <w:t>E</w:t>
      </w:r>
      <w:r w:rsidR="00934376">
        <w:rPr>
          <w:rFonts w:ascii="Arial" w:eastAsia="Times New Roman" w:hAnsi="Arial" w:cs="Arial"/>
          <w:lang w:eastAsia="pl-PL"/>
        </w:rPr>
        <w:t>widencji gruntów i budynków jako N – nieużytki)</w:t>
      </w:r>
      <w:r w:rsidR="00A3238F">
        <w:rPr>
          <w:rFonts w:ascii="Arial" w:eastAsia="Times New Roman" w:hAnsi="Arial" w:cs="Arial"/>
          <w:lang w:eastAsia="pl-PL"/>
        </w:rPr>
        <w:t xml:space="preserve"> zajmuje powierzchni</w:t>
      </w:r>
      <w:r w:rsidR="00334565">
        <w:rPr>
          <w:rFonts w:ascii="Arial" w:eastAsia="Times New Roman" w:hAnsi="Arial" w:cs="Arial"/>
          <w:lang w:eastAsia="pl-PL"/>
        </w:rPr>
        <w:t>ę</w:t>
      </w:r>
      <w:r w:rsidR="00A3238F">
        <w:rPr>
          <w:rFonts w:ascii="Arial" w:eastAsia="Times New Roman" w:hAnsi="Arial" w:cs="Arial"/>
          <w:lang w:eastAsia="pl-PL"/>
        </w:rPr>
        <w:t xml:space="preserve"> ok. 21 ha.</w:t>
      </w:r>
      <w:r w:rsidR="00C84441">
        <w:rPr>
          <w:rFonts w:ascii="Arial" w:eastAsia="Times New Roman" w:hAnsi="Arial" w:cs="Arial"/>
          <w:lang w:eastAsia="pl-PL"/>
        </w:rPr>
        <w:t xml:space="preserve"> </w:t>
      </w:r>
    </w:p>
    <w:p w14:paraId="148F75D8" w14:textId="17B7BB02" w:rsidR="00C80827" w:rsidRPr="00931E50" w:rsidRDefault="00D6636A" w:rsidP="00C66BF8">
      <w:pPr>
        <w:pStyle w:val="Akapitzlist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931E50">
        <w:rPr>
          <w:rFonts w:ascii="Arial" w:eastAsia="Times New Roman" w:hAnsi="Arial" w:cs="Arial"/>
          <w:lang w:eastAsia="pl-PL"/>
        </w:rPr>
        <w:t xml:space="preserve">Na przedmiotowym terenie w </w:t>
      </w:r>
      <w:r w:rsidR="003A4692" w:rsidRPr="00931E50">
        <w:rPr>
          <w:rFonts w:ascii="Arial" w:eastAsia="Times New Roman" w:hAnsi="Arial" w:cs="Arial"/>
          <w:lang w:eastAsia="pl-PL"/>
        </w:rPr>
        <w:t xml:space="preserve">grudniu </w:t>
      </w:r>
      <w:r w:rsidRPr="00931E50">
        <w:rPr>
          <w:rFonts w:ascii="Arial" w:eastAsia="Times New Roman" w:hAnsi="Arial" w:cs="Arial"/>
          <w:lang w:eastAsia="pl-PL"/>
        </w:rPr>
        <w:t>202</w:t>
      </w:r>
      <w:r w:rsidR="008809EA" w:rsidRPr="00931E50">
        <w:rPr>
          <w:rFonts w:ascii="Arial" w:eastAsia="Times New Roman" w:hAnsi="Arial" w:cs="Arial"/>
          <w:lang w:eastAsia="pl-PL"/>
        </w:rPr>
        <w:t xml:space="preserve">1 </w:t>
      </w:r>
      <w:r w:rsidRPr="00931E50">
        <w:rPr>
          <w:rFonts w:ascii="Arial" w:eastAsia="Times New Roman" w:hAnsi="Arial" w:cs="Arial"/>
          <w:lang w:eastAsia="pl-PL"/>
        </w:rPr>
        <w:t xml:space="preserve">r. prowadzone były </w:t>
      </w:r>
      <w:r w:rsidR="008809EA" w:rsidRPr="00931E50">
        <w:rPr>
          <w:rFonts w:ascii="Arial" w:eastAsia="Times New Roman" w:hAnsi="Arial" w:cs="Arial"/>
          <w:lang w:eastAsia="pl-PL"/>
        </w:rPr>
        <w:t xml:space="preserve">przez Nadleśnictwo Rozwadów </w:t>
      </w:r>
      <w:r w:rsidRPr="00931E50">
        <w:rPr>
          <w:rFonts w:ascii="Arial" w:eastAsia="Times New Roman" w:hAnsi="Arial" w:cs="Arial"/>
          <w:lang w:eastAsia="pl-PL"/>
        </w:rPr>
        <w:t xml:space="preserve">prace polegające na </w:t>
      </w:r>
      <w:r w:rsidR="008809EA" w:rsidRPr="00931E50">
        <w:rPr>
          <w:rFonts w:ascii="Arial" w:eastAsia="Times New Roman" w:hAnsi="Arial" w:cs="Arial"/>
          <w:lang w:eastAsia="pl-PL"/>
        </w:rPr>
        <w:t>udrożnieniu i konserwacji rowów melioracyjnych.</w:t>
      </w:r>
      <w:r w:rsidRPr="00931E50">
        <w:rPr>
          <w:rFonts w:ascii="Arial" w:eastAsia="Times New Roman" w:hAnsi="Arial" w:cs="Arial"/>
          <w:lang w:eastAsia="pl-PL"/>
        </w:rPr>
        <w:t xml:space="preserve"> Zgodnie</w:t>
      </w:r>
      <w:r w:rsidR="000E0366" w:rsidRPr="00931E50">
        <w:rPr>
          <w:rFonts w:ascii="Arial" w:eastAsia="Times New Roman" w:hAnsi="Arial" w:cs="Arial"/>
          <w:lang w:eastAsia="pl-PL"/>
        </w:rPr>
        <w:br/>
      </w:r>
      <w:r w:rsidRPr="00931E50">
        <w:rPr>
          <w:rFonts w:ascii="Arial" w:eastAsia="Times New Roman" w:hAnsi="Arial" w:cs="Arial"/>
          <w:lang w:eastAsia="pl-PL"/>
        </w:rPr>
        <w:t>z przekazanymi informacjami</w:t>
      </w:r>
      <w:r w:rsidR="00582C72" w:rsidRPr="00931E50">
        <w:rPr>
          <w:rFonts w:ascii="Arial" w:eastAsia="Times New Roman" w:hAnsi="Arial" w:cs="Arial"/>
          <w:lang w:eastAsia="pl-PL"/>
        </w:rPr>
        <w:t xml:space="preserve"> w </w:t>
      </w:r>
      <w:r w:rsidR="008809EA" w:rsidRPr="00931E50">
        <w:rPr>
          <w:rFonts w:ascii="Arial" w:eastAsia="Times New Roman" w:hAnsi="Arial" w:cs="Arial"/>
          <w:lang w:eastAsia="pl-PL"/>
        </w:rPr>
        <w:t>wyniku tych prac obniżeniu uległ poziom wód gruntowych</w:t>
      </w:r>
      <w:r w:rsidR="003A4692" w:rsidRPr="00931E50">
        <w:rPr>
          <w:rFonts w:ascii="Arial" w:eastAsia="Times New Roman" w:hAnsi="Arial" w:cs="Arial"/>
          <w:lang w:eastAsia="pl-PL"/>
        </w:rPr>
        <w:t>. P</w:t>
      </w:r>
      <w:r w:rsidR="00E42104" w:rsidRPr="00931E50">
        <w:rPr>
          <w:rFonts w:ascii="Arial" w:eastAsia="Times New Roman" w:hAnsi="Arial" w:cs="Arial"/>
          <w:lang w:eastAsia="pl-PL"/>
        </w:rPr>
        <w:t>onadto stanowiska gatunków chronionych roślin zostały przysypane osadami z rowów.</w:t>
      </w:r>
      <w:r w:rsidR="000E0366" w:rsidRPr="00931E50">
        <w:rPr>
          <w:rFonts w:ascii="Arial" w:eastAsia="Times New Roman" w:hAnsi="Arial" w:cs="Arial"/>
          <w:lang w:eastAsia="pl-PL"/>
        </w:rPr>
        <w:br/>
      </w:r>
      <w:r w:rsidR="00374EE4" w:rsidRPr="00931E50">
        <w:rPr>
          <w:rFonts w:ascii="Arial" w:eastAsia="Times New Roman" w:hAnsi="Arial" w:cs="Arial"/>
          <w:lang w:eastAsia="pl-PL"/>
        </w:rPr>
        <w:t xml:space="preserve">W 2021 r. Nadleśnictwo Rozwadów na przedmiotowym terenie wykonało </w:t>
      </w:r>
      <w:r w:rsidR="00C80827" w:rsidRPr="00931E50">
        <w:rPr>
          <w:rFonts w:ascii="Arial" w:eastAsia="Times New Roman" w:hAnsi="Arial" w:cs="Arial"/>
          <w:lang w:eastAsia="pl-PL"/>
        </w:rPr>
        <w:t>pierwsze od</w:t>
      </w:r>
      <w:r w:rsidR="000E0366" w:rsidRPr="00931E50">
        <w:rPr>
          <w:rFonts w:ascii="Arial" w:eastAsia="Times New Roman" w:hAnsi="Arial" w:cs="Arial"/>
          <w:lang w:eastAsia="pl-PL"/>
        </w:rPr>
        <w:br/>
      </w:r>
      <w:r w:rsidR="00C80827" w:rsidRPr="00931E50">
        <w:rPr>
          <w:rFonts w:ascii="Arial" w:eastAsia="Times New Roman" w:hAnsi="Arial" w:cs="Arial"/>
          <w:lang w:eastAsia="pl-PL"/>
        </w:rPr>
        <w:t>ok. 20 lat koszenie.</w:t>
      </w:r>
    </w:p>
    <w:p w14:paraId="2C1404EB" w14:textId="0E744E16" w:rsidR="0013792B" w:rsidRPr="00931E50" w:rsidRDefault="0013792B" w:rsidP="00C66BF8">
      <w:pPr>
        <w:pStyle w:val="Akapitzlist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931E50">
        <w:rPr>
          <w:rFonts w:ascii="Arial" w:eastAsia="Times New Roman" w:hAnsi="Arial" w:cs="Arial"/>
          <w:lang w:eastAsia="pl-PL"/>
        </w:rPr>
        <w:t xml:space="preserve">Zgodnie z </w:t>
      </w:r>
      <w:r w:rsidR="008D43A7" w:rsidRPr="00931E50">
        <w:rPr>
          <w:rFonts w:ascii="Arial" w:eastAsia="Times New Roman" w:hAnsi="Arial" w:cs="Arial"/>
          <w:lang w:eastAsia="pl-PL"/>
        </w:rPr>
        <w:t>przedstawion</w:t>
      </w:r>
      <w:r w:rsidR="00C80827" w:rsidRPr="00931E50">
        <w:rPr>
          <w:rFonts w:ascii="Arial" w:eastAsia="Times New Roman" w:hAnsi="Arial" w:cs="Arial"/>
          <w:lang w:eastAsia="pl-PL"/>
        </w:rPr>
        <w:t xml:space="preserve">ymi informacjami na przedmiotowym terenie znajduje się stanowisko fiołka bagiennego (Viola </w:t>
      </w:r>
      <w:proofErr w:type="spellStart"/>
      <w:r w:rsidR="00C80827" w:rsidRPr="00931E50">
        <w:rPr>
          <w:rFonts w:ascii="Arial" w:eastAsia="Times New Roman" w:hAnsi="Arial" w:cs="Arial"/>
          <w:lang w:eastAsia="pl-PL"/>
        </w:rPr>
        <w:t>uliginosa</w:t>
      </w:r>
      <w:proofErr w:type="spellEnd"/>
      <w:r w:rsidR="00C80827" w:rsidRPr="00931E50">
        <w:rPr>
          <w:rFonts w:ascii="Arial" w:eastAsia="Times New Roman" w:hAnsi="Arial" w:cs="Arial"/>
          <w:lang w:eastAsia="pl-PL"/>
        </w:rPr>
        <w:t>)</w:t>
      </w:r>
      <w:r w:rsidR="005218EE" w:rsidRPr="00931E50">
        <w:rPr>
          <w:rFonts w:ascii="Arial" w:eastAsia="Times New Roman" w:hAnsi="Arial" w:cs="Arial"/>
          <w:lang w:eastAsia="pl-PL"/>
        </w:rPr>
        <w:t xml:space="preserve"> – gatunku chronionego, </w:t>
      </w:r>
      <w:r w:rsidR="00096331" w:rsidRPr="00931E50">
        <w:rPr>
          <w:rFonts w:ascii="Arial" w:eastAsia="Times New Roman" w:hAnsi="Arial" w:cs="Arial"/>
          <w:lang w:eastAsia="pl-PL"/>
        </w:rPr>
        <w:t>na</w:t>
      </w:r>
      <w:r w:rsidR="005218EE" w:rsidRPr="00931E50">
        <w:rPr>
          <w:rFonts w:ascii="Arial" w:eastAsia="Times New Roman" w:hAnsi="Arial" w:cs="Arial"/>
          <w:lang w:eastAsia="pl-PL"/>
        </w:rPr>
        <w:t>r</w:t>
      </w:r>
      <w:r w:rsidR="00096331" w:rsidRPr="00931E50">
        <w:rPr>
          <w:rFonts w:ascii="Arial" w:eastAsia="Times New Roman" w:hAnsi="Arial" w:cs="Arial"/>
          <w:lang w:eastAsia="pl-PL"/>
        </w:rPr>
        <w:t>a</w:t>
      </w:r>
      <w:r w:rsidR="005218EE" w:rsidRPr="00931E50">
        <w:rPr>
          <w:rFonts w:ascii="Arial" w:eastAsia="Times New Roman" w:hAnsi="Arial" w:cs="Arial"/>
          <w:lang w:eastAsia="pl-PL"/>
        </w:rPr>
        <w:t>żonego</w:t>
      </w:r>
      <w:r w:rsidR="00096331" w:rsidRPr="00931E50">
        <w:rPr>
          <w:rFonts w:ascii="Arial" w:eastAsia="Times New Roman" w:hAnsi="Arial" w:cs="Arial"/>
          <w:lang w:eastAsia="pl-PL"/>
        </w:rPr>
        <w:t xml:space="preserve"> na wyginięcie</w:t>
      </w:r>
      <w:r w:rsidR="005218EE" w:rsidRPr="00931E50">
        <w:rPr>
          <w:rFonts w:ascii="Arial" w:eastAsia="Times New Roman" w:hAnsi="Arial" w:cs="Arial"/>
          <w:lang w:eastAsia="pl-PL"/>
        </w:rPr>
        <w:t>. Ponadto na terenie tym stwierdzono również występowanie innych gatunków chronionych: mieczyka dachówkowatego (</w:t>
      </w:r>
      <w:r w:rsidR="005218EE" w:rsidRPr="00931E50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="005218EE" w:rsidRPr="00931E50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="005218EE" w:rsidRPr="00931E50">
        <w:rPr>
          <w:rFonts w:ascii="Arial" w:eastAsia="Times New Roman" w:hAnsi="Arial" w:cs="Arial"/>
          <w:lang w:eastAsia="pl-PL"/>
        </w:rPr>
        <w:t>) oraz bobrka trójlistkowego (</w:t>
      </w:r>
      <w:proofErr w:type="spellStart"/>
      <w:r w:rsidR="005218EE" w:rsidRPr="00931E50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="005218EE" w:rsidRPr="00931E50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="005218EE" w:rsidRPr="00931E50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="005218EE" w:rsidRPr="00931E50">
        <w:rPr>
          <w:rFonts w:ascii="Arial" w:eastAsia="Times New Roman" w:hAnsi="Arial" w:cs="Arial"/>
          <w:lang w:eastAsia="pl-PL"/>
        </w:rPr>
        <w:t>).</w:t>
      </w:r>
    </w:p>
    <w:p w14:paraId="0EF5E40B" w14:textId="69DD3A6C" w:rsidR="006D1353" w:rsidRPr="002E370E" w:rsidRDefault="007E75D4" w:rsidP="00C66BF8">
      <w:pPr>
        <w:pStyle w:val="Akapitzlist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931E50">
        <w:rPr>
          <w:rFonts w:ascii="Arial" w:eastAsia="Times New Roman" w:hAnsi="Arial" w:cs="Arial"/>
          <w:lang w:val="en-US" w:eastAsia="pl-PL"/>
        </w:rPr>
        <w:t>Zgodnie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z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informacjami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podanymi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artykul</w:t>
      </w:r>
      <w:r w:rsidR="007219B9" w:rsidRPr="00931E50">
        <w:rPr>
          <w:rFonts w:ascii="Arial" w:eastAsia="Times New Roman" w:hAnsi="Arial" w:cs="Arial"/>
          <w:lang w:val="en-US" w:eastAsia="pl-PL"/>
        </w:rPr>
        <w:t>e</w:t>
      </w:r>
      <w:proofErr w:type="spellEnd"/>
      <w:r w:rsidR="007219B9" w:rsidRPr="00931E50">
        <w:rPr>
          <w:rFonts w:ascii="Arial" w:eastAsia="Times New Roman" w:hAnsi="Arial" w:cs="Arial"/>
          <w:lang w:val="en-US" w:eastAsia="pl-PL"/>
        </w:rPr>
        <w:t xml:space="preserve"> „Is </w:t>
      </w:r>
      <w:r w:rsidR="007219B9" w:rsidRPr="00931E50">
        <w:rPr>
          <w:rFonts w:ascii="Arial" w:eastAsia="Times New Roman" w:hAnsi="Arial" w:cs="Arial"/>
          <w:i/>
          <w:iCs/>
          <w:lang w:val="en-US" w:eastAsia="pl-PL"/>
        </w:rPr>
        <w:t xml:space="preserve">Viola </w:t>
      </w:r>
      <w:proofErr w:type="spellStart"/>
      <w:r w:rsidR="007219B9" w:rsidRPr="00931E50">
        <w:rPr>
          <w:rFonts w:ascii="Arial" w:eastAsia="Times New Roman" w:hAnsi="Arial" w:cs="Arial"/>
          <w:i/>
          <w:iCs/>
          <w:lang w:val="en-US" w:eastAsia="pl-PL"/>
        </w:rPr>
        <w:t>uliginosa</w:t>
      </w:r>
      <w:proofErr w:type="spellEnd"/>
      <w:r w:rsidR="007219B9" w:rsidRPr="00931E50">
        <w:rPr>
          <w:rFonts w:ascii="Arial" w:eastAsia="Times New Roman" w:hAnsi="Arial" w:cs="Arial"/>
          <w:lang w:val="en-US" w:eastAsia="pl-PL"/>
        </w:rPr>
        <w:t xml:space="preserve"> critically endangered</w:t>
      </w:r>
      <w:r w:rsidR="00F623D2">
        <w:rPr>
          <w:rFonts w:ascii="Arial" w:eastAsia="Times New Roman" w:hAnsi="Arial" w:cs="Arial"/>
          <w:lang w:val="en-US" w:eastAsia="pl-PL"/>
        </w:rPr>
        <w:br/>
      </w:r>
      <w:r w:rsidR="007219B9" w:rsidRPr="00931E50">
        <w:rPr>
          <w:rFonts w:ascii="Arial" w:eastAsia="Times New Roman" w:hAnsi="Arial" w:cs="Arial"/>
          <w:lang w:val="en-US" w:eastAsia="pl-PL"/>
        </w:rPr>
        <w:t xml:space="preserve">in Poland? – New data on the distribution of the species” (Krawczyk R., Nobis A., Nobis M., </w:t>
      </w:r>
      <w:proofErr w:type="spellStart"/>
      <w:r w:rsidR="007219B9" w:rsidRPr="00931E50">
        <w:rPr>
          <w:rFonts w:ascii="Arial" w:eastAsia="Times New Roman" w:hAnsi="Arial" w:cs="Arial"/>
          <w:lang w:val="en-US" w:eastAsia="pl-PL"/>
        </w:rPr>
        <w:t>Cwener</w:t>
      </w:r>
      <w:proofErr w:type="spellEnd"/>
      <w:r w:rsidR="007219B9" w:rsidRPr="00931E50">
        <w:rPr>
          <w:rFonts w:ascii="Arial" w:eastAsia="Times New Roman" w:hAnsi="Arial" w:cs="Arial"/>
          <w:lang w:val="en-US" w:eastAsia="pl-PL"/>
        </w:rPr>
        <w:t xml:space="preserve"> A. 2008. </w:t>
      </w:r>
      <w:r w:rsidR="007219B9" w:rsidRPr="00931E50">
        <w:rPr>
          <w:rFonts w:ascii="Arial" w:eastAsia="Times New Roman" w:hAnsi="Arial" w:cs="Arial"/>
          <w:lang w:eastAsia="pl-PL"/>
        </w:rPr>
        <w:t xml:space="preserve">Acta </w:t>
      </w:r>
      <w:proofErr w:type="spellStart"/>
      <w:r w:rsidR="007219B9" w:rsidRPr="00931E50">
        <w:rPr>
          <w:rFonts w:ascii="Arial" w:eastAsia="Times New Roman" w:hAnsi="Arial" w:cs="Arial"/>
          <w:lang w:eastAsia="pl-PL"/>
        </w:rPr>
        <w:t>Societatis</w:t>
      </w:r>
      <w:proofErr w:type="spellEnd"/>
      <w:r w:rsidR="007219B9" w:rsidRPr="00931E5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7219B9" w:rsidRPr="00931E50">
        <w:rPr>
          <w:rFonts w:ascii="Arial" w:eastAsia="Times New Roman" w:hAnsi="Arial" w:cs="Arial"/>
          <w:lang w:eastAsia="pl-PL"/>
        </w:rPr>
        <w:t>Botanicorum</w:t>
      </w:r>
      <w:proofErr w:type="spellEnd"/>
      <w:r w:rsidR="007219B9" w:rsidRPr="00931E5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7219B9" w:rsidRPr="00931E50">
        <w:rPr>
          <w:rFonts w:ascii="Arial" w:eastAsia="Times New Roman" w:hAnsi="Arial" w:cs="Arial"/>
          <w:lang w:eastAsia="pl-PL"/>
        </w:rPr>
        <w:t>Poloniae</w:t>
      </w:r>
      <w:proofErr w:type="spellEnd"/>
      <w:r w:rsidR="007219B9" w:rsidRPr="00931E50">
        <w:rPr>
          <w:rFonts w:ascii="Arial" w:eastAsia="Times New Roman" w:hAnsi="Arial" w:cs="Arial"/>
          <w:lang w:eastAsia="pl-PL"/>
        </w:rPr>
        <w:t xml:space="preserve"> 77(4): 345-349)</w:t>
      </w:r>
      <w:r w:rsidR="00FD4B67" w:rsidRPr="00931E50">
        <w:rPr>
          <w:rFonts w:ascii="Arial" w:eastAsia="Times New Roman" w:hAnsi="Arial" w:cs="Arial"/>
          <w:lang w:eastAsia="pl-PL"/>
        </w:rPr>
        <w:t xml:space="preserve">, na podstawie badań terenowych prowadzonych w latach 2002-2007 na terenie Kotliny Sandomierskiej, </w:t>
      </w:r>
      <w:r w:rsidR="00FC0263">
        <w:rPr>
          <w:rFonts w:ascii="Arial" w:eastAsia="Times New Roman" w:hAnsi="Arial" w:cs="Arial"/>
          <w:lang w:eastAsia="pl-PL"/>
        </w:rPr>
        <w:br/>
      </w:r>
      <w:r w:rsidR="00FD4B67" w:rsidRPr="00931E50">
        <w:rPr>
          <w:rFonts w:ascii="Arial" w:eastAsia="Times New Roman" w:hAnsi="Arial" w:cs="Arial"/>
          <w:lang w:eastAsia="pl-PL"/>
        </w:rPr>
        <w:t xml:space="preserve">w lokalizacji Kotowa Wola (oznaczenie lokalizacji na siatce ATPOL: FF 0303, FF 0313), pokrywającej się z </w:t>
      </w:r>
      <w:r w:rsidR="00FD4B67" w:rsidRPr="002E370E">
        <w:rPr>
          <w:rFonts w:ascii="Arial" w:eastAsia="Times New Roman" w:hAnsi="Arial" w:cs="Arial"/>
          <w:lang w:eastAsia="pl-PL"/>
        </w:rPr>
        <w:t>lokalizacją objętą niniejszym zapytaniem, liczebność fiołka bagiennego oszacowano na</w:t>
      </w:r>
      <w:r w:rsidR="00F623D2">
        <w:rPr>
          <w:rFonts w:ascii="Arial" w:eastAsia="Times New Roman" w:hAnsi="Arial" w:cs="Arial"/>
          <w:lang w:eastAsia="pl-PL"/>
        </w:rPr>
        <w:br/>
      </w:r>
      <w:r w:rsidR="00FD4B67" w:rsidRPr="002E370E">
        <w:rPr>
          <w:rFonts w:ascii="Arial" w:eastAsia="Times New Roman" w:hAnsi="Arial" w:cs="Arial"/>
          <w:lang w:eastAsia="pl-PL"/>
        </w:rPr>
        <w:t>ok. 2 tysiące różyczek (rozetek) liściowych z pędami generatywnymi</w:t>
      </w:r>
      <w:r w:rsidR="001B4BDC" w:rsidRPr="002E370E">
        <w:rPr>
          <w:rFonts w:ascii="Arial" w:eastAsia="Times New Roman" w:hAnsi="Arial" w:cs="Arial"/>
          <w:lang w:eastAsia="pl-PL"/>
        </w:rPr>
        <w:t>.</w:t>
      </w:r>
    </w:p>
    <w:p w14:paraId="4EBF47D5" w14:textId="60BE6184" w:rsidR="00EF62B3" w:rsidRPr="002E370E" w:rsidRDefault="00EF62B3" w:rsidP="00C66BF8">
      <w:pPr>
        <w:tabs>
          <w:tab w:val="left" w:pos="2835"/>
        </w:tabs>
        <w:spacing w:after="0" w:line="240" w:lineRule="auto"/>
        <w:rPr>
          <w:rFonts w:ascii="Arial" w:hAnsi="Arial" w:cs="Arial"/>
          <w:lang w:eastAsia="pl-PL"/>
        </w:rPr>
      </w:pPr>
    </w:p>
    <w:p w14:paraId="0CC18D0C" w14:textId="77777777" w:rsidR="00441BB3" w:rsidRPr="002E370E" w:rsidRDefault="00441BB3" w:rsidP="00C66BF8">
      <w:pPr>
        <w:spacing w:after="0" w:line="240" w:lineRule="auto"/>
        <w:rPr>
          <w:rFonts w:ascii="Arial" w:hAnsi="Arial" w:cs="Arial"/>
          <w:u w:val="single"/>
        </w:rPr>
      </w:pPr>
      <w:r w:rsidRPr="002E370E">
        <w:rPr>
          <w:rFonts w:ascii="Arial" w:hAnsi="Arial" w:cs="Arial"/>
          <w:u w:val="single"/>
        </w:rPr>
        <w:t>Przedmiot zamówienia obejmuje:</w:t>
      </w:r>
    </w:p>
    <w:p w14:paraId="784CBF20" w14:textId="48E769FE" w:rsidR="00441BB3" w:rsidRPr="002E370E" w:rsidRDefault="00441BB3" w:rsidP="00C66BF8">
      <w:pPr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>1) opracowani</w:t>
      </w:r>
      <w:r w:rsidR="002E370E" w:rsidRPr="002E370E">
        <w:rPr>
          <w:rFonts w:ascii="Arial" w:hAnsi="Arial" w:cs="Arial"/>
        </w:rPr>
        <w:t>e</w:t>
      </w:r>
      <w:r w:rsidRPr="002E370E">
        <w:rPr>
          <w:rFonts w:ascii="Arial" w:hAnsi="Arial" w:cs="Arial"/>
        </w:rPr>
        <w:t xml:space="preserve"> tekstowe </w:t>
      </w:r>
      <w:r w:rsidR="002E370E" w:rsidRPr="002E370E">
        <w:rPr>
          <w:rFonts w:ascii="Arial" w:hAnsi="Arial" w:cs="Arial"/>
        </w:rPr>
        <w:t xml:space="preserve">w wersji papierowej </w:t>
      </w:r>
      <w:r w:rsidRPr="002E370E">
        <w:rPr>
          <w:rFonts w:ascii="Arial" w:hAnsi="Arial" w:cs="Arial"/>
        </w:rPr>
        <w:t xml:space="preserve">– </w:t>
      </w:r>
      <w:r w:rsidR="002E370E" w:rsidRPr="002E370E">
        <w:rPr>
          <w:rFonts w:ascii="Arial" w:hAnsi="Arial" w:cs="Arial"/>
        </w:rPr>
        <w:t>2</w:t>
      </w:r>
      <w:r w:rsidRPr="002E370E">
        <w:rPr>
          <w:rFonts w:ascii="Arial" w:hAnsi="Arial" w:cs="Arial"/>
        </w:rPr>
        <w:t xml:space="preserve"> egzemplarze</w:t>
      </w:r>
      <w:r w:rsidR="002E370E" w:rsidRPr="002E370E">
        <w:rPr>
          <w:rFonts w:ascii="Arial" w:hAnsi="Arial" w:cs="Arial"/>
        </w:rPr>
        <w:t>,</w:t>
      </w:r>
    </w:p>
    <w:p w14:paraId="334D308D" w14:textId="319671A5" w:rsidR="00441BB3" w:rsidRPr="002E370E" w:rsidRDefault="00441BB3" w:rsidP="00C66BF8">
      <w:pPr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 xml:space="preserve">2) opracowanie </w:t>
      </w:r>
      <w:r w:rsidR="002E370E" w:rsidRPr="002E370E">
        <w:rPr>
          <w:rFonts w:ascii="Arial" w:hAnsi="Arial" w:cs="Arial"/>
        </w:rPr>
        <w:t xml:space="preserve">tekstowe </w:t>
      </w:r>
      <w:r w:rsidRPr="002E370E">
        <w:rPr>
          <w:rFonts w:ascii="Arial" w:hAnsi="Arial" w:cs="Arial"/>
        </w:rPr>
        <w:t>w wersji elektronicznej</w:t>
      </w:r>
      <w:r w:rsidR="002E370E" w:rsidRPr="002E370E">
        <w:rPr>
          <w:rFonts w:ascii="Arial" w:hAnsi="Arial" w:cs="Arial"/>
        </w:rPr>
        <w:t xml:space="preserve"> (w formacie pdf) oraz warstwy </w:t>
      </w:r>
      <w:proofErr w:type="spellStart"/>
      <w:r w:rsidR="002E370E" w:rsidRPr="002E370E">
        <w:rPr>
          <w:rFonts w:ascii="Arial" w:hAnsi="Arial" w:cs="Arial"/>
        </w:rPr>
        <w:t>shp</w:t>
      </w:r>
      <w:proofErr w:type="spellEnd"/>
      <w:r w:rsidRPr="002E370E">
        <w:rPr>
          <w:rFonts w:ascii="Arial" w:hAnsi="Arial" w:cs="Arial"/>
        </w:rPr>
        <w:t xml:space="preserve"> </w:t>
      </w:r>
      <w:r w:rsidR="002E370E" w:rsidRPr="002E370E">
        <w:rPr>
          <w:rFonts w:ascii="Arial" w:hAnsi="Arial" w:cs="Arial"/>
        </w:rPr>
        <w:t xml:space="preserve">zamieszczone na nośniku </w:t>
      </w:r>
      <w:r w:rsidRPr="002E370E">
        <w:rPr>
          <w:rFonts w:ascii="Arial" w:hAnsi="Arial" w:cs="Arial"/>
        </w:rPr>
        <w:t>CD/DVD – 3 egzemplarze</w:t>
      </w:r>
      <w:r w:rsidR="002E370E" w:rsidRPr="002E370E">
        <w:rPr>
          <w:rFonts w:ascii="Arial" w:hAnsi="Arial" w:cs="Arial"/>
        </w:rPr>
        <w:t>.</w:t>
      </w:r>
    </w:p>
    <w:p w14:paraId="334C69DD" w14:textId="77777777" w:rsidR="00441BB3" w:rsidRPr="002E370E" w:rsidRDefault="00441BB3" w:rsidP="00C66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86188E" w14:textId="77777777" w:rsidR="00441BB3" w:rsidRPr="002E370E" w:rsidRDefault="00441BB3" w:rsidP="00C66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>Dopuszczalna będzie możliwość powierzenia części lub całości zamówienia podwykonawcom.</w:t>
      </w:r>
    </w:p>
    <w:p w14:paraId="5468CE2F" w14:textId="77777777" w:rsidR="00441BB3" w:rsidRPr="002E370E" w:rsidRDefault="00441BB3" w:rsidP="00C66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BACFAB" w14:textId="5E7409B6" w:rsidR="00441BB3" w:rsidRPr="00931E50" w:rsidRDefault="00441BB3" w:rsidP="00C66BF8">
      <w:pPr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ab/>
        <w:t xml:space="preserve">Zamówienie będzie </w:t>
      </w:r>
      <w:r w:rsidRPr="00931E50">
        <w:rPr>
          <w:rFonts w:ascii="Arial" w:hAnsi="Arial" w:cs="Arial"/>
        </w:rPr>
        <w:t>realizowane w ramach zadania pn.: „</w:t>
      </w:r>
      <w:r w:rsidR="00661DBF" w:rsidRPr="00931E50">
        <w:rPr>
          <w:rFonts w:ascii="Arial" w:hAnsi="Arial" w:cs="Arial"/>
          <w:i/>
          <w:iCs/>
        </w:rPr>
        <w:t>Ekspertyza określająca utrzymanie właściwego stanu siedliska chronionych gatunków roślin</w:t>
      </w:r>
      <w:r w:rsidRPr="00931E50">
        <w:rPr>
          <w:rFonts w:ascii="Arial" w:hAnsi="Arial" w:cs="Arial"/>
        </w:rPr>
        <w:t>” finansowanego ze środków Narodowego Funduszu Ochrony Środowiska i Gospodarki Wodnej.</w:t>
      </w:r>
    </w:p>
    <w:p w14:paraId="40BDB0DB" w14:textId="77777777" w:rsidR="00441BB3" w:rsidRPr="00931E50" w:rsidRDefault="00441BB3" w:rsidP="00C66BF8">
      <w:pPr>
        <w:spacing w:after="0" w:line="240" w:lineRule="auto"/>
        <w:rPr>
          <w:rFonts w:ascii="Arial" w:hAnsi="Arial" w:cs="Arial"/>
        </w:rPr>
      </w:pPr>
    </w:p>
    <w:p w14:paraId="060AE4AF" w14:textId="5220D666" w:rsidR="005A2CC5" w:rsidRPr="004B7A0E" w:rsidRDefault="00441BB3" w:rsidP="00C66BF8">
      <w:pPr>
        <w:spacing w:after="0" w:line="240" w:lineRule="auto"/>
        <w:rPr>
          <w:rFonts w:ascii="Arial" w:hAnsi="Arial" w:cs="Arial"/>
        </w:rPr>
      </w:pPr>
      <w:r w:rsidRPr="00931E50">
        <w:rPr>
          <w:rFonts w:ascii="Arial" w:hAnsi="Arial" w:cs="Arial"/>
        </w:rPr>
        <w:tab/>
        <w:t xml:space="preserve">Termin wykonania usługi: </w:t>
      </w:r>
      <w:r w:rsidRPr="00931E50">
        <w:rPr>
          <w:rFonts w:ascii="Arial" w:hAnsi="Arial" w:cs="Arial"/>
          <w:b/>
          <w:bCs/>
        </w:rPr>
        <w:t xml:space="preserve">do </w:t>
      </w:r>
      <w:r w:rsidR="00931E50" w:rsidRPr="00931E50">
        <w:rPr>
          <w:rFonts w:ascii="Arial" w:hAnsi="Arial" w:cs="Arial"/>
          <w:b/>
          <w:bCs/>
        </w:rPr>
        <w:t>30</w:t>
      </w:r>
      <w:r w:rsidRPr="00931E50">
        <w:rPr>
          <w:rFonts w:ascii="Arial" w:hAnsi="Arial" w:cs="Arial"/>
          <w:b/>
          <w:bCs/>
        </w:rPr>
        <w:t xml:space="preserve"> września 202</w:t>
      </w:r>
      <w:r w:rsidR="00931E50" w:rsidRPr="00931E50">
        <w:rPr>
          <w:rFonts w:ascii="Arial" w:hAnsi="Arial" w:cs="Arial"/>
          <w:b/>
          <w:bCs/>
        </w:rPr>
        <w:t>4</w:t>
      </w:r>
      <w:r w:rsidRPr="00931E50">
        <w:rPr>
          <w:rFonts w:ascii="Arial" w:hAnsi="Arial" w:cs="Arial"/>
          <w:b/>
          <w:bCs/>
        </w:rPr>
        <w:t xml:space="preserve"> r.</w:t>
      </w:r>
    </w:p>
    <w:sectPr w:rsidR="005A2CC5" w:rsidRPr="004B7A0E" w:rsidSect="00FC02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7" w:right="1417" w:bottom="1560" w:left="1417" w:header="99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9563" w14:textId="77777777" w:rsidR="000315C7" w:rsidRDefault="000315C7" w:rsidP="000F38F9">
      <w:pPr>
        <w:spacing w:after="0" w:line="240" w:lineRule="auto"/>
      </w:pPr>
      <w:r>
        <w:separator/>
      </w:r>
    </w:p>
  </w:endnote>
  <w:endnote w:type="continuationSeparator" w:id="0">
    <w:p w14:paraId="7E5BA814" w14:textId="77777777" w:rsidR="000315C7" w:rsidRDefault="000315C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486082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88018" w14:textId="090B1BC4" w:rsidR="00245A37" w:rsidRPr="00245A37" w:rsidRDefault="00245A3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A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45A3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5A37">
              <w:rPr>
                <w:rFonts w:ascii="Arial" w:hAnsi="Arial" w:cs="Arial"/>
                <w:sz w:val="18"/>
                <w:szCs w:val="18"/>
              </w:rPr>
              <w:t>2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5A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45A3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5A37">
              <w:rPr>
                <w:rFonts w:ascii="Arial" w:hAnsi="Arial" w:cs="Arial"/>
                <w:sz w:val="18"/>
                <w:szCs w:val="18"/>
              </w:rPr>
              <w:t>2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34BE5C0" w14:textId="77777777" w:rsidR="001F489F" w:rsidRPr="00245A37" w:rsidRDefault="001F489F" w:rsidP="00245A37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3FFC" w14:textId="3F65B6A0" w:rsidR="004A2F36" w:rsidRPr="00425F85" w:rsidRDefault="0084087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3C1BDD0F" wp14:editId="21C3B5FF">
          <wp:extent cx="5761219" cy="990686"/>
          <wp:effectExtent l="0" t="0" r="0" b="0"/>
          <wp:docPr id="1572193237" name="Obraz 2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69988" name="Obraz 2" descr="logo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EF00" w14:textId="77777777" w:rsidR="000315C7" w:rsidRDefault="000315C7" w:rsidP="000F38F9">
      <w:pPr>
        <w:spacing w:after="0" w:line="240" w:lineRule="auto"/>
      </w:pPr>
      <w:r>
        <w:separator/>
      </w:r>
    </w:p>
  </w:footnote>
  <w:footnote w:type="continuationSeparator" w:id="0">
    <w:p w14:paraId="258F592E" w14:textId="77777777" w:rsidR="000315C7" w:rsidRDefault="000315C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CAE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AF89" w14:textId="0D6DAFAA" w:rsidR="00FF1ACA" w:rsidRDefault="00FC0263" w:rsidP="00FC0263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EA3FA11" wp14:editId="25405F3A">
          <wp:simplePos x="0" y="0"/>
          <wp:positionH relativeFrom="margin">
            <wp:posOffset>4120515</wp:posOffset>
          </wp:positionH>
          <wp:positionV relativeFrom="paragraph">
            <wp:posOffset>-387350</wp:posOffset>
          </wp:positionV>
          <wp:extent cx="1004570" cy="942975"/>
          <wp:effectExtent l="0" t="0" r="5080" b="9525"/>
          <wp:wrapSquare wrapText="bothSides"/>
          <wp:docPr id="1091835427" name="Obraz 109183542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6BA362" wp14:editId="7B5DB1B8">
          <wp:simplePos x="0" y="0"/>
          <wp:positionH relativeFrom="margin">
            <wp:posOffset>2785110</wp:posOffset>
          </wp:positionH>
          <wp:positionV relativeFrom="paragraph">
            <wp:posOffset>-376555</wp:posOffset>
          </wp:positionV>
          <wp:extent cx="990600" cy="933450"/>
          <wp:effectExtent l="0" t="0" r="0" b="0"/>
          <wp:wrapSquare wrapText="bothSides"/>
          <wp:docPr id="1273899122" name="Obraz 1273899122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406113" wp14:editId="6E0FB173">
          <wp:simplePos x="0" y="0"/>
          <wp:positionH relativeFrom="margin">
            <wp:posOffset>-28575</wp:posOffset>
          </wp:positionH>
          <wp:positionV relativeFrom="paragraph">
            <wp:posOffset>-606425</wp:posOffset>
          </wp:positionV>
          <wp:extent cx="2703830" cy="1162050"/>
          <wp:effectExtent l="0" t="0" r="0" b="0"/>
          <wp:wrapTopAndBottom/>
          <wp:docPr id="1263755706" name="Obraz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21788" name="Obraz 1" descr="logotyp NFOŚiGW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CF9"/>
    <w:multiLevelType w:val="hybridMultilevel"/>
    <w:tmpl w:val="26DAF99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573"/>
    <w:multiLevelType w:val="hybridMultilevel"/>
    <w:tmpl w:val="1B36320A"/>
    <w:lvl w:ilvl="0" w:tplc="0F86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0D04CB"/>
    <w:multiLevelType w:val="hybridMultilevel"/>
    <w:tmpl w:val="35101270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3AC52B4"/>
    <w:multiLevelType w:val="hybridMultilevel"/>
    <w:tmpl w:val="35F2CE1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5E5A"/>
    <w:multiLevelType w:val="hybridMultilevel"/>
    <w:tmpl w:val="CD803BE4"/>
    <w:lvl w:ilvl="0" w:tplc="0F86DA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B5297"/>
    <w:multiLevelType w:val="hybridMultilevel"/>
    <w:tmpl w:val="4950DC48"/>
    <w:lvl w:ilvl="0" w:tplc="0F86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42F19"/>
    <w:multiLevelType w:val="hybridMultilevel"/>
    <w:tmpl w:val="12C46854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F30ED"/>
    <w:multiLevelType w:val="hybridMultilevel"/>
    <w:tmpl w:val="5AA4B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94538D"/>
    <w:multiLevelType w:val="hybridMultilevel"/>
    <w:tmpl w:val="39109A28"/>
    <w:lvl w:ilvl="0" w:tplc="94EC8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9504005"/>
    <w:multiLevelType w:val="hybridMultilevel"/>
    <w:tmpl w:val="9F46C2D2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76FF"/>
    <w:multiLevelType w:val="hybridMultilevel"/>
    <w:tmpl w:val="E79851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562F90"/>
    <w:multiLevelType w:val="hybridMultilevel"/>
    <w:tmpl w:val="A81A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76C45"/>
    <w:multiLevelType w:val="multilevel"/>
    <w:tmpl w:val="6A409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466DE2"/>
    <w:multiLevelType w:val="hybridMultilevel"/>
    <w:tmpl w:val="714E4D30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0A643C"/>
    <w:multiLevelType w:val="hybridMultilevel"/>
    <w:tmpl w:val="1D280DEE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B85302"/>
    <w:multiLevelType w:val="multilevel"/>
    <w:tmpl w:val="EED87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D442A71"/>
    <w:multiLevelType w:val="hybridMultilevel"/>
    <w:tmpl w:val="CC9E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0713822">
    <w:abstractNumId w:val="29"/>
  </w:num>
  <w:num w:numId="2" w16cid:durableId="156726159">
    <w:abstractNumId w:val="33"/>
  </w:num>
  <w:num w:numId="3" w16cid:durableId="1725331343">
    <w:abstractNumId w:val="14"/>
  </w:num>
  <w:num w:numId="4" w16cid:durableId="1634018458">
    <w:abstractNumId w:val="34"/>
  </w:num>
  <w:num w:numId="5" w16cid:durableId="1510410181">
    <w:abstractNumId w:val="41"/>
  </w:num>
  <w:num w:numId="6" w16cid:durableId="926811570">
    <w:abstractNumId w:val="20"/>
  </w:num>
  <w:num w:numId="7" w16cid:durableId="2103600038">
    <w:abstractNumId w:val="37"/>
  </w:num>
  <w:num w:numId="8" w16cid:durableId="909582214">
    <w:abstractNumId w:val="30"/>
  </w:num>
  <w:num w:numId="9" w16cid:durableId="1562011538">
    <w:abstractNumId w:val="10"/>
  </w:num>
  <w:num w:numId="10" w16cid:durableId="1338727478">
    <w:abstractNumId w:val="23"/>
  </w:num>
  <w:num w:numId="11" w16cid:durableId="2129469536">
    <w:abstractNumId w:val="12"/>
  </w:num>
  <w:num w:numId="12" w16cid:durableId="1145588414">
    <w:abstractNumId w:val="18"/>
  </w:num>
  <w:num w:numId="13" w16cid:durableId="116605147">
    <w:abstractNumId w:val="43"/>
  </w:num>
  <w:num w:numId="14" w16cid:durableId="195778141">
    <w:abstractNumId w:val="5"/>
  </w:num>
  <w:num w:numId="15" w16cid:durableId="1323198872">
    <w:abstractNumId w:val="31"/>
  </w:num>
  <w:num w:numId="16" w16cid:durableId="748967410">
    <w:abstractNumId w:val="28"/>
  </w:num>
  <w:num w:numId="17" w16cid:durableId="831722285">
    <w:abstractNumId w:val="4"/>
  </w:num>
  <w:num w:numId="18" w16cid:durableId="580261855">
    <w:abstractNumId w:val="16"/>
  </w:num>
  <w:num w:numId="19" w16cid:durableId="824857071">
    <w:abstractNumId w:val="2"/>
  </w:num>
  <w:num w:numId="20" w16cid:durableId="500702793">
    <w:abstractNumId w:val="22"/>
  </w:num>
  <w:num w:numId="21" w16cid:durableId="507863835">
    <w:abstractNumId w:val="19"/>
  </w:num>
  <w:num w:numId="22" w16cid:durableId="928387341">
    <w:abstractNumId w:val="21"/>
  </w:num>
  <w:num w:numId="23" w16cid:durableId="176122004">
    <w:abstractNumId w:val="8"/>
  </w:num>
  <w:num w:numId="24" w16cid:durableId="1726441019">
    <w:abstractNumId w:val="24"/>
  </w:num>
  <w:num w:numId="25" w16cid:durableId="1392774474">
    <w:abstractNumId w:val="7"/>
  </w:num>
  <w:num w:numId="26" w16cid:durableId="694841414">
    <w:abstractNumId w:val="25"/>
  </w:num>
  <w:num w:numId="27" w16cid:durableId="1455562825">
    <w:abstractNumId w:val="32"/>
  </w:num>
  <w:num w:numId="28" w16cid:durableId="164976126">
    <w:abstractNumId w:val="6"/>
  </w:num>
  <w:num w:numId="29" w16cid:durableId="1714767120">
    <w:abstractNumId w:val="13"/>
  </w:num>
  <w:num w:numId="30" w16cid:durableId="1718818273">
    <w:abstractNumId w:val="36"/>
  </w:num>
  <w:num w:numId="31" w16cid:durableId="281886235">
    <w:abstractNumId w:val="40"/>
  </w:num>
  <w:num w:numId="32" w16cid:durableId="1784836122">
    <w:abstractNumId w:val="3"/>
  </w:num>
  <w:num w:numId="33" w16cid:durableId="1399284383">
    <w:abstractNumId w:val="17"/>
  </w:num>
  <w:num w:numId="34" w16cid:durableId="1899045434">
    <w:abstractNumId w:val="31"/>
  </w:num>
  <w:num w:numId="35" w16cid:durableId="410469101">
    <w:abstractNumId w:val="0"/>
  </w:num>
  <w:num w:numId="36" w16cid:durableId="620191441">
    <w:abstractNumId w:val="27"/>
  </w:num>
  <w:num w:numId="37" w16cid:durableId="1422222410">
    <w:abstractNumId w:val="42"/>
  </w:num>
  <w:num w:numId="38" w16cid:durableId="604118523">
    <w:abstractNumId w:val="39"/>
  </w:num>
  <w:num w:numId="39" w16cid:durableId="433330132">
    <w:abstractNumId w:val="26"/>
  </w:num>
  <w:num w:numId="40" w16cid:durableId="925697975">
    <w:abstractNumId w:val="11"/>
  </w:num>
  <w:num w:numId="41" w16cid:durableId="1186747794">
    <w:abstractNumId w:val="9"/>
  </w:num>
  <w:num w:numId="42" w16cid:durableId="258413575">
    <w:abstractNumId w:val="1"/>
  </w:num>
  <w:num w:numId="43" w16cid:durableId="1415710637">
    <w:abstractNumId w:val="15"/>
  </w:num>
  <w:num w:numId="44" w16cid:durableId="1662463257">
    <w:abstractNumId w:val="35"/>
  </w:num>
  <w:num w:numId="45" w16cid:durableId="8070150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302"/>
    <w:rsid w:val="00003293"/>
    <w:rsid w:val="00006652"/>
    <w:rsid w:val="00010195"/>
    <w:rsid w:val="00010A42"/>
    <w:rsid w:val="00012B5C"/>
    <w:rsid w:val="00012EAA"/>
    <w:rsid w:val="000225B3"/>
    <w:rsid w:val="00024C11"/>
    <w:rsid w:val="00025E27"/>
    <w:rsid w:val="00026A36"/>
    <w:rsid w:val="000315C7"/>
    <w:rsid w:val="000344A3"/>
    <w:rsid w:val="00037C21"/>
    <w:rsid w:val="00040360"/>
    <w:rsid w:val="00040F5C"/>
    <w:rsid w:val="000449EB"/>
    <w:rsid w:val="00050517"/>
    <w:rsid w:val="00050996"/>
    <w:rsid w:val="00052CE8"/>
    <w:rsid w:val="00062597"/>
    <w:rsid w:val="000707A0"/>
    <w:rsid w:val="0007103B"/>
    <w:rsid w:val="000726F1"/>
    <w:rsid w:val="00080B96"/>
    <w:rsid w:val="00083E6B"/>
    <w:rsid w:val="000840F3"/>
    <w:rsid w:val="00092DBF"/>
    <w:rsid w:val="000949ED"/>
    <w:rsid w:val="00094C8D"/>
    <w:rsid w:val="00096331"/>
    <w:rsid w:val="000A0703"/>
    <w:rsid w:val="000A7B7D"/>
    <w:rsid w:val="000B25B3"/>
    <w:rsid w:val="000B35F1"/>
    <w:rsid w:val="000B3811"/>
    <w:rsid w:val="000D0A5D"/>
    <w:rsid w:val="000E0366"/>
    <w:rsid w:val="000E23F7"/>
    <w:rsid w:val="000E37F9"/>
    <w:rsid w:val="000E5008"/>
    <w:rsid w:val="000E5A23"/>
    <w:rsid w:val="000E6AE3"/>
    <w:rsid w:val="000E7102"/>
    <w:rsid w:val="000F0F16"/>
    <w:rsid w:val="000F3813"/>
    <w:rsid w:val="000F38F9"/>
    <w:rsid w:val="000F6292"/>
    <w:rsid w:val="001018C2"/>
    <w:rsid w:val="00103B78"/>
    <w:rsid w:val="0010523B"/>
    <w:rsid w:val="00105270"/>
    <w:rsid w:val="00126E1A"/>
    <w:rsid w:val="00130624"/>
    <w:rsid w:val="0013792B"/>
    <w:rsid w:val="001466B7"/>
    <w:rsid w:val="00152CA5"/>
    <w:rsid w:val="00154695"/>
    <w:rsid w:val="00154EC0"/>
    <w:rsid w:val="001552E5"/>
    <w:rsid w:val="00157227"/>
    <w:rsid w:val="001607A9"/>
    <w:rsid w:val="001642D0"/>
    <w:rsid w:val="001675E9"/>
    <w:rsid w:val="00172CBE"/>
    <w:rsid w:val="00175CE8"/>
    <w:rsid w:val="00175D69"/>
    <w:rsid w:val="00176023"/>
    <w:rsid w:val="001766D0"/>
    <w:rsid w:val="0017751D"/>
    <w:rsid w:val="00183125"/>
    <w:rsid w:val="0018322A"/>
    <w:rsid w:val="00185B4F"/>
    <w:rsid w:val="0019543B"/>
    <w:rsid w:val="001A12FD"/>
    <w:rsid w:val="001A7529"/>
    <w:rsid w:val="001B0A10"/>
    <w:rsid w:val="001B2F79"/>
    <w:rsid w:val="001B4280"/>
    <w:rsid w:val="001B4BDC"/>
    <w:rsid w:val="001B5B41"/>
    <w:rsid w:val="001B7BA7"/>
    <w:rsid w:val="001C01CD"/>
    <w:rsid w:val="001C3765"/>
    <w:rsid w:val="001D0BE8"/>
    <w:rsid w:val="001D10A5"/>
    <w:rsid w:val="001D1D4E"/>
    <w:rsid w:val="001D21E1"/>
    <w:rsid w:val="001D2EA0"/>
    <w:rsid w:val="001D7CD2"/>
    <w:rsid w:val="001E1A1B"/>
    <w:rsid w:val="001E5D3D"/>
    <w:rsid w:val="001E7A72"/>
    <w:rsid w:val="001F04E2"/>
    <w:rsid w:val="001F1A85"/>
    <w:rsid w:val="001F489F"/>
    <w:rsid w:val="001F4B39"/>
    <w:rsid w:val="001F7518"/>
    <w:rsid w:val="00202C98"/>
    <w:rsid w:val="002078CB"/>
    <w:rsid w:val="00207A9C"/>
    <w:rsid w:val="00210D57"/>
    <w:rsid w:val="00214402"/>
    <w:rsid w:val="00214A37"/>
    <w:rsid w:val="00217AA3"/>
    <w:rsid w:val="002212DD"/>
    <w:rsid w:val="00221F98"/>
    <w:rsid w:val="0022296D"/>
    <w:rsid w:val="00222A62"/>
    <w:rsid w:val="00225414"/>
    <w:rsid w:val="00233447"/>
    <w:rsid w:val="00240D8B"/>
    <w:rsid w:val="0024534D"/>
    <w:rsid w:val="00245A37"/>
    <w:rsid w:val="00255183"/>
    <w:rsid w:val="0025611E"/>
    <w:rsid w:val="00260E71"/>
    <w:rsid w:val="002657A2"/>
    <w:rsid w:val="00270061"/>
    <w:rsid w:val="0027782D"/>
    <w:rsid w:val="002779EB"/>
    <w:rsid w:val="00283FAD"/>
    <w:rsid w:val="0028604F"/>
    <w:rsid w:val="00286BFA"/>
    <w:rsid w:val="0028707C"/>
    <w:rsid w:val="002901C3"/>
    <w:rsid w:val="00292263"/>
    <w:rsid w:val="0029306B"/>
    <w:rsid w:val="00295083"/>
    <w:rsid w:val="002A2117"/>
    <w:rsid w:val="002A2EBA"/>
    <w:rsid w:val="002A7EDB"/>
    <w:rsid w:val="002C018D"/>
    <w:rsid w:val="002C05B6"/>
    <w:rsid w:val="002C28AF"/>
    <w:rsid w:val="002C3354"/>
    <w:rsid w:val="002C3E9C"/>
    <w:rsid w:val="002D42FF"/>
    <w:rsid w:val="002E195E"/>
    <w:rsid w:val="002E370E"/>
    <w:rsid w:val="002E7CB1"/>
    <w:rsid w:val="002F2F2F"/>
    <w:rsid w:val="002F3587"/>
    <w:rsid w:val="002F3A35"/>
    <w:rsid w:val="0031049C"/>
    <w:rsid w:val="003107BD"/>
    <w:rsid w:val="00311BAA"/>
    <w:rsid w:val="00313597"/>
    <w:rsid w:val="003147A4"/>
    <w:rsid w:val="003149CE"/>
    <w:rsid w:val="00314FB4"/>
    <w:rsid w:val="00326803"/>
    <w:rsid w:val="00327A5A"/>
    <w:rsid w:val="00333944"/>
    <w:rsid w:val="00334565"/>
    <w:rsid w:val="003404C0"/>
    <w:rsid w:val="00340A0F"/>
    <w:rsid w:val="00342586"/>
    <w:rsid w:val="00342701"/>
    <w:rsid w:val="003437F8"/>
    <w:rsid w:val="00345411"/>
    <w:rsid w:val="003477C4"/>
    <w:rsid w:val="00350DC0"/>
    <w:rsid w:val="0035381E"/>
    <w:rsid w:val="0036229F"/>
    <w:rsid w:val="0036279A"/>
    <w:rsid w:val="00365A87"/>
    <w:rsid w:val="003668EB"/>
    <w:rsid w:val="00366963"/>
    <w:rsid w:val="00370311"/>
    <w:rsid w:val="003709F6"/>
    <w:rsid w:val="00370A9A"/>
    <w:rsid w:val="003714E9"/>
    <w:rsid w:val="003724D8"/>
    <w:rsid w:val="00374EE4"/>
    <w:rsid w:val="0037541A"/>
    <w:rsid w:val="0037782B"/>
    <w:rsid w:val="00382768"/>
    <w:rsid w:val="00383FDD"/>
    <w:rsid w:val="00384473"/>
    <w:rsid w:val="00390E4A"/>
    <w:rsid w:val="003912E3"/>
    <w:rsid w:val="003921DB"/>
    <w:rsid w:val="00393829"/>
    <w:rsid w:val="003A1094"/>
    <w:rsid w:val="003A3B3E"/>
    <w:rsid w:val="003A4692"/>
    <w:rsid w:val="003A6C27"/>
    <w:rsid w:val="003B1061"/>
    <w:rsid w:val="003B2602"/>
    <w:rsid w:val="003B304E"/>
    <w:rsid w:val="003B53EB"/>
    <w:rsid w:val="003C17F8"/>
    <w:rsid w:val="003C1850"/>
    <w:rsid w:val="003D2D5E"/>
    <w:rsid w:val="003E6880"/>
    <w:rsid w:val="003E75D7"/>
    <w:rsid w:val="003F14C8"/>
    <w:rsid w:val="003F6955"/>
    <w:rsid w:val="004073A1"/>
    <w:rsid w:val="004153E4"/>
    <w:rsid w:val="004200CE"/>
    <w:rsid w:val="00421709"/>
    <w:rsid w:val="004245E9"/>
    <w:rsid w:val="00425F85"/>
    <w:rsid w:val="00431415"/>
    <w:rsid w:val="00431857"/>
    <w:rsid w:val="00432499"/>
    <w:rsid w:val="00436D3C"/>
    <w:rsid w:val="00437C2E"/>
    <w:rsid w:val="00441BB3"/>
    <w:rsid w:val="00450613"/>
    <w:rsid w:val="00450D79"/>
    <w:rsid w:val="00452B35"/>
    <w:rsid w:val="00455B0F"/>
    <w:rsid w:val="0045605F"/>
    <w:rsid w:val="00456FFE"/>
    <w:rsid w:val="00457A2F"/>
    <w:rsid w:val="00460303"/>
    <w:rsid w:val="004605BA"/>
    <w:rsid w:val="0046184B"/>
    <w:rsid w:val="00463605"/>
    <w:rsid w:val="00464696"/>
    <w:rsid w:val="004647F3"/>
    <w:rsid w:val="004665B6"/>
    <w:rsid w:val="004714BD"/>
    <w:rsid w:val="0047247F"/>
    <w:rsid w:val="00476E20"/>
    <w:rsid w:val="00480BE7"/>
    <w:rsid w:val="00481949"/>
    <w:rsid w:val="00483865"/>
    <w:rsid w:val="00487F61"/>
    <w:rsid w:val="004902AE"/>
    <w:rsid w:val="00493FF9"/>
    <w:rsid w:val="004950DB"/>
    <w:rsid w:val="004959AC"/>
    <w:rsid w:val="004A2DCE"/>
    <w:rsid w:val="004A2F36"/>
    <w:rsid w:val="004A6E8B"/>
    <w:rsid w:val="004B09B5"/>
    <w:rsid w:val="004B37F0"/>
    <w:rsid w:val="004B7A0E"/>
    <w:rsid w:val="004C0C74"/>
    <w:rsid w:val="004C14AE"/>
    <w:rsid w:val="004C4739"/>
    <w:rsid w:val="004C6D50"/>
    <w:rsid w:val="004E1A2A"/>
    <w:rsid w:val="004E1F75"/>
    <w:rsid w:val="004E2B17"/>
    <w:rsid w:val="004F04F7"/>
    <w:rsid w:val="004F0B24"/>
    <w:rsid w:val="004F0FB9"/>
    <w:rsid w:val="004F2F3E"/>
    <w:rsid w:val="005061CC"/>
    <w:rsid w:val="005137EE"/>
    <w:rsid w:val="00514DE9"/>
    <w:rsid w:val="005218EE"/>
    <w:rsid w:val="00522C1A"/>
    <w:rsid w:val="0052605A"/>
    <w:rsid w:val="00534DC8"/>
    <w:rsid w:val="00534FF1"/>
    <w:rsid w:val="00537846"/>
    <w:rsid w:val="00541C83"/>
    <w:rsid w:val="005452B1"/>
    <w:rsid w:val="0054781B"/>
    <w:rsid w:val="005528BD"/>
    <w:rsid w:val="00554EFC"/>
    <w:rsid w:val="00556B28"/>
    <w:rsid w:val="00566277"/>
    <w:rsid w:val="00570549"/>
    <w:rsid w:val="005738E7"/>
    <w:rsid w:val="00575BA5"/>
    <w:rsid w:val="00577546"/>
    <w:rsid w:val="00581458"/>
    <w:rsid w:val="00582BED"/>
    <w:rsid w:val="00582C72"/>
    <w:rsid w:val="0058598D"/>
    <w:rsid w:val="0058719F"/>
    <w:rsid w:val="00591BAB"/>
    <w:rsid w:val="005942C3"/>
    <w:rsid w:val="005960C0"/>
    <w:rsid w:val="005A2CC5"/>
    <w:rsid w:val="005A7484"/>
    <w:rsid w:val="005B23D3"/>
    <w:rsid w:val="005B53DE"/>
    <w:rsid w:val="005C026C"/>
    <w:rsid w:val="005C3E39"/>
    <w:rsid w:val="005C434F"/>
    <w:rsid w:val="005C7350"/>
    <w:rsid w:val="005C7609"/>
    <w:rsid w:val="005D45CE"/>
    <w:rsid w:val="005D53A0"/>
    <w:rsid w:val="005D65B7"/>
    <w:rsid w:val="005D7CD2"/>
    <w:rsid w:val="005E0620"/>
    <w:rsid w:val="005E0AAB"/>
    <w:rsid w:val="005E1CC4"/>
    <w:rsid w:val="005E22D2"/>
    <w:rsid w:val="005E6EB5"/>
    <w:rsid w:val="005E72A6"/>
    <w:rsid w:val="005F40E8"/>
    <w:rsid w:val="005F4F3B"/>
    <w:rsid w:val="005F5818"/>
    <w:rsid w:val="005F649E"/>
    <w:rsid w:val="00601B69"/>
    <w:rsid w:val="00602933"/>
    <w:rsid w:val="00604882"/>
    <w:rsid w:val="00607599"/>
    <w:rsid w:val="00612E21"/>
    <w:rsid w:val="006148DF"/>
    <w:rsid w:val="00615CC4"/>
    <w:rsid w:val="00617AA7"/>
    <w:rsid w:val="0062060B"/>
    <w:rsid w:val="00622EE5"/>
    <w:rsid w:val="0062316B"/>
    <w:rsid w:val="006256A2"/>
    <w:rsid w:val="0062601F"/>
    <w:rsid w:val="00626F39"/>
    <w:rsid w:val="00631627"/>
    <w:rsid w:val="00632C49"/>
    <w:rsid w:val="00633F2F"/>
    <w:rsid w:val="00635091"/>
    <w:rsid w:val="00640C07"/>
    <w:rsid w:val="00653706"/>
    <w:rsid w:val="00654F08"/>
    <w:rsid w:val="00661DBF"/>
    <w:rsid w:val="00661FCA"/>
    <w:rsid w:val="006637AD"/>
    <w:rsid w:val="00664FD8"/>
    <w:rsid w:val="006650CB"/>
    <w:rsid w:val="00665B79"/>
    <w:rsid w:val="00665CDA"/>
    <w:rsid w:val="00671A29"/>
    <w:rsid w:val="0067701B"/>
    <w:rsid w:val="00682469"/>
    <w:rsid w:val="006843DD"/>
    <w:rsid w:val="00685937"/>
    <w:rsid w:val="00691175"/>
    <w:rsid w:val="006A6792"/>
    <w:rsid w:val="006B22FC"/>
    <w:rsid w:val="006B7C08"/>
    <w:rsid w:val="006C461E"/>
    <w:rsid w:val="006C792E"/>
    <w:rsid w:val="006D1353"/>
    <w:rsid w:val="006D2835"/>
    <w:rsid w:val="006D70D5"/>
    <w:rsid w:val="006E03F8"/>
    <w:rsid w:val="006E06DE"/>
    <w:rsid w:val="006E26DF"/>
    <w:rsid w:val="006E372F"/>
    <w:rsid w:val="006E373B"/>
    <w:rsid w:val="006E4F02"/>
    <w:rsid w:val="006F40A0"/>
    <w:rsid w:val="006F61A6"/>
    <w:rsid w:val="00700C6B"/>
    <w:rsid w:val="00705E77"/>
    <w:rsid w:val="00712771"/>
    <w:rsid w:val="00717950"/>
    <w:rsid w:val="007219B9"/>
    <w:rsid w:val="00721AE7"/>
    <w:rsid w:val="00721DEB"/>
    <w:rsid w:val="0072417F"/>
    <w:rsid w:val="00740F81"/>
    <w:rsid w:val="0075095D"/>
    <w:rsid w:val="00750A63"/>
    <w:rsid w:val="00754778"/>
    <w:rsid w:val="00755D01"/>
    <w:rsid w:val="00760D45"/>
    <w:rsid w:val="00762D7D"/>
    <w:rsid w:val="0077508C"/>
    <w:rsid w:val="0077587B"/>
    <w:rsid w:val="007804B2"/>
    <w:rsid w:val="007876CB"/>
    <w:rsid w:val="00795135"/>
    <w:rsid w:val="00795531"/>
    <w:rsid w:val="007A0B66"/>
    <w:rsid w:val="007A0C0D"/>
    <w:rsid w:val="007A379A"/>
    <w:rsid w:val="007A4CB7"/>
    <w:rsid w:val="007A7EBB"/>
    <w:rsid w:val="007B5595"/>
    <w:rsid w:val="007C189F"/>
    <w:rsid w:val="007C5BA5"/>
    <w:rsid w:val="007C6DF5"/>
    <w:rsid w:val="007D7C22"/>
    <w:rsid w:val="007E0718"/>
    <w:rsid w:val="007E2304"/>
    <w:rsid w:val="007E28EB"/>
    <w:rsid w:val="007E75D4"/>
    <w:rsid w:val="007F3690"/>
    <w:rsid w:val="007F38B9"/>
    <w:rsid w:val="007F5EC4"/>
    <w:rsid w:val="00801F5E"/>
    <w:rsid w:val="00802195"/>
    <w:rsid w:val="008032CC"/>
    <w:rsid w:val="008053E2"/>
    <w:rsid w:val="00806E42"/>
    <w:rsid w:val="00811145"/>
    <w:rsid w:val="00812CEA"/>
    <w:rsid w:val="008243F6"/>
    <w:rsid w:val="00831102"/>
    <w:rsid w:val="0083326D"/>
    <w:rsid w:val="0083366D"/>
    <w:rsid w:val="00835DF4"/>
    <w:rsid w:val="00840873"/>
    <w:rsid w:val="0084167B"/>
    <w:rsid w:val="008434B4"/>
    <w:rsid w:val="00845F63"/>
    <w:rsid w:val="0085274A"/>
    <w:rsid w:val="0086287D"/>
    <w:rsid w:val="008652D3"/>
    <w:rsid w:val="00865F3E"/>
    <w:rsid w:val="008728BD"/>
    <w:rsid w:val="00874213"/>
    <w:rsid w:val="008809EA"/>
    <w:rsid w:val="008814FA"/>
    <w:rsid w:val="0088171A"/>
    <w:rsid w:val="0088173B"/>
    <w:rsid w:val="0088748A"/>
    <w:rsid w:val="00891E67"/>
    <w:rsid w:val="008953B7"/>
    <w:rsid w:val="00895B04"/>
    <w:rsid w:val="008A4851"/>
    <w:rsid w:val="008A7E1B"/>
    <w:rsid w:val="008B0E66"/>
    <w:rsid w:val="008B43A2"/>
    <w:rsid w:val="008B6E97"/>
    <w:rsid w:val="008D0B9C"/>
    <w:rsid w:val="008D1092"/>
    <w:rsid w:val="008D43A7"/>
    <w:rsid w:val="008D6224"/>
    <w:rsid w:val="008D77DE"/>
    <w:rsid w:val="008E0C7C"/>
    <w:rsid w:val="008E26A7"/>
    <w:rsid w:val="008E362F"/>
    <w:rsid w:val="008E3706"/>
    <w:rsid w:val="008E5FDC"/>
    <w:rsid w:val="008E6547"/>
    <w:rsid w:val="008F0496"/>
    <w:rsid w:val="008F4E21"/>
    <w:rsid w:val="008F5B64"/>
    <w:rsid w:val="00901BE8"/>
    <w:rsid w:val="009055BB"/>
    <w:rsid w:val="00912381"/>
    <w:rsid w:val="00921B84"/>
    <w:rsid w:val="009301BF"/>
    <w:rsid w:val="009314FB"/>
    <w:rsid w:val="00931E50"/>
    <w:rsid w:val="00934376"/>
    <w:rsid w:val="0093553C"/>
    <w:rsid w:val="00942023"/>
    <w:rsid w:val="00942ECB"/>
    <w:rsid w:val="00943C24"/>
    <w:rsid w:val="00943ECC"/>
    <w:rsid w:val="00947134"/>
    <w:rsid w:val="009509E4"/>
    <w:rsid w:val="00951C0C"/>
    <w:rsid w:val="00957D3F"/>
    <w:rsid w:val="00961259"/>
    <w:rsid w:val="00961420"/>
    <w:rsid w:val="00961F9B"/>
    <w:rsid w:val="0096370D"/>
    <w:rsid w:val="009642B6"/>
    <w:rsid w:val="009665F5"/>
    <w:rsid w:val="009708B2"/>
    <w:rsid w:val="00971E5B"/>
    <w:rsid w:val="0097669B"/>
    <w:rsid w:val="00976707"/>
    <w:rsid w:val="0098273B"/>
    <w:rsid w:val="009869F9"/>
    <w:rsid w:val="009918E8"/>
    <w:rsid w:val="009949ED"/>
    <w:rsid w:val="00996BF6"/>
    <w:rsid w:val="009A0DA9"/>
    <w:rsid w:val="009A46C5"/>
    <w:rsid w:val="009A688A"/>
    <w:rsid w:val="009B1749"/>
    <w:rsid w:val="009B2545"/>
    <w:rsid w:val="009B334A"/>
    <w:rsid w:val="009B63E0"/>
    <w:rsid w:val="009C101E"/>
    <w:rsid w:val="009C41FD"/>
    <w:rsid w:val="009C6DF5"/>
    <w:rsid w:val="009C7CC4"/>
    <w:rsid w:val="009D084B"/>
    <w:rsid w:val="009D4F4E"/>
    <w:rsid w:val="009D509B"/>
    <w:rsid w:val="009D6442"/>
    <w:rsid w:val="009D7820"/>
    <w:rsid w:val="009D7BCE"/>
    <w:rsid w:val="009E067A"/>
    <w:rsid w:val="009E5CA9"/>
    <w:rsid w:val="009E7152"/>
    <w:rsid w:val="009F153E"/>
    <w:rsid w:val="009F2064"/>
    <w:rsid w:val="009F6658"/>
    <w:rsid w:val="009F66CB"/>
    <w:rsid w:val="009F7301"/>
    <w:rsid w:val="00A07A17"/>
    <w:rsid w:val="00A111D0"/>
    <w:rsid w:val="00A12824"/>
    <w:rsid w:val="00A207E6"/>
    <w:rsid w:val="00A20FE6"/>
    <w:rsid w:val="00A22C4B"/>
    <w:rsid w:val="00A2369A"/>
    <w:rsid w:val="00A2472D"/>
    <w:rsid w:val="00A3238F"/>
    <w:rsid w:val="00A32ED0"/>
    <w:rsid w:val="00A345DC"/>
    <w:rsid w:val="00A4211D"/>
    <w:rsid w:val="00A4213D"/>
    <w:rsid w:val="00A44B58"/>
    <w:rsid w:val="00A45EA2"/>
    <w:rsid w:val="00A53AAA"/>
    <w:rsid w:val="00A53DFC"/>
    <w:rsid w:val="00A55751"/>
    <w:rsid w:val="00A55F38"/>
    <w:rsid w:val="00A575C9"/>
    <w:rsid w:val="00A60A38"/>
    <w:rsid w:val="00A61476"/>
    <w:rsid w:val="00A66F4C"/>
    <w:rsid w:val="00A72290"/>
    <w:rsid w:val="00A74F3B"/>
    <w:rsid w:val="00A83C3F"/>
    <w:rsid w:val="00A83F78"/>
    <w:rsid w:val="00A84613"/>
    <w:rsid w:val="00A8749D"/>
    <w:rsid w:val="00A879F6"/>
    <w:rsid w:val="00A9313E"/>
    <w:rsid w:val="00AA173A"/>
    <w:rsid w:val="00AA1C3F"/>
    <w:rsid w:val="00AA3847"/>
    <w:rsid w:val="00AB63C3"/>
    <w:rsid w:val="00AC16A9"/>
    <w:rsid w:val="00AC1D2E"/>
    <w:rsid w:val="00AC25E1"/>
    <w:rsid w:val="00AC67A9"/>
    <w:rsid w:val="00AD1626"/>
    <w:rsid w:val="00AD4C70"/>
    <w:rsid w:val="00AD64AF"/>
    <w:rsid w:val="00AE013F"/>
    <w:rsid w:val="00AE1E84"/>
    <w:rsid w:val="00AE2A6D"/>
    <w:rsid w:val="00AF08A7"/>
    <w:rsid w:val="00AF0B90"/>
    <w:rsid w:val="00AF2606"/>
    <w:rsid w:val="00AF5838"/>
    <w:rsid w:val="00AF6BE7"/>
    <w:rsid w:val="00B0572F"/>
    <w:rsid w:val="00B06D18"/>
    <w:rsid w:val="00B11DF9"/>
    <w:rsid w:val="00B21CED"/>
    <w:rsid w:val="00B23A21"/>
    <w:rsid w:val="00B24C39"/>
    <w:rsid w:val="00B25C9B"/>
    <w:rsid w:val="00B30E7A"/>
    <w:rsid w:val="00B469DB"/>
    <w:rsid w:val="00B502B2"/>
    <w:rsid w:val="00B502FC"/>
    <w:rsid w:val="00B56A98"/>
    <w:rsid w:val="00B60898"/>
    <w:rsid w:val="00B63F9E"/>
    <w:rsid w:val="00B711E3"/>
    <w:rsid w:val="00B71A6D"/>
    <w:rsid w:val="00B74728"/>
    <w:rsid w:val="00B86FDB"/>
    <w:rsid w:val="00B8763A"/>
    <w:rsid w:val="00B95BC5"/>
    <w:rsid w:val="00B977DC"/>
    <w:rsid w:val="00BA56D5"/>
    <w:rsid w:val="00BA6F9F"/>
    <w:rsid w:val="00BB2B86"/>
    <w:rsid w:val="00BB31A9"/>
    <w:rsid w:val="00BB31C2"/>
    <w:rsid w:val="00BB43F9"/>
    <w:rsid w:val="00BC21AF"/>
    <w:rsid w:val="00BC407A"/>
    <w:rsid w:val="00BE0628"/>
    <w:rsid w:val="00BE68F3"/>
    <w:rsid w:val="00BF2244"/>
    <w:rsid w:val="00BF685D"/>
    <w:rsid w:val="00BF70D9"/>
    <w:rsid w:val="00C02B55"/>
    <w:rsid w:val="00C02BEF"/>
    <w:rsid w:val="00C106CC"/>
    <w:rsid w:val="00C15C8B"/>
    <w:rsid w:val="00C17ACE"/>
    <w:rsid w:val="00C232BA"/>
    <w:rsid w:val="00C3206A"/>
    <w:rsid w:val="00C55CAD"/>
    <w:rsid w:val="00C61682"/>
    <w:rsid w:val="00C64210"/>
    <w:rsid w:val="00C66BF8"/>
    <w:rsid w:val="00C71F42"/>
    <w:rsid w:val="00C73387"/>
    <w:rsid w:val="00C74230"/>
    <w:rsid w:val="00C75C68"/>
    <w:rsid w:val="00C775EE"/>
    <w:rsid w:val="00C80827"/>
    <w:rsid w:val="00C82D53"/>
    <w:rsid w:val="00C84418"/>
    <w:rsid w:val="00C84441"/>
    <w:rsid w:val="00C87F9E"/>
    <w:rsid w:val="00C90EAF"/>
    <w:rsid w:val="00C91344"/>
    <w:rsid w:val="00C9351C"/>
    <w:rsid w:val="00C95669"/>
    <w:rsid w:val="00CA06D3"/>
    <w:rsid w:val="00CA0B75"/>
    <w:rsid w:val="00CA1B93"/>
    <w:rsid w:val="00CA2AAE"/>
    <w:rsid w:val="00CB1BC4"/>
    <w:rsid w:val="00CB341D"/>
    <w:rsid w:val="00CB5515"/>
    <w:rsid w:val="00CC5AA8"/>
    <w:rsid w:val="00CD3B22"/>
    <w:rsid w:val="00CD4350"/>
    <w:rsid w:val="00CD6BC3"/>
    <w:rsid w:val="00CF0742"/>
    <w:rsid w:val="00CF136F"/>
    <w:rsid w:val="00CF4967"/>
    <w:rsid w:val="00CF6E88"/>
    <w:rsid w:val="00D0071E"/>
    <w:rsid w:val="00D0317A"/>
    <w:rsid w:val="00D06763"/>
    <w:rsid w:val="00D11786"/>
    <w:rsid w:val="00D16970"/>
    <w:rsid w:val="00D173B8"/>
    <w:rsid w:val="00D26CC4"/>
    <w:rsid w:val="00D31718"/>
    <w:rsid w:val="00D32B28"/>
    <w:rsid w:val="00D36920"/>
    <w:rsid w:val="00D401B3"/>
    <w:rsid w:val="00D402BA"/>
    <w:rsid w:val="00D43146"/>
    <w:rsid w:val="00D43CF0"/>
    <w:rsid w:val="00D449BA"/>
    <w:rsid w:val="00D4693D"/>
    <w:rsid w:val="00D51349"/>
    <w:rsid w:val="00D52F4C"/>
    <w:rsid w:val="00D556EF"/>
    <w:rsid w:val="00D56469"/>
    <w:rsid w:val="00D568F7"/>
    <w:rsid w:val="00D6636A"/>
    <w:rsid w:val="00D663CC"/>
    <w:rsid w:val="00D74B50"/>
    <w:rsid w:val="00D80F41"/>
    <w:rsid w:val="00D8205A"/>
    <w:rsid w:val="00D97071"/>
    <w:rsid w:val="00D971E8"/>
    <w:rsid w:val="00D97CF8"/>
    <w:rsid w:val="00DA0083"/>
    <w:rsid w:val="00DA164E"/>
    <w:rsid w:val="00DA1A09"/>
    <w:rsid w:val="00DA4304"/>
    <w:rsid w:val="00DA7D04"/>
    <w:rsid w:val="00DA7E2E"/>
    <w:rsid w:val="00DB1302"/>
    <w:rsid w:val="00DB25E3"/>
    <w:rsid w:val="00DB2C9A"/>
    <w:rsid w:val="00DB6490"/>
    <w:rsid w:val="00DB7B57"/>
    <w:rsid w:val="00DC3A1C"/>
    <w:rsid w:val="00DC6931"/>
    <w:rsid w:val="00DD0AAA"/>
    <w:rsid w:val="00DD0C61"/>
    <w:rsid w:val="00DD26E6"/>
    <w:rsid w:val="00DD3A27"/>
    <w:rsid w:val="00DD4E60"/>
    <w:rsid w:val="00DE0DAA"/>
    <w:rsid w:val="00DE3A1E"/>
    <w:rsid w:val="00DE4E6F"/>
    <w:rsid w:val="00DF1578"/>
    <w:rsid w:val="00DF2072"/>
    <w:rsid w:val="00DF2531"/>
    <w:rsid w:val="00E01C30"/>
    <w:rsid w:val="00E03C6A"/>
    <w:rsid w:val="00E05541"/>
    <w:rsid w:val="00E055BB"/>
    <w:rsid w:val="00E10784"/>
    <w:rsid w:val="00E1523D"/>
    <w:rsid w:val="00E1684D"/>
    <w:rsid w:val="00E24729"/>
    <w:rsid w:val="00E260B8"/>
    <w:rsid w:val="00E31169"/>
    <w:rsid w:val="00E3150A"/>
    <w:rsid w:val="00E36BF8"/>
    <w:rsid w:val="00E37929"/>
    <w:rsid w:val="00E40E5E"/>
    <w:rsid w:val="00E411B7"/>
    <w:rsid w:val="00E42104"/>
    <w:rsid w:val="00E431C3"/>
    <w:rsid w:val="00E45D40"/>
    <w:rsid w:val="00E516D3"/>
    <w:rsid w:val="00E5348C"/>
    <w:rsid w:val="00E5354F"/>
    <w:rsid w:val="00E61728"/>
    <w:rsid w:val="00E732DF"/>
    <w:rsid w:val="00E752B4"/>
    <w:rsid w:val="00E77347"/>
    <w:rsid w:val="00E83259"/>
    <w:rsid w:val="00E85043"/>
    <w:rsid w:val="00E859C3"/>
    <w:rsid w:val="00E94724"/>
    <w:rsid w:val="00EA3E9E"/>
    <w:rsid w:val="00EB38F2"/>
    <w:rsid w:val="00EB4A64"/>
    <w:rsid w:val="00EB76AF"/>
    <w:rsid w:val="00EC0398"/>
    <w:rsid w:val="00EC12F7"/>
    <w:rsid w:val="00EC19CC"/>
    <w:rsid w:val="00EC3747"/>
    <w:rsid w:val="00EC3825"/>
    <w:rsid w:val="00EC5340"/>
    <w:rsid w:val="00EC53BB"/>
    <w:rsid w:val="00ED35AE"/>
    <w:rsid w:val="00ED7CE0"/>
    <w:rsid w:val="00EE0640"/>
    <w:rsid w:val="00EE0FAB"/>
    <w:rsid w:val="00EE40BA"/>
    <w:rsid w:val="00EE4A1B"/>
    <w:rsid w:val="00EE5727"/>
    <w:rsid w:val="00EE6639"/>
    <w:rsid w:val="00EE7BA2"/>
    <w:rsid w:val="00EF62B3"/>
    <w:rsid w:val="00F022A3"/>
    <w:rsid w:val="00F05B44"/>
    <w:rsid w:val="00F060A2"/>
    <w:rsid w:val="00F110B6"/>
    <w:rsid w:val="00F13583"/>
    <w:rsid w:val="00F2432A"/>
    <w:rsid w:val="00F27D06"/>
    <w:rsid w:val="00F305D2"/>
    <w:rsid w:val="00F318C7"/>
    <w:rsid w:val="00F31C60"/>
    <w:rsid w:val="00F36092"/>
    <w:rsid w:val="00F41B80"/>
    <w:rsid w:val="00F44A6B"/>
    <w:rsid w:val="00F46479"/>
    <w:rsid w:val="00F557AA"/>
    <w:rsid w:val="00F57947"/>
    <w:rsid w:val="00F57CEE"/>
    <w:rsid w:val="00F60D61"/>
    <w:rsid w:val="00F61908"/>
    <w:rsid w:val="00F623D2"/>
    <w:rsid w:val="00F635A7"/>
    <w:rsid w:val="00F67176"/>
    <w:rsid w:val="00F716E4"/>
    <w:rsid w:val="00F73D46"/>
    <w:rsid w:val="00F7795B"/>
    <w:rsid w:val="00F87060"/>
    <w:rsid w:val="00F90F9F"/>
    <w:rsid w:val="00FA34B9"/>
    <w:rsid w:val="00FA3D2B"/>
    <w:rsid w:val="00FB25A7"/>
    <w:rsid w:val="00FB43DF"/>
    <w:rsid w:val="00FB7EC1"/>
    <w:rsid w:val="00FC0263"/>
    <w:rsid w:val="00FC3C76"/>
    <w:rsid w:val="00FC4685"/>
    <w:rsid w:val="00FC47E7"/>
    <w:rsid w:val="00FC670D"/>
    <w:rsid w:val="00FC76A9"/>
    <w:rsid w:val="00FD140C"/>
    <w:rsid w:val="00FD4247"/>
    <w:rsid w:val="00FD4B67"/>
    <w:rsid w:val="00FD4D31"/>
    <w:rsid w:val="00FE0B82"/>
    <w:rsid w:val="00FE5FD7"/>
    <w:rsid w:val="00FF0779"/>
    <w:rsid w:val="00FF104E"/>
    <w:rsid w:val="00FF1ACA"/>
    <w:rsid w:val="00FF3A71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2A8"/>
  <w15:docId w15:val="{985FA69A-2AB3-4585-B9C4-0C412A6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19">
    <w:name w:val="ListLabel 19"/>
    <w:qFormat/>
    <w:rsid w:val="004902AE"/>
    <w:rPr>
      <w:rFonts w:ascii="Arial" w:hAnsi="Arial" w:cs="Arial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2EA8-6D8D-4078-97FC-8FB5D37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10</TotalTime>
  <Pages>3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2</cp:revision>
  <cp:lastPrinted>2024-05-09T10:59:00Z</cp:lastPrinted>
  <dcterms:created xsi:type="dcterms:W3CDTF">2024-05-09T12:23:00Z</dcterms:created>
  <dcterms:modified xsi:type="dcterms:W3CDTF">2024-05-09T12:23:00Z</dcterms:modified>
</cp:coreProperties>
</file>