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BC22" w14:textId="77777777" w:rsidR="005B77CA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39E363BC" w14:textId="77777777" w:rsidR="005B77CA" w:rsidRDefault="00000000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ANKIETA INFORMACYJNA SZKOŁY</w:t>
      </w:r>
    </w:p>
    <w:p w14:paraId="6375E59B" w14:textId="77777777" w:rsidR="005B77CA" w:rsidRDefault="00000000">
      <w:pPr>
        <w:spacing w:before="201" w:line="276" w:lineRule="auto"/>
        <w:jc w:val="center"/>
      </w:pPr>
      <w:r>
        <w:rPr>
          <w:rStyle w:val="normaltextrun"/>
          <w:rFonts w:cs="Calibri"/>
          <w:b/>
          <w:bCs/>
          <w:sz w:val="28"/>
          <w:szCs w:val="28"/>
        </w:rPr>
        <w:t xml:space="preserve">w konkursie otwartym pn. </w:t>
      </w:r>
      <w:r>
        <w:rPr>
          <w:b/>
          <w:bCs/>
          <w:sz w:val="28"/>
          <w:szCs w:val="28"/>
        </w:rPr>
        <w:t>„Wsparcie dla szkół polonijnych i polskich za granicą 2024”</w:t>
      </w:r>
      <w:r>
        <w:rPr>
          <w:rStyle w:val="normaltextrun"/>
          <w:rFonts w:cs="Calibri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cs="Calibri"/>
          <w:b/>
          <w:bCs/>
          <w:sz w:val="28"/>
          <w:szCs w:val="28"/>
        </w:rPr>
        <w:t xml:space="preserve">organizowanym przez Instytut Rozwoju Języka Polskiego </w:t>
      </w:r>
      <w:r>
        <w:rPr>
          <w:rStyle w:val="normaltextrun"/>
          <w:rFonts w:cs="Calibri"/>
          <w:b/>
          <w:bCs/>
          <w:sz w:val="28"/>
          <w:szCs w:val="28"/>
        </w:rPr>
        <w:br/>
      </w:r>
    </w:p>
    <w:p w14:paraId="3CF661FF" w14:textId="77777777" w:rsidR="005B77CA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531A42AF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</w:rPr>
        <w:t>Wybrany przez Szkołę Operator/Oferent</w:t>
      </w:r>
      <w:r>
        <w:rPr>
          <w:rStyle w:val="normaltextrun"/>
          <w:rFonts w:ascii="Calibri" w:hAnsi="Calibri" w:cs="Calibri"/>
        </w:rPr>
        <w:t>: [nazwa Oferenta, adres] …………………………………………………</w:t>
      </w:r>
    </w:p>
    <w:p w14:paraId="317D259E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2918E369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</w:rPr>
        <w:t>Szkoła</w:t>
      </w:r>
      <w:r>
        <w:rPr>
          <w:rStyle w:val="normaltextrun"/>
          <w:rFonts w:ascii="Calibri" w:hAnsi="Calibri" w:cs="Calibri"/>
        </w:rPr>
        <w:t xml:space="preserve"> [pełna nazwa szkoły oraz organizacji prowadzącej, adres, kraj] ……………………………………………….</w:t>
      </w:r>
    </w:p>
    <w:p w14:paraId="3AD8F1C9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Liczba uczniów w roku szkolnym 2023/2024: 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…………………………………………………………….</w:t>
      </w:r>
    </w:p>
    <w:p w14:paraId="2FC0802A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Liczba klas/grup w szkole w roku szkolnym 2023/2024: 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.………………………………………………………</w:t>
      </w:r>
    </w:p>
    <w:p w14:paraId="0701A46D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Liczba nauczycieli w roku szkolnym 2023/2024: 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.………………………………………………………</w:t>
      </w:r>
    </w:p>
    <w:p w14:paraId="650DA2EA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Liczba godzin dydaktycznych (45 min) realizowanych dla jednej klasy/grupy w roku szkolnym 2023/2024 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</w:t>
      </w:r>
    </w:p>
    <w:p w14:paraId="572FE97C" w14:textId="77777777" w:rsidR="005B77CA" w:rsidRDefault="00000000">
      <w:pPr>
        <w:pStyle w:val="paragraph"/>
        <w:spacing w:before="120" w:after="0" w:line="360" w:lineRule="auto"/>
        <w:ind w:left="708" w:hanging="708"/>
        <w:textAlignment w:val="baseline"/>
      </w:pPr>
      <w:r>
        <w:rPr>
          <w:rStyle w:val="normaltextrun"/>
          <w:rFonts w:ascii="Calibri" w:hAnsi="Calibri" w:cs="Calibri"/>
        </w:rPr>
        <w:t>Łączna liczba godzin pracy administracji szkolnej w roku szkolnym 2023/2024: ……….</w:t>
      </w:r>
    </w:p>
    <w:p w14:paraId="641D2B43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</w:rPr>
        <w:t>Status pomieszczeń lekcyjnych (podkreślić właściwe):</w:t>
      </w:r>
    </w:p>
    <w:p w14:paraId="4E1194C9" w14:textId="77777777" w:rsidR="005B77CA" w:rsidRDefault="00000000">
      <w:pPr>
        <w:pStyle w:val="paragraph"/>
        <w:tabs>
          <w:tab w:val="left" w:pos="4536"/>
          <w:tab w:val="left" w:pos="5812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Wynajmowane odpłatnie </w:t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1385CEFF" w14:textId="77777777" w:rsidR="005B77CA" w:rsidRDefault="00000000">
      <w:pPr>
        <w:pStyle w:val="paragraph"/>
        <w:tabs>
          <w:tab w:val="left" w:pos="4536"/>
          <w:tab w:val="left" w:pos="5812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Wynajmowane nieodpłatnie </w:t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0F62B64D" w14:textId="77777777" w:rsidR="005B77CA" w:rsidRDefault="00000000">
      <w:pPr>
        <w:pStyle w:val="paragraph"/>
        <w:tabs>
          <w:tab w:val="left" w:pos="4536"/>
          <w:tab w:val="left" w:pos="5812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Własność Szkoły/organizacji polonijnej </w:t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58F85B26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Inne, jakie: ……………………………………………………………………</w:t>
      </w:r>
    </w:p>
    <w:p w14:paraId="4ACD9CF7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</w:rPr>
        <w:t xml:space="preserve">Lokal zapewniony do dyspozycji Szkoły na </w:t>
      </w:r>
      <w:proofErr w:type="gramStart"/>
      <w:r>
        <w:rPr>
          <w:rStyle w:val="normaltextrun"/>
          <w:rFonts w:ascii="Calibri" w:hAnsi="Calibri" w:cs="Calibri"/>
          <w:b/>
          <w:bCs/>
        </w:rPr>
        <w:t>czas  (</w:t>
      </w:r>
      <w:proofErr w:type="gramEnd"/>
      <w:r>
        <w:rPr>
          <w:rStyle w:val="normaltextrun"/>
          <w:rFonts w:ascii="Calibri" w:hAnsi="Calibri" w:cs="Calibri"/>
          <w:b/>
          <w:bCs/>
        </w:rPr>
        <w:t>podkreślić właściwe)</w:t>
      </w:r>
    </w:p>
    <w:p w14:paraId="4D0B999B" w14:textId="77777777" w:rsidR="005B77CA" w:rsidRDefault="00000000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określony, (termin upływu wynajmu) …………………………………………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</w:t>
      </w:r>
    </w:p>
    <w:p w14:paraId="51109C09" w14:textId="77777777" w:rsidR="005B77CA" w:rsidRDefault="00000000">
      <w:pPr>
        <w:pStyle w:val="paragraph"/>
        <w:tabs>
          <w:tab w:val="left" w:pos="4536"/>
          <w:tab w:val="left" w:pos="6237"/>
          <w:tab w:val="left" w:pos="7513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nieokreślony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053EDF1D" w14:textId="77777777" w:rsidR="005B77CA" w:rsidRDefault="00000000">
      <w:pPr>
        <w:pStyle w:val="paragraph"/>
        <w:tabs>
          <w:tab w:val="left" w:pos="4536"/>
          <w:tab w:val="left" w:pos="6237"/>
          <w:tab w:val="left" w:pos="7513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nieokreślony z ryzykiem konieczności rezygnacji </w:t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580206D8" w14:textId="77777777" w:rsidR="005B77CA" w:rsidRDefault="00000000">
      <w:pPr>
        <w:pStyle w:val="paragraph"/>
        <w:spacing w:before="120" w:after="0" w:line="276" w:lineRule="auto"/>
        <w:textAlignment w:val="baseline"/>
      </w:pPr>
      <w:r>
        <w:rPr>
          <w:rFonts w:ascii="Calibri" w:hAnsi="Calibri" w:cs="Calibri"/>
          <w:b/>
          <w:bCs/>
        </w:rPr>
        <w:t xml:space="preserve">Roczna suma przychodów szkoły z tytułu czesnego opłacanego przez rodziców wszystkich uczniów </w:t>
      </w:r>
      <w:r>
        <w:rPr>
          <w:rFonts w:ascii="Calibri" w:hAnsi="Calibri" w:cs="Calibri"/>
          <w:b/>
          <w:bCs/>
        </w:rPr>
        <w:br/>
        <w:t>w szkole (łącznie z ewentualną składką członkowską na rzecz Stowarzyszenia prowadzącego szkołę): ……………………………………………………………………….</w:t>
      </w:r>
    </w:p>
    <w:p w14:paraId="60CD65DB" w14:textId="77777777" w:rsidR="005B77CA" w:rsidRDefault="005B77CA">
      <w:pPr>
        <w:pageBreakBefore/>
        <w:rPr>
          <w:rFonts w:cs="Calibri"/>
        </w:rPr>
      </w:pPr>
    </w:p>
    <w:p w14:paraId="42C97726" w14:textId="77777777" w:rsidR="005B77CA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45ECB88F" w14:textId="77777777" w:rsidR="005B77CA" w:rsidRDefault="005B77CA">
      <w:pPr>
        <w:pStyle w:val="paragraph"/>
        <w:spacing w:before="0" w:after="0"/>
        <w:textAlignment w:val="baseline"/>
      </w:pPr>
    </w:p>
    <w:p w14:paraId="257111EE" w14:textId="77777777" w:rsidR="005B77CA" w:rsidRDefault="005B77CA">
      <w:pPr>
        <w:pStyle w:val="paragraph"/>
        <w:spacing w:before="0" w:after="0"/>
        <w:ind w:left="360"/>
        <w:textAlignment w:val="baseline"/>
      </w:pPr>
    </w:p>
    <w:p w14:paraId="7DC991FA" w14:textId="77777777" w:rsidR="005B77CA" w:rsidRDefault="00000000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Szacowane koszty stałe szkoły </w:t>
      </w:r>
      <w:r>
        <w:rPr>
          <w:rFonts w:ascii="Calibri" w:hAnsi="Calibri" w:cs="Calibri"/>
        </w:rPr>
        <w:t>(w roku szkolnym 2023/2024):</w:t>
      </w:r>
    </w:p>
    <w:p w14:paraId="38F21EB4" w14:textId="77777777" w:rsidR="005B77CA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3B90B509" w14:textId="77777777" w:rsidR="005B77CA" w:rsidRDefault="00000000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Wysokość czynszu w skali </w:t>
      </w:r>
      <w:proofErr w:type="gramStart"/>
      <w:r>
        <w:rPr>
          <w:rStyle w:val="normaltextrun"/>
          <w:rFonts w:ascii="Calibri" w:hAnsi="Calibri" w:cs="Calibri"/>
        </w:rPr>
        <w:t>roku:  [</w:t>
      </w:r>
      <w:proofErr w:type="gramEnd"/>
      <w:r>
        <w:rPr>
          <w:rStyle w:val="normaltextrun"/>
          <w:rFonts w:ascii="Calibri" w:hAnsi="Calibri" w:cs="Calibri"/>
        </w:rPr>
        <w:t>kwota w zł] __________________________________</w:t>
      </w:r>
    </w:p>
    <w:p w14:paraId="397DE559" w14:textId="77777777" w:rsidR="005B77CA" w:rsidRDefault="00000000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Wysokość opłat stałych (woda, prąd, ogrzewanie, </w:t>
      </w:r>
      <w:proofErr w:type="spellStart"/>
      <w:r>
        <w:rPr>
          <w:rStyle w:val="normaltextrun"/>
          <w:rFonts w:ascii="Calibri" w:hAnsi="Calibri" w:cs="Calibri"/>
        </w:rPr>
        <w:t>internet</w:t>
      </w:r>
      <w:proofErr w:type="spellEnd"/>
      <w:r>
        <w:rPr>
          <w:rStyle w:val="normaltextrun"/>
          <w:rFonts w:ascii="Calibri" w:hAnsi="Calibri" w:cs="Calibri"/>
        </w:rPr>
        <w:t xml:space="preserve"> i inne media): [kwota w zł] _________________________</w:t>
      </w:r>
    </w:p>
    <w:p w14:paraId="2DD46153" w14:textId="77777777" w:rsidR="005B77CA" w:rsidRDefault="00000000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Koszty osobowe w skali roku:</w:t>
      </w:r>
    </w:p>
    <w:p w14:paraId="47A66666" w14:textId="77777777" w:rsidR="005B77CA" w:rsidRDefault="00000000">
      <w:pPr>
        <w:pStyle w:val="paragraph"/>
        <w:spacing w:before="0" w:after="0" w:line="360" w:lineRule="auto"/>
        <w:ind w:left="720" w:hanging="360"/>
        <w:textAlignment w:val="baseline"/>
      </w:pPr>
      <w:r>
        <w:rPr>
          <w:rStyle w:val="normaltextrun"/>
          <w:rFonts w:ascii="Calibri" w:hAnsi="Calibri" w:cs="Calibri"/>
        </w:rPr>
        <w:t>– wynagrodzenie dla [ilu? – podać liczbę] nauczycieli: [kwota w zł] ______________________________</w:t>
      </w:r>
    </w:p>
    <w:p w14:paraId="55B32833" w14:textId="77777777" w:rsidR="005B77CA" w:rsidRDefault="00000000">
      <w:pPr>
        <w:pStyle w:val="paragraph"/>
        <w:spacing w:before="0" w:after="0" w:line="360" w:lineRule="auto"/>
        <w:ind w:left="720" w:hanging="360"/>
        <w:textAlignment w:val="baseline"/>
      </w:pPr>
      <w:r>
        <w:rPr>
          <w:rStyle w:val="normaltextrun"/>
          <w:rFonts w:ascii="Calibri" w:hAnsi="Calibri" w:cs="Calibri"/>
        </w:rPr>
        <w:t>– wynagrodzenie dla [ilu? – podać liczbę] pracowników administracyjnych: [kwota w zł] _____________</w:t>
      </w:r>
    </w:p>
    <w:p w14:paraId="551A21DD" w14:textId="77777777" w:rsidR="005B77CA" w:rsidRDefault="00000000">
      <w:pPr>
        <w:pStyle w:val="paragraph"/>
        <w:spacing w:before="0" w:after="0" w:line="360" w:lineRule="auto"/>
        <w:ind w:left="851" w:hanging="425"/>
        <w:textAlignment w:val="baseline"/>
      </w:pPr>
      <w:r>
        <w:rPr>
          <w:rStyle w:val="normaltextrun"/>
          <w:rFonts w:ascii="Calibri" w:hAnsi="Calibri" w:cs="Calibri"/>
        </w:rPr>
        <w:t>3.</w:t>
      </w:r>
      <w:r>
        <w:rPr>
          <w:rStyle w:val="normaltextrun"/>
          <w:rFonts w:ascii="Calibri" w:hAnsi="Calibri" w:cs="Calibri"/>
        </w:rPr>
        <w:tab/>
        <w:t>Koszty dojazdu do/ze szkoły nauczycieli w skali roku: [kwota w zł] _____________</w:t>
      </w:r>
    </w:p>
    <w:p w14:paraId="6692065B" w14:textId="77777777" w:rsidR="005B77CA" w:rsidRDefault="00000000">
      <w:pPr>
        <w:pStyle w:val="paragraph"/>
        <w:spacing w:before="0" w:after="0" w:line="360" w:lineRule="auto"/>
        <w:ind w:left="851" w:hanging="425"/>
        <w:textAlignment w:val="baseline"/>
      </w:pPr>
      <w:r>
        <w:rPr>
          <w:rStyle w:val="normaltextrun"/>
          <w:rFonts w:ascii="Calibri" w:hAnsi="Calibri" w:cs="Calibri"/>
        </w:rPr>
        <w:t>4.</w:t>
      </w:r>
      <w:r>
        <w:rPr>
          <w:rStyle w:val="normaltextrun"/>
          <w:rFonts w:ascii="Calibri" w:hAnsi="Calibri" w:cs="Calibri"/>
        </w:rPr>
        <w:tab/>
        <w:t>Koszty wyposażenia szkoły w materiały czystościowe, pomoce i materiały dydaktyczne w skali roku</w:t>
      </w:r>
      <w:r>
        <w:rPr>
          <w:rStyle w:val="normaltextrun"/>
          <w:rFonts w:ascii="Calibri" w:hAnsi="Calibri" w:cs="Calibri"/>
        </w:rPr>
        <w:br/>
        <w:t>[kwota w zł] _____________</w:t>
      </w:r>
    </w:p>
    <w:p w14:paraId="0B0AC08E" w14:textId="77777777" w:rsidR="005B77CA" w:rsidRDefault="00000000">
      <w:pPr>
        <w:pStyle w:val="paragraph"/>
        <w:spacing w:before="0" w:after="0" w:line="360" w:lineRule="auto"/>
        <w:ind w:left="851" w:hanging="425"/>
        <w:textAlignment w:val="baseline"/>
      </w:pPr>
      <w:r>
        <w:rPr>
          <w:rStyle w:val="normaltextrun"/>
          <w:rFonts w:ascii="Calibri" w:hAnsi="Calibri" w:cs="Calibri"/>
        </w:rPr>
        <w:t>5. Łączne koszty stałe szkoły lub organizacji: [kwota w zł] _____________</w:t>
      </w:r>
    </w:p>
    <w:p w14:paraId="3689C5DA" w14:textId="77777777" w:rsidR="005B77CA" w:rsidRDefault="00000000">
      <w:pPr>
        <w:pStyle w:val="paragraph"/>
        <w:spacing w:before="0" w:after="0"/>
        <w:ind w:left="360"/>
        <w:textAlignment w:val="baseline"/>
      </w:pPr>
      <w:r>
        <w:rPr>
          <w:rStyle w:val="normaltextrun"/>
          <w:rFonts w:ascii="Calibri" w:hAnsi="Calibri" w:cs="Calibri"/>
        </w:rPr>
        <w:br/>
      </w:r>
    </w:p>
    <w:p w14:paraId="5E7813DC" w14:textId="77777777" w:rsidR="005B77CA" w:rsidRDefault="005B77CA">
      <w:pPr>
        <w:pStyle w:val="paragraph"/>
        <w:spacing w:before="0" w:after="0"/>
        <w:ind w:left="360"/>
        <w:textAlignment w:val="baseline"/>
        <w:rPr>
          <w:rFonts w:ascii="Calibri" w:hAnsi="Calibri" w:cs="Calibri"/>
        </w:rPr>
      </w:pPr>
    </w:p>
    <w:p w14:paraId="3F9ECCB1" w14:textId="77777777" w:rsidR="005B77CA" w:rsidRDefault="00000000">
      <w:pPr>
        <w:pStyle w:val="paragraph"/>
        <w:tabs>
          <w:tab w:val="left" w:pos="6096"/>
        </w:tabs>
        <w:spacing w:before="0" w:after="0"/>
        <w:textAlignment w:val="baseline"/>
      </w:pPr>
      <w:r>
        <w:rPr>
          <w:rStyle w:val="normaltextrun"/>
          <w:rFonts w:ascii="Calibri" w:hAnsi="Calibri" w:cs="Calibri"/>
        </w:rPr>
        <w:t>___________________________</w:t>
      </w:r>
      <w:r>
        <w:rPr>
          <w:rStyle w:val="normaltextrun"/>
          <w:rFonts w:ascii="Calibri" w:hAnsi="Calibri" w:cs="Calibri"/>
        </w:rPr>
        <w:tab/>
        <w:t>_______________________________</w:t>
      </w:r>
    </w:p>
    <w:p w14:paraId="4A1F801C" w14:textId="77777777" w:rsidR="005B77CA" w:rsidRDefault="00000000">
      <w:pPr>
        <w:pStyle w:val="paragraph"/>
        <w:tabs>
          <w:tab w:val="left" w:pos="7230"/>
        </w:tabs>
        <w:spacing w:before="0" w:after="0"/>
        <w:textAlignment w:val="baseline"/>
      </w:pPr>
      <w:r>
        <w:rPr>
          <w:rStyle w:val="normaltextrun"/>
          <w:rFonts w:ascii="Calibri" w:hAnsi="Calibri" w:cs="Calibri"/>
        </w:rPr>
        <w:t xml:space="preserve">Miejscowość, data </w:t>
      </w:r>
      <w:r>
        <w:rPr>
          <w:rStyle w:val="normaltextrun"/>
          <w:rFonts w:ascii="Calibri" w:hAnsi="Calibri" w:cs="Calibri"/>
        </w:rPr>
        <w:tab/>
        <w:t>Podpis Dyrektora Szkoły</w:t>
      </w:r>
    </w:p>
    <w:p w14:paraId="35829BE6" w14:textId="77777777" w:rsidR="005B77CA" w:rsidRDefault="005B77CA">
      <w:pPr>
        <w:pStyle w:val="paragraph"/>
        <w:spacing w:before="0" w:after="0" w:line="360" w:lineRule="auto"/>
        <w:textAlignment w:val="baseline"/>
        <w:rPr>
          <w:rFonts w:ascii="Calibri" w:hAnsi="Calibri" w:cs="Calibri"/>
        </w:rPr>
      </w:pPr>
    </w:p>
    <w:p w14:paraId="6EA38558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23F630E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24C7BAB9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D530C3F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60999D7" w14:textId="77777777" w:rsidR="005B77CA" w:rsidRDefault="00000000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Uwaga: </w:t>
      </w:r>
    </w:p>
    <w:p w14:paraId="095F957D" w14:textId="77777777" w:rsidR="005B77CA" w:rsidRDefault="00000000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</w:rPr>
        <w:t>Wypełniony załącznik Szkoła przesyła do wybranego Operatora, który dołącza ją do dokumentacji konkursowej (dokument wymagany w ramach Regulaminu Konkursu).</w:t>
      </w:r>
    </w:p>
    <w:p w14:paraId="32F6A1B8" w14:textId="77777777" w:rsidR="005B77CA" w:rsidRDefault="00000000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W niniejszym Konkursie Szkoła może otrzymać dofinansowanie wyłącznie w ramach jednego przedsięwzięcia zgłoszonego przez Operatora wybranego przez Szkołę, zwanego w konkursie „Oferentem”.</w:t>
      </w:r>
    </w:p>
    <w:p w14:paraId="3AA6EA5C" w14:textId="77777777" w:rsidR="005B77CA" w:rsidRDefault="00000000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Wartość przyznanego Szkole dofinansowania zależna jest od:</w:t>
      </w:r>
    </w:p>
    <w:p w14:paraId="30798F15" w14:textId="77777777" w:rsidR="005B77CA" w:rsidRDefault="00000000">
      <w:pPr>
        <w:pStyle w:val="paragraph"/>
        <w:numPr>
          <w:ilvl w:val="0"/>
          <w:numId w:val="3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proporcji wielkości środków przeznaczonych na dany Konkurs i wartości zapotrzebowania wynikającej ze złożonych w Konkursie ofert;</w:t>
      </w:r>
    </w:p>
    <w:p w14:paraId="4272F34B" w14:textId="77777777" w:rsidR="005B77CA" w:rsidRDefault="00000000">
      <w:pPr>
        <w:pStyle w:val="paragraph"/>
        <w:numPr>
          <w:ilvl w:val="0"/>
          <w:numId w:val="3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kryteriów podziału środków przyjętych w Regulaminie Konkursu.</w:t>
      </w:r>
    </w:p>
    <w:sectPr w:rsidR="005B77CA">
      <w:headerReference w:type="default" r:id="rId7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776E" w14:textId="77777777" w:rsidR="007D0C66" w:rsidRDefault="007D0C66">
      <w:pPr>
        <w:spacing w:after="0"/>
      </w:pPr>
      <w:r>
        <w:separator/>
      </w:r>
    </w:p>
  </w:endnote>
  <w:endnote w:type="continuationSeparator" w:id="0">
    <w:p w14:paraId="3ECD45F8" w14:textId="77777777" w:rsidR="007D0C66" w:rsidRDefault="007D0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AC5D" w14:textId="77777777" w:rsidR="007D0C66" w:rsidRDefault="007D0C6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4C9FC2" w14:textId="77777777" w:rsidR="007D0C66" w:rsidRDefault="007D0C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C2E3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0E50A3" wp14:editId="2538417A">
          <wp:simplePos x="0" y="0"/>
          <wp:positionH relativeFrom="column">
            <wp:posOffset>-136529</wp:posOffset>
          </wp:positionH>
          <wp:positionV relativeFrom="paragraph">
            <wp:posOffset>-306708</wp:posOffset>
          </wp:positionV>
          <wp:extent cx="1693541" cy="556256"/>
          <wp:effectExtent l="0" t="0" r="0" b="2544"/>
          <wp:wrapSquare wrapText="bothSides"/>
          <wp:docPr id="558489194" name="Obraz 1379569959" descr="Obraz zawierający tekst, Czcionka, zrzut ekranu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3541" cy="5562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573"/>
    <w:multiLevelType w:val="multilevel"/>
    <w:tmpl w:val="248A36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5739"/>
    <w:multiLevelType w:val="multilevel"/>
    <w:tmpl w:val="DB4C8D9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5A45B8E"/>
    <w:multiLevelType w:val="multilevel"/>
    <w:tmpl w:val="5CAA5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60401">
    <w:abstractNumId w:val="2"/>
  </w:num>
  <w:num w:numId="2" w16cid:durableId="9797592">
    <w:abstractNumId w:val="0"/>
  </w:num>
  <w:num w:numId="3" w16cid:durableId="112646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77CA"/>
    <w:rsid w:val="005B77CA"/>
    <w:rsid w:val="007D0C66"/>
    <w:rsid w:val="00A072E0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11C5B"/>
  <w15:docId w15:val="{E5001F29-547C-1B40-ABE8-28756E72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customStyle="1" w:styleId="paragraph">
    <w:name w:val="paragraph"/>
    <w:basedOn w:val="Normalny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dc:description/>
  <cp:lastModifiedBy>Mariusz Piaseczny</cp:lastModifiedBy>
  <cp:revision>2</cp:revision>
  <dcterms:created xsi:type="dcterms:W3CDTF">2024-05-13T07:02:00Z</dcterms:created>
  <dcterms:modified xsi:type="dcterms:W3CDTF">2024-05-13T07:02:00Z</dcterms:modified>
</cp:coreProperties>
</file>