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561D8D" w:rsidRPr="00B13E50" w:rsidTr="00F35BE1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</w:tr>
      <w:tr w:rsidR="00561D8D" w:rsidRPr="00B53D89" w:rsidTr="00B302CE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561D8D" w:rsidRPr="00FD0654" w:rsidTr="00B302CE">
        <w:trPr>
          <w:trHeight w:val="714"/>
        </w:trPr>
        <w:tc>
          <w:tcPr>
            <w:tcW w:w="4312" w:type="dxa"/>
            <w:gridSpan w:val="2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</w:tr>
      <w:tr w:rsidR="00561D8D" w:rsidRPr="00FD0654" w:rsidTr="00B302CE">
        <w:trPr>
          <w:trHeight w:val="60"/>
        </w:trPr>
        <w:tc>
          <w:tcPr>
            <w:tcW w:w="4312" w:type="dxa"/>
            <w:gridSpan w:val="2"/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</w:p>
        </w:tc>
      </w:tr>
      <w:tr w:rsidR="00561D8D" w:rsidRPr="00FD0654" w:rsidTr="004B288A">
        <w:trPr>
          <w:trHeight w:val="1664"/>
        </w:trPr>
        <w:tc>
          <w:tcPr>
            <w:tcW w:w="9709" w:type="dxa"/>
            <w:gridSpan w:val="7"/>
            <w:vAlign w:val="bottom"/>
          </w:tcPr>
          <w:p w:rsidR="00561D8D" w:rsidRDefault="00561D8D" w:rsidP="00561D8D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561D8D" w:rsidRPr="00FD0654" w:rsidTr="00F87C76">
        <w:trPr>
          <w:trHeight w:val="524"/>
        </w:trPr>
        <w:tc>
          <w:tcPr>
            <w:tcW w:w="9709" w:type="dxa"/>
            <w:gridSpan w:val="7"/>
          </w:tcPr>
          <w:p w:rsidR="00561D8D" w:rsidRPr="00BA69F8" w:rsidRDefault="00561D8D" w:rsidP="00561D8D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561D8D" w:rsidRPr="00FD0654" w:rsidTr="004B288A">
        <w:trPr>
          <w:cantSplit/>
          <w:trHeight w:val="1298"/>
        </w:trPr>
        <w:tc>
          <w:tcPr>
            <w:tcW w:w="9709" w:type="dxa"/>
            <w:gridSpan w:val="7"/>
          </w:tcPr>
          <w:p w:rsidR="00561D8D" w:rsidRPr="00B13E50" w:rsidRDefault="00561D8D" w:rsidP="00561D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561D8D" w:rsidRPr="00B13E50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:rsidR="00561D8D" w:rsidRPr="00B13E50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bookmarkStart w:id="0" w:name="_GoBack"/>
            <w:bookmarkEnd w:id="0"/>
            <w:r w:rsidRPr="00B13E50">
              <w:rPr>
                <w:sz w:val="26"/>
                <w:szCs w:val="26"/>
              </w:rPr>
              <w:t xml:space="preserve"> za przestępstwo </w:t>
            </w:r>
            <w:r w:rsidR="00B5442A">
              <w:rPr>
                <w:sz w:val="26"/>
                <w:szCs w:val="26"/>
              </w:rPr>
              <w:t>lub</w:t>
            </w:r>
            <w:r w:rsidRPr="00B13E50">
              <w:rPr>
                <w:sz w:val="26"/>
                <w:szCs w:val="26"/>
              </w:rPr>
              <w:t xml:space="preserve"> przestępstwo skarbowe,</w:t>
            </w:r>
          </w:p>
          <w:p w:rsidR="00561D8D" w:rsidRPr="00B13E50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:rsidR="00561D8D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7AE">
              <w:rPr>
                <w:sz w:val="26"/>
                <w:szCs w:val="26"/>
              </w:rPr>
              <w:t>w przypadku zakwalifikowania do zatrudnienia</w:t>
            </w:r>
            <w:r w:rsidRPr="004B288A">
              <w:rPr>
                <w:sz w:val="26"/>
                <w:szCs w:val="26"/>
              </w:rPr>
              <w:t xml:space="preserve"> wyrażam zgodę na zasięgnięcie informacji o mojej osob</w:t>
            </w:r>
            <w:r>
              <w:rPr>
                <w:sz w:val="26"/>
                <w:szCs w:val="26"/>
              </w:rPr>
              <w:t>ie z Krajowego Rejestru Karnego</w:t>
            </w:r>
            <w:r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oraz na</w:t>
            </w:r>
            <w:r w:rsidRPr="000417AE">
              <w:rPr>
                <w:sz w:val="26"/>
                <w:szCs w:val="26"/>
              </w:rPr>
              <w:t xml:space="preserve"> przekazani</w:t>
            </w:r>
            <w:r>
              <w:rPr>
                <w:sz w:val="26"/>
                <w:szCs w:val="26"/>
              </w:rPr>
              <w:t>e</w:t>
            </w:r>
            <w:r w:rsidRPr="000417AE">
              <w:rPr>
                <w:sz w:val="26"/>
                <w:szCs w:val="26"/>
              </w:rPr>
              <w:t xml:space="preserve"> niezbędnych </w:t>
            </w:r>
            <w:r>
              <w:rPr>
                <w:sz w:val="26"/>
                <w:szCs w:val="26"/>
              </w:rPr>
              <w:t xml:space="preserve">do tego </w:t>
            </w:r>
            <w:r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,</w:t>
            </w:r>
          </w:p>
          <w:p w:rsidR="00561D8D" w:rsidRPr="00B13E50" w:rsidRDefault="00561D8D" w:rsidP="00561D8D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FA3">
              <w:rPr>
                <w:spacing w:val="-2"/>
                <w:sz w:val="26"/>
                <w:szCs w:val="26"/>
              </w:rPr>
              <w:t>w przypadku zakwalifikowania do zatrudnienia</w:t>
            </w:r>
            <w:r w:rsidRPr="00041FA3">
              <w:rPr>
                <w:sz w:val="26"/>
                <w:szCs w:val="26"/>
              </w:rPr>
              <w:t xml:space="preserve"> wyrażam zgodę na poddanie się procedurze przewidzianej do dopuszczenia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do informacji niejawnych</w:t>
            </w:r>
            <w:r w:rsidRPr="00041FA3">
              <w:rPr>
                <w:spacing w:val="-2"/>
                <w:sz w:val="26"/>
                <w:szCs w:val="26"/>
              </w:rPr>
              <w:t>.</w:t>
            </w:r>
          </w:p>
        </w:tc>
      </w:tr>
      <w:tr w:rsidR="00561D8D" w:rsidRPr="00FD0654" w:rsidTr="004B288A">
        <w:trPr>
          <w:trHeight w:val="454"/>
        </w:trPr>
        <w:tc>
          <w:tcPr>
            <w:tcW w:w="3686" w:type="dxa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</w:tr>
      <w:tr w:rsidR="00561D8D" w:rsidRPr="00FD0654" w:rsidTr="004B288A">
        <w:trPr>
          <w:trHeight w:val="454"/>
        </w:trPr>
        <w:tc>
          <w:tcPr>
            <w:tcW w:w="4749" w:type="dxa"/>
            <w:gridSpan w:val="4"/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561D8D" w:rsidRPr="00B13E50" w:rsidRDefault="00561D8D" w:rsidP="00561D8D">
            <w:pPr>
              <w:jc w:val="center"/>
              <w:rPr>
                <w:sz w:val="26"/>
                <w:szCs w:val="26"/>
              </w:rPr>
            </w:pPr>
          </w:p>
        </w:tc>
      </w:tr>
      <w:tr w:rsidR="00561D8D" w:rsidRPr="00FD0654" w:rsidTr="004B288A">
        <w:trPr>
          <w:trHeight w:val="60"/>
        </w:trPr>
        <w:tc>
          <w:tcPr>
            <w:tcW w:w="4749" w:type="dxa"/>
            <w:gridSpan w:val="4"/>
            <w:vAlign w:val="bottom"/>
          </w:tcPr>
          <w:p w:rsidR="00561D8D" w:rsidRPr="00F62A5E" w:rsidRDefault="00561D8D" w:rsidP="00561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561D8D" w:rsidRPr="00B53D89" w:rsidRDefault="00561D8D" w:rsidP="00561D8D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561D8D" w:rsidRPr="00FD0654" w:rsidTr="004B288A">
        <w:trPr>
          <w:trHeight w:val="454"/>
        </w:trPr>
        <w:tc>
          <w:tcPr>
            <w:tcW w:w="3686" w:type="dxa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</w:tr>
      <w:tr w:rsidR="00561D8D" w:rsidRPr="00FD0654" w:rsidTr="004B288A">
        <w:trPr>
          <w:trHeight w:val="454"/>
        </w:trPr>
        <w:tc>
          <w:tcPr>
            <w:tcW w:w="3686" w:type="dxa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</w:tr>
      <w:tr w:rsidR="00561D8D" w:rsidRPr="00FD0654" w:rsidTr="004B288A">
        <w:trPr>
          <w:trHeight w:val="454"/>
        </w:trPr>
        <w:tc>
          <w:tcPr>
            <w:tcW w:w="3686" w:type="dxa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561D8D" w:rsidRPr="00FD0654" w:rsidRDefault="00561D8D" w:rsidP="00561D8D">
            <w:pPr>
              <w:jc w:val="center"/>
            </w:pPr>
          </w:p>
        </w:tc>
      </w:tr>
    </w:tbl>
    <w:p w:rsidR="0010014D" w:rsidRDefault="0010014D"/>
    <w:sectPr w:rsidR="0010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417AE"/>
    <w:rsid w:val="00041FA3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77FF8"/>
    <w:rsid w:val="003E49DC"/>
    <w:rsid w:val="004205B6"/>
    <w:rsid w:val="00442493"/>
    <w:rsid w:val="004A2AE2"/>
    <w:rsid w:val="004A487C"/>
    <w:rsid w:val="004B00E5"/>
    <w:rsid w:val="004B288A"/>
    <w:rsid w:val="004B2ABE"/>
    <w:rsid w:val="004C5534"/>
    <w:rsid w:val="004D3D14"/>
    <w:rsid w:val="00507E9E"/>
    <w:rsid w:val="005153B5"/>
    <w:rsid w:val="00561D8D"/>
    <w:rsid w:val="00592A37"/>
    <w:rsid w:val="005C6942"/>
    <w:rsid w:val="005D3A10"/>
    <w:rsid w:val="006823E4"/>
    <w:rsid w:val="006C15E5"/>
    <w:rsid w:val="00754B00"/>
    <w:rsid w:val="00763DCF"/>
    <w:rsid w:val="0078237B"/>
    <w:rsid w:val="00791344"/>
    <w:rsid w:val="007B4A1F"/>
    <w:rsid w:val="007F459F"/>
    <w:rsid w:val="008031C7"/>
    <w:rsid w:val="00815AAA"/>
    <w:rsid w:val="00880396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D0643"/>
    <w:rsid w:val="00B13E50"/>
    <w:rsid w:val="00B302CE"/>
    <w:rsid w:val="00B53D89"/>
    <w:rsid w:val="00B5442A"/>
    <w:rsid w:val="00BA0D7F"/>
    <w:rsid w:val="00BA4F30"/>
    <w:rsid w:val="00BA69F8"/>
    <w:rsid w:val="00C1311E"/>
    <w:rsid w:val="00C6591E"/>
    <w:rsid w:val="00CB2FE9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633A3-126B-4522-AA21-AD97C222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color w:val="808080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color w:val="000000"/>
      <w:sz w:val="28"/>
    </w:rPr>
  </w:style>
  <w:style w:type="paragraph" w:styleId="Tekstdymka">
    <w:name w:val="Balloon Text"/>
    <w:basedOn w:val="Normalny"/>
    <w:semiHidden/>
    <w:rsid w:val="00E7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C9EE520B</Template>
  <TotalTime>2</TotalTime>
  <Pages>1</Pages>
  <Words>100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16 września 2011 roku</vt:lpstr>
    </vt:vector>
  </TitlesOfParts>
  <Company>Toshiba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Tomasz Łyżeń</cp:lastModifiedBy>
  <cp:revision>5</cp:revision>
  <cp:lastPrinted>2021-09-08T08:48:00Z</cp:lastPrinted>
  <dcterms:created xsi:type="dcterms:W3CDTF">2022-10-19T07:35:00Z</dcterms:created>
  <dcterms:modified xsi:type="dcterms:W3CDTF">2023-12-12T09:48:00Z</dcterms:modified>
</cp:coreProperties>
</file>