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4540B6" w:rsidRDefault="000064E0" w:rsidP="00BC7B59">
      <w:pPr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5981F9E9" w14:textId="44091E83" w:rsidR="007C7923" w:rsidRPr="004540B6" w:rsidRDefault="006528D7" w:rsidP="00BC7B59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RDOŚ-Gd-WOO.420.</w:t>
      </w:r>
      <w:r w:rsidR="003F51DC">
        <w:rPr>
          <w:rFonts w:ascii="Arial" w:hAnsi="Arial" w:cs="Arial"/>
          <w:sz w:val="21"/>
          <w:szCs w:val="21"/>
        </w:rPr>
        <w:t>21</w:t>
      </w:r>
      <w:r w:rsidR="007C7923" w:rsidRPr="004540B6">
        <w:rPr>
          <w:rFonts w:ascii="Arial" w:hAnsi="Arial" w:cs="Arial"/>
          <w:sz w:val="21"/>
          <w:szCs w:val="21"/>
        </w:rPr>
        <w:t>.20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3F51DC">
        <w:rPr>
          <w:rFonts w:ascii="Arial" w:hAnsi="Arial" w:cs="Arial"/>
          <w:sz w:val="21"/>
          <w:szCs w:val="21"/>
        </w:rPr>
        <w:t>4</w:t>
      </w:r>
      <w:r w:rsidR="002E46B5" w:rsidRPr="004540B6">
        <w:rPr>
          <w:rFonts w:ascii="Arial" w:hAnsi="Arial" w:cs="Arial"/>
          <w:sz w:val="21"/>
          <w:szCs w:val="21"/>
        </w:rPr>
        <w:t>.</w:t>
      </w:r>
      <w:r w:rsidR="00F761D6" w:rsidRPr="004540B6">
        <w:rPr>
          <w:rFonts w:ascii="Arial" w:hAnsi="Arial" w:cs="Arial"/>
          <w:sz w:val="21"/>
          <w:szCs w:val="21"/>
        </w:rPr>
        <w:t>MR</w:t>
      </w:r>
      <w:r w:rsidR="007C7923" w:rsidRPr="004540B6">
        <w:rPr>
          <w:rFonts w:ascii="Arial" w:hAnsi="Arial" w:cs="Arial"/>
          <w:sz w:val="21"/>
          <w:szCs w:val="21"/>
        </w:rPr>
        <w:t>.</w:t>
      </w:r>
      <w:r w:rsidR="003F51DC">
        <w:rPr>
          <w:rFonts w:ascii="Arial" w:hAnsi="Arial" w:cs="Arial"/>
          <w:sz w:val="21"/>
          <w:szCs w:val="21"/>
        </w:rPr>
        <w:t>1</w:t>
      </w:r>
      <w:r w:rsidR="00A27B79">
        <w:rPr>
          <w:rFonts w:ascii="Arial" w:hAnsi="Arial" w:cs="Arial"/>
          <w:sz w:val="21"/>
          <w:szCs w:val="21"/>
        </w:rPr>
        <w:t>0</w:t>
      </w:r>
      <w:r w:rsidR="006D33C0" w:rsidRPr="004540B6">
        <w:rPr>
          <w:rFonts w:ascii="Arial" w:hAnsi="Arial" w:cs="Arial"/>
          <w:sz w:val="21"/>
          <w:szCs w:val="21"/>
        </w:rPr>
        <w:t xml:space="preserve">    </w:t>
      </w:r>
      <w:r w:rsidR="008B1F75" w:rsidRPr="004540B6">
        <w:rPr>
          <w:rFonts w:ascii="Arial" w:hAnsi="Arial" w:cs="Arial"/>
          <w:sz w:val="21"/>
          <w:szCs w:val="21"/>
        </w:rPr>
        <w:t xml:space="preserve">             </w:t>
      </w:r>
      <w:r w:rsidR="00C3274B" w:rsidRPr="004540B6">
        <w:rPr>
          <w:rFonts w:ascii="Arial" w:hAnsi="Arial" w:cs="Arial"/>
          <w:sz w:val="21"/>
          <w:szCs w:val="21"/>
        </w:rPr>
        <w:t xml:space="preserve">                  </w:t>
      </w:r>
      <w:r w:rsidR="00992D38" w:rsidRPr="004540B6">
        <w:rPr>
          <w:rFonts w:ascii="Arial" w:hAnsi="Arial" w:cs="Arial"/>
          <w:sz w:val="21"/>
          <w:szCs w:val="21"/>
        </w:rPr>
        <w:t xml:space="preserve"> 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7800E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AB2C4D">
        <w:rPr>
          <w:rFonts w:ascii="Arial" w:hAnsi="Arial" w:cs="Arial"/>
          <w:sz w:val="21"/>
          <w:szCs w:val="21"/>
        </w:rPr>
        <w:t xml:space="preserve">     </w:t>
      </w:r>
      <w:r w:rsidR="00F761D6" w:rsidRPr="004540B6">
        <w:rPr>
          <w:rFonts w:ascii="Arial" w:hAnsi="Arial" w:cs="Arial"/>
          <w:sz w:val="21"/>
          <w:szCs w:val="21"/>
        </w:rPr>
        <w:t xml:space="preserve">  </w:t>
      </w:r>
      <w:r w:rsidR="00734F6B" w:rsidRPr="004540B6">
        <w:rPr>
          <w:rFonts w:ascii="Arial" w:hAnsi="Arial" w:cs="Arial"/>
          <w:sz w:val="21"/>
          <w:szCs w:val="21"/>
        </w:rPr>
        <w:t xml:space="preserve">Gdańsk, dnia </w:t>
      </w:r>
      <w:r w:rsidR="00C41B09" w:rsidRPr="004540B6">
        <w:rPr>
          <w:rFonts w:ascii="Arial" w:hAnsi="Arial" w:cs="Arial"/>
          <w:sz w:val="21"/>
          <w:szCs w:val="21"/>
        </w:rPr>
        <w:t xml:space="preserve">  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BC7B59">
        <w:rPr>
          <w:rFonts w:ascii="Arial" w:hAnsi="Arial" w:cs="Arial"/>
          <w:sz w:val="21"/>
          <w:szCs w:val="21"/>
        </w:rPr>
        <w:t>05.</w:t>
      </w:r>
      <w:r w:rsidR="00244374" w:rsidRPr="004540B6">
        <w:rPr>
          <w:rFonts w:ascii="Arial" w:hAnsi="Arial" w:cs="Arial"/>
          <w:sz w:val="21"/>
          <w:szCs w:val="21"/>
        </w:rPr>
        <w:t>0</w:t>
      </w:r>
      <w:r w:rsidR="003F51DC">
        <w:rPr>
          <w:rFonts w:ascii="Arial" w:hAnsi="Arial" w:cs="Arial"/>
          <w:sz w:val="21"/>
          <w:szCs w:val="21"/>
        </w:rPr>
        <w:t>7</w:t>
      </w:r>
      <w:r w:rsidR="00F761D6" w:rsidRPr="004540B6">
        <w:rPr>
          <w:rFonts w:ascii="Arial" w:hAnsi="Arial" w:cs="Arial"/>
          <w:sz w:val="21"/>
          <w:szCs w:val="21"/>
        </w:rPr>
        <w:t>.</w:t>
      </w:r>
      <w:r w:rsidR="007C7923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244374" w:rsidRPr="004540B6">
        <w:rPr>
          <w:rFonts w:ascii="Arial" w:hAnsi="Arial" w:cs="Arial"/>
          <w:sz w:val="21"/>
          <w:szCs w:val="21"/>
        </w:rPr>
        <w:t>4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0C3004" w:rsidRPr="004540B6">
        <w:rPr>
          <w:rFonts w:ascii="Arial" w:hAnsi="Arial" w:cs="Arial"/>
          <w:sz w:val="21"/>
          <w:szCs w:val="21"/>
        </w:rPr>
        <w:t>r.</w:t>
      </w:r>
    </w:p>
    <w:p w14:paraId="158FDA6E" w14:textId="77777777" w:rsidR="005A2187" w:rsidRPr="004540B6" w:rsidRDefault="005A2187" w:rsidP="00BC7B59">
      <w:pPr>
        <w:spacing w:after="0"/>
        <w:rPr>
          <w:rFonts w:ascii="Arial" w:hAnsi="Arial" w:cs="Arial"/>
          <w:b/>
          <w:sz w:val="21"/>
          <w:szCs w:val="21"/>
        </w:rPr>
      </w:pPr>
    </w:p>
    <w:p w14:paraId="4ABB5E24" w14:textId="77777777" w:rsidR="005A2187" w:rsidRPr="004540B6" w:rsidRDefault="00294032" w:rsidP="00BC7B59">
      <w:pPr>
        <w:spacing w:after="0"/>
        <w:rPr>
          <w:rFonts w:ascii="Arial" w:hAnsi="Arial" w:cs="Arial"/>
          <w:b/>
          <w:sz w:val="21"/>
          <w:szCs w:val="21"/>
        </w:rPr>
      </w:pPr>
      <w:r w:rsidRPr="004540B6"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4540B6" w:rsidRDefault="005A2187" w:rsidP="00BC7B59">
      <w:pPr>
        <w:spacing w:after="0"/>
        <w:rPr>
          <w:rFonts w:ascii="Arial" w:hAnsi="Arial" w:cs="Arial"/>
          <w:b/>
          <w:sz w:val="21"/>
          <w:szCs w:val="21"/>
        </w:rPr>
      </w:pPr>
    </w:p>
    <w:p w14:paraId="49DDE6E6" w14:textId="61E738DE" w:rsidR="00C3274B" w:rsidRPr="004540B6" w:rsidRDefault="004D3E3A" w:rsidP="00BC7B59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Działając na podstawie </w:t>
      </w:r>
      <w:r w:rsidR="00684C7F" w:rsidRPr="004540B6">
        <w:rPr>
          <w:rFonts w:ascii="Arial" w:hAnsi="Arial" w:cs="Arial"/>
          <w:sz w:val="21"/>
          <w:szCs w:val="21"/>
        </w:rPr>
        <w:t xml:space="preserve">art. </w:t>
      </w:r>
      <w:r w:rsidR="004540B6" w:rsidRPr="004540B6">
        <w:rPr>
          <w:rFonts w:ascii="Arial" w:hAnsi="Arial" w:cs="Arial"/>
          <w:sz w:val="21"/>
          <w:szCs w:val="21"/>
        </w:rPr>
        <w:t xml:space="preserve">10 § 1 oraz </w:t>
      </w:r>
      <w:r w:rsidRPr="004540B6">
        <w:rPr>
          <w:rFonts w:ascii="Arial" w:hAnsi="Arial" w:cs="Arial"/>
          <w:sz w:val="21"/>
          <w:szCs w:val="21"/>
        </w:rPr>
        <w:t>49</w:t>
      </w:r>
      <w:r w:rsidR="00B8726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ustawy z dnia 14 czerwca 1960 roku - </w:t>
      </w:r>
      <w:r w:rsidRPr="004540B6">
        <w:rPr>
          <w:rFonts w:ascii="Arial" w:hAnsi="Arial" w:cs="Arial"/>
          <w:i/>
          <w:sz w:val="21"/>
          <w:szCs w:val="21"/>
        </w:rPr>
        <w:t>Kodeks postępowania administracyjnego (</w:t>
      </w:r>
      <w:r w:rsidR="00C3274B" w:rsidRPr="004540B6">
        <w:rPr>
          <w:rFonts w:ascii="Arial" w:hAnsi="Arial" w:cs="Arial"/>
          <w:iCs/>
          <w:sz w:val="21"/>
          <w:szCs w:val="21"/>
        </w:rPr>
        <w:t xml:space="preserve">tekst jedn. Dz. U. z </w:t>
      </w:r>
      <w:r w:rsidR="00244374" w:rsidRPr="004540B6">
        <w:rPr>
          <w:rFonts w:ascii="Arial" w:hAnsi="Arial" w:cs="Arial"/>
          <w:iCs/>
          <w:sz w:val="21"/>
          <w:szCs w:val="21"/>
        </w:rPr>
        <w:t>2024 r. poz. 572</w:t>
      </w:r>
      <w:r w:rsidRPr="004540B6">
        <w:rPr>
          <w:rFonts w:ascii="Arial" w:hAnsi="Arial" w:cs="Arial"/>
          <w:iCs/>
          <w:sz w:val="21"/>
          <w:szCs w:val="21"/>
        </w:rPr>
        <w:t>)</w:t>
      </w:r>
      <w:r w:rsidRPr="004540B6">
        <w:rPr>
          <w:rFonts w:ascii="Arial" w:hAnsi="Arial" w:cs="Arial"/>
          <w:sz w:val="21"/>
          <w:szCs w:val="21"/>
        </w:rPr>
        <w:t xml:space="preserve">, w związku art. </w:t>
      </w:r>
      <w:r w:rsidR="004540B6" w:rsidRPr="004540B6">
        <w:rPr>
          <w:rFonts w:ascii="Arial" w:hAnsi="Arial" w:cs="Arial"/>
          <w:sz w:val="21"/>
          <w:szCs w:val="21"/>
        </w:rPr>
        <w:t xml:space="preserve">w związku z art. </w:t>
      </w:r>
      <w:r w:rsidR="003F51DC" w:rsidRPr="003F51DC">
        <w:rPr>
          <w:rFonts w:ascii="Arial" w:hAnsi="Arial" w:cs="Arial"/>
          <w:sz w:val="21"/>
          <w:szCs w:val="21"/>
        </w:rPr>
        <w:t>75 ust. 1 pkt. 1 lit. k)</w:t>
      </w:r>
      <w:r w:rsidR="004540B6" w:rsidRPr="004540B6">
        <w:rPr>
          <w:rFonts w:ascii="Arial" w:hAnsi="Arial" w:cs="Arial"/>
          <w:sz w:val="21"/>
          <w:szCs w:val="21"/>
        </w:rPr>
        <w:t xml:space="preserve"> oraz </w:t>
      </w:r>
      <w:r w:rsidRPr="004540B6">
        <w:rPr>
          <w:rFonts w:ascii="Arial" w:hAnsi="Arial" w:cs="Arial"/>
          <w:sz w:val="21"/>
          <w:szCs w:val="21"/>
        </w:rPr>
        <w:t>74 ust. 3 ustawy z</w:t>
      </w:r>
      <w:r w:rsidR="00C41B09" w:rsidRPr="004540B6">
        <w:rPr>
          <w:rFonts w:ascii="Arial" w:hAnsi="Arial" w:cs="Arial"/>
          <w:sz w:val="21"/>
          <w:szCs w:val="21"/>
        </w:rPr>
        <w:t> </w:t>
      </w:r>
      <w:r w:rsidRPr="004540B6">
        <w:rPr>
          <w:rFonts w:ascii="Arial" w:hAnsi="Arial" w:cs="Arial"/>
          <w:sz w:val="21"/>
          <w:szCs w:val="21"/>
        </w:rPr>
        <w:t>dnia 3 października 2008</w:t>
      </w:r>
      <w:r w:rsidR="00684C7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</w:t>
      </w:r>
      <w:r w:rsidRPr="004540B6">
        <w:rPr>
          <w:rFonts w:ascii="Arial" w:hAnsi="Arial" w:cs="Arial"/>
          <w:i/>
          <w:sz w:val="21"/>
          <w:szCs w:val="21"/>
        </w:rPr>
        <w:t>o udostępnianiu informacji o środowisku i jego ochronie, udziale społeczeństwa w ochronie środowiska oraz o</w:t>
      </w:r>
      <w:r w:rsidR="003F51DC">
        <w:rPr>
          <w:rFonts w:ascii="Arial" w:hAnsi="Arial" w:cs="Arial"/>
          <w:i/>
          <w:sz w:val="21"/>
          <w:szCs w:val="21"/>
        </w:rPr>
        <w:t> </w:t>
      </w:r>
      <w:r w:rsidRPr="004540B6">
        <w:rPr>
          <w:rFonts w:ascii="Arial" w:hAnsi="Arial" w:cs="Arial"/>
          <w:i/>
          <w:sz w:val="21"/>
          <w:szCs w:val="21"/>
        </w:rPr>
        <w:t>ocenach oddziaływania na środowisko</w:t>
      </w:r>
      <w:r w:rsidRPr="004540B6">
        <w:rPr>
          <w:rFonts w:ascii="Arial" w:hAnsi="Arial" w:cs="Arial"/>
          <w:sz w:val="21"/>
          <w:szCs w:val="21"/>
        </w:rPr>
        <w:t xml:space="preserve"> (tekst jedn. Dz. U. z </w:t>
      </w:r>
      <w:r w:rsidR="00C3274B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684C7F" w:rsidRPr="004540B6">
        <w:rPr>
          <w:rFonts w:ascii="Arial" w:hAnsi="Arial" w:cs="Arial"/>
          <w:sz w:val="21"/>
          <w:szCs w:val="21"/>
        </w:rPr>
        <w:t>3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poz. </w:t>
      </w:r>
      <w:r w:rsidR="00684C7F" w:rsidRPr="004540B6">
        <w:rPr>
          <w:rFonts w:ascii="Arial" w:hAnsi="Arial" w:cs="Arial"/>
          <w:sz w:val="21"/>
          <w:szCs w:val="21"/>
        </w:rPr>
        <w:t>1094 ze zm.</w:t>
      </w:r>
      <w:r w:rsidRPr="004540B6">
        <w:rPr>
          <w:rFonts w:ascii="Arial" w:hAnsi="Arial" w:cs="Arial"/>
          <w:sz w:val="21"/>
          <w:szCs w:val="21"/>
        </w:rPr>
        <w:t>),</w:t>
      </w:r>
      <w:r w:rsidR="006B3C48" w:rsidRPr="004540B6">
        <w:rPr>
          <w:rFonts w:ascii="Arial" w:hAnsi="Arial" w:cs="Arial"/>
          <w:sz w:val="21"/>
          <w:szCs w:val="21"/>
        </w:rPr>
        <w:t xml:space="preserve"> zwanej dalej ustawą </w:t>
      </w:r>
      <w:proofErr w:type="spellStart"/>
      <w:r w:rsidR="006B3C48" w:rsidRPr="004540B6">
        <w:rPr>
          <w:rFonts w:ascii="Arial" w:hAnsi="Arial" w:cs="Arial"/>
          <w:sz w:val="21"/>
          <w:szCs w:val="21"/>
        </w:rPr>
        <w:t>ooś</w:t>
      </w:r>
      <w:proofErr w:type="spellEnd"/>
      <w:r w:rsidR="006B3C48" w:rsidRPr="004540B6">
        <w:rPr>
          <w:rFonts w:ascii="Arial" w:hAnsi="Arial" w:cs="Arial"/>
          <w:sz w:val="21"/>
          <w:szCs w:val="21"/>
        </w:rPr>
        <w:t>,</w:t>
      </w:r>
      <w:r w:rsidRPr="004540B6">
        <w:rPr>
          <w:rFonts w:ascii="Arial" w:hAnsi="Arial" w:cs="Arial"/>
          <w:sz w:val="21"/>
          <w:szCs w:val="21"/>
        </w:rPr>
        <w:t xml:space="preserve"> Regionalny Dyrektor Ochrony Środowiska w Gdańsku, niniejszym zawiadamia,</w:t>
      </w:r>
      <w:r w:rsidR="00C3274B" w:rsidRPr="004540B6">
        <w:rPr>
          <w:rFonts w:ascii="Arial" w:hAnsi="Arial" w:cs="Arial"/>
          <w:sz w:val="21"/>
          <w:szCs w:val="21"/>
        </w:rPr>
        <w:t xml:space="preserve"> iż w</w:t>
      </w:r>
      <w:r w:rsidR="00DA56F3" w:rsidRPr="004540B6">
        <w:rPr>
          <w:rFonts w:ascii="Arial" w:hAnsi="Arial" w:cs="Arial"/>
          <w:sz w:val="21"/>
          <w:szCs w:val="21"/>
        </w:rPr>
        <w:t> </w:t>
      </w:r>
      <w:r w:rsidR="00C3274B" w:rsidRPr="004540B6">
        <w:rPr>
          <w:rFonts w:ascii="Arial" w:hAnsi="Arial" w:cs="Arial"/>
          <w:sz w:val="21"/>
          <w:szCs w:val="21"/>
        </w:rPr>
        <w:t xml:space="preserve">postępowaniu </w:t>
      </w:r>
      <w:r w:rsidR="003F51DC" w:rsidRPr="003F51DC">
        <w:rPr>
          <w:rFonts w:ascii="Arial" w:hAnsi="Arial" w:cs="Arial"/>
          <w:sz w:val="21"/>
          <w:szCs w:val="21"/>
        </w:rPr>
        <w:t xml:space="preserve">na wniosek z dnia 16.04.2024 r. (wpływ 17.04.2024 r.), </w:t>
      </w:r>
      <w:bookmarkStart w:id="0" w:name="_Hlk135915168"/>
      <w:r w:rsidR="003F51DC" w:rsidRPr="003F51DC">
        <w:rPr>
          <w:rFonts w:ascii="Arial" w:hAnsi="Arial" w:cs="Arial"/>
          <w:sz w:val="21"/>
          <w:szCs w:val="21"/>
        </w:rPr>
        <w:t xml:space="preserve">Polskich Sieci Elektroenergetycznych S.A., działających poprzez </w:t>
      </w:r>
      <w:bookmarkEnd w:id="0"/>
      <w:r w:rsidR="003F51DC" w:rsidRPr="003F51DC">
        <w:rPr>
          <w:rFonts w:ascii="Arial" w:hAnsi="Arial" w:cs="Arial"/>
          <w:sz w:val="21"/>
          <w:szCs w:val="21"/>
        </w:rPr>
        <w:t>pełnomocników Panie Joannę Chrzanowska i</w:t>
      </w:r>
      <w:r w:rsidR="003F51DC">
        <w:rPr>
          <w:rFonts w:ascii="Arial" w:hAnsi="Arial" w:cs="Arial"/>
          <w:sz w:val="21"/>
          <w:szCs w:val="21"/>
        </w:rPr>
        <w:t> </w:t>
      </w:r>
      <w:r w:rsidR="003F51DC" w:rsidRPr="003F51DC">
        <w:rPr>
          <w:rFonts w:ascii="Arial" w:hAnsi="Arial" w:cs="Arial"/>
          <w:sz w:val="21"/>
          <w:szCs w:val="21"/>
        </w:rPr>
        <w:t xml:space="preserve">Martę Sachę, o wydanie decyzji o środowiskowych uwarunkowaniach dla przedsięwzięcia pn.: </w:t>
      </w:r>
      <w:r w:rsidR="003F51DC" w:rsidRPr="003F51DC">
        <w:rPr>
          <w:rFonts w:ascii="Arial" w:hAnsi="Arial" w:cs="Arial"/>
          <w:b/>
          <w:bCs/>
          <w:sz w:val="21"/>
          <w:szCs w:val="21"/>
        </w:rPr>
        <w:t xml:space="preserve">„Rozbudowa stacji 400/110 </w:t>
      </w:r>
      <w:proofErr w:type="spellStart"/>
      <w:r w:rsidR="003F51DC" w:rsidRPr="003F51DC">
        <w:rPr>
          <w:rFonts w:ascii="Arial" w:hAnsi="Arial" w:cs="Arial"/>
          <w:b/>
          <w:bCs/>
          <w:sz w:val="21"/>
          <w:szCs w:val="21"/>
        </w:rPr>
        <w:t>kV</w:t>
      </w:r>
      <w:proofErr w:type="spellEnd"/>
      <w:r w:rsidR="003F51DC" w:rsidRPr="003F51DC">
        <w:rPr>
          <w:rFonts w:ascii="Arial" w:hAnsi="Arial" w:cs="Arial"/>
          <w:b/>
          <w:bCs/>
          <w:sz w:val="21"/>
          <w:szCs w:val="21"/>
        </w:rPr>
        <w:t xml:space="preserve"> Gdańsk Błonia wraz z instalacją urządzeń do kompensacji mocy biernej”</w:t>
      </w:r>
      <w:r w:rsidR="003F51DC" w:rsidRPr="003F51DC">
        <w:rPr>
          <w:rFonts w:ascii="Arial" w:hAnsi="Arial" w:cs="Arial"/>
          <w:sz w:val="21"/>
          <w:szCs w:val="21"/>
        </w:rPr>
        <w:t>, planowanego do realizacji na działkach wyszczególnionych w załączniku do niniejszego zawiadomienia</w:t>
      </w:r>
      <w:r w:rsidR="00684C7F" w:rsidRPr="004540B6">
        <w:rPr>
          <w:rFonts w:ascii="Arial" w:hAnsi="Arial" w:cs="Arial"/>
          <w:sz w:val="21"/>
          <w:szCs w:val="21"/>
        </w:rPr>
        <w:t>:</w:t>
      </w:r>
    </w:p>
    <w:p w14:paraId="6E57BA11" w14:textId="5FE3A704" w:rsidR="004540B6" w:rsidRPr="004540B6" w:rsidRDefault="003F51DC" w:rsidP="00BC7B5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3F51DC">
        <w:rPr>
          <w:rFonts w:ascii="Arial" w:hAnsi="Arial" w:cs="Arial"/>
          <w:sz w:val="21"/>
          <w:szCs w:val="21"/>
        </w:rPr>
        <w:t>Pomorski Państwowy Wojewódzki Inspektor Sanitarny, jako organ opiniujący w przedmiotowym postępowaniu, w opinii znak ONS.9022.5.10.2024.WR z dnia 20.05.2024 r. wyraził opinię, że nie ma konieczności przeprowadzenia oceny oddziaływania ww. przedsięwzięcia na środowisko. Pismem znak ONS.9022.5.102024.WR.1 z dnia 29.05.2024 r. Pomorski Państwowy Wojewódzki Inspektor Sanitarny podtrzymał stanowisko wyrażone w opinii znak ONS.9022.5.10.2024.WR z dnia 20.05.2024 r.</w:t>
      </w:r>
    </w:p>
    <w:p w14:paraId="6D7F5054" w14:textId="30315452" w:rsidR="00244374" w:rsidRPr="004540B6" w:rsidRDefault="003F51DC" w:rsidP="00BC7B5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3F51DC">
        <w:rPr>
          <w:rFonts w:ascii="Arial" w:hAnsi="Arial" w:cs="Arial"/>
          <w:sz w:val="21"/>
          <w:szCs w:val="21"/>
        </w:rPr>
        <w:t>Dyrektor Regionalnego Zarządu Gospodarki Wodnej w Gdańsku, jako organ opiniujący w</w:t>
      </w:r>
      <w:r>
        <w:rPr>
          <w:rFonts w:ascii="Arial" w:hAnsi="Arial" w:cs="Arial"/>
          <w:sz w:val="21"/>
          <w:szCs w:val="21"/>
        </w:rPr>
        <w:t> </w:t>
      </w:r>
      <w:r w:rsidRPr="003F51DC">
        <w:rPr>
          <w:rFonts w:ascii="Arial" w:hAnsi="Arial" w:cs="Arial"/>
          <w:sz w:val="21"/>
          <w:szCs w:val="21"/>
        </w:rPr>
        <w:t>przedmiotowym postępowaniu, w opinii znak G.RZŚ.4901.33.2024.MM z dnia 21.05.2024 r. nie stwierdził potrzeby przeprowadzenia oceny oddziaływania ww. przedsięwzięcia. Pismem znak G.RZŚ.4901.33.2024.MM.1 z dnia 03.07.2024 r. Dyrektor Regionalnego Zarządu Gospodarki Wodnej w Gdańsku podtrzymał stanowisko wyrażone w opinii znak G.RZŚ.4901.33.2024.MM z dnia 21.05.2024 r.</w:t>
      </w:r>
    </w:p>
    <w:p w14:paraId="513CD316" w14:textId="2D24DB46" w:rsidR="004540B6" w:rsidRPr="004540B6" w:rsidRDefault="004540B6" w:rsidP="00BC7B5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Z</w:t>
      </w:r>
      <w:r w:rsidRPr="004540B6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4540B6">
        <w:rPr>
          <w:rFonts w:ascii="Arial" w:hAnsi="Arial" w:cs="Arial"/>
          <w:sz w:val="21"/>
          <w:szCs w:val="21"/>
        </w:rPr>
        <w:t>wydanie decyzji o środowiskowych uwarunkowaniach</w:t>
      </w:r>
      <w:r w:rsidRPr="004540B6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14:paraId="09EAD0A8" w14:textId="454FC2F8" w:rsidR="004540B6" w:rsidRPr="004540B6" w:rsidRDefault="004540B6" w:rsidP="00BC7B5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W związku z powyższym tutejszego Organ informuje, iż </w:t>
      </w:r>
      <w:r w:rsidRPr="004540B6">
        <w:rPr>
          <w:rFonts w:ascii="Arial" w:hAnsi="Arial" w:cs="Arial"/>
          <w:bCs/>
          <w:sz w:val="21"/>
          <w:szCs w:val="21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4 dni od dnia doręczenia niniejszego zawiadomienia.</w:t>
      </w:r>
    </w:p>
    <w:p w14:paraId="6C213C1F" w14:textId="77777777" w:rsidR="004540B6" w:rsidRPr="004540B6" w:rsidRDefault="004540B6" w:rsidP="00BC7B5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EE98562" w14:textId="105370F6" w:rsidR="00294032" w:rsidRPr="004540B6" w:rsidRDefault="007C7923" w:rsidP="00BC7B5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Doręczenie </w:t>
      </w:r>
      <w:r w:rsidR="00294032" w:rsidRPr="004540B6">
        <w:rPr>
          <w:rFonts w:ascii="Arial" w:hAnsi="Arial" w:cs="Arial"/>
          <w:sz w:val="21"/>
          <w:szCs w:val="21"/>
        </w:rPr>
        <w:t xml:space="preserve">niniejszego zawiadomienia stronom postępowania uważa się za dokonane </w:t>
      </w:r>
      <w:r w:rsidR="00C3274B" w:rsidRPr="004540B6">
        <w:rPr>
          <w:rFonts w:ascii="Arial" w:hAnsi="Arial" w:cs="Arial"/>
          <w:sz w:val="21"/>
          <w:szCs w:val="21"/>
        </w:rPr>
        <w:br/>
      </w:r>
      <w:r w:rsidR="00294032" w:rsidRPr="004540B6">
        <w:rPr>
          <w:rFonts w:ascii="Arial" w:hAnsi="Arial" w:cs="Arial"/>
          <w:sz w:val="21"/>
          <w:szCs w:val="21"/>
        </w:rPr>
        <w:t>po upływie 14 dni od dnia, w którym nastąpiło jego upublicznienie.</w:t>
      </w:r>
    </w:p>
    <w:p w14:paraId="0FAF02FB" w14:textId="77777777" w:rsidR="00294032" w:rsidRPr="004540B6" w:rsidRDefault="00294032" w:rsidP="00BC7B59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</w:p>
    <w:p w14:paraId="48120CC2" w14:textId="5A60D32D" w:rsidR="007C7923" w:rsidRPr="004540B6" w:rsidRDefault="00294032" w:rsidP="00BC7B59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77804371" w14:textId="77777777" w:rsidR="00B4005B" w:rsidRPr="004540B6" w:rsidRDefault="00B4005B" w:rsidP="00BC7B59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EA84582" w14:textId="77777777" w:rsidR="00BB0A0A" w:rsidRPr="004540B6" w:rsidRDefault="00A1455C" w:rsidP="00BC7B59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Pr="006D33C0" w:rsidRDefault="005A2187" w:rsidP="00BC7B59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BC7B5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BC7B5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9C6C6F5" w14:textId="77777777" w:rsidR="003F51DC" w:rsidRDefault="003F51DC" w:rsidP="00BC7B5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4A4B2E4" w14:textId="77777777" w:rsidR="003F51DC" w:rsidRDefault="003F51DC" w:rsidP="00BC7B5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FE319AC" w14:textId="77777777" w:rsidR="004540B6" w:rsidRDefault="004540B6" w:rsidP="00BC7B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4AD1357D" w14:textId="668B07A4" w:rsidR="00294032" w:rsidRPr="00294032" w:rsidRDefault="00B9112C" w:rsidP="00BC7B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BC7B59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BC7B59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90CC51" w14:textId="607AFAF0" w:rsidR="00684C7F" w:rsidRDefault="007C7923" w:rsidP="00BC7B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3E4B6BF4" w14:textId="7D7AB56B" w:rsidR="004540B6" w:rsidRPr="00244374" w:rsidRDefault="003F51DC" w:rsidP="00BC7B59">
      <w:pPr>
        <w:spacing w:line="240" w:lineRule="auto"/>
        <w:rPr>
          <w:rFonts w:ascii="Arial" w:hAnsi="Arial" w:cs="Arial"/>
          <w:sz w:val="18"/>
          <w:szCs w:val="18"/>
        </w:rPr>
      </w:pPr>
      <w:r w:rsidRPr="003F51DC">
        <w:rPr>
          <w:rFonts w:ascii="Arial" w:hAnsi="Arial" w:cs="Arial"/>
          <w:iCs/>
          <w:sz w:val="18"/>
          <w:szCs w:val="18"/>
          <w:u w:val="single"/>
        </w:rPr>
        <w:t xml:space="preserve">Art. 75 ust. 1 pkt 1 lit k) ustawy </w:t>
      </w:r>
      <w:proofErr w:type="spellStart"/>
      <w:r w:rsidRPr="003F51DC">
        <w:rPr>
          <w:rFonts w:ascii="Arial" w:hAnsi="Arial" w:cs="Arial"/>
          <w:iCs/>
          <w:sz w:val="18"/>
          <w:szCs w:val="18"/>
          <w:u w:val="single"/>
        </w:rPr>
        <w:t>ooś</w:t>
      </w:r>
      <w:proofErr w:type="spellEnd"/>
      <w:r w:rsidRPr="003F51DC">
        <w:rPr>
          <w:rFonts w:ascii="Arial" w:hAnsi="Arial" w:cs="Arial"/>
          <w:iCs/>
          <w:sz w:val="18"/>
          <w:szCs w:val="18"/>
          <w:u w:val="single"/>
        </w:rPr>
        <w:t>:</w:t>
      </w:r>
      <w:r w:rsidRPr="003F51DC">
        <w:rPr>
          <w:rFonts w:ascii="Arial" w:hAnsi="Arial" w:cs="Arial"/>
          <w:i/>
          <w:sz w:val="18"/>
          <w:szCs w:val="18"/>
        </w:rPr>
        <w:t xml:space="preserve"> </w:t>
      </w:r>
      <w:r w:rsidRPr="003F51DC">
        <w:rPr>
          <w:rFonts w:ascii="Arial" w:hAnsi="Arial" w:cs="Arial"/>
          <w:sz w:val="18"/>
          <w:szCs w:val="18"/>
        </w:rPr>
        <w:t>Organem właściwym do wydania decyzji o środowiskowych uwarunkowaniach jest regionalny dyrektor ochrony środowiska - 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69F28F98" w14:textId="77777777" w:rsidR="00684C7F" w:rsidRPr="00244374" w:rsidRDefault="00684C7F" w:rsidP="00BC7B5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97BB388" w14:textId="77777777" w:rsidR="00684C7F" w:rsidRPr="00244374" w:rsidRDefault="00684C7F" w:rsidP="00BC7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39A31ECE" w14:textId="77777777" w:rsidR="00684C7F" w:rsidRPr="00244374" w:rsidRDefault="00684C7F" w:rsidP="00BC7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0F3D65BE" w14:textId="46B48D40" w:rsidR="00F761D6" w:rsidRPr="00244374" w:rsidRDefault="00684C7F" w:rsidP="00BC7B59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2324DD8D" w14:textId="132DCDAC" w:rsidR="00DA56F3" w:rsidRDefault="00C3274B" w:rsidP="00BC7B5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761D6">
        <w:rPr>
          <w:rFonts w:ascii="Arial" w:hAnsi="Arial" w:cs="Arial"/>
          <w:sz w:val="21"/>
          <w:szCs w:val="21"/>
        </w:rPr>
        <w:tab/>
      </w:r>
    </w:p>
    <w:p w14:paraId="08003B28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1BEA75B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640011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A35E3A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1E83DA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1AB340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55077B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9447EC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A535BB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86D2A35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01F89EE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37E0A4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D0D22F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6FC72F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04CCB18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7A976D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921826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6CA891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D90C7F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9EBB0F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5D927B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229660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626C9A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CFB0391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5E9150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6EF2D2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8B21C4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9D53DC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AB44A7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CEB9E1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9B4763B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BC6EB4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4FB662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9F34C7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A9DA9D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49A92C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84800F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204593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699D7A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61024F" w14:textId="77777777" w:rsidR="00AB2C4D" w:rsidRDefault="00AB2C4D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A374F77" w14:textId="77777777" w:rsidR="003F51DC" w:rsidRDefault="003F51DC" w:rsidP="00BC7B5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C75224" w14:textId="2E06BB01" w:rsidR="003F51DC" w:rsidRPr="003F51DC" w:rsidRDefault="003F51DC" w:rsidP="00BC7B5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F51DC">
        <w:rPr>
          <w:rFonts w:ascii="Arial" w:hAnsi="Arial" w:cs="Arial"/>
          <w:sz w:val="21"/>
          <w:szCs w:val="21"/>
        </w:rPr>
        <w:t>Załącznik do pisma RDOŚ-Gd-WOO.420.21.2024.MR.</w:t>
      </w:r>
      <w:r>
        <w:rPr>
          <w:rFonts w:ascii="Arial" w:hAnsi="Arial" w:cs="Arial"/>
          <w:sz w:val="21"/>
          <w:szCs w:val="21"/>
        </w:rPr>
        <w:t>10</w:t>
      </w:r>
    </w:p>
    <w:p w14:paraId="34A71A00" w14:textId="77777777" w:rsidR="003F51DC" w:rsidRPr="003F51DC" w:rsidRDefault="003F51DC" w:rsidP="00BC7B59">
      <w:pPr>
        <w:contextualSpacing/>
        <w:rPr>
          <w:rFonts w:ascii="Arial" w:eastAsia="Times New Roman" w:hAnsi="Arial" w:cs="Arial"/>
        </w:rPr>
      </w:pPr>
    </w:p>
    <w:p w14:paraId="099D53A3" w14:textId="77777777" w:rsidR="003F51DC" w:rsidRPr="003F51DC" w:rsidRDefault="003F51DC" w:rsidP="00BC7B59">
      <w:pPr>
        <w:rPr>
          <w:rFonts w:ascii="Arial" w:hAnsi="Arial" w:cs="Arial"/>
        </w:rPr>
      </w:pPr>
      <w:r w:rsidRPr="003F51DC">
        <w:rPr>
          <w:rFonts w:ascii="Arial" w:hAnsi="Arial" w:cs="Arial"/>
        </w:rPr>
        <w:t xml:space="preserve">Wykaz działek realizacyjnych </w:t>
      </w:r>
    </w:p>
    <w:tbl>
      <w:tblPr>
        <w:tblW w:w="7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0"/>
        <w:gridCol w:w="836"/>
        <w:gridCol w:w="641"/>
        <w:gridCol w:w="960"/>
        <w:gridCol w:w="960"/>
        <w:gridCol w:w="2333"/>
      </w:tblGrid>
      <w:tr w:rsidR="003F51DC" w:rsidRPr="003F51DC" w14:paraId="4A49F4D1" w14:textId="77777777" w:rsidTr="00164A57">
        <w:trPr>
          <w:trHeight w:val="525"/>
          <w:tblHeader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9E3B5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56D85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Województwo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B543F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Powiat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FD187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Gmina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A0A73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Obręb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B808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BDED6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Identyfikator działki</w:t>
            </w:r>
          </w:p>
        </w:tc>
      </w:tr>
      <w:tr w:rsidR="003F51DC" w:rsidRPr="003F51DC" w14:paraId="525B3ABC" w14:textId="77777777" w:rsidTr="00164A5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D2B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C7ED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A838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A25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7B01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BE71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7/2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DD4D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226101_1.0136.7/2</w:t>
            </w:r>
          </w:p>
        </w:tc>
      </w:tr>
      <w:tr w:rsidR="003F51DC" w:rsidRPr="003F51DC" w14:paraId="3D26805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171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8A3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D8CE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A97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511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58B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F518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226101_1.0136.8</w:t>
            </w:r>
          </w:p>
        </w:tc>
      </w:tr>
      <w:tr w:rsidR="003F51DC" w:rsidRPr="003F51DC" w14:paraId="27D2EC6C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E94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FB71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08C1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6F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E5C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8847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167/4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F23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226101_1.0301.167/4</w:t>
            </w:r>
          </w:p>
        </w:tc>
      </w:tr>
      <w:tr w:rsidR="003F51DC" w:rsidRPr="003F51DC" w14:paraId="48F6FC58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4B23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4DC2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F135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F9E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D73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7F2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168/1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B902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226101_1.0301.168/1</w:t>
            </w:r>
          </w:p>
        </w:tc>
      </w:tr>
      <w:tr w:rsidR="003F51DC" w:rsidRPr="003F51DC" w14:paraId="4E299999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B885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8F2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8B1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7C3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B572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086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168/2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0DD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226101_1.0301.168/2</w:t>
            </w:r>
          </w:p>
        </w:tc>
      </w:tr>
      <w:tr w:rsidR="003F51DC" w:rsidRPr="003F51DC" w14:paraId="4E803C0E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652E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75D5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518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9FF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6A7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3701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168/5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FC47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226101_1.0301.168/5</w:t>
            </w:r>
          </w:p>
        </w:tc>
      </w:tr>
      <w:tr w:rsidR="003F51DC" w:rsidRPr="003F51DC" w14:paraId="795C5146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CBB7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121B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766F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B4E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D63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4BCC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176/2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962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226101_1.0301.176/2</w:t>
            </w:r>
          </w:p>
        </w:tc>
      </w:tr>
      <w:tr w:rsidR="003F51DC" w:rsidRPr="003F51DC" w14:paraId="7F7BA0FE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6D50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3FD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61F6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904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B10E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B74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176/3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BA87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226101_1.0301.176/3</w:t>
            </w:r>
          </w:p>
        </w:tc>
      </w:tr>
      <w:tr w:rsidR="003F51DC" w:rsidRPr="003F51DC" w14:paraId="14DE6B7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C2B7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F2A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8F7F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806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9A9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EB3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176/4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99E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226101_1.0301.176/4</w:t>
            </w:r>
          </w:p>
        </w:tc>
      </w:tr>
      <w:tr w:rsidR="003F51DC" w:rsidRPr="003F51DC" w14:paraId="5F5E318D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CC76B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FC5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45A9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1E0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39C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B607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176/5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483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226101_1.0301.176/5</w:t>
            </w:r>
          </w:p>
        </w:tc>
      </w:tr>
      <w:tr w:rsidR="003F51DC" w:rsidRPr="003F51DC" w14:paraId="26841E19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FDF7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BB72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D7F5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633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6EC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E08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177/4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1123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226101_1.0301.177/4</w:t>
            </w:r>
          </w:p>
        </w:tc>
      </w:tr>
      <w:tr w:rsidR="003F51DC" w:rsidRPr="003F51DC" w14:paraId="720DA8E9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36A5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78F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B03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0EE7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886E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BE63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178/1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C2D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226101_1.0301.178/1</w:t>
            </w:r>
          </w:p>
        </w:tc>
      </w:tr>
      <w:tr w:rsidR="003F51DC" w:rsidRPr="003F51DC" w14:paraId="08DF1834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5DC7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C72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C0F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D53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558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2FED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8A14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226101_1.0301.190/2</w:t>
            </w:r>
          </w:p>
        </w:tc>
      </w:tr>
      <w:tr w:rsidR="003F51DC" w:rsidRPr="003F51DC" w14:paraId="06376765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0315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2057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087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98D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5360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FCF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193/2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3EF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226101_1.0301.193/2</w:t>
            </w:r>
          </w:p>
        </w:tc>
      </w:tr>
      <w:tr w:rsidR="003F51DC" w:rsidRPr="003F51DC" w14:paraId="4F46B4D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6434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F5CA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0B9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DF1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5E2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2F3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193/3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E59C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226101_1.0301.193/3</w:t>
            </w:r>
          </w:p>
        </w:tc>
      </w:tr>
      <w:tr w:rsidR="003F51DC" w:rsidRPr="003F51DC" w14:paraId="3DDDDF23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50AA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75D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1E2D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7BF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8AA7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7B4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194/1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57F9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226101_1.0301.194/1</w:t>
            </w:r>
          </w:p>
        </w:tc>
      </w:tr>
      <w:tr w:rsidR="003F51DC" w:rsidRPr="003F51DC" w14:paraId="23C95A42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61C8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469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D65F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C80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DF8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8051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194/4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9450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226101_1.0301.194/4</w:t>
            </w:r>
          </w:p>
        </w:tc>
      </w:tr>
      <w:tr w:rsidR="003F51DC" w:rsidRPr="003F51DC" w14:paraId="26E5AB03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86B7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BE1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A75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86E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E3E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BCCE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194/5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3AB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226101_1.0301.194/5</w:t>
            </w:r>
          </w:p>
        </w:tc>
      </w:tr>
      <w:tr w:rsidR="003F51DC" w:rsidRPr="003F51DC" w14:paraId="42973D9E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E5E9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B22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603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1832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6E5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22F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196/1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226101_1.0301.196/1</w:t>
            </w:r>
          </w:p>
        </w:tc>
      </w:tr>
      <w:tr w:rsidR="003F51DC" w:rsidRPr="003F51DC" w14:paraId="1E2E16B7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3AD1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2B4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965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2C4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C660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EF6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196/5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47B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226101_1.0301.196/5</w:t>
            </w:r>
          </w:p>
        </w:tc>
      </w:tr>
      <w:tr w:rsidR="003F51DC" w:rsidRPr="003F51DC" w14:paraId="188FCAA5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A3F2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786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830C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033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074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444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196/6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F37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226101_1.0301.196/6</w:t>
            </w:r>
          </w:p>
        </w:tc>
      </w:tr>
      <w:tr w:rsidR="003F51DC" w:rsidRPr="003F51DC" w14:paraId="3E6C05C8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DEA5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FF1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1E5A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3597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CB79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425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196/7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1B0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226101_1.0301.196/7</w:t>
            </w:r>
          </w:p>
        </w:tc>
      </w:tr>
      <w:tr w:rsidR="003F51DC" w:rsidRPr="003F51DC" w14:paraId="1B43B434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6978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258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E801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84A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475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AC48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197/1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316F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226101_1.0301.197/1</w:t>
            </w:r>
          </w:p>
        </w:tc>
      </w:tr>
      <w:tr w:rsidR="003F51DC" w:rsidRPr="003F51DC" w14:paraId="0AE3845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4FF8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2F8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A962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F64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31F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38A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197/5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7F8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226101_1.0301.197/5</w:t>
            </w:r>
          </w:p>
        </w:tc>
      </w:tr>
      <w:tr w:rsidR="003F51DC" w:rsidRPr="003F51DC" w14:paraId="7960A9BD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60A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D354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23D3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2241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756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7AB6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CCE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226101_1.0301.198</w:t>
            </w:r>
          </w:p>
        </w:tc>
      </w:tr>
      <w:tr w:rsidR="003F51DC" w:rsidRPr="003F51DC" w14:paraId="568EA76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CAB5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608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FEA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290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D68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D33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199/4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330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226101_1.0301.199/4</w:t>
            </w:r>
          </w:p>
        </w:tc>
      </w:tr>
      <w:tr w:rsidR="003F51DC" w:rsidRPr="003F51DC" w14:paraId="17D90694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7F62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BF03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6B7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314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57A5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24E5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199/5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36E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226101_1.0301.199/5</w:t>
            </w:r>
          </w:p>
        </w:tc>
      </w:tr>
      <w:tr w:rsidR="003F51DC" w:rsidRPr="003F51DC" w14:paraId="7471708F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E257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48C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242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1E3E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0F8C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88D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199/6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AA8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226101_1.0301.199/6</w:t>
            </w:r>
          </w:p>
        </w:tc>
      </w:tr>
      <w:tr w:rsidR="003F51DC" w:rsidRPr="003F51DC" w14:paraId="1C3C6C1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8048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7C2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16DC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8EE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3358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9F87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199/7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382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226101_1.0301.199/7</w:t>
            </w:r>
          </w:p>
        </w:tc>
      </w:tr>
      <w:tr w:rsidR="003F51DC" w:rsidRPr="003F51DC" w14:paraId="4CA061B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A510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2F0E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1923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DA7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C21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65CD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199/8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B3B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226101_1.0301.199/8</w:t>
            </w:r>
          </w:p>
        </w:tc>
      </w:tr>
      <w:tr w:rsidR="003F51DC" w:rsidRPr="003F51DC" w14:paraId="7048B86C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2176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B2E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8A3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DECF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C3A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98F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200/2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CFCB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226101_1.0301.200/2</w:t>
            </w:r>
          </w:p>
        </w:tc>
      </w:tr>
      <w:tr w:rsidR="003F51DC" w:rsidRPr="003F51DC" w14:paraId="6EAAA747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7F84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D7F8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65C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01B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2D0C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23F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200/3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D65E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226101_1.0301.200/3</w:t>
            </w:r>
          </w:p>
        </w:tc>
      </w:tr>
      <w:tr w:rsidR="003F51DC" w:rsidRPr="003F51DC" w14:paraId="2BE122D5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04BA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044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F8C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B96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5EA6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F1AC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200/4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44E6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226101_1.0301.200/4</w:t>
            </w:r>
          </w:p>
        </w:tc>
      </w:tr>
      <w:tr w:rsidR="003F51DC" w:rsidRPr="003F51DC" w14:paraId="51B47CFE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2158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A9B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0C0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0D6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936B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952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AF3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226101_1.0301.201</w:t>
            </w:r>
          </w:p>
        </w:tc>
      </w:tr>
      <w:tr w:rsidR="003F51DC" w:rsidRPr="003F51DC" w14:paraId="31AF20C6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C013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6F51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46A7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104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49D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31E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202/1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2082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226101_1.0301.202/1</w:t>
            </w:r>
          </w:p>
        </w:tc>
      </w:tr>
      <w:tr w:rsidR="003F51DC" w:rsidRPr="003F51DC" w14:paraId="753B8E3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8921A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BAD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921B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238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3A94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2909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C63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226101_1.0301.202/2</w:t>
            </w:r>
          </w:p>
        </w:tc>
      </w:tr>
      <w:tr w:rsidR="003F51DC" w:rsidRPr="003F51DC" w14:paraId="13AFD5D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AAF9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EF9E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597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3847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DA8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3019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203/1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5B7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226101_1.0301.203/1</w:t>
            </w:r>
          </w:p>
        </w:tc>
      </w:tr>
      <w:tr w:rsidR="003F51DC" w:rsidRPr="003F51DC" w14:paraId="2E41D321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BE76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769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40F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658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BF8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A58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203/2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A21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226101_1.0301.203/2</w:t>
            </w:r>
          </w:p>
        </w:tc>
      </w:tr>
      <w:tr w:rsidR="003F51DC" w:rsidRPr="003F51DC" w14:paraId="54B4933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D735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F1FC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1E9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4B2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3D5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6C7C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A7FC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226101_1.0301.204/10</w:t>
            </w:r>
          </w:p>
        </w:tc>
      </w:tr>
      <w:tr w:rsidR="003F51DC" w:rsidRPr="003F51DC" w14:paraId="1D966E7A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F847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A600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3350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104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79A5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672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A067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226101_1.0301.204/11</w:t>
            </w:r>
          </w:p>
        </w:tc>
      </w:tr>
      <w:tr w:rsidR="003F51DC" w:rsidRPr="003F51DC" w14:paraId="661AEF05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90C1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E36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31A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4BC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214C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5B0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DB7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226101_1.0301.204/12</w:t>
            </w:r>
          </w:p>
        </w:tc>
      </w:tr>
      <w:tr w:rsidR="003F51DC" w:rsidRPr="003F51DC" w14:paraId="7CF6F908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072A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305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AFC0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AB1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7E96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0D50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A310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226101_1.0301.204/4</w:t>
            </w:r>
          </w:p>
        </w:tc>
      </w:tr>
      <w:tr w:rsidR="003F51DC" w:rsidRPr="003F51DC" w14:paraId="0CDA71E3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CA9E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08D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041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52E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529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440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A79A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226101_1.0301.204/6</w:t>
            </w:r>
          </w:p>
        </w:tc>
      </w:tr>
      <w:tr w:rsidR="003F51DC" w:rsidRPr="003F51DC" w14:paraId="70022ED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FBFF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774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0A7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2D2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B9F2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6B77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72C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226101_1.0301.204/7</w:t>
            </w:r>
          </w:p>
        </w:tc>
      </w:tr>
      <w:tr w:rsidR="003F51DC" w:rsidRPr="003F51DC" w14:paraId="59999917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C7D5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1877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9D2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AE3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A99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848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64D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226101_1.0301.204/8</w:t>
            </w:r>
          </w:p>
        </w:tc>
      </w:tr>
      <w:tr w:rsidR="003F51DC" w:rsidRPr="003F51DC" w14:paraId="683C935A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2E83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40A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28D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24A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5B3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FB97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204/9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34A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226101_1.0301.204/9</w:t>
            </w:r>
          </w:p>
        </w:tc>
      </w:tr>
      <w:tr w:rsidR="003F51DC" w:rsidRPr="003F51DC" w14:paraId="3F11618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D5C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588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1872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38B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91E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856E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205/1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BB6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226101_1.0301.205/1</w:t>
            </w:r>
          </w:p>
        </w:tc>
      </w:tr>
      <w:tr w:rsidR="003F51DC" w:rsidRPr="003F51DC" w14:paraId="1C3B708A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7E66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E5C7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D849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556E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838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ABBC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205/2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597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226101_1.0301.205/2</w:t>
            </w:r>
          </w:p>
        </w:tc>
      </w:tr>
      <w:tr w:rsidR="003F51DC" w:rsidRPr="003F51DC" w14:paraId="08F70BE6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916D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964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880B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61D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C56E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E1DE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205/3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0B4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226101_1.0301.205/3</w:t>
            </w:r>
          </w:p>
        </w:tc>
      </w:tr>
      <w:tr w:rsidR="003F51DC" w:rsidRPr="003F51DC" w14:paraId="725E23C1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02D4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E10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93E7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C67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4041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DFB6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206/3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E9A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226101_1.0301.206/3</w:t>
            </w:r>
          </w:p>
        </w:tc>
      </w:tr>
      <w:tr w:rsidR="003F51DC" w:rsidRPr="003F51DC" w14:paraId="639110B5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E8CC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AF32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FD31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3AE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A13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E86C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206/4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4CC5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226101_1.0301.206/4</w:t>
            </w:r>
          </w:p>
        </w:tc>
      </w:tr>
      <w:tr w:rsidR="003F51DC" w:rsidRPr="003F51DC" w14:paraId="0FC2AA15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AD29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8E6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B01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83E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001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AA7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206/8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0C2E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226101_1.0301.206/8</w:t>
            </w:r>
          </w:p>
        </w:tc>
      </w:tr>
      <w:tr w:rsidR="003F51DC" w:rsidRPr="003F51DC" w14:paraId="23DAF234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3B30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233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F373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4BD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A2B7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C02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207/12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9AA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226101_1.0301.207/12</w:t>
            </w:r>
          </w:p>
        </w:tc>
      </w:tr>
      <w:tr w:rsidR="003F51DC" w:rsidRPr="003F51DC" w14:paraId="4AF88CAA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A803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C6B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76DE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55E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DCC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EB84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207/7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4A8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226101_1.0301.207/7</w:t>
            </w:r>
          </w:p>
        </w:tc>
      </w:tr>
      <w:tr w:rsidR="003F51DC" w:rsidRPr="003F51DC" w14:paraId="59072F8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92B6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D97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EB72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264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7CD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28C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208/4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445D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226101_1.0301.208/4</w:t>
            </w:r>
          </w:p>
        </w:tc>
      </w:tr>
      <w:tr w:rsidR="003F51DC" w:rsidRPr="003F51DC" w14:paraId="6DF4249F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633C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C01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178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DE7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C3E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C61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208/8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4260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226101_1.0301.208/8</w:t>
            </w:r>
          </w:p>
        </w:tc>
      </w:tr>
      <w:tr w:rsidR="003F51DC" w:rsidRPr="003F51DC" w14:paraId="5B78E37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DE38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F280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A14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3F7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16DA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8D1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273/1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802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226101_1.0301.273/1</w:t>
            </w:r>
          </w:p>
        </w:tc>
      </w:tr>
      <w:tr w:rsidR="003F51DC" w:rsidRPr="003F51DC" w14:paraId="1BDA2B8F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BCFE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4CD0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A712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3459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2D2E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E89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273/2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FE2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226101_1.0301.273/2</w:t>
            </w:r>
          </w:p>
        </w:tc>
      </w:tr>
      <w:tr w:rsidR="003F51DC" w:rsidRPr="003F51DC" w14:paraId="4BBD0296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5DD6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C553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2F2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643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7D67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C4AB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276/3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DEA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226101_1.0301.276/3</w:t>
            </w:r>
          </w:p>
        </w:tc>
      </w:tr>
      <w:tr w:rsidR="003F51DC" w:rsidRPr="003F51DC" w14:paraId="748FA433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924D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5FDC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4A5C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9E81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997C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10DB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276/4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8CC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226101_1.0301.276/4</w:t>
            </w:r>
          </w:p>
        </w:tc>
      </w:tr>
      <w:tr w:rsidR="003F51DC" w:rsidRPr="003F51DC" w14:paraId="21BC6CD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1B6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8422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6B7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EFF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EB1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29DB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276/5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9061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226101_1.0301.276/5</w:t>
            </w:r>
          </w:p>
        </w:tc>
      </w:tr>
      <w:tr w:rsidR="003F51DC" w:rsidRPr="003F51DC" w14:paraId="0471633E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3F1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C21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21F2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445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7105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B0B4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282/12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BD68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226101_1.0301.282/12</w:t>
            </w:r>
          </w:p>
        </w:tc>
      </w:tr>
      <w:tr w:rsidR="003F51DC" w:rsidRPr="003F51DC" w14:paraId="65612CE1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FA8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0891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885C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339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5952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DCE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282/2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346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226101_1.0301.282/2</w:t>
            </w:r>
          </w:p>
        </w:tc>
      </w:tr>
      <w:tr w:rsidR="003F51DC" w:rsidRPr="003F51DC" w14:paraId="0498C7CB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3AF7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E7DF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E3F0A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43B2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DB35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4D8B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282/20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BB618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226101_1.0301.282/20</w:t>
            </w:r>
          </w:p>
        </w:tc>
      </w:tr>
      <w:tr w:rsidR="003F51DC" w:rsidRPr="003F51DC" w14:paraId="31221BF9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6B1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B5CD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FF7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58E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3E27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EB0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282/4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686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226101_1.0301.282/4</w:t>
            </w:r>
          </w:p>
        </w:tc>
      </w:tr>
      <w:tr w:rsidR="003F51DC" w:rsidRPr="003F51DC" w14:paraId="2CDDAC19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F02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FA0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EEE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415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C6B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ADC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282/5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8DD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226101_1.0301.282/5</w:t>
            </w:r>
          </w:p>
        </w:tc>
      </w:tr>
      <w:tr w:rsidR="003F51DC" w:rsidRPr="003F51DC" w14:paraId="4FE9F318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009C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326A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F947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F55F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2FD6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FB26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282/9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CFC5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bCs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226101_1.0301.282/9</w:t>
            </w:r>
          </w:p>
        </w:tc>
      </w:tr>
      <w:tr w:rsidR="003F51DC" w:rsidRPr="003F51DC" w14:paraId="681935E7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FB6D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6F94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ED1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4C1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0C2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059C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283/1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51A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226101_1.0301.283/1</w:t>
            </w:r>
          </w:p>
        </w:tc>
      </w:tr>
      <w:tr w:rsidR="003F51DC" w:rsidRPr="003F51DC" w14:paraId="7BE1281A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CEA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5166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9F4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E2A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BAB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332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283/4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1309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226101_1.0301.283/4</w:t>
            </w:r>
          </w:p>
        </w:tc>
      </w:tr>
      <w:tr w:rsidR="003F51DC" w:rsidRPr="003F51DC" w14:paraId="0920C79E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705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C66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F62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C10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36C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C7F8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283/5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64FD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226101_1.0301.283/5</w:t>
            </w:r>
          </w:p>
        </w:tc>
      </w:tr>
      <w:tr w:rsidR="003F51DC" w:rsidRPr="003F51DC" w14:paraId="6C1FDA98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69ED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8588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9E6C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13B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B5E5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30A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283/6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7AE8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226101_1.0301.283/6</w:t>
            </w:r>
          </w:p>
        </w:tc>
      </w:tr>
      <w:tr w:rsidR="003F51DC" w:rsidRPr="003F51DC" w14:paraId="099FA9E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D9C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D6C8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70A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AF0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AE5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1BAD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283/7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A58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226101_1.0301.283/7</w:t>
            </w:r>
          </w:p>
        </w:tc>
      </w:tr>
      <w:tr w:rsidR="003F51DC" w:rsidRPr="003F51DC" w14:paraId="6925AB9A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49F9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B139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B300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DF11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66E1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B7DC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284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5A91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226101_1.0301.284</w:t>
            </w:r>
          </w:p>
        </w:tc>
      </w:tr>
      <w:tr w:rsidR="003F51DC" w:rsidRPr="003F51DC" w14:paraId="57FF234F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2CA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DF5B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8C73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A9B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299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85D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285/3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DD5C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226101_1.0301.285/3</w:t>
            </w:r>
          </w:p>
        </w:tc>
      </w:tr>
      <w:tr w:rsidR="003F51DC" w:rsidRPr="003F51DC" w14:paraId="1B28ADE0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7CB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0663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DC95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9A8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FDBA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6E7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285/5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87C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226101_1.0301.285/5</w:t>
            </w:r>
          </w:p>
        </w:tc>
      </w:tr>
      <w:tr w:rsidR="003F51DC" w:rsidRPr="003F51DC" w14:paraId="2335DB57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31B2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8A8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00AF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1F09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92B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43A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285/7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3B3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226101_1.0301.285/7</w:t>
            </w:r>
          </w:p>
        </w:tc>
      </w:tr>
      <w:tr w:rsidR="003F51DC" w:rsidRPr="003F51DC" w14:paraId="62CC4A72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C661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lastRenderedPageBreak/>
              <w:t>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066D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526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D66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CBE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80F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297/1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0FBE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b/>
                <w:sz w:val="14"/>
                <w:szCs w:val="14"/>
                <w:lang w:eastAsia="pl-PL"/>
              </w:rPr>
              <w:t>226101_1.0301.297/1</w:t>
            </w:r>
          </w:p>
        </w:tc>
      </w:tr>
      <w:tr w:rsidR="003F51DC" w:rsidRPr="003F51DC" w14:paraId="6E6F5C88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0D17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1BE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139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0A7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2DD5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1FF1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298/1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D15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226101_1.0301.298/1</w:t>
            </w:r>
          </w:p>
        </w:tc>
      </w:tr>
      <w:tr w:rsidR="003F51DC" w:rsidRPr="003F51DC" w14:paraId="4F6DBD88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B62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F3F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9705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E41E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9FCB5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0933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299/1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1DD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226101_1.0301.299/1</w:t>
            </w:r>
          </w:p>
        </w:tc>
      </w:tr>
      <w:tr w:rsidR="003F51DC" w:rsidRPr="003F51DC" w14:paraId="176E43EE" w14:textId="77777777" w:rsidTr="00164A5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CE5BF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93F9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78B27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22CE2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0D283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8C18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300/1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655B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226101_1.0301.300/1</w:t>
            </w:r>
          </w:p>
        </w:tc>
      </w:tr>
      <w:tr w:rsidR="003F51DC" w:rsidRPr="003F51DC" w14:paraId="164988B2" w14:textId="77777777" w:rsidTr="00164A57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0BC34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10050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5ECC8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987E6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F7B31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CB5C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301/1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769FA" w14:textId="77777777" w:rsidR="003F51DC" w:rsidRPr="003F51DC" w:rsidRDefault="003F51DC" w:rsidP="00BC7B5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l-PL"/>
              </w:rPr>
            </w:pPr>
            <w:r w:rsidRPr="003F51DC">
              <w:rPr>
                <w:rFonts w:eastAsia="Times New Roman"/>
                <w:sz w:val="14"/>
                <w:szCs w:val="14"/>
                <w:lang w:eastAsia="pl-PL"/>
              </w:rPr>
              <w:t>226101_1.0301.301/1</w:t>
            </w:r>
          </w:p>
        </w:tc>
      </w:tr>
    </w:tbl>
    <w:p w14:paraId="05C59CF5" w14:textId="77777777" w:rsidR="00B5124A" w:rsidRPr="00244374" w:rsidRDefault="00B5124A" w:rsidP="00BC7B59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5124A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765B5C60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3F51DC"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3F51D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3F51DC">
              <w:rPr>
                <w:rFonts w:ascii="Arial" w:hAnsi="Arial" w:cs="Arial"/>
                <w:sz w:val="16"/>
                <w:szCs w:val="16"/>
              </w:rPr>
              <w:t>1</w:t>
            </w:r>
            <w:r w:rsidR="00AB2C4D">
              <w:rPr>
                <w:rFonts w:ascii="Arial" w:hAnsi="Arial" w:cs="Arial"/>
                <w:sz w:val="16"/>
                <w:szCs w:val="16"/>
              </w:rPr>
              <w:t>0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3F51DC"/>
    <w:rsid w:val="004003D2"/>
    <w:rsid w:val="0040342B"/>
    <w:rsid w:val="0040591C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74F5"/>
    <w:rsid w:val="00490C27"/>
    <w:rsid w:val="004959AC"/>
    <w:rsid w:val="004A2F36"/>
    <w:rsid w:val="004B7F2B"/>
    <w:rsid w:val="004C2755"/>
    <w:rsid w:val="004C4A90"/>
    <w:rsid w:val="004D2F7F"/>
    <w:rsid w:val="004D3E3A"/>
    <w:rsid w:val="004E165F"/>
    <w:rsid w:val="004F257F"/>
    <w:rsid w:val="00512C5E"/>
    <w:rsid w:val="00517547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15E56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33C0"/>
    <w:rsid w:val="006D553D"/>
    <w:rsid w:val="006E3921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3B87"/>
    <w:rsid w:val="008D77DE"/>
    <w:rsid w:val="008E158E"/>
    <w:rsid w:val="008E5AE9"/>
    <w:rsid w:val="009142C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11377"/>
    <w:rsid w:val="00A1455C"/>
    <w:rsid w:val="00A20FE6"/>
    <w:rsid w:val="00A27B79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B2C4D"/>
    <w:rsid w:val="00AD6C6A"/>
    <w:rsid w:val="00AE1E84"/>
    <w:rsid w:val="00AF055C"/>
    <w:rsid w:val="00AF0B90"/>
    <w:rsid w:val="00AF6205"/>
    <w:rsid w:val="00B260CE"/>
    <w:rsid w:val="00B4005B"/>
    <w:rsid w:val="00B502B2"/>
    <w:rsid w:val="00B5124A"/>
    <w:rsid w:val="00B51BF0"/>
    <w:rsid w:val="00B55EE1"/>
    <w:rsid w:val="00B86EF5"/>
    <w:rsid w:val="00B8726F"/>
    <w:rsid w:val="00B9112C"/>
    <w:rsid w:val="00B977DC"/>
    <w:rsid w:val="00BB0A0A"/>
    <w:rsid w:val="00BC407A"/>
    <w:rsid w:val="00BC7B59"/>
    <w:rsid w:val="00C106CC"/>
    <w:rsid w:val="00C15C8B"/>
    <w:rsid w:val="00C3274B"/>
    <w:rsid w:val="00C41B09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E06E99"/>
    <w:rsid w:val="00E140E8"/>
    <w:rsid w:val="00E1523D"/>
    <w:rsid w:val="00E1684D"/>
    <w:rsid w:val="00E17B6E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51A45"/>
    <w:rsid w:val="00F761D6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4</TotalTime>
  <Pages>5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4</cp:revision>
  <cp:lastPrinted>2023-11-09T15:14:00Z</cp:lastPrinted>
  <dcterms:created xsi:type="dcterms:W3CDTF">2024-07-05T10:16:00Z</dcterms:created>
  <dcterms:modified xsi:type="dcterms:W3CDTF">2024-07-05T13:13:00Z</dcterms:modified>
</cp:coreProperties>
</file>