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38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C014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19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Default="001C014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DOOŚ-WDŚZOO.420.9.2022.SK.11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B35A7F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C014F" w:rsidRP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 oraz, na podstawie art. 85 ust. 3 ustawy ooś, zawiadamiam społeczeństwo, że Generalny Dyrektor Ochrony Środowiska decyzją z dnia 19 sierpnia 2022 r., znak: DOOŚ-WDŚZOO.420.9.2022.SK.10, utrzymał w mocy decyzję Regionalnego Dyrektora Ochrony Środowiska w Warszawie z dnia 25 lutego 2022 r., znak: WOOŚ-II.420.126.2020.AP.6, odmawiającą określenia środowiskowych uwarunkowań realizacji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rzedsięwzięcia polegającego na </w:t>
      </w: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zmianie lasu na użytek rolny na działk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ach o nr. ew. 8 i 9 obręb 0037 Zapiecz</w:t>
      </w: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ne, gmina Troszyn, powiat ostrołęcki, województwo mazowieckie.</w:t>
      </w:r>
    </w:p>
    <w:p w:rsidR="001C014F" w:rsidRP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C014F" w:rsidRP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 lub w sposób wskazany w art. 49b § 1 Kpa.</w:t>
      </w:r>
    </w:p>
    <w:p w:rsidR="001C014F" w:rsidRP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ekcji Ochrony Środowiska (</w:t>
      </w:r>
      <w:hyperlink r:id="rId9" w:history="1">
        <w:r w:rsidRPr="00E9672D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1C014F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1C014F" w:rsidRPr="001C014F" w:rsidRDefault="001C014F" w:rsidP="001C01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C014F" w:rsidRDefault="001C014F" w:rsidP="001C014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14F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1C014F">
        <w:rPr>
          <w:rFonts w:asciiTheme="minorHAnsi" w:hAnsiTheme="minorHAnsi" w:cstheme="minorHAnsi"/>
          <w:bCs/>
        </w:rPr>
        <w:t xml:space="preserve"> podmiotowej właściwego organu administracji publicznej, </w:t>
      </w:r>
    </w:p>
    <w:p w:rsidR="001C014F" w:rsidRPr="001C014F" w:rsidRDefault="001C014F" w:rsidP="001C014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14F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</w:t>
      </w:r>
      <w:r>
        <w:rPr>
          <w:rFonts w:asciiTheme="minorHAnsi" w:hAnsiTheme="minorHAnsi" w:cstheme="minorHAnsi"/>
          <w:bCs/>
        </w:rPr>
        <w:t>, nie</w:t>
      </w:r>
      <w:r w:rsidRPr="001C014F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1C014F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1C014F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1C014F" w:rsidRPr="001C014F" w:rsidRDefault="001C014F" w:rsidP="001C014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14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1C014F" w:rsidP="001C014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14F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1C014F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C9" w:rsidRDefault="003D18C9">
      <w:pPr>
        <w:spacing w:after="0" w:line="240" w:lineRule="auto"/>
      </w:pPr>
      <w:r>
        <w:separator/>
      </w:r>
    </w:p>
  </w:endnote>
  <w:endnote w:type="continuationSeparator" w:id="0">
    <w:p w:rsidR="003D18C9" w:rsidRDefault="003D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B31D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D18C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C9" w:rsidRDefault="003D18C9">
      <w:pPr>
        <w:spacing w:after="0" w:line="240" w:lineRule="auto"/>
      </w:pPr>
      <w:r>
        <w:separator/>
      </w:r>
    </w:p>
  </w:footnote>
  <w:footnote w:type="continuationSeparator" w:id="0">
    <w:p w:rsidR="003D18C9" w:rsidRDefault="003D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D18C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D18C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D18C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C014F"/>
    <w:rsid w:val="001D479F"/>
    <w:rsid w:val="002446E3"/>
    <w:rsid w:val="003530F4"/>
    <w:rsid w:val="003A4832"/>
    <w:rsid w:val="003D18C9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B31D3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953B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B514-4B6D-4ED8-8FC3-325FE2C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2023-07-10T08:40:00Z</dcterms:created>
  <dcterms:modified xsi:type="dcterms:W3CDTF">2023-07-11T06:47:00Z</dcterms:modified>
</cp:coreProperties>
</file>