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35" w:rsidRPr="004A7FB1" w:rsidRDefault="00360476" w:rsidP="004A7FB1">
      <w:pPr>
        <w:spacing w:line="36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Załącznik </w:t>
      </w:r>
      <w:r w:rsidR="00EF7735" w:rsidRPr="004A7F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44253" w:rsidRPr="004A7FB1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EF7735" w:rsidRPr="004A7FB1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</w:p>
    <w:p w:rsidR="00EF7735" w:rsidRPr="004A7FB1" w:rsidRDefault="00370A52" w:rsidP="004A7FB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Wykonawcy i adres: ……………………………..</w:t>
      </w:r>
      <w:r>
        <w:rPr>
          <w:rFonts w:asciiTheme="minorHAnsi" w:hAnsiTheme="minorHAnsi" w:cstheme="minorHAnsi"/>
          <w:sz w:val="24"/>
          <w:szCs w:val="24"/>
        </w:rPr>
        <w:br/>
      </w:r>
      <w:r w:rsidR="00EF7735" w:rsidRPr="004A7FB1">
        <w:rPr>
          <w:rFonts w:asciiTheme="minorHAnsi" w:hAnsiTheme="minorHAnsi" w:cstheme="minorHAnsi"/>
          <w:sz w:val="24"/>
          <w:szCs w:val="24"/>
        </w:rPr>
        <w:t>REGON ……………..</w:t>
      </w:r>
      <w:r w:rsidR="00740855" w:rsidRPr="004A7FB1">
        <w:rPr>
          <w:rFonts w:asciiTheme="minorHAnsi" w:hAnsiTheme="minorHAnsi" w:cstheme="minorHAnsi"/>
          <w:sz w:val="24"/>
          <w:szCs w:val="24"/>
        </w:rPr>
        <w:t xml:space="preserve">   </w:t>
      </w:r>
      <w:r w:rsidR="00EF7735" w:rsidRPr="004A7FB1">
        <w:rPr>
          <w:rFonts w:asciiTheme="minorHAnsi" w:hAnsiTheme="minorHAnsi" w:cstheme="minorHAnsi"/>
          <w:sz w:val="24"/>
          <w:szCs w:val="24"/>
        </w:rPr>
        <w:t>NIP ………………….</w:t>
      </w:r>
    </w:p>
    <w:p w:rsidR="00EF7735" w:rsidRPr="004A7FB1" w:rsidRDefault="00EF7735" w:rsidP="004A7FB1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4A7FB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FORMULARZ OFERTY</w:t>
      </w:r>
    </w:p>
    <w:p w:rsidR="00120369" w:rsidRPr="004A7FB1" w:rsidRDefault="00725F40" w:rsidP="005C1992">
      <w:pPr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W postępowaniu </w:t>
      </w:r>
      <w:r w:rsidR="00740855" w:rsidRPr="004A7FB1">
        <w:rPr>
          <w:rFonts w:asciiTheme="minorHAnsi" w:eastAsia="Times New Roman" w:hAnsiTheme="minorHAnsi" w:cstheme="minorHAnsi"/>
          <w:sz w:val="24"/>
          <w:szCs w:val="24"/>
        </w:rPr>
        <w:t>prow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 xml:space="preserve">adzonym w trybie </w:t>
      </w:r>
      <w:r w:rsidR="004A7FB1">
        <w:rPr>
          <w:rFonts w:asciiTheme="minorHAnsi" w:eastAsia="Times New Roman" w:hAnsiTheme="minorHAnsi" w:cstheme="minorHAnsi"/>
          <w:sz w:val="24"/>
          <w:szCs w:val="24"/>
        </w:rPr>
        <w:t>zapytania ofertowego z ogłoszeniem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="00740855" w:rsidRPr="004A7FB1">
        <w:rPr>
          <w:rFonts w:asciiTheme="minorHAnsi" w:eastAsia="Times New Roman" w:hAnsiTheme="minorHAnsi" w:cstheme="minorHAnsi"/>
          <w:sz w:val="24"/>
          <w:szCs w:val="24"/>
        </w:rPr>
        <w:t xml:space="preserve">o wartości szacunkowej netto  poniżej </w:t>
      </w:r>
      <w:r w:rsidR="005C1992">
        <w:rPr>
          <w:rFonts w:asciiTheme="minorHAnsi" w:eastAsia="Times New Roman" w:hAnsiTheme="minorHAnsi" w:cstheme="minorHAnsi"/>
          <w:sz w:val="24"/>
          <w:szCs w:val="24"/>
        </w:rPr>
        <w:t>1</w:t>
      </w:r>
      <w:r w:rsidR="00740855" w:rsidRPr="004A7FB1">
        <w:rPr>
          <w:rFonts w:asciiTheme="minorHAnsi" w:eastAsia="Times New Roman" w:hAnsiTheme="minorHAnsi" w:cstheme="minorHAnsi"/>
          <w:sz w:val="24"/>
          <w:szCs w:val="24"/>
        </w:rPr>
        <w:t xml:space="preserve">30 tys. </w:t>
      </w:r>
      <w:r w:rsidR="005C1992">
        <w:rPr>
          <w:rFonts w:asciiTheme="minorHAnsi" w:eastAsia="Times New Roman" w:hAnsiTheme="minorHAnsi" w:cstheme="minorHAnsi"/>
          <w:sz w:val="24"/>
          <w:szCs w:val="24"/>
        </w:rPr>
        <w:t>zł</w:t>
      </w:r>
      <w:r w:rsidR="00740855" w:rsidRPr="004A7FB1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na </w:t>
      </w:r>
      <w:r w:rsidRPr="004A7FB1">
        <w:rPr>
          <w:rFonts w:asciiTheme="minorHAnsi" w:hAnsiTheme="minorHAnsi" w:cstheme="minorHAnsi"/>
          <w:b/>
          <w:bCs/>
          <w:sz w:val="24"/>
          <w:szCs w:val="24"/>
        </w:rPr>
        <w:t xml:space="preserve">świadczenie </w:t>
      </w:r>
      <w:r w:rsidR="00120369" w:rsidRPr="004A7FB1">
        <w:rPr>
          <w:rFonts w:asciiTheme="minorHAnsi" w:hAnsiTheme="minorHAnsi" w:cstheme="minorHAnsi"/>
          <w:b/>
          <w:bCs/>
          <w:sz w:val="24"/>
          <w:szCs w:val="24"/>
        </w:rPr>
        <w:t xml:space="preserve">stałego </w:t>
      </w:r>
      <w:r w:rsidR="001D041E" w:rsidRPr="004A7FB1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120369" w:rsidRPr="004A7FB1">
        <w:rPr>
          <w:rFonts w:asciiTheme="minorHAnsi" w:hAnsiTheme="minorHAnsi" w:cstheme="minorHAnsi"/>
          <w:b/>
          <w:bCs/>
          <w:sz w:val="24"/>
          <w:szCs w:val="24"/>
        </w:rPr>
        <w:t>i nielimitowanego dostępu do Internetu oraz telefonii stac</w:t>
      </w:r>
      <w:r w:rsidR="00167626" w:rsidRPr="004A7FB1">
        <w:rPr>
          <w:rFonts w:asciiTheme="minorHAnsi" w:hAnsiTheme="minorHAnsi" w:cstheme="minorHAnsi"/>
          <w:b/>
          <w:bCs/>
          <w:sz w:val="24"/>
          <w:szCs w:val="24"/>
        </w:rPr>
        <w:t xml:space="preserve">jonarnej dla </w:t>
      </w:r>
      <w:r w:rsidR="00120369" w:rsidRPr="004A7FB1">
        <w:rPr>
          <w:rFonts w:asciiTheme="minorHAnsi" w:hAnsiTheme="minorHAnsi" w:cstheme="minorHAnsi"/>
          <w:b/>
          <w:bCs/>
          <w:sz w:val="24"/>
          <w:szCs w:val="24"/>
        </w:rPr>
        <w:t>WIORiN we Wrocławiu</w:t>
      </w:r>
      <w:r w:rsidR="001D041E" w:rsidRPr="004A7F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D041E" w:rsidRPr="004A7FB1">
        <w:rPr>
          <w:rFonts w:asciiTheme="minorHAnsi" w:hAnsiTheme="minorHAnsi" w:cstheme="minorHAnsi"/>
          <w:bCs/>
          <w:sz w:val="24"/>
          <w:szCs w:val="24"/>
        </w:rPr>
        <w:t>(</w:t>
      </w:r>
      <w:r w:rsidR="005C1992" w:rsidRPr="005C1992">
        <w:rPr>
          <w:rFonts w:asciiTheme="minorHAnsi" w:hAnsiTheme="minorHAnsi" w:cstheme="minorHAnsi"/>
          <w:bCs/>
          <w:sz w:val="24"/>
          <w:szCs w:val="24"/>
        </w:rPr>
        <w:t>WAD.2601.</w:t>
      </w:r>
      <w:r w:rsidR="00AA6A58">
        <w:rPr>
          <w:rFonts w:asciiTheme="minorHAnsi" w:hAnsiTheme="minorHAnsi" w:cstheme="minorHAnsi"/>
          <w:bCs/>
          <w:sz w:val="24"/>
          <w:szCs w:val="24"/>
        </w:rPr>
        <w:t>8</w:t>
      </w:r>
      <w:r w:rsidR="005C1992" w:rsidRPr="005C1992">
        <w:rPr>
          <w:rFonts w:asciiTheme="minorHAnsi" w:hAnsiTheme="minorHAnsi" w:cstheme="minorHAnsi"/>
          <w:bCs/>
          <w:sz w:val="24"/>
          <w:szCs w:val="24"/>
        </w:rPr>
        <w:t>.202</w:t>
      </w:r>
      <w:r w:rsidR="00AA6A58">
        <w:rPr>
          <w:rFonts w:asciiTheme="minorHAnsi" w:hAnsiTheme="minorHAnsi" w:cstheme="minorHAnsi"/>
          <w:bCs/>
          <w:sz w:val="24"/>
          <w:szCs w:val="24"/>
        </w:rPr>
        <w:t>5</w:t>
      </w:r>
      <w:r w:rsidR="001D041E" w:rsidRPr="004A7FB1">
        <w:rPr>
          <w:rFonts w:asciiTheme="minorHAnsi" w:hAnsiTheme="minorHAnsi" w:cstheme="minorHAnsi"/>
          <w:bCs/>
          <w:sz w:val="24"/>
          <w:szCs w:val="24"/>
        </w:rPr>
        <w:t>)</w:t>
      </w:r>
      <w:r w:rsidR="00120369" w:rsidRPr="004A7FB1">
        <w:rPr>
          <w:rFonts w:asciiTheme="minorHAnsi" w:eastAsia="Times New Roman" w:hAnsiTheme="minorHAnsi" w:cstheme="minorHAnsi"/>
          <w:sz w:val="24"/>
          <w:szCs w:val="24"/>
        </w:rPr>
        <w:t xml:space="preserve"> oferujemy wykonanie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524BB" w:rsidRPr="004A7F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F7735" w:rsidRPr="004A7FB1" w:rsidRDefault="00120369" w:rsidP="004A7FB1">
      <w:pPr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t>usług telefonii stacjonarnej w okresie od 01.0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.20</w:t>
      </w:r>
      <w:r w:rsidR="00167626" w:rsidRPr="004A7FB1">
        <w:rPr>
          <w:rFonts w:asciiTheme="minorHAnsi" w:eastAsia="Times New Roman" w:hAnsiTheme="minorHAnsi" w:cstheme="minorHAnsi"/>
          <w:sz w:val="24"/>
          <w:szCs w:val="24"/>
        </w:rPr>
        <w:t>2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 xml:space="preserve">5 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r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 do 31.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>01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 xml:space="preserve">7 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r. zgodnych 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>z</w:t>
      </w:r>
      <w:r w:rsidR="002B7741" w:rsidRPr="004A7FB1">
        <w:rPr>
          <w:rFonts w:asciiTheme="minorHAnsi" w:eastAsia="Times New Roman" w:hAnsiTheme="minorHAnsi" w:cstheme="minorHAnsi"/>
          <w:sz w:val="24"/>
          <w:szCs w:val="24"/>
        </w:rPr>
        <w:t>e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szczegółow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>ym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p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 xml:space="preserve">isem przedmiotu zamówienia </w:t>
      </w:r>
      <w:r w:rsidR="002B7741" w:rsidRPr="004A7FB1">
        <w:rPr>
          <w:rFonts w:asciiTheme="minorHAnsi" w:eastAsia="Times New Roman" w:hAnsiTheme="minorHAnsi" w:cstheme="minorHAnsi"/>
          <w:sz w:val="24"/>
          <w:szCs w:val="24"/>
        </w:rPr>
        <w:br/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 xml:space="preserve">w następujących lokalizacjach </w:t>
      </w:r>
      <w:r w:rsidR="00F2469E" w:rsidRPr="004A7FB1">
        <w:rPr>
          <w:rFonts w:asciiTheme="minorHAnsi" w:eastAsia="Times New Roman" w:hAnsiTheme="minorHAnsi" w:cstheme="minorHAnsi"/>
          <w:sz w:val="24"/>
          <w:szCs w:val="24"/>
        </w:rPr>
        <w:t>Zamawiającego na wymienionych poniżej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 xml:space="preserve"> nu</w:t>
      </w:r>
      <w:r w:rsidR="0095232D" w:rsidRPr="004A7FB1">
        <w:rPr>
          <w:rFonts w:asciiTheme="minorHAnsi" w:eastAsia="Times New Roman" w:hAnsiTheme="minorHAnsi" w:cstheme="minorHAnsi"/>
          <w:sz w:val="24"/>
          <w:szCs w:val="24"/>
        </w:rPr>
        <w:t xml:space="preserve">merach abonenckich </w:t>
      </w:r>
      <w:r w:rsidR="00C27A3F" w:rsidRPr="004A7FB1">
        <w:rPr>
          <w:rFonts w:asciiTheme="minorHAnsi" w:eastAsia="Times New Roman" w:hAnsiTheme="minorHAnsi" w:cstheme="minorHAnsi"/>
          <w:sz w:val="24"/>
          <w:szCs w:val="24"/>
        </w:rPr>
        <w:t>za wynagrodzenie: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W w:w="14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miesięcznych opłat  za telefonię stacjonarną dla danych linii abonenckich Zamawiającego – tabela 1a"/>
        <w:tblDescription w:val="Tabela cenotwórcza opłat abonamentowych dla linii telefonicznych"/>
      </w:tblPr>
      <w:tblGrid>
        <w:gridCol w:w="485"/>
        <w:gridCol w:w="1318"/>
        <w:gridCol w:w="1218"/>
        <w:gridCol w:w="940"/>
        <w:gridCol w:w="1318"/>
        <w:gridCol w:w="1053"/>
        <w:gridCol w:w="507"/>
        <w:gridCol w:w="540"/>
        <w:gridCol w:w="1162"/>
        <w:gridCol w:w="1678"/>
        <w:gridCol w:w="1985"/>
        <w:gridCol w:w="2139"/>
      </w:tblGrid>
      <w:tr w:rsidR="00AD17E4" w:rsidRPr="00BE3C80" w:rsidTr="00AA6A58">
        <w:trPr>
          <w:trHeight w:val="285"/>
          <w:tblHeader/>
          <w:jc w:val="center"/>
        </w:trPr>
        <w:tc>
          <w:tcPr>
            <w:tcW w:w="14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Zestawienie miesięcznych opłat </w:t>
            </w:r>
            <w:r w:rsidR="00C27A3F"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za telefonię stacjonarną dla danych</w:t>
            </w: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linii abonenckich Zamawiającego – tabela 1a</w:t>
            </w:r>
          </w:p>
        </w:tc>
      </w:tr>
      <w:tr w:rsidR="00AD17E4" w:rsidRPr="00BE3C80" w:rsidTr="00AA6A58">
        <w:trPr>
          <w:trHeight w:val="1020"/>
          <w:tblHeader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jednostka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370A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Nr linii</w:t>
            </w:r>
            <w:r w:rsidR="00370A5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Abonament telefoniczny netto  miesięcznie</w:t>
            </w:r>
            <w:r w:rsidR="004B008E"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D2674" w:rsidRPr="00BE3C80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eastAsia="pl-PL"/>
              </w:rPr>
              <w:t xml:space="preserve">uwagi </w:t>
            </w:r>
            <w:r w:rsidR="004B008E" w:rsidRPr="00BE3C80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eastAsia="pl-PL"/>
              </w:rPr>
              <w:t xml:space="preserve">pkt </w:t>
            </w:r>
            <w:r w:rsidR="00BD2674" w:rsidRPr="00BE3C80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eastAsia="pl-PL"/>
              </w:rPr>
              <w:t>1</w:t>
            </w:r>
            <w:r w:rsidR="004B008E" w:rsidRPr="00BE3C80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netto (cały okres umowy)</w:t>
            </w: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[8x9]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 (cały okres umowy)</w:t>
            </w: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[10</w:t>
            </w:r>
            <w:r w:rsidR="00BD2674"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+VAT</w:t>
            </w: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  <w:r w:rsidR="0042516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2516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425160" w:rsidRPr="0042516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(np. VOIP)</w:t>
            </w:r>
          </w:p>
        </w:tc>
      </w:tr>
      <w:tr w:rsidR="00AD17E4" w:rsidRPr="00BE3C80" w:rsidTr="00AA6A58">
        <w:trPr>
          <w:trHeight w:val="285"/>
          <w:tblHeader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Dzierżoniowie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Dzierżoniów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58-200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Słowiańska 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748313733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425160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</w:t>
            </w:r>
            <w:r w:rsidR="00AD17E4"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 w Głogowie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Głogów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67-200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Sikorskiego 45A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768333852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Górze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56-200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Wrocławska 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655432122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Jaworze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Jawor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Wyszyńskiego 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768702794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Jeleniej Górze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58-500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Morcinka 33A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757533294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Kłodzku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57-300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Kościuszki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748672609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Legnicy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Legnica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59-220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Skarbka 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768620832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Lubaniu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Przemysłowa 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757215576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Lubinie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Lubin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Słowiańska 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768441066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Lwówku Śląskim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Lwówek Śląski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Zwycięzców 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370A5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757824149</w:t>
            </w:r>
            <w:r w:rsidR="00370A5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(VOIP)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Miliczu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Milicz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56-300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pl. </w:t>
            </w:r>
            <w:proofErr w:type="spellStart"/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Waresiaka</w:t>
            </w:r>
            <w:proofErr w:type="spellEnd"/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713809010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Oleśnicy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Oleśnica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56-400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Wiejska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713140411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Oławie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Oława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55-200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 Maja 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713036010</w:t>
            </w:r>
            <w:r w:rsidR="00370A5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br/>
              <w:t>(VOIP)</w:t>
            </w:r>
            <w:r w:rsid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Strzelinie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Strzelin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57-100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Ząbkowicka 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713266050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Świdnicy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Świdnica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58-100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Wałbrzyska 25-27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748521454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A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Wołowie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Wołów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56-100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pl. Piastowski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713809011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we Wrocławiu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53-033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Zwycięska 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713646850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Ząbkowicach Śląskich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Ząbkowice Śląskie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57-200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1-go Maja 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748151271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Zgorzelcu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Zgorzelec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Bohaterów II Armii WP 8A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757756838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Złotoryi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Złotoryja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Miła 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768783121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WIORiN  we Wrocławiu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50-044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Piłsudskiego 15-17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713718435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WIORiN  we Wrocławiu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50-044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Piłsudskiego 15-17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713718430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WIORiN  we Wrocławiu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50-044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Piłsudskiego 15-17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713718431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WIORiN  we Wrocławiu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50-044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Piłsudskiego 15-17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713718432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WIORiN  we Wrocławiu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50-044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Piłsudskiego 15-17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713718433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WIORiN  we Wrocławiu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50-044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Piłsudskiego 15-17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713718434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WIORiN  we Wrocławiu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50-044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Piłsudskiego 15-17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713718436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BE3C80" w:rsidTr="00AA6A58">
        <w:trPr>
          <w:trHeight w:val="567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WIORiN  we Wrocławiu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50-044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Piłsudskiego 15-17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713437227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BE3C80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17E4" w:rsidRPr="00BE3C80" w:rsidTr="00AA6A58">
        <w:trPr>
          <w:trHeight w:val="567"/>
          <w:jc w:val="center"/>
        </w:trPr>
        <w:tc>
          <w:tcPr>
            <w:tcW w:w="8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7E4" w:rsidRPr="00BE3C80" w:rsidRDefault="00AD17E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7E4" w:rsidRPr="00BE3C80" w:rsidRDefault="0095232D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E3C8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:rsidR="00AD17E4" w:rsidRPr="004A7FB1" w:rsidRDefault="00AD17E4" w:rsidP="004A7FB1">
      <w:pPr>
        <w:spacing w:line="36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217EE" w:rsidRPr="004A7FB1" w:rsidRDefault="00C217EE" w:rsidP="004A7FB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0B62A0" w:rsidRPr="004A7FB1" w:rsidRDefault="00C217EE" w:rsidP="004A7FB1">
      <w:pPr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br w:type="page"/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 xml:space="preserve">usług stałego i nielimitowanego dostępu do 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Internetu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 xml:space="preserve"> w  okresie 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 xml:space="preserve">od </w:t>
      </w:r>
      <w:r w:rsidR="00AA6A58" w:rsidRPr="004A7FB1">
        <w:rPr>
          <w:rFonts w:asciiTheme="minorHAnsi" w:eastAsia="Times New Roman" w:hAnsiTheme="minorHAnsi" w:cstheme="minorHAnsi"/>
          <w:sz w:val="24"/>
          <w:szCs w:val="24"/>
        </w:rPr>
        <w:t>01.0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>2</w:t>
      </w:r>
      <w:r w:rsidR="00AA6A58" w:rsidRPr="004A7FB1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>5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A6A58" w:rsidRPr="004A7FB1">
        <w:rPr>
          <w:rFonts w:asciiTheme="minorHAnsi" w:eastAsia="Times New Roman" w:hAnsiTheme="minorHAnsi" w:cstheme="minorHAnsi"/>
          <w:sz w:val="24"/>
          <w:szCs w:val="24"/>
        </w:rPr>
        <w:t>r. do 31.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>01</w:t>
      </w:r>
      <w:r w:rsidR="00AA6A58" w:rsidRPr="004A7FB1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>7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A6A58" w:rsidRPr="004A7FB1">
        <w:rPr>
          <w:rFonts w:asciiTheme="minorHAnsi" w:eastAsia="Times New Roman" w:hAnsiTheme="minorHAnsi" w:cstheme="minorHAnsi"/>
          <w:sz w:val="24"/>
          <w:szCs w:val="24"/>
        </w:rPr>
        <w:t>r</w:t>
      </w:r>
      <w:r w:rsidR="00AA6A58">
        <w:rPr>
          <w:rFonts w:asciiTheme="minorHAnsi" w:eastAsia="Times New Roman" w:hAnsiTheme="minorHAnsi" w:cstheme="minorHAnsi"/>
          <w:sz w:val="24"/>
          <w:szCs w:val="24"/>
        </w:rPr>
        <w:t>.</w:t>
      </w:r>
      <w:r w:rsidR="00AA6A58" w:rsidRPr="004A7F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D041E" w:rsidRPr="004A7FB1">
        <w:rPr>
          <w:rFonts w:asciiTheme="minorHAnsi" w:eastAsia="Times New Roman" w:hAnsiTheme="minorHAnsi" w:cstheme="minorHAnsi"/>
          <w:sz w:val="24"/>
          <w:szCs w:val="24"/>
        </w:rPr>
        <w:t xml:space="preserve">zgodnych z szczegółowym opisem przedmiotu zamówienia w następujących lokalizacjach </w:t>
      </w:r>
      <w:r w:rsidR="00E87868" w:rsidRPr="004A7FB1">
        <w:rPr>
          <w:rFonts w:asciiTheme="minorHAnsi" w:eastAsia="Times New Roman" w:hAnsiTheme="minorHAnsi" w:cstheme="minorHAnsi"/>
          <w:sz w:val="24"/>
          <w:szCs w:val="24"/>
        </w:rPr>
        <w:t>i parametrach usługi</w:t>
      </w:r>
      <w:r w:rsidR="000B62A0" w:rsidRPr="004A7FB1">
        <w:rPr>
          <w:rFonts w:asciiTheme="minorHAnsi" w:eastAsia="Times New Roman" w:hAnsiTheme="minorHAnsi" w:cstheme="minorHAnsi"/>
          <w:sz w:val="24"/>
          <w:szCs w:val="24"/>
        </w:rPr>
        <w:t xml:space="preserve"> za wynagrodzenie</w:t>
      </w:r>
      <w:r w:rsidR="001B5E9A" w:rsidRPr="004A7FB1">
        <w:rPr>
          <w:rFonts w:asciiTheme="minorHAnsi" w:eastAsia="Times New Roman" w:hAnsiTheme="minorHAnsi" w:cstheme="minorHAnsi"/>
          <w:i/>
          <w:sz w:val="24"/>
          <w:szCs w:val="24"/>
        </w:rPr>
        <w:t>:</w:t>
      </w:r>
      <w:r w:rsidR="000B62A0" w:rsidRPr="004A7FB1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ienie miesięcznych opłat  za usługę dostępu do Internetu dla danych lokalizacji Zamawiającego – tabela 1b"/>
        <w:tblDescription w:val="Tabela cenotwórcza opłat abonamentowych za dostęp do internetu"/>
      </w:tblPr>
      <w:tblGrid>
        <w:gridCol w:w="414"/>
        <w:gridCol w:w="1280"/>
        <w:gridCol w:w="1277"/>
        <w:gridCol w:w="850"/>
        <w:gridCol w:w="1561"/>
        <w:gridCol w:w="1274"/>
        <w:gridCol w:w="853"/>
        <w:gridCol w:w="1700"/>
        <w:gridCol w:w="992"/>
        <w:gridCol w:w="424"/>
        <w:gridCol w:w="569"/>
        <w:gridCol w:w="1134"/>
        <w:gridCol w:w="1134"/>
        <w:gridCol w:w="1050"/>
        <w:gridCol w:w="614"/>
      </w:tblGrid>
      <w:tr w:rsidR="00DE3E04" w:rsidRPr="002956A3" w:rsidTr="00694464">
        <w:trPr>
          <w:trHeight w:val="285"/>
          <w:tblHeader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Zestawienie miesięcznych opłat  za usługę dostępu do </w:t>
            </w:r>
            <w:r w:rsidR="0095232D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Internetu</w:t>
            </w: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dla danych lokalizacji Zamawiającego – tabela 1b</w:t>
            </w:r>
          </w:p>
        </w:tc>
      </w:tr>
      <w:tr w:rsidR="004A5695" w:rsidRPr="002956A3" w:rsidTr="00694464">
        <w:trPr>
          <w:trHeight w:val="780"/>
          <w:tblHeader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69446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jednostka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Aktualnie wykorzystywane łącze</w:t>
            </w:r>
            <w:r w:rsidR="000B62A0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(żądane minimum)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Oferowane łącze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Abonament  za łącze internetowe netto  miesięcznie</w:t>
            </w:r>
            <w:r w:rsidR="00BD267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D2674" w:rsidRPr="002956A3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eastAsia="pl-PL"/>
              </w:rPr>
              <w:t>uwagi pkt 2)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netto (cały okres umowy) [11x12]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 (cały okres umowy) [13</w:t>
            </w:r>
            <w:r w:rsidR="0095232D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+VAT</w:t>
            </w: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984B96" w:rsidRPr="002956A3" w:rsidTr="00694464">
        <w:trPr>
          <w:trHeight w:val="1275"/>
          <w:tblHeader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nr lin tel. na której jest uruchomiona usługa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F4948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prędkość</w:t>
            </w:r>
            <w:r w:rsidR="00DE3E0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down / </w:t>
            </w:r>
            <w:proofErr w:type="spellStart"/>
            <w:r w:rsidR="00DE3E0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up</w:t>
            </w:r>
            <w:proofErr w:type="spellEnd"/>
            <w:r w:rsidR="00DE3E0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E3E0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="00DE3E0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własna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F4948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Prędkość </w:t>
            </w:r>
            <w:r w:rsidR="00DE3E0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down/</w:t>
            </w:r>
            <w:proofErr w:type="spellStart"/>
            <w:r w:rsidR="00DE3E0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up</w:t>
            </w:r>
            <w:proofErr w:type="spellEnd"/>
            <w:r w:rsidR="00DE3E0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E3E0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="00DE3E04"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A5695" w:rsidRPr="002956A3" w:rsidTr="00694464">
        <w:trPr>
          <w:trHeight w:val="285"/>
          <w:tblHeader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Dzierżoniowie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Dzierżoniów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58-200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Słowiańska 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748313733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 w Głogowie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Głogów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67-200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Sikorskiego 45A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768333852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10/1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Górze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Góra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56-200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Wrocławska 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655432122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Jaworze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Jawor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59-400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Wyszyńskiego 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768702794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Jeleniej Górze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58-500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Morcinka 33A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757533294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Kłodzku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57-300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Kościuszki 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748672609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Legnicy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Legnica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59-220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Skarbka 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768620832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Lubaniu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59-800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Przemysłowa 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757215576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Lubinie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Lubin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59-300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Słowiańska 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768441066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Lwówku Śląskim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Lwówek Śląski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59-600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Zwycięzców 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757824149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4A5695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300/50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Miliczu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Milicz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56-300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pl. </w:t>
            </w:r>
            <w:proofErr w:type="spellStart"/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Waresiaka</w:t>
            </w:r>
            <w:proofErr w:type="spellEnd"/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713809010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Oleśnicy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Oleśnica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56-400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Wiejska 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713140411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Oławie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Oława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55-200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 Maja 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713036010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984B96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300</w:t>
            </w:r>
            <w:r w:rsidR="00DE3E04"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Strzelinie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Strzelin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57-100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Ząbkowicka 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713266050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Świdnicy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Świdnica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58-100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Wałbrzyska 25-27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748521454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4B96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AA6A58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Wołowie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Wołów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56-100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pl. Piastowski 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713809011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984B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we Wrocławiu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53-033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Zwycięska 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713646850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Ząbkowicach Śląskich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Ząbkowice Śląskie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57-200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1-go Maja 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748151271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Zgorzelcu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Zgorzelec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59-900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Bohaterów II Armii WP 8A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757756838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6A58" w:rsidRPr="002956A3" w:rsidTr="005F204E">
        <w:trPr>
          <w:trHeight w:val="56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Oddział w Złotoryi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Złotoryja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59-500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Miła 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768783121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80/4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mc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58" w:rsidRPr="002956A3" w:rsidRDefault="00AA6A58" w:rsidP="00AA6A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E3E04" w:rsidRPr="002956A3" w:rsidTr="005F204E">
        <w:trPr>
          <w:trHeight w:val="567"/>
        </w:trPr>
        <w:tc>
          <w:tcPr>
            <w:tcW w:w="40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04" w:rsidRPr="002956A3" w:rsidRDefault="00DE3E04" w:rsidP="002956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56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E3E04" w:rsidRPr="004A7FB1" w:rsidRDefault="00DE3E04" w:rsidP="004A7FB1">
      <w:pPr>
        <w:spacing w:line="360" w:lineRule="auto"/>
        <w:ind w:left="72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DE3E04" w:rsidRPr="004A7FB1" w:rsidRDefault="00DE3E04" w:rsidP="004A7FB1">
      <w:pPr>
        <w:spacing w:line="360" w:lineRule="auto"/>
        <w:ind w:left="72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1F0AE2" w:rsidRPr="004A7FB1" w:rsidRDefault="001B5E9A" w:rsidP="004A7FB1">
      <w:pPr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Za </w:t>
      </w:r>
      <w:r w:rsidR="002B7741" w:rsidRPr="004A7FB1">
        <w:rPr>
          <w:rFonts w:asciiTheme="minorHAnsi" w:eastAsia="Times New Roman" w:hAnsiTheme="minorHAnsi" w:cstheme="minorHAnsi"/>
          <w:sz w:val="24"/>
          <w:szCs w:val="24"/>
        </w:rPr>
        <w:t xml:space="preserve">wykazane 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 w  pkt 1 a i 1 b  </w:t>
      </w:r>
      <w:r w:rsidR="002B7741" w:rsidRPr="004A7FB1">
        <w:rPr>
          <w:rFonts w:asciiTheme="minorHAnsi" w:eastAsia="Times New Roman" w:hAnsiTheme="minorHAnsi" w:cstheme="minorHAnsi"/>
          <w:sz w:val="24"/>
          <w:szCs w:val="24"/>
        </w:rPr>
        <w:t xml:space="preserve">usługi 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oczekujemy  następującego wynagrodzenia </w:t>
      </w:r>
      <w:r w:rsidR="00AF2AA3" w:rsidRPr="004A7FB1">
        <w:rPr>
          <w:rFonts w:asciiTheme="minorHAnsi" w:eastAsia="Times New Roman" w:hAnsiTheme="minorHAnsi" w:cstheme="minorHAnsi"/>
          <w:i/>
          <w:sz w:val="24"/>
          <w:szCs w:val="24"/>
        </w:rPr>
        <w:t>(w przypadku oferowania opcji bezpłatnych prosimy o wpisanie ceny jednostkowej 0 - zero)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estawienie pozostałych opłat związanych ze świadczeniem usług dostępu do Internetu i telefonii stacjonarnej objętych gwarancją ceny – tabela 2"/>
      </w:tblPr>
      <w:tblGrid>
        <w:gridCol w:w="935"/>
        <w:gridCol w:w="2780"/>
        <w:gridCol w:w="1561"/>
        <w:gridCol w:w="1951"/>
        <w:gridCol w:w="2299"/>
        <w:gridCol w:w="1918"/>
        <w:gridCol w:w="2142"/>
        <w:gridCol w:w="1540"/>
      </w:tblGrid>
      <w:tr w:rsidR="005E1A70" w:rsidRPr="00984B96" w:rsidTr="00694464">
        <w:trPr>
          <w:trHeight w:val="567"/>
          <w:tblHeader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Zestawienie pozostałych opłat związanych ze świadczeniem usług dostępu do Internetu i telefonii stacjonarnej objętych gwarancją ceny – tabela 2</w:t>
            </w:r>
          </w:p>
        </w:tc>
      </w:tr>
      <w:tr w:rsidR="005E1A70" w:rsidRPr="00984B96" w:rsidTr="00694464">
        <w:trPr>
          <w:trHeight w:val="567"/>
          <w:tblHeader/>
        </w:trPr>
        <w:tc>
          <w:tcPr>
            <w:tcW w:w="309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16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Ilość łączy</w:t>
            </w:r>
          </w:p>
        </w:tc>
        <w:tc>
          <w:tcPr>
            <w:tcW w:w="645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Ilość powtórzeń opłaty jednostkowej w trakcie trwania umowy</w:t>
            </w:r>
          </w:p>
        </w:tc>
        <w:tc>
          <w:tcPr>
            <w:tcW w:w="760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Cena jednostkowa netto </w:t>
            </w: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634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netto [PLN] </w:t>
            </w: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(3x4x5)</w:t>
            </w:r>
          </w:p>
        </w:tc>
        <w:tc>
          <w:tcPr>
            <w:tcW w:w="708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[PLN]</w:t>
            </w: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(6+VAT)</w:t>
            </w:r>
          </w:p>
        </w:tc>
        <w:tc>
          <w:tcPr>
            <w:tcW w:w="509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5E1A70" w:rsidRPr="00984B96" w:rsidTr="00694464">
        <w:trPr>
          <w:trHeight w:val="567"/>
          <w:tblHeader/>
        </w:trPr>
        <w:tc>
          <w:tcPr>
            <w:tcW w:w="309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9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6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5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0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4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8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9" w:type="pct"/>
            <w:shd w:val="clear" w:color="auto" w:fill="FFFF00"/>
            <w:vAlign w:val="center"/>
          </w:tcPr>
          <w:p w:rsidR="005E1A70" w:rsidRPr="00984B96" w:rsidRDefault="005E1A70" w:rsidP="00984B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5E1A70" w:rsidRPr="00984B96" w:rsidTr="005E1A70">
        <w:trPr>
          <w:trHeight w:val="567"/>
        </w:trPr>
        <w:tc>
          <w:tcPr>
            <w:tcW w:w="30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Opłaty jednorazowe (instalacyjne itp.) </w:t>
            </w: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984B9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uwagi pkt.3)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E1A70" w:rsidRPr="00984B96" w:rsidTr="005E1A70">
        <w:trPr>
          <w:trHeight w:val="567"/>
        </w:trPr>
        <w:tc>
          <w:tcPr>
            <w:tcW w:w="30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Jednorazowa opłata za przeniesienie lokalizacji świadczenia usług</w:t>
            </w: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984B9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uwagi pkt 4)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E1A70" w:rsidRPr="00984B96" w:rsidTr="005E1A70">
        <w:trPr>
          <w:trHeight w:val="567"/>
        </w:trPr>
        <w:tc>
          <w:tcPr>
            <w:tcW w:w="30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Połączenia do krajowych sieci komórkowych (za minutę)</w:t>
            </w: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984B9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uwagi pkt 5)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E1A70" w:rsidRPr="00984B96" w:rsidRDefault="00CC3CB3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vAlign w:val="center"/>
          </w:tcPr>
          <w:p w:rsidR="005E1A70" w:rsidRPr="00984B96" w:rsidRDefault="00090860" w:rsidP="00984B96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Dotyczy linii analogowych, na liniach VOIP bezpłatnie</w:t>
            </w:r>
          </w:p>
        </w:tc>
      </w:tr>
      <w:tr w:rsidR="005E1A70" w:rsidRPr="00984B96" w:rsidTr="005E1A70">
        <w:trPr>
          <w:trHeight w:val="567"/>
        </w:trPr>
        <w:tc>
          <w:tcPr>
            <w:tcW w:w="30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Połączenia do infolinii 0-801 (max za minutę)</w:t>
            </w: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984B9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uwagi pkt 6)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5E1A70" w:rsidRPr="00984B96" w:rsidRDefault="00CC3CB3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  <w:bookmarkStart w:id="0" w:name="_GoBack"/>
            <w:bookmarkEnd w:id="0"/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E1A70" w:rsidRPr="00984B96" w:rsidTr="005E1A70">
        <w:trPr>
          <w:trHeight w:val="567"/>
        </w:trPr>
        <w:tc>
          <w:tcPr>
            <w:tcW w:w="3149" w:type="pct"/>
            <w:gridSpan w:val="5"/>
            <w:vAlign w:val="center"/>
          </w:tcPr>
          <w:p w:rsidR="005E1A70" w:rsidRPr="00984B96" w:rsidRDefault="005E1A70" w:rsidP="00984B96">
            <w:pPr>
              <w:spacing w:after="120" w:line="240" w:lineRule="auto"/>
              <w:ind w:left="709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vAlign w:val="center"/>
          </w:tcPr>
          <w:p w:rsidR="005E1A70" w:rsidRPr="00984B96" w:rsidRDefault="005E1A70" w:rsidP="00984B9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4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</w:tr>
    </w:tbl>
    <w:p w:rsidR="0095232D" w:rsidRPr="004A7FB1" w:rsidRDefault="0095232D" w:rsidP="004A7FB1">
      <w:pPr>
        <w:spacing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3A5B13" w:rsidRPr="004A7FB1" w:rsidRDefault="0095232D" w:rsidP="004A7FB1">
      <w:pPr>
        <w:spacing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br w:type="page"/>
      </w:r>
      <w:r w:rsidR="00C34A72" w:rsidRPr="004A7FB1">
        <w:rPr>
          <w:rFonts w:asciiTheme="minorHAnsi" w:eastAsia="Times New Roman" w:hAnsiTheme="minorHAnsi" w:cstheme="minorHAnsi"/>
          <w:sz w:val="24"/>
          <w:szCs w:val="24"/>
        </w:rPr>
        <w:t xml:space="preserve">Uwagi: </w:t>
      </w:r>
    </w:p>
    <w:p w:rsidR="00BD2674" w:rsidRPr="004A7FB1" w:rsidRDefault="004E1C72" w:rsidP="004A7FB1">
      <w:pPr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4A7FB1">
        <w:rPr>
          <w:rFonts w:asciiTheme="minorHAnsi" w:hAnsiTheme="minorHAnsi" w:cstheme="minorHAnsi"/>
          <w:i/>
          <w:sz w:val="24"/>
          <w:szCs w:val="24"/>
        </w:rPr>
        <w:t xml:space="preserve">Dotyczy tabeli 1a. </w:t>
      </w:r>
      <w:r w:rsidR="00BD2674" w:rsidRPr="004A7FB1">
        <w:rPr>
          <w:rFonts w:asciiTheme="minorHAnsi" w:hAnsiTheme="minorHAnsi" w:cstheme="minorHAnsi"/>
          <w:i/>
          <w:sz w:val="24"/>
          <w:szCs w:val="24"/>
        </w:rPr>
        <w:t xml:space="preserve">Opłata miesięczna powinna uwzględniać sumę wszystkich stałych opłat  abonamentowych gwarantujących wykonanie usługi telefonii stacjonarnej  w żądanym przez Zamawiającego zakresie (m .in., nielimitowane połączenia na krajowe numery stacjonarne).W przypadku gdy telefonia stacjonarna świadczona jest w postaci usługi VOIP na łączu światłowodowym i jej koszt jest </w:t>
      </w:r>
      <w:r w:rsidR="0095232D" w:rsidRPr="004A7FB1">
        <w:rPr>
          <w:rFonts w:asciiTheme="minorHAnsi" w:hAnsiTheme="minorHAnsi" w:cstheme="minorHAnsi"/>
          <w:i/>
          <w:sz w:val="24"/>
          <w:szCs w:val="24"/>
        </w:rPr>
        <w:t xml:space="preserve">nierozerwalnie </w:t>
      </w:r>
      <w:r w:rsidR="00BD2674" w:rsidRPr="004A7FB1">
        <w:rPr>
          <w:rFonts w:asciiTheme="minorHAnsi" w:hAnsiTheme="minorHAnsi" w:cstheme="minorHAnsi"/>
          <w:i/>
          <w:sz w:val="24"/>
          <w:szCs w:val="24"/>
        </w:rPr>
        <w:t xml:space="preserve">zawarty w usłudze dostępu do Internetu należy podać </w:t>
      </w:r>
      <w:r w:rsidR="0095232D" w:rsidRPr="004A7FB1">
        <w:rPr>
          <w:rFonts w:asciiTheme="minorHAnsi" w:hAnsiTheme="minorHAnsi" w:cstheme="minorHAnsi"/>
          <w:i/>
          <w:sz w:val="24"/>
          <w:szCs w:val="24"/>
        </w:rPr>
        <w:t>w tabeli 1a</w:t>
      </w:r>
      <w:r w:rsidR="00AA6A58">
        <w:rPr>
          <w:rFonts w:asciiTheme="minorHAnsi" w:hAnsiTheme="minorHAnsi" w:cstheme="minorHAnsi"/>
          <w:i/>
          <w:sz w:val="24"/>
          <w:szCs w:val="24"/>
        </w:rPr>
        <w:t xml:space="preserve"> (opłaty abonamentowe za telefonię stacjonarną)</w:t>
      </w:r>
      <w:r w:rsidR="0095232D" w:rsidRPr="004A7F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D2674" w:rsidRPr="004A7FB1">
        <w:rPr>
          <w:rFonts w:asciiTheme="minorHAnsi" w:hAnsiTheme="minorHAnsi" w:cstheme="minorHAnsi"/>
          <w:i/>
          <w:sz w:val="24"/>
          <w:szCs w:val="24"/>
        </w:rPr>
        <w:t>wartość zerową.</w:t>
      </w:r>
    </w:p>
    <w:p w:rsidR="00BD2674" w:rsidRPr="004A7FB1" w:rsidRDefault="004E1C72" w:rsidP="004A7FB1">
      <w:pPr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4A7FB1">
        <w:rPr>
          <w:rFonts w:asciiTheme="minorHAnsi" w:hAnsiTheme="minorHAnsi" w:cstheme="minorHAnsi"/>
          <w:i/>
          <w:sz w:val="24"/>
          <w:szCs w:val="24"/>
        </w:rPr>
        <w:t xml:space="preserve">Dotyczy tabeli 1b. </w:t>
      </w:r>
      <w:r w:rsidR="00BD2674" w:rsidRPr="004A7FB1">
        <w:rPr>
          <w:rFonts w:asciiTheme="minorHAnsi" w:hAnsiTheme="minorHAnsi" w:cstheme="minorHAnsi"/>
          <w:i/>
          <w:sz w:val="24"/>
          <w:szCs w:val="24"/>
        </w:rPr>
        <w:t>Opłata miesięczna w postaci stałej ryczałtowej kwoty powinna uwzględniać sumę wszystkich stałych opłat  abonamentowych gwarantujących wykonanie usługi dostępu do Internetu w żądanym przez Zamawiającego zakresie. Zamawiający  uzna że podana cena netto jest ceną gwarantowaną za dany typ oferowanego łącza (nazwę własn</w:t>
      </w:r>
      <w:r w:rsidR="0095232D" w:rsidRPr="004A7FB1">
        <w:rPr>
          <w:rFonts w:asciiTheme="minorHAnsi" w:hAnsiTheme="minorHAnsi" w:cstheme="minorHAnsi"/>
          <w:i/>
          <w:sz w:val="24"/>
          <w:szCs w:val="24"/>
        </w:rPr>
        <w:t>a łącza z określonymi maksymalnymi prędkościami</w:t>
      </w:r>
      <w:r w:rsidR="00BD2674" w:rsidRPr="004A7FB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BD2674" w:rsidRPr="004A7FB1">
        <w:rPr>
          <w:rFonts w:asciiTheme="minorHAnsi" w:hAnsiTheme="minorHAnsi" w:cstheme="minorHAnsi"/>
          <w:i/>
          <w:sz w:val="24"/>
          <w:szCs w:val="24"/>
        </w:rPr>
        <w:t>download</w:t>
      </w:r>
      <w:proofErr w:type="spellEnd"/>
      <w:r w:rsidR="00BD2674" w:rsidRPr="004A7FB1">
        <w:rPr>
          <w:rFonts w:asciiTheme="minorHAnsi" w:hAnsiTheme="minorHAnsi" w:cstheme="minorHAnsi"/>
          <w:i/>
          <w:sz w:val="24"/>
          <w:szCs w:val="24"/>
        </w:rPr>
        <w:t>/</w:t>
      </w:r>
      <w:proofErr w:type="spellStart"/>
      <w:r w:rsidR="00BD2674" w:rsidRPr="004A7FB1">
        <w:rPr>
          <w:rFonts w:asciiTheme="minorHAnsi" w:hAnsiTheme="minorHAnsi" w:cstheme="minorHAnsi"/>
          <w:i/>
          <w:sz w:val="24"/>
          <w:szCs w:val="24"/>
        </w:rPr>
        <w:t>upload</w:t>
      </w:r>
      <w:proofErr w:type="spellEnd"/>
      <w:r w:rsidR="00BD2674" w:rsidRPr="004A7FB1">
        <w:rPr>
          <w:rFonts w:asciiTheme="minorHAnsi" w:hAnsiTheme="minorHAnsi" w:cstheme="minorHAnsi"/>
          <w:i/>
          <w:sz w:val="24"/>
          <w:szCs w:val="24"/>
        </w:rPr>
        <w:t>).</w:t>
      </w:r>
    </w:p>
    <w:p w:rsidR="00EF7735" w:rsidRPr="004A7FB1" w:rsidRDefault="004E1C72" w:rsidP="004A7FB1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A7FB1">
        <w:rPr>
          <w:rFonts w:asciiTheme="minorHAnsi" w:hAnsiTheme="minorHAnsi" w:cstheme="minorHAnsi"/>
          <w:i/>
          <w:sz w:val="24"/>
          <w:szCs w:val="24"/>
        </w:rPr>
        <w:t xml:space="preserve">Dotyczy tabeli 2. </w:t>
      </w:r>
      <w:r w:rsidR="00C34A72" w:rsidRPr="004A7FB1">
        <w:rPr>
          <w:rFonts w:asciiTheme="minorHAnsi" w:hAnsiTheme="minorHAnsi" w:cstheme="minorHAnsi"/>
          <w:i/>
          <w:sz w:val="24"/>
          <w:szCs w:val="24"/>
        </w:rPr>
        <w:t>Opłaty jednorazowe wynikające z uruchomienia usługi ( instalacyjne , włączenia do sieci itp.)</w:t>
      </w:r>
      <w:r w:rsidR="002E3A31" w:rsidRPr="004A7FB1">
        <w:rPr>
          <w:rFonts w:asciiTheme="minorHAnsi" w:hAnsiTheme="minorHAnsi" w:cstheme="minorHAnsi"/>
          <w:i/>
          <w:sz w:val="24"/>
          <w:szCs w:val="24"/>
        </w:rPr>
        <w:t>.</w:t>
      </w:r>
      <w:r w:rsidR="00C34A72" w:rsidRPr="004A7FB1">
        <w:rPr>
          <w:rFonts w:asciiTheme="minorHAnsi" w:hAnsiTheme="minorHAnsi" w:cstheme="minorHAnsi"/>
          <w:i/>
          <w:sz w:val="24"/>
          <w:szCs w:val="24"/>
        </w:rPr>
        <w:t xml:space="preserve"> Wskazać odpowiednią ilość łączy których ewentualnie będzie</w:t>
      </w:r>
      <w:r w:rsidR="001B5E9A" w:rsidRPr="004A7FB1">
        <w:rPr>
          <w:rFonts w:asciiTheme="minorHAnsi" w:hAnsiTheme="minorHAnsi" w:cstheme="minorHAnsi"/>
          <w:i/>
          <w:sz w:val="24"/>
          <w:szCs w:val="24"/>
        </w:rPr>
        <w:t xml:space="preserve"> ona dotyczyła. W przypadku braku</w:t>
      </w:r>
      <w:r w:rsidR="00821E2C" w:rsidRPr="004A7F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34A72" w:rsidRPr="004A7FB1">
        <w:rPr>
          <w:rFonts w:asciiTheme="minorHAnsi" w:hAnsiTheme="minorHAnsi" w:cstheme="minorHAnsi"/>
          <w:i/>
          <w:sz w:val="24"/>
          <w:szCs w:val="24"/>
        </w:rPr>
        <w:t>w</w:t>
      </w:r>
      <w:r w:rsidR="00C37E39" w:rsidRPr="004A7FB1">
        <w:rPr>
          <w:rFonts w:asciiTheme="minorHAnsi" w:hAnsiTheme="minorHAnsi" w:cstheme="minorHAnsi"/>
          <w:i/>
          <w:sz w:val="24"/>
          <w:szCs w:val="24"/>
        </w:rPr>
        <w:t>ypełnienia  Zamawiający uzna</w:t>
      </w:r>
      <w:r w:rsidR="00C34A72" w:rsidRPr="004A7FB1">
        <w:rPr>
          <w:rFonts w:asciiTheme="minorHAnsi" w:hAnsiTheme="minorHAnsi" w:cstheme="minorHAnsi"/>
          <w:i/>
          <w:sz w:val="24"/>
          <w:szCs w:val="24"/>
        </w:rPr>
        <w:t xml:space="preserve"> iż przyjęto wartość zerową.</w:t>
      </w:r>
    </w:p>
    <w:p w:rsidR="00F503AB" w:rsidRPr="004A7FB1" w:rsidRDefault="004E1C72" w:rsidP="004A7FB1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A7FB1">
        <w:rPr>
          <w:rFonts w:asciiTheme="minorHAnsi" w:hAnsiTheme="minorHAnsi" w:cstheme="minorHAnsi"/>
          <w:i/>
          <w:sz w:val="24"/>
          <w:szCs w:val="24"/>
        </w:rPr>
        <w:t xml:space="preserve">Dotyczy tabeli 2. </w:t>
      </w:r>
      <w:r w:rsidR="001F0AE2" w:rsidRPr="004A7FB1">
        <w:rPr>
          <w:rFonts w:asciiTheme="minorHAnsi" w:hAnsiTheme="minorHAnsi" w:cstheme="minorHAnsi"/>
          <w:i/>
          <w:sz w:val="24"/>
          <w:szCs w:val="24"/>
        </w:rPr>
        <w:t>Opłaty jednorazowe wynikające z  realizacji przeniesienia usług do nowej lokalizacji na zlecenie Zamawiającego. Ilość określona szacunkowo dla całego czasu trwania umowy</w:t>
      </w:r>
      <w:r w:rsidR="00F503AB" w:rsidRPr="004A7FB1">
        <w:rPr>
          <w:rFonts w:asciiTheme="minorHAnsi" w:hAnsiTheme="minorHAnsi" w:cstheme="minorHAnsi"/>
          <w:i/>
          <w:sz w:val="24"/>
          <w:szCs w:val="24"/>
        </w:rPr>
        <w:t xml:space="preserve"> – rzeczywista ilość zleceń może być inna</w:t>
      </w:r>
      <w:r w:rsidR="001F0AE2" w:rsidRPr="004A7FB1">
        <w:rPr>
          <w:rFonts w:asciiTheme="minorHAnsi" w:hAnsiTheme="minorHAnsi" w:cstheme="minorHAnsi"/>
          <w:i/>
          <w:sz w:val="24"/>
          <w:szCs w:val="24"/>
        </w:rPr>
        <w:t>.</w:t>
      </w:r>
      <w:r w:rsidR="00F503AB" w:rsidRPr="004A7FB1">
        <w:rPr>
          <w:rFonts w:asciiTheme="minorHAnsi" w:hAnsiTheme="minorHAnsi" w:cstheme="minorHAnsi"/>
          <w:i/>
          <w:sz w:val="24"/>
          <w:szCs w:val="24"/>
        </w:rPr>
        <w:t xml:space="preserve"> Wykonawca  obciążać będzie Zamawiające</w:t>
      </w:r>
      <w:r w:rsidR="00EA68B5" w:rsidRPr="004A7FB1">
        <w:rPr>
          <w:rFonts w:asciiTheme="minorHAnsi" w:hAnsiTheme="minorHAnsi" w:cstheme="minorHAnsi"/>
          <w:i/>
          <w:sz w:val="24"/>
          <w:szCs w:val="24"/>
        </w:rPr>
        <w:t xml:space="preserve">go kosztami przeniesienia łącza ze wszystkimi usługami na nim występującymi </w:t>
      </w:r>
      <w:r w:rsidR="003A5B13" w:rsidRPr="004A7FB1">
        <w:rPr>
          <w:rFonts w:asciiTheme="minorHAnsi" w:hAnsiTheme="minorHAnsi" w:cstheme="minorHAnsi"/>
          <w:i/>
          <w:sz w:val="24"/>
          <w:szCs w:val="24"/>
        </w:rPr>
        <w:t xml:space="preserve">(linia telefoniczna + usługa dostępu do Internetu jeśli w danej lokalizacji występuje) </w:t>
      </w:r>
      <w:r w:rsidR="00EA68B5" w:rsidRPr="004A7FB1">
        <w:rPr>
          <w:rFonts w:asciiTheme="minorHAnsi" w:hAnsiTheme="minorHAnsi" w:cstheme="minorHAnsi"/>
          <w:i/>
          <w:sz w:val="24"/>
          <w:szCs w:val="24"/>
        </w:rPr>
        <w:t>do nowej lokalizacji</w:t>
      </w:r>
      <w:r w:rsidR="00F503AB" w:rsidRPr="004A7FB1">
        <w:rPr>
          <w:rFonts w:asciiTheme="minorHAnsi" w:hAnsiTheme="minorHAnsi" w:cstheme="minorHAnsi"/>
          <w:i/>
          <w:sz w:val="24"/>
          <w:szCs w:val="24"/>
        </w:rPr>
        <w:t xml:space="preserve"> w przypadku skutecznego ich dokonania, w ilości rzeczywiście wykonanej usługi oraz według obciążenia finansowego jednostkowego netto wskazanego w formularzu.</w:t>
      </w:r>
      <w:r w:rsidR="00821E2C" w:rsidRPr="004A7FB1">
        <w:rPr>
          <w:rFonts w:asciiTheme="minorHAnsi" w:hAnsiTheme="minorHAnsi" w:cstheme="minorHAnsi"/>
          <w:i/>
          <w:sz w:val="24"/>
          <w:szCs w:val="24"/>
        </w:rPr>
        <w:t xml:space="preserve"> W przypadku braku wypełnienia  Zamawiający uzna iż przyjęto wartość zerową.</w:t>
      </w:r>
    </w:p>
    <w:p w:rsidR="00AF2AA3" w:rsidRPr="004A7FB1" w:rsidRDefault="004E1C72" w:rsidP="004A7FB1">
      <w:pPr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4A7FB1">
        <w:rPr>
          <w:rFonts w:asciiTheme="minorHAnsi" w:hAnsiTheme="minorHAnsi" w:cstheme="minorHAnsi"/>
          <w:i/>
          <w:sz w:val="24"/>
          <w:szCs w:val="24"/>
        </w:rPr>
        <w:t xml:space="preserve">Dotyczy tabeli 2. </w:t>
      </w:r>
      <w:r w:rsidR="00AF2AA3" w:rsidRPr="004A7FB1">
        <w:rPr>
          <w:rFonts w:asciiTheme="minorHAnsi" w:hAnsiTheme="minorHAnsi" w:cstheme="minorHAnsi"/>
          <w:i/>
          <w:sz w:val="24"/>
          <w:szCs w:val="24"/>
        </w:rPr>
        <w:t xml:space="preserve">Opłata za minutę połączenia do krajowych operatorów komórkowych z rozliczaniem sekundowym. Ilość </w:t>
      </w:r>
      <w:r w:rsidR="000317B3" w:rsidRPr="004A7FB1">
        <w:rPr>
          <w:rFonts w:asciiTheme="minorHAnsi" w:hAnsiTheme="minorHAnsi" w:cstheme="minorHAnsi"/>
          <w:i/>
          <w:sz w:val="24"/>
          <w:szCs w:val="24"/>
        </w:rPr>
        <w:t xml:space="preserve">minut określona </w:t>
      </w:r>
      <w:r w:rsidR="00AF2AA3" w:rsidRPr="004A7FB1">
        <w:rPr>
          <w:rFonts w:asciiTheme="minorHAnsi" w:hAnsiTheme="minorHAnsi" w:cstheme="minorHAnsi"/>
          <w:i/>
          <w:sz w:val="24"/>
          <w:szCs w:val="24"/>
        </w:rPr>
        <w:t>szacunkowo dla całego czasu trwania umowy</w:t>
      </w:r>
      <w:r w:rsidR="000317B3" w:rsidRPr="004A7FB1">
        <w:rPr>
          <w:rFonts w:asciiTheme="minorHAnsi" w:hAnsiTheme="minorHAnsi" w:cstheme="minorHAnsi"/>
          <w:i/>
          <w:sz w:val="24"/>
          <w:szCs w:val="24"/>
        </w:rPr>
        <w:t xml:space="preserve"> łącznie dla wszystkich linii </w:t>
      </w:r>
      <w:r w:rsidR="00425160">
        <w:rPr>
          <w:rFonts w:asciiTheme="minorHAnsi" w:hAnsiTheme="minorHAnsi" w:cstheme="minorHAnsi"/>
          <w:i/>
          <w:sz w:val="24"/>
          <w:szCs w:val="24"/>
        </w:rPr>
        <w:t xml:space="preserve">analogowych </w:t>
      </w:r>
      <w:r w:rsidR="000317B3" w:rsidRPr="004A7FB1">
        <w:rPr>
          <w:rFonts w:asciiTheme="minorHAnsi" w:hAnsiTheme="minorHAnsi" w:cstheme="minorHAnsi"/>
          <w:i/>
          <w:sz w:val="24"/>
          <w:szCs w:val="24"/>
        </w:rPr>
        <w:t>Zamawiającego</w:t>
      </w:r>
      <w:r w:rsidR="00AF2AA3" w:rsidRPr="004A7FB1">
        <w:rPr>
          <w:rFonts w:asciiTheme="minorHAnsi" w:hAnsiTheme="minorHAnsi" w:cstheme="minorHAnsi"/>
          <w:i/>
          <w:sz w:val="24"/>
          <w:szCs w:val="24"/>
        </w:rPr>
        <w:t xml:space="preserve"> – rzeczywista ilość zleceń może być inna.</w:t>
      </w:r>
      <w:r w:rsidR="004251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25160" w:rsidRPr="00AA6A58">
        <w:rPr>
          <w:rFonts w:asciiTheme="minorHAnsi" w:hAnsiTheme="minorHAnsi" w:cstheme="minorHAnsi"/>
          <w:b/>
          <w:i/>
          <w:sz w:val="24"/>
          <w:szCs w:val="24"/>
        </w:rPr>
        <w:t>W przypadku zaoferowania usługi w technologii VOIP – połączenia do krajowych operatorów komórkowych</w:t>
      </w:r>
      <w:r w:rsidR="00AA6A58" w:rsidRPr="00AA6A58">
        <w:rPr>
          <w:rFonts w:asciiTheme="minorHAnsi" w:hAnsiTheme="minorHAnsi" w:cstheme="minorHAnsi"/>
          <w:b/>
          <w:i/>
          <w:sz w:val="24"/>
          <w:szCs w:val="24"/>
        </w:rPr>
        <w:t xml:space="preserve"> muszą być</w:t>
      </w:r>
      <w:r w:rsidR="00425160" w:rsidRPr="00AA6A58">
        <w:rPr>
          <w:rFonts w:asciiTheme="minorHAnsi" w:hAnsiTheme="minorHAnsi" w:cstheme="minorHAnsi"/>
          <w:b/>
          <w:i/>
          <w:sz w:val="24"/>
          <w:szCs w:val="24"/>
        </w:rPr>
        <w:t xml:space="preserve"> bezpłatne w ramach abonamentu</w:t>
      </w:r>
      <w:r w:rsidR="00425160">
        <w:rPr>
          <w:rFonts w:asciiTheme="minorHAnsi" w:hAnsiTheme="minorHAnsi" w:cstheme="minorHAnsi"/>
          <w:i/>
          <w:sz w:val="24"/>
          <w:szCs w:val="24"/>
        </w:rPr>
        <w:t>.</w:t>
      </w:r>
    </w:p>
    <w:p w:rsidR="00AF2AA3" w:rsidRPr="004A7FB1" w:rsidRDefault="004E1C72" w:rsidP="004A7FB1">
      <w:pPr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4A7FB1">
        <w:rPr>
          <w:rFonts w:asciiTheme="minorHAnsi" w:hAnsiTheme="minorHAnsi" w:cstheme="minorHAnsi"/>
          <w:i/>
          <w:sz w:val="24"/>
          <w:szCs w:val="24"/>
        </w:rPr>
        <w:t xml:space="preserve">Dotyczy tabeli 2. </w:t>
      </w:r>
      <w:r w:rsidR="00AF2AA3" w:rsidRPr="004A7FB1">
        <w:rPr>
          <w:rFonts w:asciiTheme="minorHAnsi" w:hAnsiTheme="minorHAnsi" w:cstheme="minorHAnsi"/>
          <w:i/>
          <w:sz w:val="24"/>
          <w:szCs w:val="24"/>
        </w:rPr>
        <w:t>Opłata za minutę połączenia do infolinii 0-80</w:t>
      </w:r>
      <w:r w:rsidR="003A5B13" w:rsidRPr="004A7FB1">
        <w:rPr>
          <w:rFonts w:asciiTheme="minorHAnsi" w:hAnsiTheme="minorHAnsi" w:cstheme="minorHAnsi"/>
          <w:i/>
          <w:sz w:val="24"/>
          <w:szCs w:val="24"/>
        </w:rPr>
        <w:t>1</w:t>
      </w:r>
      <w:r w:rsidR="00AF2AA3" w:rsidRPr="004A7FB1">
        <w:rPr>
          <w:rFonts w:asciiTheme="minorHAnsi" w:hAnsiTheme="minorHAnsi" w:cstheme="minorHAnsi"/>
          <w:i/>
          <w:sz w:val="24"/>
          <w:szCs w:val="24"/>
        </w:rPr>
        <w:t xml:space="preserve"> X. W przypadku zróżnicowania  stawki (np. od pory dnia, numeru X ) należy podać maksymalną wartość za minutę.  </w:t>
      </w:r>
      <w:r w:rsidR="000317B3" w:rsidRPr="004A7FB1">
        <w:rPr>
          <w:rFonts w:asciiTheme="minorHAnsi" w:hAnsiTheme="minorHAnsi" w:cstheme="minorHAnsi"/>
          <w:i/>
          <w:sz w:val="24"/>
          <w:szCs w:val="24"/>
        </w:rPr>
        <w:t>Ilość minut określona szacunkowo dla całego czasu trwania umowy łącznie dla wszystkich linii Zamawiającego – rzeczywista ilość zleceń może być inna.</w:t>
      </w:r>
    </w:p>
    <w:p w:rsidR="005E1A70" w:rsidRPr="004A7FB1" w:rsidRDefault="00944253" w:rsidP="004A7FB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t>Ł</w:t>
      </w:r>
      <w:r w:rsidR="00EF7735" w:rsidRPr="004A7FB1">
        <w:rPr>
          <w:rFonts w:asciiTheme="minorHAnsi" w:eastAsia="Times New Roman" w:hAnsiTheme="minorHAnsi" w:cstheme="minorHAnsi"/>
          <w:sz w:val="24"/>
          <w:szCs w:val="24"/>
        </w:rPr>
        <w:t>ączn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a</w:t>
      </w:r>
      <w:r w:rsidR="00EF7735" w:rsidRPr="004A7F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E1A70" w:rsidRPr="004A7FB1">
        <w:rPr>
          <w:rFonts w:asciiTheme="minorHAnsi" w:eastAsia="Times New Roman" w:hAnsiTheme="minorHAnsi" w:cstheme="minorHAnsi"/>
          <w:sz w:val="24"/>
          <w:szCs w:val="24"/>
        </w:rPr>
        <w:t xml:space="preserve">szacowana </w:t>
      </w:r>
      <w:r w:rsidR="00EF7735" w:rsidRPr="004A7FB1">
        <w:rPr>
          <w:rFonts w:asciiTheme="minorHAnsi" w:eastAsia="Times New Roman" w:hAnsiTheme="minorHAnsi" w:cstheme="minorHAnsi"/>
          <w:sz w:val="24"/>
          <w:szCs w:val="24"/>
        </w:rPr>
        <w:t>kwot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a</w:t>
      </w:r>
      <w:r w:rsidR="00EF7735" w:rsidRPr="004A7FB1">
        <w:rPr>
          <w:rFonts w:asciiTheme="minorHAnsi" w:eastAsia="Times New Roman" w:hAnsiTheme="minorHAnsi" w:cstheme="minorHAnsi"/>
          <w:sz w:val="24"/>
          <w:szCs w:val="24"/>
        </w:rPr>
        <w:t xml:space="preserve"> wynagrodzenia </w:t>
      </w:r>
      <w:r w:rsidR="005E1A70" w:rsidRPr="004A7FB1">
        <w:rPr>
          <w:rFonts w:asciiTheme="minorHAnsi" w:eastAsia="Times New Roman" w:hAnsiTheme="minorHAnsi" w:cstheme="minorHAnsi"/>
          <w:sz w:val="24"/>
          <w:szCs w:val="24"/>
        </w:rPr>
        <w:t xml:space="preserve"> za całość umowy wynosi: </w:t>
      </w:r>
      <w:r w:rsidR="00EF7735" w:rsidRPr="004A7FB1">
        <w:rPr>
          <w:rFonts w:asciiTheme="minorHAnsi" w:eastAsia="Times New Roman" w:hAnsiTheme="minorHAnsi" w:cstheme="minorHAnsi"/>
          <w:sz w:val="24"/>
          <w:szCs w:val="24"/>
        </w:rPr>
        <w:t xml:space="preserve"> ……………….…zł</w:t>
      </w:r>
      <w:r w:rsidR="005E1A70" w:rsidRPr="004A7F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F7735" w:rsidRPr="004A7FB1">
        <w:rPr>
          <w:rFonts w:asciiTheme="minorHAnsi" w:eastAsia="Times New Roman" w:hAnsiTheme="minorHAnsi" w:cstheme="minorHAnsi"/>
          <w:sz w:val="24"/>
          <w:szCs w:val="24"/>
        </w:rPr>
        <w:t>( sł</w:t>
      </w:r>
      <w:r w:rsidR="005E1A70" w:rsidRPr="004A7FB1">
        <w:rPr>
          <w:rFonts w:asciiTheme="minorHAnsi" w:eastAsia="Times New Roman" w:hAnsiTheme="minorHAnsi" w:cstheme="minorHAnsi"/>
          <w:sz w:val="24"/>
          <w:szCs w:val="24"/>
        </w:rPr>
        <w:t>ownie……………………………………………zł) netto</w:t>
      </w:r>
      <w:r w:rsidR="00EF7735" w:rsidRPr="004A7FB1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E1A70" w:rsidRPr="004A7FB1" w:rsidRDefault="005E1A70" w:rsidP="004A7FB1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……………….…zł ( słownie……………………………………………zł) brutto. </w:t>
      </w:r>
      <w:r w:rsidRPr="004A7FB1">
        <w:rPr>
          <w:rFonts w:asciiTheme="minorHAnsi" w:eastAsia="Times New Roman" w:hAnsiTheme="minorHAnsi" w:cstheme="minorHAnsi"/>
          <w:i/>
          <w:sz w:val="24"/>
          <w:szCs w:val="24"/>
        </w:rPr>
        <w:t xml:space="preserve">(należy podać sumę kwot netto/brutto wynikających z podsumowania tabel 1a, 1b oraz 2) </w:t>
      </w:r>
    </w:p>
    <w:p w:rsidR="00EF7735" w:rsidRPr="004A7FB1" w:rsidRDefault="00EF7735" w:rsidP="004A7FB1">
      <w:pPr>
        <w:numPr>
          <w:ilvl w:val="0"/>
          <w:numId w:val="15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b/>
          <w:sz w:val="24"/>
          <w:szCs w:val="24"/>
        </w:rPr>
        <w:t xml:space="preserve">OŚWIADCZAMY 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że:</w:t>
      </w:r>
    </w:p>
    <w:p w:rsidR="00EF7735" w:rsidRPr="004A7FB1" w:rsidRDefault="00EF7735" w:rsidP="004A7FB1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t>zapoznaliśmy się z</w:t>
      </w:r>
      <w:r w:rsidR="00740855" w:rsidRPr="004A7FB1">
        <w:rPr>
          <w:rFonts w:asciiTheme="minorHAnsi" w:eastAsia="Times New Roman" w:hAnsiTheme="minorHAnsi" w:cstheme="minorHAnsi"/>
          <w:sz w:val="24"/>
          <w:szCs w:val="24"/>
        </w:rPr>
        <w:t xml:space="preserve"> ogłoszeniem (zapytaniem ofertowym) oraz szczegółowym opisem przedmiot</w:t>
      </w:r>
      <w:r w:rsidR="002E3A31" w:rsidRPr="004A7FB1">
        <w:rPr>
          <w:rFonts w:asciiTheme="minorHAnsi" w:eastAsia="Times New Roman" w:hAnsiTheme="minorHAnsi" w:cstheme="minorHAnsi"/>
          <w:sz w:val="24"/>
          <w:szCs w:val="24"/>
        </w:rPr>
        <w:t>u</w:t>
      </w:r>
      <w:r w:rsidR="00740855" w:rsidRPr="004A7FB1">
        <w:rPr>
          <w:rFonts w:asciiTheme="minorHAnsi" w:eastAsia="Times New Roman" w:hAnsiTheme="minorHAnsi" w:cstheme="minorHAnsi"/>
          <w:sz w:val="24"/>
          <w:szCs w:val="24"/>
        </w:rPr>
        <w:t xml:space="preserve"> zamówienia 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i uznajemy się </w:t>
      </w:r>
      <w:r w:rsidR="002E3A31" w:rsidRPr="004A7FB1">
        <w:rPr>
          <w:rFonts w:asciiTheme="minorHAnsi" w:eastAsia="Times New Roman" w:hAnsiTheme="minorHAnsi" w:cstheme="minorHAnsi"/>
          <w:sz w:val="24"/>
          <w:szCs w:val="24"/>
        </w:rPr>
        <w:br/>
      </w:r>
      <w:r w:rsidR="00457550" w:rsidRPr="004A7FB1">
        <w:rPr>
          <w:rFonts w:asciiTheme="minorHAnsi" w:eastAsia="Times New Roman" w:hAnsiTheme="minorHAnsi" w:cstheme="minorHAnsi"/>
          <w:sz w:val="24"/>
          <w:szCs w:val="24"/>
        </w:rPr>
        <w:t>za związanych ok</w:t>
      </w:r>
      <w:r w:rsidR="00A51024" w:rsidRPr="004A7FB1">
        <w:rPr>
          <w:rFonts w:asciiTheme="minorHAnsi" w:eastAsia="Times New Roman" w:hAnsiTheme="minorHAnsi" w:cstheme="minorHAnsi"/>
          <w:sz w:val="24"/>
          <w:szCs w:val="24"/>
        </w:rPr>
        <w:t>reślonymi w nich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 zasadami postępowania </w:t>
      </w:r>
      <w:r w:rsidR="00A51024" w:rsidRPr="004A7FB1">
        <w:rPr>
          <w:rFonts w:asciiTheme="minorHAnsi" w:eastAsia="Times New Roman" w:hAnsiTheme="minorHAnsi" w:cstheme="minorHAnsi"/>
          <w:sz w:val="24"/>
          <w:szCs w:val="24"/>
        </w:rPr>
        <w:t>,terminami i warunkami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EF7735" w:rsidRPr="004A7FB1" w:rsidRDefault="00EF7735" w:rsidP="004A7FB1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t>uzyskaliśmy wszystkie niezbędne informacje do przygotowania oferty i wykonania umowy</w:t>
      </w:r>
    </w:p>
    <w:p w:rsidR="00EF7735" w:rsidRPr="004A7FB1" w:rsidRDefault="00EF7735" w:rsidP="004A7FB1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A7FB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oferowane przez nas usługi </w:t>
      </w:r>
      <w:r w:rsidR="00771B1F" w:rsidRPr="004A7FB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dostępu do </w:t>
      </w:r>
      <w:r w:rsidR="009971D3" w:rsidRPr="004A7FB1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Internetu</w:t>
      </w:r>
      <w:r w:rsidRPr="004A7FB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9971D3" w:rsidRPr="004A7FB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oraz usługi telefonii stacjonarnej </w:t>
      </w:r>
      <w:r w:rsidRPr="004A7FB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spełniają wszystkie wymagania opisane </w:t>
      </w:r>
      <w:r w:rsidR="002E3A31" w:rsidRPr="004A7FB1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4A7FB1">
        <w:rPr>
          <w:rFonts w:asciiTheme="minorHAnsi" w:hAnsiTheme="minorHAnsi" w:cstheme="minorHAnsi"/>
          <w:b/>
          <w:bCs/>
          <w:color w:val="000000"/>
          <w:sz w:val="24"/>
          <w:szCs w:val="24"/>
        </w:rPr>
        <w:t>w szczegółowym opisie przedmiotu zamówienia</w:t>
      </w:r>
      <w:r w:rsidR="009971D3" w:rsidRPr="004A7FB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(załącznik Z1)</w:t>
      </w:r>
    </w:p>
    <w:p w:rsidR="00EF7735" w:rsidRPr="004A7FB1" w:rsidRDefault="00EF7735" w:rsidP="004A7FB1">
      <w:pPr>
        <w:widowControl w:val="0"/>
        <w:numPr>
          <w:ilvl w:val="0"/>
          <w:numId w:val="14"/>
        </w:numPr>
        <w:tabs>
          <w:tab w:val="left" w:pos="1102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color w:val="000000"/>
          <w:sz w:val="24"/>
          <w:szCs w:val="24"/>
        </w:rPr>
        <w:t>wszystkie oświadczenia i informacje zamieszczone w niniejszym „FORMULARZU OFERTY” są kompletne, prawdziwe i rzetelne</w:t>
      </w:r>
    </w:p>
    <w:p w:rsidR="00EF7735" w:rsidRPr="004A7FB1" w:rsidRDefault="00694464" w:rsidP="004A7FB1">
      <w:pPr>
        <w:widowControl w:val="0"/>
        <w:numPr>
          <w:ilvl w:val="0"/>
          <w:numId w:val="14"/>
        </w:numPr>
        <w:tabs>
          <w:tab w:val="left" w:pos="1102"/>
        </w:tabs>
        <w:suppressAutoHyphens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z</w:t>
      </w:r>
      <w:r w:rsidR="00EF7735" w:rsidRPr="004A7FB1">
        <w:rPr>
          <w:rFonts w:asciiTheme="minorHAnsi" w:eastAsia="Times New Roman" w:hAnsiTheme="minorHAnsi" w:cstheme="minorHAnsi"/>
          <w:b/>
          <w:sz w:val="24"/>
          <w:szCs w:val="24"/>
        </w:rPr>
        <w:t xml:space="preserve">obowiązujemy się w przypadku wyboru naszej oferty do </w:t>
      </w:r>
      <w:r w:rsidR="00E8426E" w:rsidRPr="004A7FB1">
        <w:rPr>
          <w:rFonts w:asciiTheme="minorHAnsi" w:eastAsia="Times New Roman" w:hAnsiTheme="minorHAnsi" w:cstheme="minorHAnsi"/>
          <w:b/>
          <w:sz w:val="24"/>
          <w:szCs w:val="24"/>
        </w:rPr>
        <w:t xml:space="preserve">niezwłocznego </w:t>
      </w:r>
      <w:r w:rsidR="00EF7735" w:rsidRPr="004A7FB1">
        <w:rPr>
          <w:rFonts w:asciiTheme="minorHAnsi" w:eastAsia="Times New Roman" w:hAnsiTheme="minorHAnsi" w:cstheme="minorHAnsi"/>
          <w:b/>
          <w:sz w:val="24"/>
          <w:szCs w:val="24"/>
        </w:rPr>
        <w:t xml:space="preserve">zawarcia umowy </w:t>
      </w:r>
      <w:r w:rsidR="00A51024" w:rsidRPr="004A7FB1">
        <w:rPr>
          <w:rFonts w:asciiTheme="minorHAnsi" w:eastAsia="Times New Roman" w:hAnsiTheme="minorHAnsi" w:cstheme="minorHAnsi"/>
          <w:b/>
          <w:sz w:val="24"/>
          <w:szCs w:val="24"/>
        </w:rPr>
        <w:t>której integralnymi załącznikami będ</w:t>
      </w:r>
      <w:r w:rsidR="002E3A31" w:rsidRPr="004A7FB1">
        <w:rPr>
          <w:rFonts w:asciiTheme="minorHAnsi" w:eastAsia="Times New Roman" w:hAnsiTheme="minorHAnsi" w:cstheme="minorHAnsi"/>
          <w:b/>
          <w:sz w:val="24"/>
          <w:szCs w:val="24"/>
        </w:rPr>
        <w:t>ą s</w:t>
      </w:r>
      <w:r w:rsidR="00A51024" w:rsidRPr="004A7FB1">
        <w:rPr>
          <w:rFonts w:asciiTheme="minorHAnsi" w:eastAsia="Times New Roman" w:hAnsiTheme="minorHAnsi" w:cstheme="minorHAnsi"/>
          <w:b/>
          <w:sz w:val="24"/>
          <w:szCs w:val="24"/>
        </w:rPr>
        <w:t>zczegółowy opis przedmiotu zamówienia</w:t>
      </w:r>
      <w:r w:rsidR="009971D3" w:rsidRPr="004A7FB1">
        <w:rPr>
          <w:rFonts w:asciiTheme="minorHAnsi" w:eastAsia="Times New Roman" w:hAnsiTheme="minorHAnsi" w:cstheme="minorHAnsi"/>
          <w:b/>
          <w:sz w:val="24"/>
          <w:szCs w:val="24"/>
        </w:rPr>
        <w:t xml:space="preserve"> (załącznik Z1)</w:t>
      </w:r>
      <w:r w:rsidR="00A51024" w:rsidRPr="004A7FB1">
        <w:rPr>
          <w:rFonts w:asciiTheme="minorHAnsi" w:eastAsia="Times New Roman" w:hAnsiTheme="minorHAnsi" w:cstheme="minorHAnsi"/>
          <w:b/>
          <w:sz w:val="24"/>
          <w:szCs w:val="24"/>
        </w:rPr>
        <w:t xml:space="preserve"> oraz niniejszy formularz ofertowy</w:t>
      </w:r>
      <w:r w:rsidR="009971D3" w:rsidRPr="004A7FB1">
        <w:rPr>
          <w:rFonts w:asciiTheme="minorHAnsi" w:eastAsia="Times New Roman" w:hAnsiTheme="minorHAnsi" w:cstheme="minorHAnsi"/>
          <w:b/>
          <w:sz w:val="24"/>
          <w:szCs w:val="24"/>
        </w:rPr>
        <w:t xml:space="preserve"> (załącznik Z2)</w:t>
      </w:r>
      <w:r w:rsidR="00A51024" w:rsidRPr="004A7FB1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EF7735" w:rsidRPr="004A7FB1" w:rsidRDefault="00EF7735" w:rsidP="004A7FB1">
      <w:pPr>
        <w:widowControl w:val="0"/>
        <w:numPr>
          <w:ilvl w:val="0"/>
          <w:numId w:val="14"/>
        </w:numPr>
        <w:tabs>
          <w:tab w:val="left" w:pos="1102"/>
        </w:tabs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uważamy się za związanych niniejszą ofertą przez okres </w:t>
      </w:r>
      <w:r w:rsidR="004A5695">
        <w:rPr>
          <w:rFonts w:asciiTheme="minorHAnsi" w:eastAsia="Times New Roman" w:hAnsiTheme="minorHAnsi" w:cstheme="minorHAnsi"/>
          <w:sz w:val="24"/>
          <w:szCs w:val="24"/>
        </w:rPr>
        <w:t>14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 dni wraz z dniem upływu terminu składania ofert.</w:t>
      </w:r>
    </w:p>
    <w:p w:rsidR="009855C3" w:rsidRPr="004A7FB1" w:rsidRDefault="00EF7735" w:rsidP="004A7FB1">
      <w:pPr>
        <w:widowControl w:val="0"/>
        <w:numPr>
          <w:ilvl w:val="0"/>
          <w:numId w:val="14"/>
        </w:numPr>
        <w:tabs>
          <w:tab w:val="left" w:pos="1102"/>
        </w:tabs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sz w:val="24"/>
          <w:szCs w:val="24"/>
        </w:rPr>
        <w:t>zrealizujemy przedmiot zamówie</w:t>
      </w:r>
      <w:r w:rsidR="00740855" w:rsidRPr="004A7FB1">
        <w:rPr>
          <w:rFonts w:asciiTheme="minorHAnsi" w:eastAsia="Times New Roman" w:hAnsiTheme="minorHAnsi" w:cstheme="minorHAnsi"/>
          <w:sz w:val="24"/>
          <w:szCs w:val="24"/>
        </w:rPr>
        <w:t>nia w terminie określonym w zapytaniu ofertowym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C9648F" w:rsidRPr="00694464" w:rsidRDefault="00C9648F" w:rsidP="00C9648F">
      <w:pPr>
        <w:widowControl w:val="0"/>
        <w:numPr>
          <w:ilvl w:val="0"/>
          <w:numId w:val="14"/>
        </w:numPr>
        <w:tabs>
          <w:tab w:val="left" w:pos="1102"/>
        </w:tabs>
        <w:suppressAutoHyphens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4464">
        <w:rPr>
          <w:rFonts w:asciiTheme="minorHAnsi" w:hAnsiTheme="minorHAnsi" w:cstheme="minorHAnsi"/>
          <w:b/>
          <w:sz w:val="24"/>
          <w:szCs w:val="24"/>
        </w:rPr>
        <w:t>nie podlegamy wykluczeniu z postępowania na podstawie art. 7 ust. 1 ustawy z dnia 13 kwietnia 2022 r. o szczególnych rozwiązaniach w zakresie przeciwdziałania wspieraniu agresji na Ukrainę oraz służących och</w:t>
      </w:r>
      <w:r w:rsidR="00AA6A58">
        <w:rPr>
          <w:rFonts w:asciiTheme="minorHAnsi" w:hAnsiTheme="minorHAnsi" w:cstheme="minorHAnsi"/>
          <w:b/>
          <w:sz w:val="24"/>
          <w:szCs w:val="24"/>
        </w:rPr>
        <w:t>ronie bezpieczeństwa narodowego.</w:t>
      </w:r>
    </w:p>
    <w:p w:rsidR="009855C3" w:rsidRPr="004A7FB1" w:rsidRDefault="009855C3" w:rsidP="00C9648F">
      <w:pPr>
        <w:widowControl w:val="0"/>
        <w:numPr>
          <w:ilvl w:val="0"/>
          <w:numId w:val="14"/>
        </w:numPr>
        <w:tabs>
          <w:tab w:val="left" w:pos="1102"/>
        </w:tabs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7FB1">
        <w:rPr>
          <w:rFonts w:asciiTheme="minorHAnsi" w:hAnsiTheme="minorHAnsi" w:cstheme="minorHAnsi"/>
          <w:sz w:val="24"/>
          <w:szCs w:val="24"/>
        </w:rPr>
        <w:t>akceptujemy fakt, iż wszystkie dokumenty (w tym adres mailowy inicjujący złożenie oferty, zapytania, wyjaśnień, itp. oraz ich treść) przekazane w toku prowadzonego postępowania mogą podlegać udostępnieniu zgodnie z zapisami Ustawy o dostępie do informacji publicznej.</w:t>
      </w:r>
    </w:p>
    <w:p w:rsidR="00EF7735" w:rsidRPr="004A7FB1" w:rsidRDefault="00EF7735" w:rsidP="004A7FB1">
      <w:pPr>
        <w:tabs>
          <w:tab w:val="left" w:pos="382"/>
          <w:tab w:val="left" w:pos="1102"/>
        </w:tabs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F7735" w:rsidRPr="004A7FB1" w:rsidRDefault="00EF7735" w:rsidP="004A7FB1">
      <w:pPr>
        <w:numPr>
          <w:ilvl w:val="0"/>
          <w:numId w:val="17"/>
        </w:numPr>
        <w:tabs>
          <w:tab w:val="left" w:pos="382"/>
          <w:tab w:val="left" w:pos="110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b/>
          <w:sz w:val="24"/>
          <w:szCs w:val="24"/>
        </w:rPr>
        <w:t>Adres Wykonawcy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, na który należy kierować korespondencję w trakcie postępowania</w:t>
      </w:r>
    </w:p>
    <w:p w:rsidR="00EF7735" w:rsidRPr="004A7FB1" w:rsidRDefault="00EF7735" w:rsidP="004A7FB1">
      <w:pPr>
        <w:spacing w:line="360" w:lineRule="auto"/>
        <w:ind w:left="540" w:hanging="540"/>
        <w:rPr>
          <w:rFonts w:asciiTheme="minorHAnsi" w:eastAsia="Times New Roman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………………………………………………………………………………………………….………………………………………………………</w:t>
      </w:r>
    </w:p>
    <w:p w:rsidR="00EF7735" w:rsidRPr="004A7FB1" w:rsidRDefault="00EF7735" w:rsidP="004A7FB1">
      <w:pPr>
        <w:spacing w:line="360" w:lineRule="auto"/>
        <w:ind w:left="540" w:hanging="540"/>
        <w:rPr>
          <w:rFonts w:asciiTheme="minorHAnsi" w:eastAsia="Times New Roman" w:hAnsiTheme="minorHAnsi" w:cstheme="minorHAnsi"/>
          <w:sz w:val="24"/>
          <w:szCs w:val="24"/>
        </w:rPr>
      </w:pPr>
      <w:r w:rsidRPr="004A7FB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4A7FB1">
        <w:rPr>
          <w:rFonts w:asciiTheme="minorHAnsi" w:eastAsia="Times New Roman" w:hAnsiTheme="minorHAnsi" w:cstheme="minorHAnsi"/>
          <w:sz w:val="24"/>
          <w:szCs w:val="24"/>
        </w:rPr>
        <w:t xml:space="preserve">Numer telefonu …………………………; </w:t>
      </w:r>
      <w:r w:rsidR="003A5B13" w:rsidRPr="004A7FB1">
        <w:rPr>
          <w:rFonts w:asciiTheme="minorHAnsi" w:eastAsia="Times New Roman" w:hAnsiTheme="minorHAnsi" w:cstheme="minorHAnsi"/>
          <w:sz w:val="24"/>
          <w:szCs w:val="24"/>
        </w:rPr>
        <w:t xml:space="preserve">email </w:t>
      </w:r>
      <w:r w:rsidRPr="004A7FB1">
        <w:rPr>
          <w:rFonts w:asciiTheme="minorHAnsi" w:eastAsia="Times New Roman" w:hAnsiTheme="minorHAnsi" w:cstheme="minorHAnsi"/>
          <w:sz w:val="24"/>
          <w:szCs w:val="24"/>
        </w:rPr>
        <w:t>…………………………….......;</w:t>
      </w:r>
    </w:p>
    <w:p w:rsidR="00EF7735" w:rsidRPr="004A7FB1" w:rsidRDefault="00EF7735" w:rsidP="004A7FB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8523E1" w:rsidRPr="004A7FB1" w:rsidRDefault="00EF7735" w:rsidP="004A7FB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A7FB1">
        <w:rPr>
          <w:rFonts w:asciiTheme="minorHAnsi" w:hAnsiTheme="minorHAnsi" w:cstheme="minorHAnsi"/>
          <w:sz w:val="24"/>
          <w:szCs w:val="24"/>
        </w:rPr>
        <w:t>......................   .. ……………………………………………...</w:t>
      </w:r>
      <w:r w:rsidRPr="004A7FB1">
        <w:rPr>
          <w:rFonts w:asciiTheme="minorHAnsi" w:hAnsiTheme="minorHAnsi" w:cstheme="minorHAnsi"/>
          <w:sz w:val="24"/>
          <w:szCs w:val="24"/>
        </w:rPr>
        <w:br/>
      </w:r>
      <w:r w:rsidR="00AA6A58">
        <w:rPr>
          <w:i/>
          <w:iCs/>
          <w:sz w:val="23"/>
          <w:szCs w:val="23"/>
        </w:rPr>
        <w:t>data i podpis (lub elektroniczny podpis kwalifikowany) osoby upoważnionej przez Wykonawcę.</w:t>
      </w:r>
    </w:p>
    <w:sectPr w:rsidR="008523E1" w:rsidRPr="004A7FB1" w:rsidSect="000B62A0">
      <w:footerReference w:type="default" r:id="rId8"/>
      <w:pgSz w:w="16838" w:h="11906" w:orient="landscape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8F" w:rsidRDefault="00C9648F" w:rsidP="003E161D">
      <w:pPr>
        <w:spacing w:after="0" w:line="240" w:lineRule="auto"/>
      </w:pPr>
      <w:r>
        <w:separator/>
      </w:r>
    </w:p>
  </w:endnote>
  <w:endnote w:type="continuationSeparator" w:id="0">
    <w:p w:rsidR="00C9648F" w:rsidRDefault="00C9648F" w:rsidP="003E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8F" w:rsidRPr="00066B36" w:rsidRDefault="00C9648F" w:rsidP="001D041E">
    <w:pPr>
      <w:pStyle w:val="Stopka"/>
      <w:jc w:val="center"/>
      <w:rPr>
        <w:sz w:val="16"/>
        <w:szCs w:val="16"/>
      </w:rPr>
    </w:pPr>
    <w:r w:rsidRPr="00066B36">
      <w:rPr>
        <w:rFonts w:eastAsia="Times New Roman"/>
        <w:bCs/>
        <w:iCs/>
        <w:sz w:val="16"/>
        <w:szCs w:val="16"/>
        <w:lang w:eastAsia="pl-PL"/>
      </w:rPr>
      <w:t xml:space="preserve">Formularz  ofertowy na  </w:t>
    </w:r>
    <w:r w:rsidRPr="001D041E">
      <w:rPr>
        <w:rFonts w:eastAsia="Times New Roman"/>
        <w:bCs/>
        <w:iCs/>
        <w:sz w:val="16"/>
        <w:szCs w:val="16"/>
        <w:lang w:eastAsia="pl-PL"/>
      </w:rPr>
      <w:t xml:space="preserve">świadczenie </w:t>
    </w:r>
    <w:r>
      <w:rPr>
        <w:rFonts w:eastAsia="Times New Roman"/>
        <w:bCs/>
        <w:iCs/>
        <w:sz w:val="16"/>
        <w:szCs w:val="16"/>
        <w:lang w:eastAsia="pl-PL"/>
      </w:rPr>
      <w:t xml:space="preserve">usług </w:t>
    </w:r>
    <w:r w:rsidRPr="001D041E">
      <w:rPr>
        <w:rFonts w:eastAsia="Times New Roman"/>
        <w:bCs/>
        <w:iCs/>
        <w:sz w:val="16"/>
        <w:szCs w:val="16"/>
        <w:lang w:eastAsia="pl-PL"/>
      </w:rPr>
      <w:t>stałego i nielimitowanego dostępu do Internetu oraz telefonii sta</w:t>
    </w:r>
    <w:r>
      <w:rPr>
        <w:rFonts w:eastAsia="Times New Roman"/>
        <w:bCs/>
        <w:iCs/>
        <w:sz w:val="16"/>
        <w:szCs w:val="16"/>
        <w:lang w:eastAsia="pl-PL"/>
      </w:rPr>
      <w:t xml:space="preserve">cjonarnej dla </w:t>
    </w:r>
    <w:r w:rsidRPr="001D041E">
      <w:rPr>
        <w:rFonts w:eastAsia="Times New Roman"/>
        <w:bCs/>
        <w:iCs/>
        <w:sz w:val="16"/>
        <w:szCs w:val="16"/>
        <w:lang w:eastAsia="pl-PL"/>
      </w:rPr>
      <w:t>WIORiN we Wrocławiu (WAD 2601.</w:t>
    </w:r>
    <w:r w:rsidR="00AA6A58">
      <w:rPr>
        <w:rFonts w:eastAsia="Times New Roman"/>
        <w:bCs/>
        <w:iCs/>
        <w:sz w:val="16"/>
        <w:szCs w:val="16"/>
        <w:lang w:eastAsia="pl-PL"/>
      </w:rPr>
      <w:t>8</w:t>
    </w:r>
    <w:r w:rsidRPr="001D041E">
      <w:rPr>
        <w:rFonts w:eastAsia="Times New Roman"/>
        <w:bCs/>
        <w:iCs/>
        <w:sz w:val="16"/>
        <w:szCs w:val="16"/>
        <w:lang w:eastAsia="pl-PL"/>
      </w:rPr>
      <w:t>.20</w:t>
    </w:r>
    <w:r>
      <w:rPr>
        <w:rFonts w:eastAsia="Times New Roman"/>
        <w:bCs/>
        <w:iCs/>
        <w:sz w:val="16"/>
        <w:szCs w:val="16"/>
        <w:lang w:eastAsia="pl-PL"/>
      </w:rPr>
      <w:t>2</w:t>
    </w:r>
    <w:r w:rsidR="00AA6A58">
      <w:rPr>
        <w:rFonts w:eastAsia="Times New Roman"/>
        <w:bCs/>
        <w:iCs/>
        <w:sz w:val="16"/>
        <w:szCs w:val="16"/>
        <w:lang w:eastAsia="pl-PL"/>
      </w:rPr>
      <w:t>5</w:t>
    </w:r>
    <w:r>
      <w:rPr>
        <w:rFonts w:eastAsia="Times New Roman"/>
        <w:bCs/>
        <w:iCs/>
        <w:sz w:val="16"/>
        <w:szCs w:val="16"/>
        <w:lang w:eastAsia="pl-PL"/>
      </w:rPr>
      <w:t>)</w:t>
    </w:r>
  </w:p>
  <w:p w:rsidR="00C9648F" w:rsidRPr="00066B36" w:rsidRDefault="00C9648F" w:rsidP="00066B36">
    <w:pPr>
      <w:pStyle w:val="Stopka"/>
      <w:jc w:val="right"/>
      <w:rPr>
        <w:sz w:val="16"/>
        <w:szCs w:val="16"/>
      </w:rPr>
    </w:pPr>
    <w:r w:rsidRPr="00066B36">
      <w:rPr>
        <w:sz w:val="16"/>
        <w:szCs w:val="16"/>
      </w:rPr>
      <w:t xml:space="preserve">Strona </w:t>
    </w:r>
    <w:r w:rsidRPr="00066B36">
      <w:rPr>
        <w:b/>
        <w:bCs/>
        <w:sz w:val="16"/>
        <w:szCs w:val="16"/>
      </w:rPr>
      <w:fldChar w:fldCharType="begin"/>
    </w:r>
    <w:r w:rsidRPr="00066B36">
      <w:rPr>
        <w:b/>
        <w:bCs/>
        <w:sz w:val="16"/>
        <w:szCs w:val="16"/>
      </w:rPr>
      <w:instrText>PAGE</w:instrText>
    </w:r>
    <w:r w:rsidRPr="00066B36">
      <w:rPr>
        <w:b/>
        <w:bCs/>
        <w:sz w:val="16"/>
        <w:szCs w:val="16"/>
      </w:rPr>
      <w:fldChar w:fldCharType="separate"/>
    </w:r>
    <w:r w:rsidR="00724D62">
      <w:rPr>
        <w:b/>
        <w:bCs/>
        <w:noProof/>
        <w:sz w:val="16"/>
        <w:szCs w:val="16"/>
      </w:rPr>
      <w:t>9</w:t>
    </w:r>
    <w:r w:rsidRPr="00066B36">
      <w:rPr>
        <w:b/>
        <w:bCs/>
        <w:sz w:val="16"/>
        <w:szCs w:val="16"/>
      </w:rPr>
      <w:fldChar w:fldCharType="end"/>
    </w:r>
    <w:r w:rsidRPr="00066B36">
      <w:rPr>
        <w:sz w:val="16"/>
        <w:szCs w:val="16"/>
      </w:rPr>
      <w:t xml:space="preserve"> z </w:t>
    </w:r>
    <w:r w:rsidRPr="00066B36">
      <w:rPr>
        <w:b/>
        <w:bCs/>
        <w:sz w:val="16"/>
        <w:szCs w:val="16"/>
      </w:rPr>
      <w:fldChar w:fldCharType="begin"/>
    </w:r>
    <w:r w:rsidRPr="00066B36">
      <w:rPr>
        <w:b/>
        <w:bCs/>
        <w:sz w:val="16"/>
        <w:szCs w:val="16"/>
      </w:rPr>
      <w:instrText>NUMPAGES</w:instrText>
    </w:r>
    <w:r w:rsidRPr="00066B36">
      <w:rPr>
        <w:b/>
        <w:bCs/>
        <w:sz w:val="16"/>
        <w:szCs w:val="16"/>
      </w:rPr>
      <w:fldChar w:fldCharType="separate"/>
    </w:r>
    <w:r w:rsidR="00724D62">
      <w:rPr>
        <w:b/>
        <w:bCs/>
        <w:noProof/>
        <w:sz w:val="16"/>
        <w:szCs w:val="16"/>
      </w:rPr>
      <w:t>9</w:t>
    </w:r>
    <w:r w:rsidRPr="00066B3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8F" w:rsidRDefault="00C9648F" w:rsidP="003E161D">
      <w:pPr>
        <w:spacing w:after="0" w:line="240" w:lineRule="auto"/>
      </w:pPr>
      <w:r>
        <w:separator/>
      </w:r>
    </w:p>
  </w:footnote>
  <w:footnote w:type="continuationSeparator" w:id="0">
    <w:p w:rsidR="00C9648F" w:rsidRDefault="00C9648F" w:rsidP="003E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4022"/>
    <w:multiLevelType w:val="hybridMultilevel"/>
    <w:tmpl w:val="3620B5C4"/>
    <w:name w:val="WW8Num183"/>
    <w:lvl w:ilvl="0" w:tplc="9F44617E">
      <w:start w:val="1"/>
      <w:numFmt w:val="decimal"/>
      <w:lvlText w:val="%1."/>
      <w:lvlJc w:val="left"/>
      <w:pPr>
        <w:ind w:left="1986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58"/>
        </w:tabs>
        <w:ind w:left="20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78"/>
        </w:tabs>
        <w:ind w:left="2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98"/>
        </w:tabs>
        <w:ind w:left="3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18"/>
        </w:tabs>
        <w:ind w:left="4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38"/>
        </w:tabs>
        <w:ind w:left="4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58"/>
        </w:tabs>
        <w:ind w:left="5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78"/>
        </w:tabs>
        <w:ind w:left="6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98"/>
        </w:tabs>
        <w:ind w:left="7098" w:hanging="180"/>
      </w:pPr>
    </w:lvl>
  </w:abstractNum>
  <w:abstractNum w:abstractNumId="1" w15:restartNumberingAfterBreak="0">
    <w:nsid w:val="10C17626"/>
    <w:multiLevelType w:val="hybridMultilevel"/>
    <w:tmpl w:val="6BBC7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651F6"/>
    <w:multiLevelType w:val="hybridMultilevel"/>
    <w:tmpl w:val="8780C1C8"/>
    <w:name w:val="WW8Num1842233"/>
    <w:lvl w:ilvl="0" w:tplc="AF421D2C">
      <w:start w:val="1"/>
      <w:numFmt w:val="lowerLetter"/>
      <w:lvlText w:val="%1)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" w15:restartNumberingAfterBreak="0">
    <w:nsid w:val="1F7C1677"/>
    <w:multiLevelType w:val="hybridMultilevel"/>
    <w:tmpl w:val="EDD6AA4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50F"/>
    <w:multiLevelType w:val="hybridMultilevel"/>
    <w:tmpl w:val="D27EE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3167"/>
    <w:multiLevelType w:val="hybridMultilevel"/>
    <w:tmpl w:val="6E369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E39BD"/>
    <w:multiLevelType w:val="hybridMultilevel"/>
    <w:tmpl w:val="AD285C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10503D"/>
    <w:multiLevelType w:val="hybridMultilevel"/>
    <w:tmpl w:val="F780A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20B31"/>
    <w:multiLevelType w:val="hybridMultilevel"/>
    <w:tmpl w:val="58A41172"/>
    <w:lvl w:ilvl="0" w:tplc="ACB409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77535A"/>
    <w:multiLevelType w:val="hybridMultilevel"/>
    <w:tmpl w:val="AA8EB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9325F"/>
    <w:multiLevelType w:val="hybridMultilevel"/>
    <w:tmpl w:val="2A4C000E"/>
    <w:lvl w:ilvl="0" w:tplc="150481B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6A8C"/>
    <w:multiLevelType w:val="hybridMultilevel"/>
    <w:tmpl w:val="DBDC0D06"/>
    <w:lvl w:ilvl="0" w:tplc="EDAEE4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0112DC"/>
    <w:multiLevelType w:val="hybridMultilevel"/>
    <w:tmpl w:val="56D0E8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BC29A0"/>
    <w:multiLevelType w:val="hybridMultilevel"/>
    <w:tmpl w:val="35D48EB0"/>
    <w:name w:val="WW8Num42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EA15815"/>
    <w:multiLevelType w:val="hybridMultilevel"/>
    <w:tmpl w:val="63D08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1469F1"/>
    <w:multiLevelType w:val="hybridMultilevel"/>
    <w:tmpl w:val="1BDC2AA6"/>
    <w:lvl w:ilvl="0" w:tplc="7FF0962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D689F"/>
    <w:multiLevelType w:val="hybridMultilevel"/>
    <w:tmpl w:val="149E312C"/>
    <w:lvl w:ilvl="0" w:tplc="14BA74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E21CF"/>
    <w:multiLevelType w:val="hybridMultilevel"/>
    <w:tmpl w:val="56D0E8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9"/>
  </w:num>
  <w:num w:numId="5">
    <w:abstractNumId w:val="15"/>
  </w:num>
  <w:num w:numId="6">
    <w:abstractNumId w:val="7"/>
  </w:num>
  <w:num w:numId="7">
    <w:abstractNumId w:val="0"/>
  </w:num>
  <w:num w:numId="8">
    <w:abstractNumId w:val="5"/>
  </w:num>
  <w:num w:numId="9">
    <w:abstractNumId w:val="16"/>
  </w:num>
  <w:num w:numId="10">
    <w:abstractNumId w:val="12"/>
  </w:num>
  <w:num w:numId="11">
    <w:abstractNumId w:val="4"/>
  </w:num>
  <w:num w:numId="12">
    <w:abstractNumId w:val="17"/>
  </w:num>
  <w:num w:numId="13">
    <w:abstractNumId w:val="10"/>
  </w:num>
  <w:num w:numId="14">
    <w:abstractNumId w:val="6"/>
  </w:num>
  <w:num w:numId="15">
    <w:abstractNumId w:val="8"/>
  </w:num>
  <w:num w:numId="16">
    <w:abstractNumId w:val="1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0"/>
    <w:rsid w:val="0000675B"/>
    <w:rsid w:val="000317B3"/>
    <w:rsid w:val="00040B64"/>
    <w:rsid w:val="000442A3"/>
    <w:rsid w:val="00052121"/>
    <w:rsid w:val="00066B36"/>
    <w:rsid w:val="00090860"/>
    <w:rsid w:val="00090C23"/>
    <w:rsid w:val="000B62A0"/>
    <w:rsid w:val="000D22CF"/>
    <w:rsid w:val="000F31C1"/>
    <w:rsid w:val="00120369"/>
    <w:rsid w:val="00167626"/>
    <w:rsid w:val="00187A54"/>
    <w:rsid w:val="001B5E9A"/>
    <w:rsid w:val="001C408F"/>
    <w:rsid w:val="001D041E"/>
    <w:rsid w:val="001F0AE2"/>
    <w:rsid w:val="001F4D2B"/>
    <w:rsid w:val="00205420"/>
    <w:rsid w:val="00212E36"/>
    <w:rsid w:val="002217F2"/>
    <w:rsid w:val="00221FAF"/>
    <w:rsid w:val="0024499E"/>
    <w:rsid w:val="002459E3"/>
    <w:rsid w:val="00271527"/>
    <w:rsid w:val="00273517"/>
    <w:rsid w:val="00294D88"/>
    <w:rsid w:val="002956A3"/>
    <w:rsid w:val="002A6740"/>
    <w:rsid w:val="002B4375"/>
    <w:rsid w:val="002B7741"/>
    <w:rsid w:val="002E3A31"/>
    <w:rsid w:val="002E507B"/>
    <w:rsid w:val="002F1CE4"/>
    <w:rsid w:val="002F46BE"/>
    <w:rsid w:val="00323141"/>
    <w:rsid w:val="0033699D"/>
    <w:rsid w:val="00360476"/>
    <w:rsid w:val="00370A52"/>
    <w:rsid w:val="003A283D"/>
    <w:rsid w:val="003A5B13"/>
    <w:rsid w:val="003A7E76"/>
    <w:rsid w:val="003B3043"/>
    <w:rsid w:val="003B3F5A"/>
    <w:rsid w:val="003B7D08"/>
    <w:rsid w:val="003C0CA8"/>
    <w:rsid w:val="003C1E3C"/>
    <w:rsid w:val="003E106A"/>
    <w:rsid w:val="003E161D"/>
    <w:rsid w:val="003E24A4"/>
    <w:rsid w:val="00425160"/>
    <w:rsid w:val="00427620"/>
    <w:rsid w:val="0043365B"/>
    <w:rsid w:val="004524BB"/>
    <w:rsid w:val="004530B6"/>
    <w:rsid w:val="00457550"/>
    <w:rsid w:val="004700BA"/>
    <w:rsid w:val="00484DF8"/>
    <w:rsid w:val="004A5695"/>
    <w:rsid w:val="004A7FB1"/>
    <w:rsid w:val="004B008E"/>
    <w:rsid w:val="004B0A98"/>
    <w:rsid w:val="004B5B80"/>
    <w:rsid w:val="004B7191"/>
    <w:rsid w:val="004D1834"/>
    <w:rsid w:val="004E1C72"/>
    <w:rsid w:val="004F2580"/>
    <w:rsid w:val="004F4649"/>
    <w:rsid w:val="00530C3A"/>
    <w:rsid w:val="00551EC6"/>
    <w:rsid w:val="005765E2"/>
    <w:rsid w:val="005A5EBF"/>
    <w:rsid w:val="005A6276"/>
    <w:rsid w:val="005C1992"/>
    <w:rsid w:val="005D27A3"/>
    <w:rsid w:val="005E1A70"/>
    <w:rsid w:val="005F204E"/>
    <w:rsid w:val="005F53A1"/>
    <w:rsid w:val="0060604E"/>
    <w:rsid w:val="00620889"/>
    <w:rsid w:val="00633D15"/>
    <w:rsid w:val="00660F1F"/>
    <w:rsid w:val="00677998"/>
    <w:rsid w:val="0068374D"/>
    <w:rsid w:val="00694464"/>
    <w:rsid w:val="006953F9"/>
    <w:rsid w:val="006A1E52"/>
    <w:rsid w:val="006D214D"/>
    <w:rsid w:val="006E743A"/>
    <w:rsid w:val="006F6004"/>
    <w:rsid w:val="007001C7"/>
    <w:rsid w:val="00702291"/>
    <w:rsid w:val="00704B40"/>
    <w:rsid w:val="00706EEE"/>
    <w:rsid w:val="007146DE"/>
    <w:rsid w:val="00715725"/>
    <w:rsid w:val="00724D62"/>
    <w:rsid w:val="00725F40"/>
    <w:rsid w:val="00740855"/>
    <w:rsid w:val="00771B1F"/>
    <w:rsid w:val="007A730D"/>
    <w:rsid w:val="007B0010"/>
    <w:rsid w:val="007B3BD5"/>
    <w:rsid w:val="007C705C"/>
    <w:rsid w:val="007D37E7"/>
    <w:rsid w:val="007F5866"/>
    <w:rsid w:val="00821E2C"/>
    <w:rsid w:val="008523E1"/>
    <w:rsid w:val="00867000"/>
    <w:rsid w:val="0087600E"/>
    <w:rsid w:val="008A3409"/>
    <w:rsid w:val="008E2DA7"/>
    <w:rsid w:val="008E40A8"/>
    <w:rsid w:val="0091636C"/>
    <w:rsid w:val="00922BE6"/>
    <w:rsid w:val="00933ABE"/>
    <w:rsid w:val="00935469"/>
    <w:rsid w:val="0093703F"/>
    <w:rsid w:val="00944253"/>
    <w:rsid w:val="00946362"/>
    <w:rsid w:val="00947694"/>
    <w:rsid w:val="0095232D"/>
    <w:rsid w:val="0097076D"/>
    <w:rsid w:val="00984B96"/>
    <w:rsid w:val="009855C3"/>
    <w:rsid w:val="00985C18"/>
    <w:rsid w:val="00990463"/>
    <w:rsid w:val="00995BED"/>
    <w:rsid w:val="009971D3"/>
    <w:rsid w:val="009A03F5"/>
    <w:rsid w:val="009A2A6B"/>
    <w:rsid w:val="009A4075"/>
    <w:rsid w:val="009C4D9D"/>
    <w:rsid w:val="009E7D98"/>
    <w:rsid w:val="00A000B7"/>
    <w:rsid w:val="00A21507"/>
    <w:rsid w:val="00A229AD"/>
    <w:rsid w:val="00A26BB6"/>
    <w:rsid w:val="00A30845"/>
    <w:rsid w:val="00A3117C"/>
    <w:rsid w:val="00A325C1"/>
    <w:rsid w:val="00A46E6B"/>
    <w:rsid w:val="00A51024"/>
    <w:rsid w:val="00A53D52"/>
    <w:rsid w:val="00A9694D"/>
    <w:rsid w:val="00AA6A58"/>
    <w:rsid w:val="00AB017A"/>
    <w:rsid w:val="00AD17E4"/>
    <w:rsid w:val="00AE4793"/>
    <w:rsid w:val="00AF2AA3"/>
    <w:rsid w:val="00B27005"/>
    <w:rsid w:val="00B43002"/>
    <w:rsid w:val="00B46112"/>
    <w:rsid w:val="00B54BC2"/>
    <w:rsid w:val="00B61441"/>
    <w:rsid w:val="00B62254"/>
    <w:rsid w:val="00B74A0B"/>
    <w:rsid w:val="00B958C8"/>
    <w:rsid w:val="00BA04D7"/>
    <w:rsid w:val="00BA3AD5"/>
    <w:rsid w:val="00BA6444"/>
    <w:rsid w:val="00BC1101"/>
    <w:rsid w:val="00BD2674"/>
    <w:rsid w:val="00BE3C80"/>
    <w:rsid w:val="00C217EE"/>
    <w:rsid w:val="00C24A39"/>
    <w:rsid w:val="00C27A3F"/>
    <w:rsid w:val="00C34A72"/>
    <w:rsid w:val="00C374BB"/>
    <w:rsid w:val="00C37E39"/>
    <w:rsid w:val="00C65825"/>
    <w:rsid w:val="00C7541F"/>
    <w:rsid w:val="00C84BC7"/>
    <w:rsid w:val="00C9648F"/>
    <w:rsid w:val="00C96C29"/>
    <w:rsid w:val="00CC3CB3"/>
    <w:rsid w:val="00CC4950"/>
    <w:rsid w:val="00CC7417"/>
    <w:rsid w:val="00CD2A71"/>
    <w:rsid w:val="00D03D84"/>
    <w:rsid w:val="00D17D97"/>
    <w:rsid w:val="00D17EE7"/>
    <w:rsid w:val="00D70CB2"/>
    <w:rsid w:val="00D73252"/>
    <w:rsid w:val="00D92071"/>
    <w:rsid w:val="00D94A20"/>
    <w:rsid w:val="00DA719F"/>
    <w:rsid w:val="00DD2513"/>
    <w:rsid w:val="00DE1066"/>
    <w:rsid w:val="00DE3E04"/>
    <w:rsid w:val="00DF4948"/>
    <w:rsid w:val="00E200A1"/>
    <w:rsid w:val="00E3420B"/>
    <w:rsid w:val="00E63D2D"/>
    <w:rsid w:val="00E732E0"/>
    <w:rsid w:val="00E8426E"/>
    <w:rsid w:val="00E85852"/>
    <w:rsid w:val="00E87868"/>
    <w:rsid w:val="00EA68B5"/>
    <w:rsid w:val="00EB058D"/>
    <w:rsid w:val="00EB3A2A"/>
    <w:rsid w:val="00EC7430"/>
    <w:rsid w:val="00ED6633"/>
    <w:rsid w:val="00EF7735"/>
    <w:rsid w:val="00F065FB"/>
    <w:rsid w:val="00F2469E"/>
    <w:rsid w:val="00F44374"/>
    <w:rsid w:val="00F503AB"/>
    <w:rsid w:val="00F547DD"/>
    <w:rsid w:val="00F6281C"/>
    <w:rsid w:val="00F74397"/>
    <w:rsid w:val="00F80195"/>
    <w:rsid w:val="00F93257"/>
    <w:rsid w:val="00FA0CAB"/>
    <w:rsid w:val="00FA4C16"/>
    <w:rsid w:val="00FC0044"/>
    <w:rsid w:val="00FF1513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1B2547CF-3DCF-46D7-8D2C-BF367F5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C3A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85C18"/>
    <w:pPr>
      <w:widowControl w:val="0"/>
      <w:suppressAutoHyphens/>
      <w:spacing w:after="120" w:line="240" w:lineRule="auto"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link w:val="Tekstpodstawowy"/>
    <w:rsid w:val="00985C18"/>
    <w:rPr>
      <w:rFonts w:ascii="Times New Roman" w:eastAsia="Lucida Sans Unicode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85C1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85C18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3E1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161D"/>
    <w:rPr>
      <w:rFonts w:ascii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16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161D"/>
    <w:rPr>
      <w:rFonts w:ascii="Times New Roman" w:hAnsi="Times New Roman"/>
      <w:sz w:val="22"/>
      <w:szCs w:val="22"/>
      <w:lang w:eastAsia="en-US"/>
    </w:rPr>
  </w:style>
  <w:style w:type="paragraph" w:styleId="Tekstprzypisukocowego">
    <w:name w:val="endnote text"/>
    <w:basedOn w:val="Normalny"/>
    <w:semiHidden/>
    <w:rsid w:val="007D37E7"/>
    <w:rPr>
      <w:sz w:val="20"/>
      <w:szCs w:val="20"/>
    </w:rPr>
  </w:style>
  <w:style w:type="character" w:styleId="Odwoanieprzypisukocowego">
    <w:name w:val="endnote reference"/>
    <w:semiHidden/>
    <w:rsid w:val="007D37E7"/>
    <w:rPr>
      <w:vertAlign w:val="superscript"/>
    </w:rPr>
  </w:style>
  <w:style w:type="character" w:styleId="Odwoanieprzypisudolnego">
    <w:name w:val="footnote reference"/>
    <w:semiHidden/>
    <w:rsid w:val="00EF7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B0E1-CA48-4EB2-BF1A-CE27195C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715CB301.dotm</Template>
  <TotalTime>87</TotalTime>
  <Pages>9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 Z2 - formularz ofertowy - WAD.2601.8.2025 - internet telefon stacjonarny_edytowalny</vt:lpstr>
    </vt:vector>
  </TitlesOfParts>
  <Company/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 Z2 - formularz ofertowy - WAD.2601.8.2025 - internet telefon stacjonarny_edytowalny</dc:title>
  <dc:subject/>
  <dc:creator>Mariusz Łuczyk</dc:creator>
  <cp:keywords/>
  <cp:lastModifiedBy>Mariusz Łuczyk</cp:lastModifiedBy>
  <cp:revision>20</cp:revision>
  <cp:lastPrinted>2025-01-20T11:20:00Z</cp:lastPrinted>
  <dcterms:created xsi:type="dcterms:W3CDTF">2022-11-21T04:40:00Z</dcterms:created>
  <dcterms:modified xsi:type="dcterms:W3CDTF">2025-01-20T11:22:00Z</dcterms:modified>
</cp:coreProperties>
</file>