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A709F" w14:textId="67DD545B" w:rsidR="003A4857" w:rsidRPr="008D2E56" w:rsidRDefault="003A4857" w:rsidP="003A48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2E56">
        <w:rPr>
          <w:rFonts w:ascii="Times New Roman" w:hAnsi="Times New Roman"/>
          <w:sz w:val="24"/>
          <w:szCs w:val="24"/>
        </w:rPr>
        <w:t>GENERALNY DYREKTOR</w:t>
      </w:r>
    </w:p>
    <w:p w14:paraId="037CB829" w14:textId="727071B3" w:rsidR="003A4857" w:rsidRPr="008D2E56" w:rsidRDefault="003A4857" w:rsidP="003A48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2E56">
        <w:rPr>
          <w:rFonts w:ascii="Times New Roman" w:hAnsi="Times New Roman"/>
          <w:sz w:val="24"/>
          <w:szCs w:val="24"/>
        </w:rPr>
        <w:t>OCHRONY ŚRODOWISKA</w:t>
      </w:r>
    </w:p>
    <w:p w14:paraId="0C5BF9B8" w14:textId="77777777" w:rsidR="003A4857" w:rsidRPr="003A4857" w:rsidRDefault="003A4857" w:rsidP="003A48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455D633" w14:textId="368ACC3F" w:rsidR="00A2494C" w:rsidRPr="003A4857" w:rsidRDefault="00B65C6A" w:rsidP="003A485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A4857">
        <w:rPr>
          <w:rFonts w:ascii="Times New Roman" w:hAnsi="Times New Roman"/>
          <w:sz w:val="20"/>
          <w:szCs w:val="20"/>
        </w:rPr>
        <w:t>Warszawa</w:t>
      </w:r>
      <w:r w:rsidR="003A4857" w:rsidRPr="003A4857">
        <w:rPr>
          <w:rFonts w:ascii="Times New Roman" w:hAnsi="Times New Roman"/>
          <w:sz w:val="20"/>
          <w:szCs w:val="20"/>
        </w:rPr>
        <w:t>, 23</w:t>
      </w:r>
      <w:r w:rsidRPr="003A4857">
        <w:rPr>
          <w:rFonts w:ascii="Times New Roman" w:hAnsi="Times New Roman"/>
          <w:sz w:val="20"/>
          <w:szCs w:val="20"/>
        </w:rPr>
        <w:t xml:space="preserve"> </w:t>
      </w:r>
      <w:r w:rsidR="003A4857" w:rsidRPr="003A4857">
        <w:rPr>
          <w:rFonts w:ascii="Times New Roman" w:hAnsi="Times New Roman"/>
          <w:sz w:val="20"/>
          <w:szCs w:val="20"/>
        </w:rPr>
        <w:t>kwietnia</w:t>
      </w:r>
      <w:r w:rsidR="00823172" w:rsidRPr="003A4857">
        <w:rPr>
          <w:rFonts w:ascii="Times New Roman" w:hAnsi="Times New Roman"/>
          <w:sz w:val="20"/>
          <w:szCs w:val="20"/>
        </w:rPr>
        <w:t xml:space="preserve"> </w:t>
      </w:r>
      <w:r w:rsidR="001D479F" w:rsidRPr="003A4857">
        <w:rPr>
          <w:rFonts w:ascii="Times New Roman" w:hAnsi="Times New Roman"/>
          <w:sz w:val="20"/>
          <w:szCs w:val="20"/>
        </w:rPr>
        <w:t>202</w:t>
      </w:r>
      <w:r w:rsidR="003A4857" w:rsidRPr="003A4857">
        <w:rPr>
          <w:rFonts w:ascii="Times New Roman" w:hAnsi="Times New Roman"/>
          <w:sz w:val="20"/>
          <w:szCs w:val="20"/>
        </w:rPr>
        <w:t>4</w:t>
      </w:r>
      <w:r w:rsidR="001D479F" w:rsidRPr="003A4857">
        <w:rPr>
          <w:rFonts w:ascii="Times New Roman" w:hAnsi="Times New Roman"/>
          <w:sz w:val="20"/>
          <w:szCs w:val="20"/>
        </w:rPr>
        <w:t xml:space="preserve"> r.</w:t>
      </w:r>
    </w:p>
    <w:p w14:paraId="7C075829" w14:textId="6AB07270" w:rsidR="00270122" w:rsidRPr="003A4857" w:rsidRDefault="00270122" w:rsidP="0027012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A4857">
        <w:rPr>
          <w:rFonts w:ascii="Times New Roman" w:hAnsi="Times New Roman"/>
          <w:sz w:val="20"/>
          <w:szCs w:val="20"/>
        </w:rPr>
        <w:t>DOOŚ-WDŚZOO.420.</w:t>
      </w:r>
      <w:r w:rsidR="003A4857" w:rsidRPr="003A4857">
        <w:rPr>
          <w:rFonts w:ascii="Times New Roman" w:hAnsi="Times New Roman"/>
          <w:sz w:val="20"/>
          <w:szCs w:val="20"/>
        </w:rPr>
        <w:t>40</w:t>
      </w:r>
      <w:r w:rsidRPr="003A4857">
        <w:rPr>
          <w:rFonts w:ascii="Times New Roman" w:hAnsi="Times New Roman"/>
          <w:sz w:val="20"/>
          <w:szCs w:val="20"/>
        </w:rPr>
        <w:t>.20</w:t>
      </w:r>
      <w:r w:rsidR="003A4857" w:rsidRPr="003A4857">
        <w:rPr>
          <w:rFonts w:ascii="Times New Roman" w:hAnsi="Times New Roman"/>
          <w:sz w:val="20"/>
          <w:szCs w:val="20"/>
        </w:rPr>
        <w:t>23</w:t>
      </w:r>
      <w:r w:rsidRPr="003A4857">
        <w:rPr>
          <w:rFonts w:ascii="Times New Roman" w:hAnsi="Times New Roman"/>
          <w:sz w:val="20"/>
          <w:szCs w:val="20"/>
        </w:rPr>
        <w:t>.</w:t>
      </w:r>
      <w:r w:rsidR="003A4857" w:rsidRPr="003A4857">
        <w:rPr>
          <w:rFonts w:ascii="Times New Roman" w:hAnsi="Times New Roman"/>
          <w:sz w:val="20"/>
          <w:szCs w:val="20"/>
        </w:rPr>
        <w:t>PCh</w:t>
      </w:r>
      <w:r w:rsidRPr="003A4857">
        <w:rPr>
          <w:rFonts w:ascii="Times New Roman" w:hAnsi="Times New Roman"/>
          <w:sz w:val="20"/>
          <w:szCs w:val="20"/>
        </w:rPr>
        <w:t>.</w:t>
      </w:r>
      <w:r w:rsidR="003A4857" w:rsidRPr="003A4857">
        <w:rPr>
          <w:rFonts w:ascii="Times New Roman" w:hAnsi="Times New Roman"/>
          <w:sz w:val="20"/>
          <w:szCs w:val="20"/>
        </w:rPr>
        <w:t>15</w:t>
      </w:r>
    </w:p>
    <w:p w14:paraId="5549A90A" w14:textId="77777777" w:rsidR="003A4857" w:rsidRPr="003A4857" w:rsidRDefault="003A4857" w:rsidP="0027012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F41CE31" w14:textId="77777777" w:rsidR="00270122" w:rsidRPr="003A4857" w:rsidRDefault="00270122" w:rsidP="003A4857">
      <w:pPr>
        <w:spacing w:after="120" w:line="312" w:lineRule="auto"/>
        <w:rPr>
          <w:rFonts w:ascii="Times New Roman" w:hAnsi="Times New Roman"/>
          <w:sz w:val="24"/>
          <w:szCs w:val="24"/>
        </w:rPr>
      </w:pPr>
      <w:bookmarkStart w:id="0" w:name="_Hlk152327674"/>
      <w:r w:rsidRPr="003A4857">
        <w:rPr>
          <w:rFonts w:ascii="Times New Roman" w:hAnsi="Times New Roman"/>
          <w:color w:val="000000"/>
          <w:sz w:val="24"/>
          <w:szCs w:val="24"/>
        </w:rPr>
        <w:t>ZAWIADOMIENIE</w:t>
      </w:r>
    </w:p>
    <w:p w14:paraId="5A8FF488" w14:textId="18ADF6F0" w:rsidR="00097E41" w:rsidRPr="003A4857" w:rsidRDefault="00097E41" w:rsidP="00097E41">
      <w:pPr>
        <w:suppressAutoHyphens/>
        <w:spacing w:after="0" w:line="312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</w:pPr>
      <w:bookmarkStart w:id="1" w:name="_Hlk158628512"/>
      <w:r w:rsidRPr="003A485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Generalny Dyrektor Ochrony Środowiska, na podstawie art. </w:t>
      </w:r>
      <w:r w:rsidR="003A4857" w:rsidRPr="003A485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36</w:t>
      </w:r>
      <w:r w:rsidRPr="003A485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oraz art. 49 § 1 ustawy z</w:t>
      </w:r>
      <w:r w:rsidR="00823172" w:rsidRPr="003A485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3A485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dnia 14 czerwca 1960 r. </w:t>
      </w:r>
      <w:r w:rsidRPr="003A4857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 xml:space="preserve">– </w:t>
      </w:r>
      <w:r w:rsidRPr="003A4857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Kodeks postępowania administracyjnego</w:t>
      </w:r>
      <w:r w:rsidRPr="003A485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(Dz. U. z 202</w:t>
      </w:r>
      <w:r w:rsidR="003A4857" w:rsidRPr="003A485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</w:t>
      </w:r>
      <w:r w:rsidRPr="003A485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poz. </w:t>
      </w:r>
      <w:r w:rsidR="003A4857" w:rsidRPr="003A485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572</w:t>
      </w:r>
      <w:r w:rsidRPr="003A485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), dalej </w:t>
      </w:r>
      <w:r w:rsidRPr="003A4857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k.p.a.</w:t>
      </w:r>
      <w:r w:rsidRPr="003A485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w związku z art. 74 ust. 3 ustawy z dnia 3 października 2008 r. </w:t>
      </w:r>
      <w:r w:rsidRPr="003A4857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o</w:t>
      </w:r>
      <w:r w:rsidR="00823172" w:rsidRPr="003A4857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 </w:t>
      </w:r>
      <w:r w:rsidRPr="003A4857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udostępnianiu informacji o</w:t>
      </w:r>
      <w:r w:rsidR="00823172" w:rsidRPr="003A4857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 </w:t>
      </w:r>
      <w:r w:rsidRPr="003A4857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środowisku i jego ochronie, udziale społeczeństwa w ochronie środowiska oraz o ocenach oddziaływania na środowisko</w:t>
      </w:r>
      <w:r w:rsidRPr="003A485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(Dz. U. z 202</w:t>
      </w:r>
      <w:r w:rsidR="00DD44C2" w:rsidRPr="003A485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="00850AC5" w:rsidRPr="003A485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3A485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r. poz. 109</w:t>
      </w:r>
      <w:r w:rsidR="00DD44C2" w:rsidRPr="003A485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</w:t>
      </w:r>
      <w:r w:rsidRPr="003A485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), dalej </w:t>
      </w:r>
      <w:proofErr w:type="spellStart"/>
      <w:r w:rsidRPr="003A4857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u.o.o.ś</w:t>
      </w:r>
      <w:proofErr w:type="spellEnd"/>
      <w:r w:rsidRPr="003A4857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., </w:t>
      </w:r>
      <w:r w:rsidRPr="003A485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zawiadamia, że postępowani</w:t>
      </w:r>
      <w:r w:rsidR="00797F24" w:rsidRPr="003A485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</w:t>
      </w:r>
      <w:r w:rsidRPr="003A485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odwoławcz</w:t>
      </w:r>
      <w:r w:rsidR="00797F24" w:rsidRPr="003A485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</w:t>
      </w:r>
      <w:r w:rsidRPr="003A485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3A4857">
        <w:rPr>
          <w:rFonts w:ascii="Times New Roman" w:eastAsia="Times New Roman" w:hAnsi="Times New Roman"/>
          <w:sz w:val="24"/>
          <w:szCs w:val="24"/>
          <w:lang w:eastAsia="pl-PL"/>
        </w:rPr>
        <w:t xml:space="preserve">od </w:t>
      </w:r>
      <w:r w:rsidRPr="003A485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decyzji </w:t>
      </w:r>
      <w:r w:rsidR="00A2494C" w:rsidRPr="003A485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Regionalnego Dyrektora Ochrony Środowiska w Warszawie z 23 października 2023 r., znak: WOOŚ-II.420.113.2022.AGO.27, określającej środowiskowe uwarunkowania realizacji przedsięwzięcia polegającego na: „odbudowie Pałacu Saskiego, Pałacu </w:t>
      </w:r>
      <w:proofErr w:type="spellStart"/>
      <w:r w:rsidR="00A2494C" w:rsidRPr="003A485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Bruhla</w:t>
      </w:r>
      <w:proofErr w:type="spellEnd"/>
      <w:r w:rsidR="00A2494C" w:rsidRPr="003A485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oraz kamienic przy ul. Królewskiej, prowadzonego na działkach ewidencyjnych o nr 24/8, 24/9, 24/11, 24/18, 24/19, 24/20, 24/21, 30/5, 30/11, 30/12, 30/7, 30/16, 24/28, 24/7, 24/13, 30/4, 31/1, 31/2, 31/3, 30/15, 19/4, 29/3, 30/9, 30/3, 19/3, 29/2 z obrębu 5-03-04, 1/4 z obrębu 5-03-07 oraz 45/9, 45/8 z obrębu 5-03-05 zlokalizowanych w Dzielnicy Śródmieście m.st. Warszawy</w:t>
      </w:r>
      <w:r w:rsidR="00A2494C" w:rsidRPr="003A4857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”</w:t>
      </w:r>
      <w:r w:rsidR="00797F24" w:rsidRPr="003A4857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 </w:t>
      </w:r>
      <w:r w:rsidR="00797F24" w:rsidRPr="003A4857">
        <w:rPr>
          <w:rFonts w:ascii="Times New Roman" w:eastAsia="Times New Roman" w:hAnsi="Times New Roman"/>
          <w:iCs/>
          <w:sz w:val="24"/>
          <w:szCs w:val="24"/>
          <w:lang w:eastAsia="pl-PL"/>
        </w:rPr>
        <w:t>nie mogło być zakończone w wyznaczonym terminie.</w:t>
      </w:r>
      <w:r w:rsidR="00797F24" w:rsidRPr="003A485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97F24" w:rsidRPr="003A4857">
        <w:rPr>
          <w:rFonts w:ascii="Times New Roman" w:eastAsia="Times New Roman" w:hAnsi="Times New Roman"/>
          <w:iCs/>
          <w:sz w:val="24"/>
          <w:szCs w:val="24"/>
          <w:lang w:eastAsia="pl-PL"/>
        </w:rPr>
        <w:t>Przyczyną zwłoki jest skomplikowany charakter sprawy.</w:t>
      </w:r>
    </w:p>
    <w:p w14:paraId="55C72685" w14:textId="7BB44C8D" w:rsidR="00097E41" w:rsidRPr="003A4857" w:rsidRDefault="00797F24" w:rsidP="00797F24">
      <w:pPr>
        <w:suppressAutoHyphens/>
        <w:spacing w:after="120" w:line="312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4857">
        <w:rPr>
          <w:rFonts w:ascii="Times New Roman" w:eastAsia="Times New Roman" w:hAnsi="Times New Roman"/>
          <w:sz w:val="24"/>
          <w:szCs w:val="24"/>
          <w:lang w:eastAsia="pl-PL"/>
        </w:rPr>
        <w:t>Generalny Dyrektor Ochrony Środowiska wskazuje nowy termin załatwienia sprawy na 1</w:t>
      </w:r>
      <w:r w:rsidR="003A4857" w:rsidRPr="003A4857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3A485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A4857" w:rsidRPr="003A4857">
        <w:rPr>
          <w:rFonts w:ascii="Times New Roman" w:eastAsia="Times New Roman" w:hAnsi="Times New Roman"/>
          <w:sz w:val="24"/>
          <w:szCs w:val="24"/>
          <w:lang w:eastAsia="pl-PL"/>
        </w:rPr>
        <w:t>czerwca</w:t>
      </w:r>
      <w:r w:rsidRPr="003A4857">
        <w:rPr>
          <w:rFonts w:ascii="Times New Roman" w:eastAsia="Times New Roman" w:hAnsi="Times New Roman"/>
          <w:sz w:val="24"/>
          <w:szCs w:val="24"/>
          <w:lang w:eastAsia="pl-PL"/>
        </w:rPr>
        <w:t xml:space="preserve"> 2024 r. oraz informuje, że – zgodnie z art. 37 § 1 </w:t>
      </w:r>
      <w:r w:rsidRPr="003A4857">
        <w:rPr>
          <w:rFonts w:ascii="Times New Roman" w:eastAsia="Times New Roman" w:hAnsi="Times New Roman"/>
          <w:iCs/>
          <w:sz w:val="24"/>
          <w:szCs w:val="24"/>
          <w:lang w:eastAsia="pl-PL"/>
        </w:rPr>
        <w:t>k.</w:t>
      </w:r>
      <w:r w:rsidRPr="003A4857">
        <w:rPr>
          <w:rFonts w:ascii="Times New Roman" w:eastAsia="Times New Roman" w:hAnsi="Times New Roman"/>
          <w:sz w:val="24"/>
          <w:szCs w:val="24"/>
          <w:lang w:eastAsia="pl-PL"/>
        </w:rPr>
        <w:t>p.a. – stronie służy prawo do wniesienia ponaglenia.</w:t>
      </w:r>
    </w:p>
    <w:p w14:paraId="541D9E19" w14:textId="77777777" w:rsidR="00097E41" w:rsidRPr="003A4857" w:rsidRDefault="00097E41" w:rsidP="00097E41">
      <w:pPr>
        <w:suppressAutoHyphens/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4857">
        <w:rPr>
          <w:rFonts w:ascii="Times New Roman" w:eastAsia="Times New Roman" w:hAnsi="Times New Roman"/>
          <w:sz w:val="20"/>
          <w:szCs w:val="20"/>
          <w:lang w:eastAsia="pl-PL"/>
        </w:rPr>
        <w:t>Upubliczniono w dniach: od ………………… do …………………</w:t>
      </w:r>
    </w:p>
    <w:p w14:paraId="0F47007F" w14:textId="77777777" w:rsidR="00097E41" w:rsidRPr="003A4857" w:rsidRDefault="00097E41" w:rsidP="00097E41">
      <w:pPr>
        <w:suppressAutoHyphens/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4857">
        <w:rPr>
          <w:rFonts w:ascii="Times New Roman" w:eastAsia="Times New Roman" w:hAnsi="Times New Roman"/>
          <w:sz w:val="20"/>
          <w:szCs w:val="20"/>
          <w:lang w:eastAsia="pl-PL"/>
        </w:rPr>
        <w:t>Pieczęć urzędu i podpis:</w:t>
      </w:r>
    </w:p>
    <w:bookmarkEnd w:id="1"/>
    <w:p w14:paraId="31EAD2B1" w14:textId="77777777" w:rsidR="00097E41" w:rsidRPr="003A4857" w:rsidRDefault="00097E41" w:rsidP="00097E41">
      <w:pPr>
        <w:suppressAutoHyphens/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bookmarkEnd w:id="0"/>
    <w:p w14:paraId="288D0C1F" w14:textId="77777777" w:rsidR="00097E41" w:rsidRPr="003A4857" w:rsidRDefault="00097E41" w:rsidP="00097E41">
      <w:pPr>
        <w:suppressAutoHyphens/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A99ED9E" w14:textId="77777777" w:rsidR="00797F24" w:rsidRPr="003A4857" w:rsidRDefault="00797F24" w:rsidP="00797F24">
      <w:pPr>
        <w:pStyle w:val="Bezodstpw1"/>
        <w:spacing w:after="60"/>
        <w:jc w:val="both"/>
      </w:pPr>
      <w:bookmarkStart w:id="2" w:name="_Hlk158628538"/>
      <w:r w:rsidRPr="003A4857">
        <w:rPr>
          <w:sz w:val="18"/>
          <w:szCs w:val="18"/>
        </w:rPr>
        <w:t xml:space="preserve">Art. 36 </w:t>
      </w:r>
      <w:r w:rsidRPr="003A4857">
        <w:rPr>
          <w:iCs/>
          <w:sz w:val="18"/>
          <w:szCs w:val="18"/>
        </w:rPr>
        <w:t>k.p.a.</w:t>
      </w:r>
      <w:r w:rsidRPr="003A4857">
        <w:rPr>
          <w:sz w:val="18"/>
          <w:szCs w:val="18"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 (§ 1). Ten sam obowiązek ciąży na organie administracji publicznej również w przypadku zwłoki w załatwieniu sprawy z przyczyn niezależnych od organu (§ 2).</w:t>
      </w:r>
    </w:p>
    <w:p w14:paraId="4E3D72C1" w14:textId="77777777" w:rsidR="00797F24" w:rsidRPr="003A4857" w:rsidRDefault="00797F24" w:rsidP="00797F24">
      <w:pPr>
        <w:pStyle w:val="Bezodstpw1"/>
        <w:spacing w:after="60"/>
        <w:jc w:val="both"/>
      </w:pPr>
      <w:r w:rsidRPr="003A4857">
        <w:rPr>
          <w:sz w:val="18"/>
          <w:szCs w:val="18"/>
        </w:rPr>
        <w:t xml:space="preserve">Art. 37 § 1 </w:t>
      </w:r>
      <w:r w:rsidRPr="003A4857">
        <w:rPr>
          <w:iCs/>
          <w:sz w:val="18"/>
          <w:szCs w:val="18"/>
        </w:rPr>
        <w:t>k.p.a.</w:t>
      </w:r>
      <w:r w:rsidRPr="003A4857">
        <w:rPr>
          <w:sz w:val="18"/>
          <w:szCs w:val="18"/>
        </w:rPr>
        <w:t xml:space="preserve"> Stronie służy prawo do wniesienia ponaglenia, jeżeli: 1) nie załatwiono sprawy w terminie określonym w art. 35 lub przepisach szczególnych ani w terminie wskazanym zgodnie z art. 36 § 1 (bezczynność); 2) postępowanie jest prowadzone dłużej niż jest to niezbędne do załatwienia sprawy (przewlekłość).</w:t>
      </w:r>
    </w:p>
    <w:p w14:paraId="26684456" w14:textId="77777777" w:rsidR="00797F24" w:rsidRPr="003A4857" w:rsidRDefault="00797F24" w:rsidP="00797F24">
      <w:pPr>
        <w:pStyle w:val="Bezodstpw1"/>
        <w:spacing w:after="60"/>
        <w:jc w:val="both"/>
      </w:pPr>
      <w:r w:rsidRPr="003A4857">
        <w:rPr>
          <w:sz w:val="18"/>
          <w:szCs w:val="18"/>
        </w:rPr>
        <w:t xml:space="preserve">Art. 49 § 1 </w:t>
      </w:r>
      <w:r w:rsidRPr="003A4857">
        <w:rPr>
          <w:iCs/>
          <w:sz w:val="18"/>
          <w:szCs w:val="18"/>
        </w:rPr>
        <w:t>k.p.a.</w:t>
      </w:r>
      <w:r w:rsidRPr="003A4857">
        <w:rPr>
          <w:sz w:val="18"/>
          <w:szCs w:val="18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09125224" w14:textId="77777777" w:rsidR="00797F24" w:rsidRPr="003A4857" w:rsidRDefault="00797F24" w:rsidP="00797F24">
      <w:pPr>
        <w:pStyle w:val="Bezodstpw1"/>
        <w:spacing w:after="60"/>
        <w:jc w:val="both"/>
        <w:rPr>
          <w:sz w:val="18"/>
          <w:szCs w:val="18"/>
        </w:rPr>
      </w:pPr>
      <w:r w:rsidRPr="003A4857">
        <w:rPr>
          <w:sz w:val="18"/>
          <w:szCs w:val="18"/>
        </w:rPr>
        <w:t xml:space="preserve">Art. 74 ust. 3 </w:t>
      </w:r>
      <w:proofErr w:type="spellStart"/>
      <w:r w:rsidRPr="003A4857">
        <w:rPr>
          <w:iCs/>
          <w:sz w:val="18"/>
          <w:szCs w:val="18"/>
        </w:rPr>
        <w:t>u.o.o.ś</w:t>
      </w:r>
      <w:proofErr w:type="spellEnd"/>
      <w:r w:rsidRPr="003A4857">
        <w:rPr>
          <w:iCs/>
          <w:sz w:val="18"/>
          <w:szCs w:val="18"/>
        </w:rPr>
        <w:t>.</w:t>
      </w:r>
      <w:r w:rsidRPr="003A4857">
        <w:rPr>
          <w:sz w:val="18"/>
          <w:szCs w:val="18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1EE5D9B7" w14:textId="77777777" w:rsidR="00797F24" w:rsidRPr="003A4857" w:rsidRDefault="00797F24" w:rsidP="00797F24">
      <w:pPr>
        <w:pStyle w:val="Bezodstpw1"/>
        <w:spacing w:after="60"/>
        <w:jc w:val="both"/>
        <w:rPr>
          <w:sz w:val="18"/>
          <w:szCs w:val="18"/>
        </w:rPr>
      </w:pPr>
      <w:r w:rsidRPr="003A4857">
        <w:rPr>
          <w:sz w:val="18"/>
          <w:szCs w:val="18"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bookmarkEnd w:id="2"/>
    <w:p w14:paraId="6DB71A26" w14:textId="177E3DDF" w:rsidR="00823172" w:rsidRPr="00D926E8" w:rsidRDefault="00823172">
      <w:pPr>
        <w:pStyle w:val="Bezodstpw1"/>
        <w:spacing w:after="60"/>
        <w:jc w:val="both"/>
        <w:rPr>
          <w:sz w:val="18"/>
          <w:szCs w:val="18"/>
        </w:rPr>
      </w:pPr>
    </w:p>
    <w:sectPr w:rsidR="00823172" w:rsidRPr="00D926E8" w:rsidSect="00CA053F">
      <w:headerReference w:type="default" r:id="rId7"/>
      <w:footerReference w:type="default" r:id="rId8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4C555" w14:textId="77777777" w:rsidR="00DA57C4" w:rsidRDefault="00DA57C4">
      <w:pPr>
        <w:spacing w:after="0" w:line="240" w:lineRule="auto"/>
      </w:pPr>
      <w:r>
        <w:separator/>
      </w:r>
    </w:p>
  </w:endnote>
  <w:endnote w:type="continuationSeparator" w:id="0">
    <w:p w14:paraId="52D9C77F" w14:textId="77777777" w:rsidR="00DA57C4" w:rsidRDefault="00DA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0C570E8D" w14:textId="77777777" w:rsidR="00A2494C" w:rsidRPr="00D37049" w:rsidRDefault="00B65C6A">
        <w:pPr>
          <w:pStyle w:val="Stopka"/>
          <w:jc w:val="right"/>
          <w:rPr>
            <w:rFonts w:ascii="Garamond" w:hAnsi="Garamond" w:cs="Arial"/>
            <w:sz w:val="20"/>
            <w:szCs w:val="20"/>
          </w:rPr>
        </w:pPr>
        <w:r w:rsidRPr="00D37049">
          <w:rPr>
            <w:rFonts w:ascii="Garamond" w:hAnsi="Garamond" w:cs="Arial"/>
            <w:sz w:val="20"/>
            <w:szCs w:val="20"/>
          </w:rPr>
          <w:fldChar w:fldCharType="begin"/>
        </w:r>
        <w:r w:rsidRPr="00D37049">
          <w:rPr>
            <w:rFonts w:ascii="Garamond" w:hAnsi="Garamond" w:cs="Arial"/>
            <w:sz w:val="20"/>
            <w:szCs w:val="20"/>
          </w:rPr>
          <w:instrText>PAGE   \* MERGEFORMAT</w:instrText>
        </w:r>
        <w:r w:rsidRPr="00D37049">
          <w:rPr>
            <w:rFonts w:ascii="Garamond" w:hAnsi="Garamond" w:cs="Arial"/>
            <w:sz w:val="20"/>
            <w:szCs w:val="20"/>
          </w:rPr>
          <w:fldChar w:fldCharType="separate"/>
        </w:r>
        <w:r w:rsidRPr="00D37049">
          <w:rPr>
            <w:rFonts w:ascii="Garamond" w:hAnsi="Garamond" w:cs="Arial"/>
            <w:sz w:val="20"/>
            <w:szCs w:val="20"/>
          </w:rPr>
          <w:t>2</w:t>
        </w:r>
        <w:r w:rsidRPr="00D37049">
          <w:rPr>
            <w:rFonts w:ascii="Garamond" w:hAnsi="Garamond" w:cs="Arial"/>
            <w:sz w:val="20"/>
            <w:szCs w:val="20"/>
          </w:rPr>
          <w:fldChar w:fldCharType="end"/>
        </w:r>
      </w:p>
    </w:sdtContent>
  </w:sdt>
  <w:p w14:paraId="02D5FE42" w14:textId="77777777" w:rsidR="00A2494C" w:rsidRDefault="00A2494C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310AD" w14:textId="77777777" w:rsidR="00DA57C4" w:rsidRDefault="00DA57C4">
      <w:pPr>
        <w:spacing w:after="0" w:line="240" w:lineRule="auto"/>
      </w:pPr>
      <w:r>
        <w:separator/>
      </w:r>
    </w:p>
  </w:footnote>
  <w:footnote w:type="continuationSeparator" w:id="0">
    <w:p w14:paraId="3A5B7486" w14:textId="77777777" w:rsidR="00DA57C4" w:rsidRDefault="00DA5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82EC5" w14:textId="77777777" w:rsidR="00A2494C" w:rsidRDefault="00A2494C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097E41"/>
    <w:rsid w:val="001A6B06"/>
    <w:rsid w:val="001D479F"/>
    <w:rsid w:val="002446E3"/>
    <w:rsid w:val="00270122"/>
    <w:rsid w:val="002B6A6B"/>
    <w:rsid w:val="003A4832"/>
    <w:rsid w:val="003A4857"/>
    <w:rsid w:val="004F5C94"/>
    <w:rsid w:val="006568C0"/>
    <w:rsid w:val="0066564A"/>
    <w:rsid w:val="006663A9"/>
    <w:rsid w:val="00726E38"/>
    <w:rsid w:val="00797F24"/>
    <w:rsid w:val="00823172"/>
    <w:rsid w:val="00850AC5"/>
    <w:rsid w:val="008D2E56"/>
    <w:rsid w:val="0096757F"/>
    <w:rsid w:val="00A2494C"/>
    <w:rsid w:val="00A25467"/>
    <w:rsid w:val="00B64572"/>
    <w:rsid w:val="00B65C6A"/>
    <w:rsid w:val="00B92515"/>
    <w:rsid w:val="00C60237"/>
    <w:rsid w:val="00CA053F"/>
    <w:rsid w:val="00D06077"/>
    <w:rsid w:val="00D3653B"/>
    <w:rsid w:val="00D37049"/>
    <w:rsid w:val="00D926E8"/>
    <w:rsid w:val="00DA57C4"/>
    <w:rsid w:val="00DD44C2"/>
    <w:rsid w:val="00E375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12AC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85</TotalTime>
  <Pages>1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Patrycja Chibowska</cp:lastModifiedBy>
  <cp:revision>31</cp:revision>
  <cp:lastPrinted>2010-12-24T09:23:00Z</cp:lastPrinted>
  <dcterms:created xsi:type="dcterms:W3CDTF">2022-10-28T06:13:00Z</dcterms:created>
  <dcterms:modified xsi:type="dcterms:W3CDTF">2024-04-25T08:32:00Z</dcterms:modified>
</cp:coreProperties>
</file>