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CA85" w14:textId="77777777" w:rsidR="002B26D2" w:rsidRPr="008F5129" w:rsidRDefault="002B26D2" w:rsidP="008C5BB2">
      <w:pPr>
        <w:pStyle w:val="Nagwek1"/>
        <w:rPr>
          <w:lang w:val="en-GB"/>
        </w:rPr>
      </w:pPr>
      <w:bookmarkStart w:id="0" w:name="_Toc5769126"/>
      <w:bookmarkStart w:id="1" w:name="_Toc5921759"/>
      <w:bookmarkStart w:id="2" w:name="_Toc5954715"/>
    </w:p>
    <w:p w14:paraId="4D652955" w14:textId="77777777" w:rsidR="002B26D2" w:rsidRPr="008F5129" w:rsidRDefault="002B26D2" w:rsidP="002B26D2">
      <w:pPr>
        <w:pStyle w:val="Nagwek1"/>
        <w:rPr>
          <w:lang w:val="en-GB"/>
        </w:rPr>
      </w:pPr>
    </w:p>
    <w:p w14:paraId="3CEF73A0" w14:textId="77777777" w:rsidR="00074A2E" w:rsidRDefault="00074A2E" w:rsidP="002B26D2">
      <w:pPr>
        <w:pStyle w:val="Nagwek1"/>
        <w:jc w:val="center"/>
      </w:pPr>
      <w:bookmarkStart w:id="3" w:name="_Toc6312385"/>
      <w:r>
        <w:t>PROPOZYCJA PROJEKTU</w:t>
      </w:r>
      <w:bookmarkEnd w:id="0"/>
      <w:bookmarkEnd w:id="1"/>
      <w:bookmarkEnd w:id="2"/>
      <w:bookmarkEnd w:id="3"/>
    </w:p>
    <w:p w14:paraId="4933A17C" w14:textId="77777777" w:rsidR="002B26D2" w:rsidRDefault="002B26D2" w:rsidP="002B26D2">
      <w:pPr>
        <w:pStyle w:val="Nagwek1"/>
        <w:jc w:val="center"/>
      </w:pPr>
      <w:bookmarkStart w:id="4" w:name="_Toc5769127"/>
      <w:bookmarkStart w:id="5" w:name="_Toc5921760"/>
      <w:bookmarkStart w:id="6" w:name="_Toc5954716"/>
    </w:p>
    <w:p w14:paraId="5CC6DC26" w14:textId="77777777" w:rsidR="002B26D2" w:rsidRDefault="002B26D2" w:rsidP="002B26D2">
      <w:pPr>
        <w:pStyle w:val="Nagwek1"/>
        <w:jc w:val="center"/>
      </w:pPr>
    </w:p>
    <w:p w14:paraId="53F8904B" w14:textId="77777777" w:rsidR="002429C2" w:rsidRDefault="003B6B70" w:rsidP="002B26D2">
      <w:pPr>
        <w:pStyle w:val="Nagwek1"/>
        <w:jc w:val="center"/>
      </w:pPr>
      <w:bookmarkStart w:id="7" w:name="_Toc6312386"/>
      <w:r>
        <w:t>WZÓR DOKUMENTACJI</w:t>
      </w:r>
      <w:r>
        <w:br/>
      </w:r>
      <w:bookmarkEnd w:id="4"/>
      <w:bookmarkEnd w:id="5"/>
      <w:bookmarkEnd w:id="6"/>
      <w:r w:rsidR="0015170A" w:rsidRPr="0015170A">
        <w:t xml:space="preserve">Opis </w:t>
      </w:r>
      <w:r w:rsidR="00BF32F3">
        <w:t>założeń</w:t>
      </w:r>
      <w:r w:rsidR="0015170A" w:rsidRPr="0015170A">
        <w:t xml:space="preserve"> projektu </w:t>
      </w:r>
      <w:bookmarkEnd w:id="7"/>
      <w:r w:rsidR="0079187B">
        <w:t>w ramach IPCEI HEALTH</w:t>
      </w:r>
      <w:r w:rsidR="0015170A" w:rsidRPr="0015170A">
        <w:t xml:space="preserve"> </w:t>
      </w:r>
      <w:r w:rsidR="002429C2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  <w:id w:val="934025169"/>
        <w:docPartObj>
          <w:docPartGallery w:val="Table of Contents"/>
          <w:docPartUnique/>
        </w:docPartObj>
      </w:sdtPr>
      <w:sdtEndPr/>
      <w:sdtContent>
        <w:p w14:paraId="01C47C12" w14:textId="77777777" w:rsidR="00C43149" w:rsidRDefault="00C43149">
          <w:pPr>
            <w:pStyle w:val="Nagwekspisutreci"/>
          </w:pPr>
          <w:r>
            <w:t>Spis treści</w:t>
          </w:r>
        </w:p>
        <w:p w14:paraId="69D86473" w14:textId="77777777" w:rsidR="005756EB" w:rsidRDefault="00C43149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D928C89" w14:textId="77777777" w:rsidR="005756EB" w:rsidRDefault="00C910CC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7" w:history="1">
            <w:r w:rsidR="005756EB" w:rsidRPr="004118FE">
              <w:rPr>
                <w:rStyle w:val="Hipercze"/>
                <w:noProof/>
              </w:rPr>
              <w:t>1.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Lider konsorcjum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_Toc6312387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3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6A263ECE" w14:textId="77777777" w:rsidR="005756EB" w:rsidRDefault="00C910CC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8" w:history="1">
            <w:r w:rsidR="005756EB" w:rsidRPr="004118FE">
              <w:rPr>
                <w:rStyle w:val="Hipercze"/>
                <w:noProof/>
              </w:rPr>
              <w:t>2.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Obszar</w:t>
            </w:r>
            <w:r w:rsidR="00FE1999">
              <w:rPr>
                <w:rStyle w:val="Hipercze"/>
                <w:noProof/>
              </w:rPr>
              <w:t>,</w:t>
            </w:r>
            <w:r w:rsidR="005756EB" w:rsidRPr="004118FE">
              <w:rPr>
                <w:rStyle w:val="Hipercze"/>
                <w:noProof/>
              </w:rPr>
              <w:t xml:space="preserve"> w jaki wpisuje się projekt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_Toc6312388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3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58445946" w14:textId="77777777" w:rsidR="005756EB" w:rsidRDefault="00C910CC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9" w:history="1">
            <w:r w:rsidR="005756EB" w:rsidRPr="004118FE">
              <w:rPr>
                <w:rStyle w:val="Hipercze"/>
                <w:noProof/>
              </w:rPr>
              <w:t>3.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Podsumowanie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_Toc6312389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3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5121B69C" w14:textId="77777777" w:rsidR="005756EB" w:rsidRDefault="00C910CC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0" w:history="1">
            <w:r w:rsidR="005756EB" w:rsidRPr="004118FE">
              <w:rPr>
                <w:rStyle w:val="Hipercze"/>
                <w:noProof/>
              </w:rPr>
              <w:t>4.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Cele ogólne i szczegółowe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_Toc6312390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3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156752E5" w14:textId="77777777" w:rsidR="005756EB" w:rsidRDefault="00C910CC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1" w:history="1">
            <w:r w:rsidR="005756EB" w:rsidRPr="004118FE">
              <w:rPr>
                <w:rStyle w:val="Hipercze"/>
                <w:noProof/>
              </w:rPr>
              <w:t>5.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Konsorcjum</w:t>
            </w:r>
            <w:r w:rsidR="000078B2">
              <w:rPr>
                <w:rStyle w:val="Hipercze"/>
                <w:noProof/>
              </w:rPr>
              <w:t xml:space="preserve"> i partnerzy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_Toc6312391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4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37E3D4F6" w14:textId="77777777" w:rsidR="008965D4" w:rsidRDefault="00C910CC" w:rsidP="008965D4">
          <w:pPr>
            <w:pStyle w:val="Spistreci1"/>
            <w:tabs>
              <w:tab w:val="left" w:pos="440"/>
              <w:tab w:val="right" w:leader="dot" w:pos="9017"/>
            </w:tabs>
            <w:rPr>
              <w:noProof/>
            </w:rPr>
          </w:pPr>
          <w:hyperlink w:anchor="_Toc6312392" w:history="1">
            <w:r w:rsidR="005756EB" w:rsidRPr="004118FE">
              <w:rPr>
                <w:rStyle w:val="Hipercze"/>
                <w:noProof/>
              </w:rPr>
              <w:t>6.</w:t>
            </w:r>
            <w:r w:rsidR="005756EB">
              <w:rPr>
                <w:noProof/>
                <w:lang w:eastAsia="pl-PL"/>
              </w:rPr>
              <w:tab/>
            </w:r>
            <w:r w:rsidR="000078B2">
              <w:rPr>
                <w:noProof/>
                <w:lang w:eastAsia="pl-PL"/>
              </w:rPr>
              <w:t>Stan r</w:t>
            </w:r>
            <w:r w:rsidR="000078B2">
              <w:rPr>
                <w:rStyle w:val="Hipercze"/>
                <w:noProof/>
              </w:rPr>
              <w:t>yn</w:t>
            </w:r>
            <w:r w:rsidR="005756EB" w:rsidRPr="004118FE">
              <w:rPr>
                <w:rStyle w:val="Hipercze"/>
                <w:noProof/>
              </w:rPr>
              <w:t>k</w:t>
            </w:r>
            <w:r w:rsidR="000078B2">
              <w:rPr>
                <w:rStyle w:val="Hipercze"/>
                <w:noProof/>
              </w:rPr>
              <w:t>u</w:t>
            </w:r>
            <w:r w:rsidR="005756EB" w:rsidRPr="004118FE">
              <w:rPr>
                <w:rStyle w:val="Hipercze"/>
                <w:noProof/>
              </w:rPr>
              <w:t xml:space="preserve"> i stan technologii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_Toc6312392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4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3A6DBCEE" w14:textId="77777777" w:rsidR="008965D4" w:rsidRPr="008965D4" w:rsidRDefault="008965D4" w:rsidP="008965D4">
          <w:pPr>
            <w:rPr>
              <w:noProof/>
            </w:rPr>
          </w:pPr>
          <w:r>
            <w:rPr>
              <w:noProof/>
            </w:rPr>
            <w:t xml:space="preserve">Relacje </w:t>
          </w:r>
          <w:r w:rsidR="000078B2">
            <w:rPr>
              <w:noProof/>
            </w:rPr>
            <w:t xml:space="preserve">proponowanego </w:t>
          </w:r>
          <w:r>
            <w:rPr>
              <w:noProof/>
            </w:rPr>
            <w:t>rozwiązania technologicznego do komplementarnych i konkurencyjnych rozwiązań</w:t>
          </w:r>
        </w:p>
        <w:p w14:paraId="1EF5CEF4" w14:textId="77777777" w:rsidR="008965D4" w:rsidRDefault="008965D4" w:rsidP="008965D4">
          <w:pPr>
            <w:rPr>
              <w:noProof/>
            </w:rPr>
          </w:pPr>
          <w:r>
            <w:rPr>
              <w:noProof/>
            </w:rPr>
            <w:t>Kluczowe problemy technologiczne do rozwiązania</w:t>
          </w:r>
        </w:p>
        <w:p w14:paraId="57112DF9" w14:textId="77777777" w:rsidR="000078B2" w:rsidRDefault="000078B2" w:rsidP="008965D4">
          <w:pPr>
            <w:rPr>
              <w:noProof/>
            </w:rPr>
          </w:pPr>
          <w:r>
            <w:rPr>
              <w:noProof/>
            </w:rPr>
            <w:t>Komplementarne aktywa i działania niezbędne do pierwszego wdrożenia przemysłowego</w:t>
          </w:r>
        </w:p>
        <w:p w14:paraId="491D804C" w14:textId="77777777" w:rsidR="000078B2" w:rsidRPr="008965D4" w:rsidRDefault="000078B2" w:rsidP="008965D4">
          <w:pPr>
            <w:rPr>
              <w:noProof/>
            </w:rPr>
          </w:pPr>
          <w:r>
            <w:rPr>
              <w:noProof/>
            </w:rPr>
            <w:t>Prawa własności intelektualnej</w:t>
          </w:r>
        </w:p>
        <w:p w14:paraId="0BCFD175" w14:textId="77777777" w:rsidR="005756EB" w:rsidRDefault="00C910CC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3" w:history="1">
            <w:r w:rsidR="005756EB" w:rsidRPr="004118FE">
              <w:rPr>
                <w:rStyle w:val="Hipercze"/>
                <w:noProof/>
              </w:rPr>
              <w:t>7.</w:t>
            </w:r>
            <w:r w:rsidR="005756EB">
              <w:rPr>
                <w:noProof/>
                <w:lang w:eastAsia="pl-PL"/>
              </w:rPr>
              <w:tab/>
            </w:r>
            <w:r w:rsidR="000078B2">
              <w:rPr>
                <w:rStyle w:val="Hipercze"/>
                <w:noProof/>
              </w:rPr>
              <w:t>Oszacowanie perspektywy czasowej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_Toc6312393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4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3EA333EB" w14:textId="77777777" w:rsidR="005756EB" w:rsidRDefault="00C910CC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4" w:history="1">
            <w:r w:rsidR="005756EB" w:rsidRPr="004118FE">
              <w:rPr>
                <w:rStyle w:val="Hipercze"/>
                <w:noProof/>
              </w:rPr>
              <w:t>8.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Budżet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_Toc6312394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4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160BA3FA" w14:textId="77777777" w:rsidR="005756EB" w:rsidRDefault="00C910CC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5" w:history="1">
            <w:r w:rsidR="005756EB" w:rsidRPr="004118FE">
              <w:rPr>
                <w:rStyle w:val="Hipercze"/>
                <w:noProof/>
              </w:rPr>
              <w:t>9.</w:t>
            </w:r>
            <w:r w:rsidR="005756EB">
              <w:rPr>
                <w:noProof/>
                <w:lang w:eastAsia="pl-PL"/>
              </w:rPr>
              <w:tab/>
            </w:r>
            <w:r w:rsidR="00E56900">
              <w:rPr>
                <w:rStyle w:val="Hipercze"/>
                <w:noProof/>
              </w:rPr>
              <w:t>Finansowanie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_Toc6312395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579E6CFC" w14:textId="77777777" w:rsidR="005756EB" w:rsidRDefault="00C910CC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6" w:history="1">
            <w:r w:rsidR="005756EB" w:rsidRPr="004118FE">
              <w:rPr>
                <w:rStyle w:val="Hipercze"/>
                <w:noProof/>
              </w:rPr>
              <w:t>10.</w:t>
            </w:r>
            <w:r w:rsidR="003A2355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Uzasadnienie konieczności i stosowności pomocy państwa w ramach mechanizmu IPCEI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_Toc6312396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73C7DE1B" w14:textId="77777777" w:rsidR="005756EB" w:rsidRDefault="00C910CC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7" w:history="1">
            <w:r w:rsidR="003A2355">
              <w:rPr>
                <w:rStyle w:val="Hipercze"/>
                <w:noProof/>
              </w:rPr>
              <w:t xml:space="preserve">11.   </w:t>
            </w:r>
            <w:r w:rsidR="005756EB" w:rsidRPr="004118FE">
              <w:rPr>
                <w:rStyle w:val="Hipercze"/>
                <w:noProof/>
              </w:rPr>
              <w:t xml:space="preserve">Oszacowanie wysokości </w:t>
            </w:r>
            <w:r w:rsidR="000078B2">
              <w:rPr>
                <w:rStyle w:val="Hipercze"/>
                <w:noProof/>
              </w:rPr>
              <w:t xml:space="preserve">i formy </w:t>
            </w:r>
            <w:r w:rsidR="005756EB" w:rsidRPr="004118FE">
              <w:rPr>
                <w:rStyle w:val="Hipercze"/>
                <w:noProof/>
              </w:rPr>
              <w:t>wsparcia finansowego ze strony państwa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_Toc6312397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55A0947D" w14:textId="77777777" w:rsidR="005756EB" w:rsidRDefault="00C910CC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8" w:history="1">
            <w:r w:rsidR="005756EB" w:rsidRPr="004118FE">
              <w:rPr>
                <w:rStyle w:val="Hipercze"/>
                <w:noProof/>
              </w:rPr>
              <w:t>12.</w:t>
            </w:r>
            <w:r w:rsidR="003A2355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Ocena efektywności ekonomicznej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_Toc6312398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0C6D61CB" w14:textId="77777777" w:rsidR="005756EB" w:rsidRDefault="00C910CC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9" w:history="1">
            <w:r w:rsidR="005756EB" w:rsidRPr="004118FE">
              <w:rPr>
                <w:rStyle w:val="Hipercze"/>
                <w:noProof/>
              </w:rPr>
              <w:t>13.</w:t>
            </w:r>
            <w:r w:rsidR="0050399A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Ryzyka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_Toc6312399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5B4D6F2D" w14:textId="77777777" w:rsidR="005756EB" w:rsidRDefault="00C910CC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0" w:history="1">
            <w:r w:rsidR="0050399A">
              <w:rPr>
                <w:rStyle w:val="Hipercze"/>
                <w:noProof/>
              </w:rPr>
              <w:t xml:space="preserve">14.   </w:t>
            </w:r>
            <w:r w:rsidR="005756EB" w:rsidRPr="004118FE">
              <w:rPr>
                <w:rStyle w:val="Hipercze"/>
                <w:noProof/>
              </w:rPr>
              <w:t>Potencjalna lokalizacja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_Toc6312400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44AF07A9" w14:textId="77777777" w:rsidR="005756EB" w:rsidRDefault="00C910CC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1" w:history="1">
            <w:r w:rsidR="005756EB" w:rsidRPr="004118FE">
              <w:rPr>
                <w:rStyle w:val="Hipercze"/>
                <w:noProof/>
              </w:rPr>
              <w:t>15.</w:t>
            </w:r>
            <w:r w:rsidR="0050399A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Wpływ pr</w:t>
            </w:r>
            <w:r w:rsidR="002F2B25">
              <w:rPr>
                <w:rStyle w:val="Hipercze"/>
                <w:noProof/>
              </w:rPr>
              <w:t xml:space="preserve">ojektu na sektor zdrowia </w:t>
            </w:r>
            <w:r w:rsidR="005756EB" w:rsidRPr="004118FE">
              <w:rPr>
                <w:rStyle w:val="Hipercze"/>
                <w:noProof/>
              </w:rPr>
              <w:t>w Polsce i Europie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_Toc6312401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09C5B0F8" w14:textId="77777777" w:rsidR="005756EB" w:rsidRDefault="00C910CC">
          <w:pPr>
            <w:pStyle w:val="Spistreci1"/>
            <w:tabs>
              <w:tab w:val="left" w:pos="660"/>
              <w:tab w:val="right" w:leader="dot" w:pos="9017"/>
            </w:tabs>
            <w:rPr>
              <w:noProof/>
            </w:rPr>
          </w:pPr>
          <w:hyperlink w:anchor="_Toc6312402" w:history="1">
            <w:r w:rsidR="005756EB" w:rsidRPr="004118FE">
              <w:rPr>
                <w:rStyle w:val="Hipercze"/>
                <w:noProof/>
              </w:rPr>
              <w:t>16.</w:t>
            </w:r>
            <w:r w:rsidR="0050399A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Powiązanie projektu z europejskimi inicjatywami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_Toc6312402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0022D404" w14:textId="77777777" w:rsidR="000078B2" w:rsidRDefault="00E17E94" w:rsidP="000078B2">
          <w:pPr>
            <w:rPr>
              <w:noProof/>
            </w:rPr>
          </w:pPr>
          <w:r>
            <w:rPr>
              <w:noProof/>
            </w:rPr>
            <w:t xml:space="preserve">17. </w:t>
          </w:r>
          <w:r w:rsidR="0050399A">
            <w:rPr>
              <w:noProof/>
            </w:rPr>
            <w:t xml:space="preserve"> </w:t>
          </w:r>
          <w:r>
            <w:rPr>
              <w:noProof/>
            </w:rPr>
            <w:t>Pozytywne efekty zewnętrzne (</w:t>
          </w:r>
          <w:r w:rsidRPr="00D70574">
            <w:rPr>
              <w:i/>
              <w:noProof/>
            </w:rPr>
            <w:t>spill overs</w:t>
          </w:r>
          <w:r>
            <w:rPr>
              <w:noProof/>
            </w:rPr>
            <w:t xml:space="preserve">), czyli deklaracja form udziału otoczenia gospodarczego w efektach projektu </w:t>
          </w:r>
          <w:r w:rsidR="00642336">
            <w:rPr>
              <w:noProof/>
            </w:rPr>
            <w:t>…………………</w:t>
          </w:r>
          <w:r w:rsidR="003D1346">
            <w:rPr>
              <w:noProof/>
            </w:rPr>
            <w:t>……………………………………………………………………………….7</w:t>
          </w:r>
        </w:p>
        <w:p w14:paraId="532C6097" w14:textId="77777777" w:rsidR="003D1346" w:rsidRDefault="003D1346" w:rsidP="003D1346">
          <w:pPr>
            <w:rPr>
              <w:noProof/>
            </w:rPr>
          </w:pPr>
          <w:r>
            <w:rPr>
              <w:noProof/>
            </w:rPr>
            <w:t>18.  Realizacja zasady "nie czyni poważnych szkód"….……………………………………………………………………….7</w:t>
          </w:r>
        </w:p>
        <w:p w14:paraId="6882511A" w14:textId="77777777" w:rsidR="003D1346" w:rsidRDefault="003D1346" w:rsidP="000078B2">
          <w:pPr>
            <w:rPr>
              <w:noProof/>
            </w:rPr>
          </w:pPr>
        </w:p>
        <w:p w14:paraId="6A6E4F46" w14:textId="77777777" w:rsidR="00085CCE" w:rsidRDefault="00085CCE" w:rsidP="00085CCE">
          <w:pPr>
            <w:pStyle w:val="Spistreci1"/>
            <w:tabs>
              <w:tab w:val="left" w:pos="660"/>
              <w:tab w:val="right" w:leader="dot" w:pos="9017"/>
            </w:tabs>
            <w:rPr>
              <w:noProof/>
            </w:rPr>
          </w:pPr>
        </w:p>
        <w:p w14:paraId="24E421CC" w14:textId="77777777" w:rsidR="00085CCE" w:rsidRDefault="00085CCE" w:rsidP="000078B2">
          <w:pPr>
            <w:rPr>
              <w:noProof/>
            </w:rPr>
          </w:pPr>
        </w:p>
        <w:p w14:paraId="5EF16221" w14:textId="77777777" w:rsidR="00085CCE" w:rsidRPr="000078B2" w:rsidRDefault="00085CCE" w:rsidP="000078B2">
          <w:pPr>
            <w:rPr>
              <w:noProof/>
            </w:rPr>
          </w:pPr>
        </w:p>
        <w:p w14:paraId="6D4E6FB7" w14:textId="77777777" w:rsidR="00C43149" w:rsidRDefault="00C43149">
          <w:r>
            <w:rPr>
              <w:b/>
              <w:bCs/>
            </w:rPr>
            <w:fldChar w:fldCharType="end"/>
          </w:r>
        </w:p>
      </w:sdtContent>
    </w:sdt>
    <w:p w14:paraId="7520B69D" w14:textId="77777777" w:rsidR="00C43149" w:rsidRPr="00C43149" w:rsidRDefault="00C43149" w:rsidP="00C43149"/>
    <w:p w14:paraId="030A9E0C" w14:textId="77777777" w:rsidR="002429C2" w:rsidRDefault="002429C2">
      <w:pPr>
        <w:rPr>
          <w:rFonts w:asciiTheme="majorHAnsi" w:eastAsiaTheme="majorEastAsia" w:hAnsiTheme="majorHAnsi" w:cstheme="majorBidi"/>
          <w:b/>
          <w:bCs/>
          <w:smallCaps/>
          <w:sz w:val="36"/>
          <w:szCs w:val="36"/>
        </w:rPr>
      </w:pPr>
      <w:r>
        <w:lastRenderedPageBreak/>
        <w:br w:type="page"/>
      </w:r>
    </w:p>
    <w:p w14:paraId="495DF352" w14:textId="77777777" w:rsidR="002429C2" w:rsidRDefault="007F617C" w:rsidP="004404BD">
      <w:pPr>
        <w:pStyle w:val="Nagwek1"/>
        <w:numPr>
          <w:ilvl w:val="0"/>
          <w:numId w:val="1"/>
        </w:numPr>
      </w:pPr>
      <w:bookmarkStart w:id="8" w:name="_Toc6312387"/>
      <w:r>
        <w:lastRenderedPageBreak/>
        <w:t>Lider konsorcjum</w:t>
      </w:r>
      <w:bookmarkEnd w:id="8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14:paraId="75698B37" w14:textId="77777777" w:rsidTr="002429C2">
        <w:tc>
          <w:tcPr>
            <w:tcW w:w="9017" w:type="dxa"/>
            <w:shd w:val="clear" w:color="auto" w:fill="F2F2F2" w:themeFill="background1" w:themeFillShade="F2"/>
          </w:tcPr>
          <w:p w14:paraId="344C7D24" w14:textId="77777777" w:rsidR="002429C2" w:rsidRDefault="002429C2" w:rsidP="00FA09B7">
            <w:r w:rsidRPr="002429C2">
              <w:rPr>
                <w:color w:val="000000" w:themeColor="text1"/>
              </w:rPr>
              <w:t>Dane jednostki zgłaszającej / konsorcjum</w:t>
            </w:r>
            <w:r w:rsidR="00826D68">
              <w:rPr>
                <w:color w:val="000000" w:themeColor="text1"/>
              </w:rPr>
              <w:t xml:space="preserve"> </w:t>
            </w:r>
          </w:p>
        </w:tc>
      </w:tr>
      <w:tr w:rsidR="002429C2" w14:paraId="7CAD05FC" w14:textId="77777777" w:rsidTr="00FA09B7">
        <w:trPr>
          <w:trHeight w:val="2840"/>
        </w:trPr>
        <w:tc>
          <w:tcPr>
            <w:tcW w:w="9017" w:type="dxa"/>
          </w:tcPr>
          <w:p w14:paraId="6D0EC593" w14:textId="77777777" w:rsid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0D6F0C">
              <w:rPr>
                <w:i/>
              </w:rPr>
              <w:t xml:space="preserve">Dane kontaktowe </w:t>
            </w:r>
          </w:p>
          <w:p w14:paraId="6ABE7756" w14:textId="77777777" w:rsid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>
              <w:rPr>
                <w:i/>
              </w:rPr>
              <w:t>O</w:t>
            </w:r>
            <w:r w:rsidRPr="00EC76C8">
              <w:rPr>
                <w:i/>
              </w:rPr>
              <w:t>sob</w:t>
            </w:r>
            <w:r>
              <w:rPr>
                <w:i/>
              </w:rPr>
              <w:t>a</w:t>
            </w:r>
            <w:r w:rsidRPr="00EC76C8">
              <w:rPr>
                <w:i/>
              </w:rPr>
              <w:t xml:space="preserve"> do kontaktu</w:t>
            </w:r>
          </w:p>
          <w:p w14:paraId="27F4FD7A" w14:textId="77777777" w:rsidR="007F617C" w:rsidRPr="007626A7" w:rsidRDefault="007626A7" w:rsidP="00E81424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>
              <w:rPr>
                <w:i/>
              </w:rPr>
              <w:t xml:space="preserve">Prezentacja firmy </w:t>
            </w:r>
            <w:r w:rsidR="00E81424">
              <w:rPr>
                <w:i/>
              </w:rPr>
              <w:t xml:space="preserve">(z uwzględnieniem </w:t>
            </w:r>
            <w:r w:rsidR="0079187B">
              <w:rPr>
                <w:i/>
              </w:rPr>
              <w:t>informacji w zakresie</w:t>
            </w:r>
            <w:r w:rsidR="00E81424">
              <w:rPr>
                <w:i/>
              </w:rPr>
              <w:t xml:space="preserve"> wielkości firmy) </w:t>
            </w:r>
          </w:p>
        </w:tc>
      </w:tr>
    </w:tbl>
    <w:p w14:paraId="14CB9E7E" w14:textId="77777777" w:rsidR="00074A2E" w:rsidRDefault="00074A2E" w:rsidP="004404BD">
      <w:pPr>
        <w:pStyle w:val="Nagwek1"/>
        <w:numPr>
          <w:ilvl w:val="0"/>
          <w:numId w:val="1"/>
        </w:numPr>
      </w:pPr>
      <w:bookmarkStart w:id="9" w:name="_Toc6312388"/>
      <w:r>
        <w:t>Obszar</w:t>
      </w:r>
      <w:r w:rsidR="00FE1999">
        <w:t>,</w:t>
      </w:r>
      <w:r>
        <w:t xml:space="preserve"> w jaki wpisuje się projekt</w:t>
      </w:r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74A2E" w14:paraId="3182BD48" w14:textId="77777777" w:rsidTr="0021421B">
        <w:tc>
          <w:tcPr>
            <w:tcW w:w="9017" w:type="dxa"/>
            <w:shd w:val="clear" w:color="auto" w:fill="F2F2F2" w:themeFill="background1" w:themeFillShade="F2"/>
          </w:tcPr>
          <w:p w14:paraId="628C0AAF" w14:textId="77777777" w:rsidR="00074A2E" w:rsidRDefault="00074A2E" w:rsidP="0021421B">
            <w:r>
              <w:t>Obszar projektu</w:t>
            </w:r>
            <w:r w:rsidR="00D83C07">
              <w:t xml:space="preserve"> (proszę wybrać obszar z listy lub wskazać własny)</w:t>
            </w:r>
          </w:p>
        </w:tc>
      </w:tr>
      <w:tr w:rsidR="00074A2E" w14:paraId="6F2A5038" w14:textId="77777777" w:rsidTr="00F32076">
        <w:trPr>
          <w:trHeight w:val="1243"/>
        </w:trPr>
        <w:tc>
          <w:tcPr>
            <w:tcW w:w="9017" w:type="dxa"/>
          </w:tcPr>
          <w:p w14:paraId="7FA44799" w14:textId="77777777" w:rsidR="00EC76C8" w:rsidRDefault="00EC76C8" w:rsidP="00EC76C8">
            <w:pPr>
              <w:pStyle w:val="Akapitzlist"/>
              <w:ind w:left="1060"/>
            </w:pPr>
          </w:p>
          <w:p w14:paraId="5C5BAD9E" w14:textId="77777777" w:rsidR="00907A76" w:rsidRDefault="0079187B" w:rsidP="00907A76">
            <w:pPr>
              <w:pStyle w:val="Akapitzlist"/>
              <w:numPr>
                <w:ilvl w:val="0"/>
                <w:numId w:val="12"/>
              </w:numPr>
            </w:pPr>
            <w:r>
              <w:t>innowacyjne i ekologiczne</w:t>
            </w:r>
            <w:r w:rsidR="00907A76">
              <w:t xml:space="preserve"> technol</w:t>
            </w:r>
            <w:r>
              <w:t>ogie i procesy</w:t>
            </w:r>
            <w:r w:rsidR="00907A76">
              <w:t xml:space="preserve"> produkcji leków/produktów leczniczych;</w:t>
            </w:r>
          </w:p>
          <w:p w14:paraId="44207C1C" w14:textId="77777777" w:rsidR="00907A76" w:rsidRDefault="0079187B" w:rsidP="00907A76">
            <w:pPr>
              <w:pStyle w:val="Akapitzlist"/>
              <w:numPr>
                <w:ilvl w:val="0"/>
                <w:numId w:val="12"/>
              </w:numPr>
            </w:pPr>
            <w:r>
              <w:t xml:space="preserve">innowacje </w:t>
            </w:r>
            <w:r w:rsidR="00907A76">
              <w:t>w zakresie oporności na środki przeciwdrobnoustrojowe i choroby rzadkie, a także wyzwania w zakresie pojawiających się zagrożeń dla zdrowia, które stanowią uzupełnienie HERA;</w:t>
            </w:r>
          </w:p>
          <w:p w14:paraId="2D4625B9" w14:textId="77777777" w:rsidR="00907A76" w:rsidRDefault="0079187B" w:rsidP="00907A76">
            <w:pPr>
              <w:pStyle w:val="Akapitzlist"/>
              <w:numPr>
                <w:ilvl w:val="0"/>
                <w:numId w:val="12"/>
              </w:numPr>
            </w:pPr>
            <w:r>
              <w:t>opracowywanie</w:t>
            </w:r>
            <w:r w:rsidR="00907A76">
              <w:t xml:space="preserve"> terapii komórkowych i genowych, w tym proces</w:t>
            </w:r>
            <w:r>
              <w:t>ów i technologii produkcyjnych;</w:t>
            </w:r>
          </w:p>
          <w:p w14:paraId="77220518" w14:textId="77777777" w:rsidR="00F32076" w:rsidRPr="00074A2E" w:rsidRDefault="00F32076" w:rsidP="00907A76">
            <w:pPr>
              <w:pStyle w:val="Akapitzlist"/>
              <w:ind w:left="1060"/>
            </w:pPr>
          </w:p>
        </w:tc>
      </w:tr>
    </w:tbl>
    <w:p w14:paraId="455460C4" w14:textId="77777777" w:rsidR="00880891" w:rsidRDefault="00880891" w:rsidP="004404BD">
      <w:pPr>
        <w:pStyle w:val="Nagwek1"/>
        <w:numPr>
          <w:ilvl w:val="0"/>
          <w:numId w:val="1"/>
        </w:numPr>
      </w:pPr>
      <w:bookmarkStart w:id="10" w:name="_Toc6312389"/>
      <w:r>
        <w:t>Podsumowanie projektu</w:t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80891" w14:paraId="17091789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511112BF" w14:textId="77777777" w:rsidR="00880891" w:rsidRDefault="00880891" w:rsidP="00FA09B7">
            <w:r>
              <w:t>Podsumowanie projektu</w:t>
            </w:r>
            <w:r w:rsidR="00826D68">
              <w:t xml:space="preserve"> </w:t>
            </w:r>
          </w:p>
        </w:tc>
      </w:tr>
      <w:tr w:rsidR="00880891" w14:paraId="0780440D" w14:textId="77777777" w:rsidTr="006C7BDD">
        <w:trPr>
          <w:trHeight w:val="2195"/>
        </w:trPr>
        <w:tc>
          <w:tcPr>
            <w:tcW w:w="9017" w:type="dxa"/>
          </w:tcPr>
          <w:p w14:paraId="52D896B2" w14:textId="77777777" w:rsidR="00B546E8" w:rsidRDefault="00880891" w:rsidP="004404BD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 w:rsidRPr="00E94282">
              <w:rPr>
                <w:i/>
              </w:rPr>
              <w:t xml:space="preserve">Podsumowanie </w:t>
            </w:r>
            <w:r w:rsidR="00EC76C8">
              <w:rPr>
                <w:i/>
              </w:rPr>
              <w:t xml:space="preserve">projektu </w:t>
            </w:r>
            <w:r w:rsidRPr="00E94282">
              <w:rPr>
                <w:i/>
              </w:rPr>
              <w:t>- tytuł, hasło, cele, wykorzystanie wyników, ekonomia projektu</w:t>
            </w:r>
            <w:r w:rsidR="00B546E8">
              <w:rPr>
                <w:i/>
              </w:rPr>
              <w:t>,</w:t>
            </w:r>
            <w:r w:rsidR="00EC76C8">
              <w:rPr>
                <w:i/>
              </w:rPr>
              <w:t xml:space="preserve"> </w:t>
            </w:r>
            <w:r w:rsidR="00B546E8" w:rsidRPr="00EC76C8">
              <w:rPr>
                <w:i/>
              </w:rPr>
              <w:t xml:space="preserve">przewagi konkurencyjne, co wyróżnia projekt </w:t>
            </w:r>
          </w:p>
          <w:p w14:paraId="5A19FFC8" w14:textId="77777777" w:rsidR="0079187B" w:rsidRPr="00EC76C8" w:rsidRDefault="0079187B" w:rsidP="0079187B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>
              <w:rPr>
                <w:i/>
              </w:rPr>
              <w:t>Wskazanie</w:t>
            </w:r>
            <w:r w:rsidR="00FE1999">
              <w:rPr>
                <w:i/>
              </w:rPr>
              <w:t xml:space="preserve">, </w:t>
            </w:r>
            <w:r>
              <w:rPr>
                <w:i/>
              </w:rPr>
              <w:t>w jakim zakresie projekt ma</w:t>
            </w:r>
            <w:r w:rsidRPr="0079187B">
              <w:rPr>
                <w:i/>
              </w:rPr>
              <w:t xml:space="preserve"> na celu przezwyciężenie istotnych niedoskonałości rynku lub braków systemowych, które uniemożliwiają realizację projektu w takim samym zakresie lub w ten sam sposób w przypadku braku pomocy</w:t>
            </w:r>
          </w:p>
          <w:p w14:paraId="327682AF" w14:textId="77777777" w:rsidR="00880891" w:rsidRPr="00B546E8" w:rsidRDefault="00880891" w:rsidP="00B546E8">
            <w:pPr>
              <w:ind w:left="360"/>
              <w:rPr>
                <w:i/>
              </w:rPr>
            </w:pPr>
          </w:p>
        </w:tc>
      </w:tr>
    </w:tbl>
    <w:p w14:paraId="5EBF5D58" w14:textId="77777777" w:rsidR="002429C2" w:rsidRDefault="002429C2" w:rsidP="00BE2F41">
      <w:pPr>
        <w:pStyle w:val="Nagwek1"/>
        <w:numPr>
          <w:ilvl w:val="0"/>
          <w:numId w:val="1"/>
        </w:numPr>
      </w:pPr>
      <w:bookmarkStart w:id="11" w:name="_Toc6312390"/>
      <w:r>
        <w:t>Cele ogólne i szczegółowe</w:t>
      </w:r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14:paraId="62446553" w14:textId="77777777" w:rsidTr="002429C2">
        <w:tc>
          <w:tcPr>
            <w:tcW w:w="9017" w:type="dxa"/>
            <w:shd w:val="clear" w:color="auto" w:fill="F2F2F2" w:themeFill="background1" w:themeFillShade="F2"/>
          </w:tcPr>
          <w:p w14:paraId="6E6CE2C4" w14:textId="77777777" w:rsidR="002429C2" w:rsidRDefault="002429C2" w:rsidP="002429C2">
            <w:r>
              <w:t>Cele projektu</w:t>
            </w:r>
          </w:p>
        </w:tc>
      </w:tr>
      <w:tr w:rsidR="002429C2" w14:paraId="1B04DDA9" w14:textId="77777777" w:rsidTr="00A62D37">
        <w:trPr>
          <w:trHeight w:val="1720"/>
        </w:trPr>
        <w:tc>
          <w:tcPr>
            <w:tcW w:w="9017" w:type="dxa"/>
          </w:tcPr>
          <w:p w14:paraId="74EFFF2F" w14:textId="77777777" w:rsidR="00EC76C8" w:rsidRDefault="000D6F0C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94282">
              <w:rPr>
                <w:i/>
              </w:rPr>
              <w:lastRenderedPageBreak/>
              <w:t>C</w:t>
            </w:r>
            <w:r w:rsidR="00880891" w:rsidRPr="00E94282">
              <w:rPr>
                <w:i/>
              </w:rPr>
              <w:t>ele</w:t>
            </w:r>
            <w:r w:rsidRPr="00E94282">
              <w:rPr>
                <w:i/>
              </w:rPr>
              <w:t xml:space="preserve"> </w:t>
            </w:r>
            <w:r w:rsidR="00B546E8">
              <w:rPr>
                <w:i/>
              </w:rPr>
              <w:t xml:space="preserve">ogólne </w:t>
            </w:r>
          </w:p>
          <w:p w14:paraId="361DACB4" w14:textId="77777777" w:rsid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 xml:space="preserve">Cele </w:t>
            </w:r>
            <w:r w:rsidR="00B546E8" w:rsidRPr="00EC76C8">
              <w:rPr>
                <w:i/>
              </w:rPr>
              <w:t>szczegółowe</w:t>
            </w:r>
          </w:p>
          <w:p w14:paraId="2B774E55" w14:textId="77777777" w:rsidR="00375E94" w:rsidRP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>W</w:t>
            </w:r>
            <w:r w:rsidR="00F53342" w:rsidRPr="00EC76C8">
              <w:rPr>
                <w:i/>
              </w:rPr>
              <w:t>skaźniki realizacji cel</w:t>
            </w:r>
            <w:r w:rsidR="007F617C">
              <w:rPr>
                <w:i/>
              </w:rPr>
              <w:t>ów</w:t>
            </w:r>
          </w:p>
        </w:tc>
      </w:tr>
    </w:tbl>
    <w:p w14:paraId="24B85A83" w14:textId="77777777" w:rsidR="002C4218" w:rsidRDefault="002C4218" w:rsidP="004404BD">
      <w:pPr>
        <w:pStyle w:val="Nagwek1"/>
        <w:numPr>
          <w:ilvl w:val="0"/>
          <w:numId w:val="1"/>
        </w:numPr>
      </w:pPr>
      <w:bookmarkStart w:id="12" w:name="_Toc6312391"/>
      <w:r>
        <w:t>Konsorcjum</w:t>
      </w:r>
      <w:bookmarkEnd w:id="12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4218" w14:paraId="5AF2A270" w14:textId="77777777" w:rsidTr="00A62D37">
        <w:trPr>
          <w:trHeight w:val="197"/>
        </w:trPr>
        <w:tc>
          <w:tcPr>
            <w:tcW w:w="9017" w:type="dxa"/>
            <w:shd w:val="clear" w:color="auto" w:fill="F2F2F2" w:themeFill="background1" w:themeFillShade="F2"/>
          </w:tcPr>
          <w:p w14:paraId="4F751D52" w14:textId="77777777" w:rsidR="002C4218" w:rsidRDefault="00B620ED" w:rsidP="00C46535">
            <w:r>
              <w:t xml:space="preserve">Zakładany skład konsorcjum </w:t>
            </w:r>
          </w:p>
        </w:tc>
      </w:tr>
      <w:tr w:rsidR="002C4218" w14:paraId="7B159AF4" w14:textId="77777777" w:rsidTr="00A62D37">
        <w:trPr>
          <w:trHeight w:val="1944"/>
        </w:trPr>
        <w:tc>
          <w:tcPr>
            <w:tcW w:w="9017" w:type="dxa"/>
          </w:tcPr>
          <w:p w14:paraId="294E7FC0" w14:textId="77777777" w:rsidR="007F617C" w:rsidRDefault="002C4218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 w:rsidRPr="00E94282">
              <w:rPr>
                <w:i/>
              </w:rPr>
              <w:t xml:space="preserve">Firmy </w:t>
            </w:r>
            <w:r w:rsidR="00B620ED">
              <w:rPr>
                <w:i/>
              </w:rPr>
              <w:t xml:space="preserve">i partnerzy </w:t>
            </w:r>
            <w:r w:rsidRPr="00E94282">
              <w:rPr>
                <w:i/>
              </w:rPr>
              <w:t>uczestnicząc</w:t>
            </w:r>
            <w:r w:rsidR="00B620ED">
              <w:rPr>
                <w:i/>
              </w:rPr>
              <w:t xml:space="preserve">y </w:t>
            </w:r>
            <w:r w:rsidRPr="00E94282">
              <w:rPr>
                <w:i/>
              </w:rPr>
              <w:t>w projekcie</w:t>
            </w:r>
            <w:r w:rsidR="007F617C">
              <w:rPr>
                <w:i/>
              </w:rPr>
              <w:t xml:space="preserve"> i ich role</w:t>
            </w:r>
          </w:p>
          <w:p w14:paraId="4387B327" w14:textId="77777777" w:rsid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P</w:t>
            </w:r>
            <w:r w:rsidRPr="00E94282">
              <w:rPr>
                <w:i/>
              </w:rPr>
              <w:t xml:space="preserve">artnerzy </w:t>
            </w:r>
            <w:r>
              <w:rPr>
                <w:i/>
              </w:rPr>
              <w:t>z UE</w:t>
            </w:r>
          </w:p>
          <w:p w14:paraId="47F0C72B" w14:textId="77777777" w:rsidR="002C4218" w:rsidRP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C</w:t>
            </w:r>
            <w:r w:rsidR="00B620ED">
              <w:rPr>
                <w:i/>
              </w:rPr>
              <w:t xml:space="preserve">harakterystyka </w:t>
            </w:r>
            <w:r>
              <w:rPr>
                <w:i/>
              </w:rPr>
              <w:t xml:space="preserve">poszczególnych podmiotów </w:t>
            </w:r>
          </w:p>
        </w:tc>
      </w:tr>
    </w:tbl>
    <w:p w14:paraId="06E676C9" w14:textId="77777777" w:rsidR="00F53342" w:rsidRDefault="00F53342" w:rsidP="004404BD">
      <w:pPr>
        <w:pStyle w:val="Nagwek1"/>
        <w:numPr>
          <w:ilvl w:val="0"/>
          <w:numId w:val="1"/>
        </w:numPr>
      </w:pPr>
      <w:bookmarkStart w:id="13" w:name="_Toc6312392"/>
      <w:r>
        <w:t xml:space="preserve">Rynek i stan </w:t>
      </w:r>
      <w:r w:rsidR="002C4218">
        <w:t>technologii</w:t>
      </w:r>
      <w:bookmarkEnd w:id="13"/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F53342" w14:paraId="6C4FE7CF" w14:textId="77777777" w:rsidTr="00A62D37">
        <w:trPr>
          <w:trHeight w:val="177"/>
        </w:trPr>
        <w:tc>
          <w:tcPr>
            <w:tcW w:w="9088" w:type="dxa"/>
            <w:shd w:val="clear" w:color="auto" w:fill="F2F2F2" w:themeFill="background1" w:themeFillShade="F2"/>
          </w:tcPr>
          <w:p w14:paraId="52679F1C" w14:textId="77777777" w:rsidR="00F53342" w:rsidRPr="00B620ED" w:rsidRDefault="00B620ED" w:rsidP="00B620ED">
            <w:pPr>
              <w:rPr>
                <w:i/>
              </w:rPr>
            </w:pPr>
            <w:r>
              <w:rPr>
                <w:i/>
              </w:rPr>
              <w:t xml:space="preserve">Rynek i stan technologii </w:t>
            </w:r>
          </w:p>
        </w:tc>
      </w:tr>
      <w:tr w:rsidR="00F53342" w14:paraId="32D4FA09" w14:textId="77777777" w:rsidTr="00A62D37">
        <w:trPr>
          <w:trHeight w:val="1748"/>
        </w:trPr>
        <w:tc>
          <w:tcPr>
            <w:tcW w:w="9088" w:type="dxa"/>
          </w:tcPr>
          <w:p w14:paraId="507CECF4" w14:textId="77777777" w:rsidR="00A678BF" w:rsidRDefault="003D1346" w:rsidP="003D1346">
            <w:pPr>
              <w:pStyle w:val="Akapitzlist"/>
              <w:numPr>
                <w:ilvl w:val="0"/>
                <w:numId w:val="27"/>
              </w:numPr>
              <w:rPr>
                <w:i/>
              </w:rPr>
            </w:pPr>
            <w:r w:rsidRPr="00A678BF">
              <w:rPr>
                <w:i/>
              </w:rPr>
              <w:t>Relacje proponowanego rozwiązania technologicznego do komplementarnych i konkurencyjnych rozwiązań</w:t>
            </w:r>
          </w:p>
          <w:p w14:paraId="639B371D" w14:textId="77777777" w:rsidR="00A678BF" w:rsidRDefault="003D1346" w:rsidP="003D1346">
            <w:pPr>
              <w:pStyle w:val="Akapitzlist"/>
              <w:numPr>
                <w:ilvl w:val="0"/>
                <w:numId w:val="27"/>
              </w:numPr>
              <w:rPr>
                <w:i/>
              </w:rPr>
            </w:pPr>
            <w:r w:rsidRPr="00A678BF">
              <w:rPr>
                <w:i/>
              </w:rPr>
              <w:t>Kluczowe problemy technologiczne do rozwiązania</w:t>
            </w:r>
          </w:p>
          <w:p w14:paraId="549E31A5" w14:textId="77777777" w:rsidR="00A678BF" w:rsidRDefault="003D1346" w:rsidP="003D1346">
            <w:pPr>
              <w:pStyle w:val="Akapitzlist"/>
              <w:numPr>
                <w:ilvl w:val="0"/>
                <w:numId w:val="27"/>
              </w:numPr>
              <w:rPr>
                <w:i/>
              </w:rPr>
            </w:pPr>
            <w:r w:rsidRPr="00A678BF">
              <w:rPr>
                <w:i/>
              </w:rPr>
              <w:t>Komplementarne aktywa i działania niezbędne do pierwszego wdrożenia przemysłowego</w:t>
            </w:r>
          </w:p>
          <w:p w14:paraId="53E3662D" w14:textId="77777777" w:rsidR="006C7BDD" w:rsidRPr="00A678BF" w:rsidRDefault="003D1346" w:rsidP="003D1346">
            <w:pPr>
              <w:pStyle w:val="Akapitzlist"/>
              <w:numPr>
                <w:ilvl w:val="0"/>
                <w:numId w:val="27"/>
              </w:numPr>
              <w:rPr>
                <w:i/>
              </w:rPr>
            </w:pPr>
            <w:r w:rsidRPr="00A678BF">
              <w:rPr>
                <w:i/>
              </w:rPr>
              <w:t>Prawa własności intelektualnej</w:t>
            </w:r>
          </w:p>
          <w:p w14:paraId="55D3A104" w14:textId="77777777" w:rsidR="00A678BF" w:rsidRPr="006C7BDD" w:rsidRDefault="00A678BF" w:rsidP="00A678BF">
            <w:pPr>
              <w:pStyle w:val="Akapitzlist"/>
              <w:ind w:left="709"/>
              <w:rPr>
                <w:i/>
              </w:rPr>
            </w:pPr>
          </w:p>
        </w:tc>
      </w:tr>
    </w:tbl>
    <w:p w14:paraId="2F88EE1B" w14:textId="77777777" w:rsidR="007F617C" w:rsidRDefault="001F0436" w:rsidP="001F0436">
      <w:pPr>
        <w:pStyle w:val="Nagwek1"/>
        <w:numPr>
          <w:ilvl w:val="0"/>
          <w:numId w:val="1"/>
        </w:numPr>
      </w:pPr>
      <w:bookmarkStart w:id="14" w:name="_Toc5618548"/>
      <w:bookmarkStart w:id="15" w:name="_Toc5621286"/>
      <w:bookmarkStart w:id="16" w:name="_Toc5626753"/>
      <w:bookmarkStart w:id="17" w:name="_Toc5769132"/>
      <w:bookmarkStart w:id="18" w:name="_Toc5921767"/>
      <w:bookmarkStart w:id="19" w:name="_Toc5954723"/>
      <w:bookmarkStart w:id="20" w:name="_Toc5954726"/>
      <w:bookmarkStart w:id="21" w:name="_Toc5954732"/>
      <w:bookmarkStart w:id="22" w:name="_Toc631239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1F0436">
        <w:t>Oszacowanie perspektywy czasowej</w:t>
      </w:r>
      <w:r w:rsidRPr="001F0436" w:rsidDel="001F0436">
        <w:t xml:space="preserve"> </w:t>
      </w:r>
      <w:bookmarkEnd w:id="2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F617C" w14:paraId="6EA23F6C" w14:textId="77777777" w:rsidTr="00C46535">
        <w:tc>
          <w:tcPr>
            <w:tcW w:w="9017" w:type="dxa"/>
            <w:shd w:val="clear" w:color="auto" w:fill="F2F2F2" w:themeFill="background1" w:themeFillShade="F2"/>
          </w:tcPr>
          <w:p w14:paraId="33235C8C" w14:textId="77777777" w:rsidR="007F617C" w:rsidRDefault="007F617C" w:rsidP="00C46535">
            <w:r>
              <w:t xml:space="preserve">Harmonogram </w:t>
            </w:r>
          </w:p>
        </w:tc>
      </w:tr>
      <w:tr w:rsidR="007F617C" w14:paraId="704B4273" w14:textId="77777777" w:rsidTr="00A62D37">
        <w:trPr>
          <w:trHeight w:val="1861"/>
        </w:trPr>
        <w:tc>
          <w:tcPr>
            <w:tcW w:w="9017" w:type="dxa"/>
          </w:tcPr>
          <w:p w14:paraId="616806E5" w14:textId="77777777" w:rsidR="007F617C" w:rsidRPr="00E94282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Czas trwania projektu </w:t>
            </w:r>
          </w:p>
          <w:p w14:paraId="6EDD7859" w14:textId="77777777"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Etapy realizacji </w:t>
            </w:r>
          </w:p>
          <w:p w14:paraId="415EE385" w14:textId="77777777" w:rsidR="000D0F7D" w:rsidRPr="001F0436" w:rsidRDefault="000D0F7D" w:rsidP="001F0436">
            <w:pPr>
              <w:ind w:left="360"/>
              <w:rPr>
                <w:i/>
              </w:rPr>
            </w:pPr>
          </w:p>
        </w:tc>
      </w:tr>
    </w:tbl>
    <w:p w14:paraId="12412D84" w14:textId="77777777" w:rsidR="00C43149" w:rsidRDefault="00C43149" w:rsidP="002B26D2">
      <w:pPr>
        <w:pStyle w:val="Nagwek1"/>
        <w:numPr>
          <w:ilvl w:val="0"/>
          <w:numId w:val="1"/>
        </w:numPr>
      </w:pPr>
      <w:bookmarkStart w:id="23" w:name="_Toc6312394"/>
      <w:r>
        <w:t>Budżet projektu</w:t>
      </w:r>
      <w:bookmarkEnd w:id="2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14:paraId="5018400B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697BDE9E" w14:textId="77777777" w:rsidR="006750E3" w:rsidRDefault="006750E3" w:rsidP="00FA09B7">
            <w:r>
              <w:t>Budżet projektu wraz z planem kosztów i wydatków</w:t>
            </w:r>
          </w:p>
        </w:tc>
      </w:tr>
      <w:tr w:rsidR="006750E3" w14:paraId="3C17F21E" w14:textId="77777777" w:rsidTr="00A62D37">
        <w:trPr>
          <w:trHeight w:val="1952"/>
        </w:trPr>
        <w:tc>
          <w:tcPr>
            <w:tcW w:w="9017" w:type="dxa"/>
          </w:tcPr>
          <w:p w14:paraId="4D5DCE5F" w14:textId="77777777" w:rsidR="007147DE" w:rsidRPr="007147DE" w:rsidRDefault="007147DE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lastRenderedPageBreak/>
              <w:t>S</w:t>
            </w:r>
            <w:r w:rsidRPr="007147DE">
              <w:rPr>
                <w:i/>
              </w:rPr>
              <w:t xml:space="preserve">zacunkowy koszt projektu </w:t>
            </w:r>
            <w:r w:rsidR="00E56900">
              <w:rPr>
                <w:i/>
              </w:rPr>
              <w:t>z podziałem na obszar B+R+I oraz FID</w:t>
            </w:r>
          </w:p>
          <w:p w14:paraId="22C2ED54" w14:textId="77777777" w:rsidR="00E94282" w:rsidRPr="007147DE" w:rsidRDefault="00E94282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 w:rsidRPr="00E94282">
              <w:rPr>
                <w:i/>
              </w:rPr>
              <w:t xml:space="preserve">Kategorie </w:t>
            </w:r>
            <w:r w:rsidR="007147DE">
              <w:rPr>
                <w:i/>
              </w:rPr>
              <w:t xml:space="preserve">i wielkość </w:t>
            </w:r>
            <w:r w:rsidRPr="00E94282">
              <w:rPr>
                <w:i/>
              </w:rPr>
              <w:t>kosztów</w:t>
            </w:r>
          </w:p>
          <w:p w14:paraId="2B1768B0" w14:textId="77777777" w:rsidR="00B1175B" w:rsidRPr="00E94282" w:rsidRDefault="00B1175B" w:rsidP="00D31987">
            <w:pPr>
              <w:rPr>
                <w:i/>
              </w:rPr>
            </w:pPr>
          </w:p>
        </w:tc>
      </w:tr>
    </w:tbl>
    <w:p w14:paraId="7DB03BFE" w14:textId="77777777" w:rsidR="00C43149" w:rsidRDefault="006750E3" w:rsidP="002B26D2">
      <w:pPr>
        <w:pStyle w:val="Nagwek1"/>
        <w:numPr>
          <w:ilvl w:val="0"/>
          <w:numId w:val="1"/>
        </w:numPr>
      </w:pPr>
      <w:r>
        <w:t xml:space="preserve"> </w:t>
      </w:r>
      <w:bookmarkStart w:id="24" w:name="_Toc6312395"/>
      <w:r w:rsidR="007147DE">
        <w:t>F</w:t>
      </w:r>
      <w:r>
        <w:t>inansowani</w:t>
      </w:r>
      <w:r w:rsidR="007147DE">
        <w:t>e</w:t>
      </w:r>
      <w:bookmarkEnd w:id="24"/>
      <w:r w:rsidR="007147DE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14:paraId="5DC0421B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6CFA69F8" w14:textId="77777777" w:rsidR="006750E3" w:rsidRDefault="00260783" w:rsidP="00FA09B7">
            <w:r>
              <w:t>Plan finansowania inwestycji</w:t>
            </w:r>
          </w:p>
        </w:tc>
      </w:tr>
      <w:tr w:rsidR="006750E3" w14:paraId="7E556E49" w14:textId="77777777" w:rsidTr="00A62D37">
        <w:trPr>
          <w:trHeight w:val="1782"/>
        </w:trPr>
        <w:tc>
          <w:tcPr>
            <w:tcW w:w="9017" w:type="dxa"/>
          </w:tcPr>
          <w:p w14:paraId="33B4FF1E" w14:textId="77777777" w:rsidR="007147DE" w:rsidRDefault="00E94282" w:rsidP="004404BD">
            <w:pPr>
              <w:pStyle w:val="Akapitzlist"/>
              <w:numPr>
                <w:ilvl w:val="0"/>
                <w:numId w:val="5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własne </w:t>
            </w:r>
          </w:p>
          <w:p w14:paraId="41ABFEA9" w14:textId="77777777" w:rsidR="00D31987" w:rsidRPr="002C4218" w:rsidRDefault="007147DE" w:rsidP="004404BD">
            <w:pPr>
              <w:pStyle w:val="Akapitzlist"/>
              <w:numPr>
                <w:ilvl w:val="0"/>
                <w:numId w:val="5"/>
              </w:numPr>
              <w:rPr>
                <w:i/>
              </w:rPr>
            </w:pPr>
            <w:r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</w:t>
            </w:r>
            <w:r w:rsidR="00E94282" w:rsidRPr="00E94282">
              <w:rPr>
                <w:rStyle w:val="notranslate"/>
                <w:i/>
              </w:rPr>
              <w:t>zewnętrzne</w:t>
            </w:r>
          </w:p>
        </w:tc>
      </w:tr>
    </w:tbl>
    <w:p w14:paraId="2E74DF01" w14:textId="77777777" w:rsidR="00B92F81" w:rsidRDefault="00B92F81" w:rsidP="002B26D2">
      <w:pPr>
        <w:pStyle w:val="Nagwek1"/>
        <w:numPr>
          <w:ilvl w:val="0"/>
          <w:numId w:val="1"/>
        </w:numPr>
      </w:pPr>
      <w:bookmarkStart w:id="25" w:name="_Toc6312396"/>
      <w:r w:rsidRPr="002B26D2">
        <w:t>Uzasadnienie konieczności i stosowności pomocy państwa w ramach mechanizmu</w:t>
      </w:r>
      <w:r>
        <w:t xml:space="preserve"> </w:t>
      </w:r>
      <w:r w:rsidR="00F53342">
        <w:t>IPCEI</w:t>
      </w:r>
      <w:bookmarkEnd w:id="2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00A6AE65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549C0633" w14:textId="77777777" w:rsidR="006A5051" w:rsidRDefault="007147DE" w:rsidP="00FA09B7">
            <w:r>
              <w:t>Wykazanie k</w:t>
            </w:r>
            <w:r w:rsidR="006A5051">
              <w:t>oniecznoś</w:t>
            </w:r>
            <w:r>
              <w:t xml:space="preserve">ci </w:t>
            </w:r>
            <w:r w:rsidR="006A5051">
              <w:t>i stosownoś</w:t>
            </w:r>
            <w:r>
              <w:t xml:space="preserve">ci </w:t>
            </w:r>
            <w:r w:rsidR="006A5051">
              <w:t>pomocy państwa w ramach mechanizmu IPCEI</w:t>
            </w:r>
          </w:p>
        </w:tc>
      </w:tr>
      <w:tr w:rsidR="006A5051" w14:paraId="629E8A69" w14:textId="77777777" w:rsidTr="00A62D37">
        <w:trPr>
          <w:trHeight w:val="2016"/>
        </w:trPr>
        <w:tc>
          <w:tcPr>
            <w:tcW w:w="9017" w:type="dxa"/>
          </w:tcPr>
          <w:p w14:paraId="157D0055" w14:textId="77777777" w:rsidR="00B1175B" w:rsidRPr="00E94282" w:rsidRDefault="00B1175B" w:rsidP="004404BD">
            <w:pPr>
              <w:pStyle w:val="Akapitzlist"/>
              <w:numPr>
                <w:ilvl w:val="0"/>
                <w:numId w:val="6"/>
              </w:numPr>
              <w:rPr>
                <w:i/>
              </w:rPr>
            </w:pPr>
            <w:r w:rsidRPr="00E94282">
              <w:rPr>
                <w:i/>
              </w:rPr>
              <w:t>Uzasadnienie konieczności i stosowności pomocy państwa w ramach</w:t>
            </w:r>
            <w:r w:rsidR="00E94282">
              <w:rPr>
                <w:i/>
              </w:rPr>
              <w:t xml:space="preserve"> mechanizmu</w:t>
            </w:r>
            <w:r w:rsidR="00074A2E">
              <w:rPr>
                <w:i/>
              </w:rPr>
              <w:t xml:space="preserve"> IPCEI</w:t>
            </w:r>
          </w:p>
          <w:p w14:paraId="778273B9" w14:textId="77777777" w:rsidR="006A5051" w:rsidRDefault="006A5051" w:rsidP="00B7697D">
            <w:pPr>
              <w:pStyle w:val="Akapitzlist"/>
            </w:pPr>
          </w:p>
        </w:tc>
      </w:tr>
    </w:tbl>
    <w:p w14:paraId="7730CCA9" w14:textId="77777777" w:rsidR="006750E3" w:rsidRDefault="00B92F81" w:rsidP="002B26D2">
      <w:pPr>
        <w:pStyle w:val="Nagwek1"/>
        <w:numPr>
          <w:ilvl w:val="0"/>
          <w:numId w:val="1"/>
        </w:numPr>
      </w:pPr>
      <w:bookmarkStart w:id="26" w:name="_Toc6312397"/>
      <w:r>
        <w:t>Oszacowanie wysokości wsparcia finansowego ze strony państwa</w:t>
      </w:r>
      <w:bookmarkEnd w:id="26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77D837B4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26286C87" w14:textId="77777777" w:rsidR="006A5051" w:rsidRDefault="006A5051" w:rsidP="00FA09B7">
            <w:r>
              <w:t>Wysokość wsparcia finansowego ze strony państwa</w:t>
            </w:r>
          </w:p>
        </w:tc>
      </w:tr>
      <w:tr w:rsidR="006A5051" w14:paraId="1AB9DBA1" w14:textId="77777777" w:rsidTr="00A62D37">
        <w:trPr>
          <w:trHeight w:val="1616"/>
        </w:trPr>
        <w:tc>
          <w:tcPr>
            <w:tcW w:w="9017" w:type="dxa"/>
          </w:tcPr>
          <w:p w14:paraId="3CDDEB3A" w14:textId="77777777" w:rsidR="006A5051" w:rsidRPr="00FA42C3" w:rsidRDefault="00B1175B" w:rsidP="004404BD">
            <w:pPr>
              <w:pStyle w:val="Akapitzlist"/>
              <w:numPr>
                <w:ilvl w:val="0"/>
                <w:numId w:val="7"/>
              </w:numPr>
              <w:rPr>
                <w:i/>
              </w:rPr>
            </w:pPr>
            <w:r w:rsidRPr="00FA42C3">
              <w:rPr>
                <w:i/>
              </w:rPr>
              <w:t>Oszacowanie luki finansowe</w:t>
            </w:r>
          </w:p>
          <w:p w14:paraId="2895ED35" w14:textId="77777777" w:rsidR="002466EA" w:rsidRDefault="002466EA" w:rsidP="007F617C">
            <w:pPr>
              <w:pStyle w:val="Akapitzlist"/>
            </w:pPr>
          </w:p>
        </w:tc>
      </w:tr>
    </w:tbl>
    <w:p w14:paraId="672B6D01" w14:textId="77777777" w:rsidR="00B92F81" w:rsidRDefault="00B92F81" w:rsidP="002B26D2">
      <w:pPr>
        <w:pStyle w:val="Nagwek1"/>
        <w:numPr>
          <w:ilvl w:val="0"/>
          <w:numId w:val="1"/>
        </w:numPr>
      </w:pPr>
      <w:bookmarkStart w:id="27" w:name="_Toc6312398"/>
      <w:r>
        <w:lastRenderedPageBreak/>
        <w:t>Ocena efektywności ekonomicznej projektu</w:t>
      </w:r>
      <w:bookmarkEnd w:id="2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411A0928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08019E14" w14:textId="77777777" w:rsidR="006A5051" w:rsidRDefault="006A5051" w:rsidP="00FA09B7">
            <w:r>
              <w:t>Ocena efektywności ekonomicznej projektu</w:t>
            </w:r>
          </w:p>
        </w:tc>
      </w:tr>
      <w:tr w:rsidR="006A5051" w14:paraId="4A2236CC" w14:textId="77777777" w:rsidTr="00A62D37">
        <w:trPr>
          <w:trHeight w:val="1770"/>
        </w:trPr>
        <w:tc>
          <w:tcPr>
            <w:tcW w:w="9017" w:type="dxa"/>
          </w:tcPr>
          <w:p w14:paraId="1EDE1D99" w14:textId="77777777" w:rsidR="006A5051" w:rsidRPr="00FA42C3" w:rsidRDefault="00FA42C3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FA42C3">
              <w:rPr>
                <w:i/>
              </w:rPr>
              <w:t>Analiza</w:t>
            </w:r>
            <w:r w:rsidR="00B1175B" w:rsidRPr="00FA42C3">
              <w:rPr>
                <w:i/>
              </w:rPr>
              <w:t xml:space="preserve"> i ocena efektywności ekonomicznej</w:t>
            </w:r>
            <w:r w:rsidRPr="00FA42C3">
              <w:rPr>
                <w:i/>
              </w:rPr>
              <w:t xml:space="preserve"> projektu w zakładanym horyzoncie czasowym</w:t>
            </w:r>
          </w:p>
        </w:tc>
      </w:tr>
    </w:tbl>
    <w:p w14:paraId="1D9CFD23" w14:textId="77777777" w:rsidR="0036390E" w:rsidRDefault="0036390E" w:rsidP="002B26D2">
      <w:pPr>
        <w:pStyle w:val="Nagwek1"/>
        <w:numPr>
          <w:ilvl w:val="0"/>
          <w:numId w:val="1"/>
        </w:numPr>
      </w:pPr>
      <w:bookmarkStart w:id="28" w:name="_Toc6312399"/>
      <w:r>
        <w:t>Ryzyka</w:t>
      </w:r>
      <w:bookmarkEnd w:id="2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6390E" w14:paraId="08BE085E" w14:textId="77777777" w:rsidTr="00C46535">
        <w:tc>
          <w:tcPr>
            <w:tcW w:w="9017" w:type="dxa"/>
            <w:shd w:val="clear" w:color="auto" w:fill="F2F2F2" w:themeFill="background1" w:themeFillShade="F2"/>
          </w:tcPr>
          <w:p w14:paraId="2AA7F711" w14:textId="77777777" w:rsidR="0036390E" w:rsidRDefault="0036390E" w:rsidP="00C46535">
            <w:r>
              <w:t xml:space="preserve">Kluczowe ryzyka związane z realizacją projektu </w:t>
            </w:r>
          </w:p>
        </w:tc>
      </w:tr>
      <w:tr w:rsidR="0036390E" w14:paraId="0EFA56FD" w14:textId="77777777" w:rsidTr="006C7BDD">
        <w:trPr>
          <w:trHeight w:val="1323"/>
        </w:trPr>
        <w:tc>
          <w:tcPr>
            <w:tcW w:w="9017" w:type="dxa"/>
          </w:tcPr>
          <w:p w14:paraId="7D53B2AB" w14:textId="77777777" w:rsidR="0036390E" w:rsidRPr="001902C6" w:rsidRDefault="0036390E" w:rsidP="000D0F7D">
            <w:pPr>
              <w:rPr>
                <w:i/>
              </w:rPr>
            </w:pPr>
          </w:p>
        </w:tc>
      </w:tr>
    </w:tbl>
    <w:p w14:paraId="34E7EDF8" w14:textId="77777777" w:rsidR="00042887" w:rsidRDefault="00042887" w:rsidP="002B26D2">
      <w:pPr>
        <w:pStyle w:val="Nagwek1"/>
        <w:numPr>
          <w:ilvl w:val="0"/>
          <w:numId w:val="1"/>
        </w:numPr>
      </w:pPr>
      <w:bookmarkStart w:id="29" w:name="_Toc5954740"/>
      <w:bookmarkStart w:id="30" w:name="_Toc5954741"/>
      <w:bookmarkStart w:id="31" w:name="_Toc6312400"/>
      <w:bookmarkEnd w:id="29"/>
      <w:bookmarkEnd w:id="30"/>
      <w:r>
        <w:t>Potencjalna lokalizacja</w:t>
      </w:r>
      <w:bookmarkEnd w:id="31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7EEB797C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40A11690" w14:textId="77777777" w:rsidR="006A5051" w:rsidRDefault="006A5051" w:rsidP="00FA09B7">
            <w:r>
              <w:t xml:space="preserve">Potencjalna lokalizacja </w:t>
            </w:r>
            <w:r w:rsidR="002C4218">
              <w:t xml:space="preserve">planowanej </w:t>
            </w:r>
            <w:r w:rsidR="00A35DA1">
              <w:t>inwestycji</w:t>
            </w:r>
          </w:p>
        </w:tc>
      </w:tr>
      <w:tr w:rsidR="006A5051" w14:paraId="00799475" w14:textId="77777777" w:rsidTr="006C7BDD">
        <w:trPr>
          <w:trHeight w:val="1718"/>
        </w:trPr>
        <w:tc>
          <w:tcPr>
            <w:tcW w:w="9017" w:type="dxa"/>
          </w:tcPr>
          <w:p w14:paraId="2AA08ED2" w14:textId="77777777" w:rsidR="007147DE" w:rsidRDefault="007147DE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7147DE">
              <w:rPr>
                <w:i/>
              </w:rPr>
              <w:t>Potencjalna lokalizacja</w:t>
            </w:r>
            <w:r>
              <w:rPr>
                <w:i/>
              </w:rPr>
              <w:t>/-e</w:t>
            </w:r>
            <w:r w:rsidRPr="007147DE">
              <w:rPr>
                <w:i/>
              </w:rPr>
              <w:t xml:space="preserve"> inwestycji </w:t>
            </w:r>
            <w:r>
              <w:rPr>
                <w:i/>
              </w:rPr>
              <w:t>(</w:t>
            </w:r>
            <w:r w:rsidRPr="00B7697D">
              <w:rPr>
                <w:i/>
              </w:rPr>
              <w:t>produkcj</w:t>
            </w:r>
            <w:r>
              <w:rPr>
                <w:i/>
              </w:rPr>
              <w:t xml:space="preserve">a, </w:t>
            </w:r>
            <w:r w:rsidRPr="00B7697D">
              <w:rPr>
                <w:i/>
              </w:rPr>
              <w:t>bada</w:t>
            </w:r>
            <w:r>
              <w:rPr>
                <w:i/>
              </w:rPr>
              <w:t xml:space="preserve">nia </w:t>
            </w:r>
            <w:r w:rsidRPr="00B7697D">
              <w:rPr>
                <w:i/>
              </w:rPr>
              <w:t>i rozw</w:t>
            </w:r>
            <w:r>
              <w:rPr>
                <w:i/>
              </w:rPr>
              <w:t>ój)</w:t>
            </w:r>
          </w:p>
          <w:p w14:paraId="6C93E308" w14:textId="77777777" w:rsidR="006A5051" w:rsidRPr="00B7697D" w:rsidRDefault="00B1175B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 xml:space="preserve">Motywacja wyboru </w:t>
            </w:r>
            <w:r w:rsidR="007147DE">
              <w:rPr>
                <w:i/>
              </w:rPr>
              <w:t xml:space="preserve">lokalizacji </w:t>
            </w:r>
          </w:p>
        </w:tc>
      </w:tr>
    </w:tbl>
    <w:p w14:paraId="53410B5E" w14:textId="77777777" w:rsidR="00042887" w:rsidRDefault="007F617C" w:rsidP="002F2B25">
      <w:pPr>
        <w:pStyle w:val="Nagwek1"/>
        <w:numPr>
          <w:ilvl w:val="0"/>
          <w:numId w:val="1"/>
        </w:numPr>
      </w:pPr>
      <w:bookmarkStart w:id="32" w:name="_Toc6312401"/>
      <w:r>
        <w:t>W</w:t>
      </w:r>
      <w:r w:rsidR="00042887">
        <w:t>pływ</w:t>
      </w:r>
      <w:r>
        <w:t xml:space="preserve"> </w:t>
      </w:r>
      <w:r w:rsidR="00042887">
        <w:t xml:space="preserve">projektu na </w:t>
      </w:r>
      <w:r w:rsidR="00CA5605">
        <w:t xml:space="preserve">sektor </w:t>
      </w:r>
      <w:r w:rsidR="002F2B25">
        <w:t xml:space="preserve">zdrowia </w:t>
      </w:r>
      <w:r w:rsidR="00CA5605">
        <w:t>w Polsce i Europie</w:t>
      </w:r>
      <w:bookmarkEnd w:id="3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35DA1" w14:paraId="0DEDC2CC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015DFE34" w14:textId="77777777" w:rsidR="00A35DA1" w:rsidRDefault="007F617C" w:rsidP="003A2355">
            <w:r>
              <w:t>Ocena w</w:t>
            </w:r>
            <w:r w:rsidR="00A35DA1">
              <w:t>pływ</w:t>
            </w:r>
            <w:r>
              <w:t>u</w:t>
            </w:r>
            <w:r w:rsidR="00A35DA1">
              <w:t xml:space="preserve"> projektu na sektor </w:t>
            </w:r>
            <w:r w:rsidR="002F2B25">
              <w:t xml:space="preserve">zdrowia </w:t>
            </w:r>
            <w:r w:rsidR="00A35DA1">
              <w:t>w Polsce i Europie</w:t>
            </w:r>
          </w:p>
        </w:tc>
      </w:tr>
      <w:tr w:rsidR="00A35DA1" w14:paraId="5B2C295D" w14:textId="77777777" w:rsidTr="006C7BDD">
        <w:trPr>
          <w:trHeight w:val="1521"/>
        </w:trPr>
        <w:tc>
          <w:tcPr>
            <w:tcW w:w="9017" w:type="dxa"/>
          </w:tcPr>
          <w:p w14:paraId="7556BE89" w14:textId="77777777" w:rsidR="00A35DA1" w:rsidRDefault="00B7697D" w:rsidP="004115B5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>Oc</w:t>
            </w:r>
            <w:r w:rsidR="00B1175B" w:rsidRPr="00B7697D">
              <w:rPr>
                <w:i/>
              </w:rPr>
              <w:t>ena wpływu (skutki pozytywne</w:t>
            </w:r>
            <w:r w:rsidRPr="00B7697D">
              <w:rPr>
                <w:i/>
              </w:rPr>
              <w:t>)</w:t>
            </w:r>
          </w:p>
          <w:p w14:paraId="1BD87C7B" w14:textId="77777777" w:rsidR="0079187B" w:rsidRPr="00B7697D" w:rsidRDefault="0079187B" w:rsidP="003D1346">
            <w:pPr>
              <w:pStyle w:val="Akapitzlist"/>
              <w:rPr>
                <w:i/>
              </w:rPr>
            </w:pPr>
          </w:p>
        </w:tc>
      </w:tr>
    </w:tbl>
    <w:p w14:paraId="483BB4D8" w14:textId="77777777" w:rsidR="00CA5605" w:rsidRDefault="00CA5605" w:rsidP="002B26D2">
      <w:pPr>
        <w:pStyle w:val="Nagwek1"/>
        <w:numPr>
          <w:ilvl w:val="0"/>
          <w:numId w:val="1"/>
        </w:numPr>
      </w:pPr>
      <w:bookmarkStart w:id="33" w:name="_Toc6312402"/>
      <w:r>
        <w:t xml:space="preserve">Powiązanie projektu </w:t>
      </w:r>
      <w:r w:rsidR="001067A3">
        <w:t xml:space="preserve">z </w:t>
      </w:r>
      <w:r w:rsidR="003D1346">
        <w:t xml:space="preserve">krajowymi i </w:t>
      </w:r>
      <w:r w:rsidR="001067A3">
        <w:t xml:space="preserve">europejskimi </w:t>
      </w:r>
      <w:r w:rsidR="002C4218">
        <w:t>inicjatywami</w:t>
      </w:r>
      <w:bookmarkEnd w:id="33"/>
      <w:r w:rsidR="002C421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83025" w14:paraId="46D11D6C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35959710" w14:textId="77777777" w:rsidR="00683025" w:rsidRDefault="00683025" w:rsidP="002F2B25">
            <w:r>
              <w:t xml:space="preserve">Powiązanie projektu z europejskimi </w:t>
            </w:r>
            <w:r w:rsidR="007147DE">
              <w:t xml:space="preserve">inicjatywami </w:t>
            </w:r>
            <w:r w:rsidR="0050399A">
              <w:t>w obszarze</w:t>
            </w:r>
            <w:r w:rsidR="002F2B25">
              <w:t xml:space="preserve"> zdrowia</w:t>
            </w:r>
          </w:p>
        </w:tc>
      </w:tr>
      <w:tr w:rsidR="00683025" w14:paraId="667612F3" w14:textId="77777777" w:rsidTr="006C7BDD">
        <w:trPr>
          <w:trHeight w:val="1564"/>
        </w:trPr>
        <w:tc>
          <w:tcPr>
            <w:tcW w:w="9017" w:type="dxa"/>
          </w:tcPr>
          <w:p w14:paraId="5F62A58E" w14:textId="77777777" w:rsidR="00683025" w:rsidRPr="003D1346" w:rsidRDefault="003D1346" w:rsidP="003D1346">
            <w:pPr>
              <w:pStyle w:val="Akapitzlist"/>
              <w:numPr>
                <w:ilvl w:val="0"/>
                <w:numId w:val="26"/>
              </w:numPr>
              <w:rPr>
                <w:i/>
              </w:rPr>
            </w:pPr>
            <w:r w:rsidRPr="003D1346">
              <w:rPr>
                <w:i/>
              </w:rPr>
              <w:lastRenderedPageBreak/>
              <w:t>Wskazanie krajowego oraz unijnego prawoda</w:t>
            </w:r>
            <w:r w:rsidR="00FE1999">
              <w:rPr>
                <w:i/>
              </w:rPr>
              <w:t>w</w:t>
            </w:r>
            <w:r w:rsidRPr="003D1346">
              <w:rPr>
                <w:i/>
              </w:rPr>
              <w:t>stwa oraz strategicznych celów i polityk, w które wpisuje się projekt</w:t>
            </w:r>
          </w:p>
        </w:tc>
      </w:tr>
    </w:tbl>
    <w:p w14:paraId="5AC1D05D" w14:textId="77777777" w:rsidR="001F0436" w:rsidRPr="001F0436" w:rsidRDefault="001F0436" w:rsidP="001F0436">
      <w:pPr>
        <w:pStyle w:val="Nagwek1"/>
        <w:numPr>
          <w:ilvl w:val="0"/>
          <w:numId w:val="1"/>
        </w:numPr>
      </w:pPr>
      <w:r w:rsidRPr="001F0436">
        <w:t>POZYTYWNE EFEKTY ZEWNĘTRZNE (SPILL OVERS), CZYLI DEKLARACJA FORM UDZIAŁU OTOCZENIA GOSPODARCZEGO W EFEKTACH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F0436" w14:paraId="77CDF125" w14:textId="77777777" w:rsidTr="00425251">
        <w:tc>
          <w:tcPr>
            <w:tcW w:w="9017" w:type="dxa"/>
            <w:shd w:val="clear" w:color="auto" w:fill="F2F2F2" w:themeFill="background1" w:themeFillShade="F2"/>
          </w:tcPr>
          <w:p w14:paraId="586362B0" w14:textId="77777777" w:rsidR="001F0436" w:rsidRPr="001F0436" w:rsidRDefault="001F0436" w:rsidP="00425251">
            <w:r w:rsidRPr="001F0436">
              <w:rPr>
                <w:rFonts w:ascii="Calibri Light" w:hAnsi="Calibri Light" w:cs="Calibri Light"/>
              </w:rPr>
              <w:t>Pozytywne efekty zewnętrzne (</w:t>
            </w:r>
            <w:proofErr w:type="spellStart"/>
            <w:r w:rsidRPr="00D70574">
              <w:rPr>
                <w:rFonts w:ascii="Calibri Light" w:hAnsi="Calibri Light" w:cs="Calibri Light"/>
                <w:i/>
              </w:rPr>
              <w:t>spill</w:t>
            </w:r>
            <w:proofErr w:type="spellEnd"/>
            <w:r w:rsidRPr="00D70574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D70574">
              <w:rPr>
                <w:rFonts w:ascii="Calibri Light" w:hAnsi="Calibri Light" w:cs="Calibri Light"/>
                <w:i/>
              </w:rPr>
              <w:t>overs</w:t>
            </w:r>
            <w:proofErr w:type="spellEnd"/>
            <w:r w:rsidRPr="001F0436">
              <w:rPr>
                <w:rFonts w:ascii="Calibri Light" w:hAnsi="Calibri Light" w:cs="Calibri Light"/>
              </w:rPr>
              <w:t>)</w:t>
            </w:r>
          </w:p>
        </w:tc>
      </w:tr>
      <w:tr w:rsidR="001F0436" w14:paraId="1C14E46A" w14:textId="77777777" w:rsidTr="00425251">
        <w:trPr>
          <w:trHeight w:val="1564"/>
        </w:trPr>
        <w:tc>
          <w:tcPr>
            <w:tcW w:w="9017" w:type="dxa"/>
          </w:tcPr>
          <w:p w14:paraId="32A91845" w14:textId="77777777" w:rsidR="001F0436" w:rsidRPr="00D8468C" w:rsidRDefault="001F0436" w:rsidP="00425251">
            <w:pPr>
              <w:rPr>
                <w:i/>
              </w:rPr>
            </w:pPr>
          </w:p>
        </w:tc>
      </w:tr>
    </w:tbl>
    <w:p w14:paraId="688B65B6" w14:textId="77777777" w:rsidR="002E169D" w:rsidRDefault="003D1346" w:rsidP="002E169D">
      <w:pPr>
        <w:pStyle w:val="Nagwek1"/>
        <w:numPr>
          <w:ilvl w:val="0"/>
          <w:numId w:val="1"/>
        </w:numPr>
      </w:pPr>
      <w:r>
        <w:t>Realizacja zasady</w:t>
      </w:r>
      <w:r w:rsidR="00085CCE">
        <w:t xml:space="preserve"> „nie czyni poważnych szkód”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E169D" w14:paraId="49E03BF7" w14:textId="77777777" w:rsidTr="00074141">
        <w:tc>
          <w:tcPr>
            <w:tcW w:w="9017" w:type="dxa"/>
            <w:shd w:val="clear" w:color="auto" w:fill="F2F2F2" w:themeFill="background1" w:themeFillShade="F2"/>
          </w:tcPr>
          <w:p w14:paraId="46C9E197" w14:textId="77777777" w:rsidR="002E169D" w:rsidRDefault="003D1346" w:rsidP="00074141">
            <w:r>
              <w:t>Realizacja zasady „nie czyni poważnych szkód”</w:t>
            </w:r>
          </w:p>
        </w:tc>
      </w:tr>
      <w:tr w:rsidR="002E169D" w14:paraId="757A4566" w14:textId="77777777" w:rsidTr="00074141">
        <w:trPr>
          <w:trHeight w:val="1521"/>
        </w:trPr>
        <w:tc>
          <w:tcPr>
            <w:tcW w:w="9017" w:type="dxa"/>
          </w:tcPr>
          <w:p w14:paraId="3A6951F7" w14:textId="77777777" w:rsidR="002E169D" w:rsidRPr="00B7697D" w:rsidRDefault="003D1346" w:rsidP="00085CCE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Uzasadnienie, że</w:t>
            </w:r>
            <w:r w:rsidR="00085CCE" w:rsidRPr="00085CCE">
              <w:rPr>
                <w:i/>
              </w:rPr>
              <w:t xml:space="preserve"> projekt jest zgodny z zasadą „nie czyń poważnych szkód” w rozumieniu art. 17 rozporządzenia (UE) 2020/852 lub z innymi porównywalnymi metodami</w:t>
            </w:r>
          </w:p>
        </w:tc>
      </w:tr>
    </w:tbl>
    <w:p w14:paraId="6EC53DA2" w14:textId="77777777" w:rsidR="00E56900" w:rsidRDefault="00E56900" w:rsidP="00CA5605"/>
    <w:sectPr w:rsidR="00E56900" w:rsidSect="00855982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EF98" w14:textId="77777777" w:rsidR="00C910CC" w:rsidRDefault="00C910CC" w:rsidP="00855982">
      <w:pPr>
        <w:spacing w:after="0" w:line="240" w:lineRule="auto"/>
      </w:pPr>
      <w:r>
        <w:separator/>
      </w:r>
    </w:p>
  </w:endnote>
  <w:endnote w:type="continuationSeparator" w:id="0">
    <w:p w14:paraId="4F127EE1" w14:textId="77777777" w:rsidR="00C910CC" w:rsidRDefault="00C910CC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BEF93" w14:textId="77777777" w:rsidR="00855982" w:rsidRDefault="002527B0" w:rsidP="002527B0">
        <w:pPr>
          <w:pStyle w:val="Stopka"/>
          <w:jc w:val="center"/>
        </w:pPr>
        <w:r>
          <w:t xml:space="preserve">Strona </w:t>
        </w:r>
        <w:r w:rsidR="00855982">
          <w:rPr>
            <w:lang w:bidi="pl-PL"/>
          </w:rPr>
          <w:fldChar w:fldCharType="begin"/>
        </w:r>
        <w:r w:rsidR="00855982">
          <w:rPr>
            <w:lang w:bidi="pl-PL"/>
          </w:rPr>
          <w:instrText xml:space="preserve"> PAGE   \* MERGEFORMAT </w:instrText>
        </w:r>
        <w:r w:rsidR="00855982">
          <w:rPr>
            <w:lang w:bidi="pl-PL"/>
          </w:rPr>
          <w:fldChar w:fldCharType="separate"/>
        </w:r>
        <w:r w:rsidR="00D70574">
          <w:rPr>
            <w:noProof/>
            <w:lang w:bidi="pl-PL"/>
          </w:rPr>
          <w:t>8</w:t>
        </w:r>
        <w:r w:rsidR="00855982"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2A9D" w14:textId="77777777" w:rsidR="00C910CC" w:rsidRDefault="00C910CC" w:rsidP="00855982">
      <w:pPr>
        <w:spacing w:after="0" w:line="240" w:lineRule="auto"/>
      </w:pPr>
      <w:r>
        <w:separator/>
      </w:r>
    </w:p>
  </w:footnote>
  <w:footnote w:type="continuationSeparator" w:id="0">
    <w:p w14:paraId="22497814" w14:textId="77777777" w:rsidR="00C910CC" w:rsidRDefault="00C910CC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91EE" w14:textId="77777777" w:rsidR="00DB7BF6" w:rsidRPr="00DB7BF6" w:rsidRDefault="00BE2F41" w:rsidP="00BE2F41">
    <w:pPr>
      <w:pStyle w:val="Nagwek"/>
    </w:pPr>
    <w:r>
      <w:rPr>
        <w:noProof/>
        <w:lang w:eastAsia="pl-PL"/>
      </w:rPr>
      <w:drawing>
        <wp:inline distT="0" distB="0" distL="0" distR="0" wp14:anchorId="0C764F7F" wp14:editId="31D47A74">
          <wp:extent cx="829994" cy="691662"/>
          <wp:effectExtent l="0" t="0" r="0" b="0"/>
          <wp:docPr id="1" name="Obraz 1" descr="C:\Users\k.krol\AppData\Local\Temp\MRIT_LOGO_PION_PL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rol\AppData\Local\Temp\MRIT_LOGO_PION_PL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1" cy="69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337"/>
    <w:multiLevelType w:val="hybridMultilevel"/>
    <w:tmpl w:val="5DA0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91A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1D3A"/>
    <w:multiLevelType w:val="hybridMultilevel"/>
    <w:tmpl w:val="BC02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47442"/>
    <w:multiLevelType w:val="hybridMultilevel"/>
    <w:tmpl w:val="6DD6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2BE2"/>
    <w:multiLevelType w:val="hybridMultilevel"/>
    <w:tmpl w:val="F2CA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47510"/>
    <w:multiLevelType w:val="hybridMultilevel"/>
    <w:tmpl w:val="5E3E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41704"/>
    <w:multiLevelType w:val="hybridMultilevel"/>
    <w:tmpl w:val="49DA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07EF"/>
    <w:multiLevelType w:val="hybridMultilevel"/>
    <w:tmpl w:val="F4A2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92A21"/>
    <w:multiLevelType w:val="hybridMultilevel"/>
    <w:tmpl w:val="E5AA5932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2558"/>
    <w:multiLevelType w:val="hybridMultilevel"/>
    <w:tmpl w:val="C474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73D04"/>
    <w:multiLevelType w:val="hybridMultilevel"/>
    <w:tmpl w:val="17462768"/>
    <w:lvl w:ilvl="0" w:tplc="93D85884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64BEC"/>
    <w:multiLevelType w:val="hybridMultilevel"/>
    <w:tmpl w:val="D9A0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1C0F"/>
    <w:multiLevelType w:val="hybridMultilevel"/>
    <w:tmpl w:val="54D4AAF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5688"/>
    <w:multiLevelType w:val="hybridMultilevel"/>
    <w:tmpl w:val="9AD8D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610FD"/>
    <w:multiLevelType w:val="hybridMultilevel"/>
    <w:tmpl w:val="E4B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602C6"/>
    <w:multiLevelType w:val="hybridMultilevel"/>
    <w:tmpl w:val="F6C2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00716"/>
    <w:multiLevelType w:val="hybridMultilevel"/>
    <w:tmpl w:val="1C7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2389A"/>
    <w:multiLevelType w:val="hybridMultilevel"/>
    <w:tmpl w:val="57E2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3030E"/>
    <w:multiLevelType w:val="multilevel"/>
    <w:tmpl w:val="BF0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F0F17"/>
    <w:multiLevelType w:val="hybridMultilevel"/>
    <w:tmpl w:val="15EC684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31A34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C5A9E"/>
    <w:multiLevelType w:val="hybridMultilevel"/>
    <w:tmpl w:val="F2CA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41C28"/>
    <w:multiLevelType w:val="hybridMultilevel"/>
    <w:tmpl w:val="B540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F666B"/>
    <w:multiLevelType w:val="hybridMultilevel"/>
    <w:tmpl w:val="A6048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7672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59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601F12"/>
    <w:multiLevelType w:val="hybridMultilevel"/>
    <w:tmpl w:val="9FC2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9289">
    <w:abstractNumId w:val="13"/>
  </w:num>
  <w:num w:numId="2" w16cid:durableId="1936790680">
    <w:abstractNumId w:val="25"/>
  </w:num>
  <w:num w:numId="3" w16cid:durableId="536741130">
    <w:abstractNumId w:val="14"/>
  </w:num>
  <w:num w:numId="4" w16cid:durableId="1687945957">
    <w:abstractNumId w:val="26"/>
  </w:num>
  <w:num w:numId="5" w16cid:durableId="371001308">
    <w:abstractNumId w:val="17"/>
  </w:num>
  <w:num w:numId="6" w16cid:durableId="2133474245">
    <w:abstractNumId w:val="3"/>
  </w:num>
  <w:num w:numId="7" w16cid:durableId="1268342577">
    <w:abstractNumId w:val="23"/>
  </w:num>
  <w:num w:numId="8" w16cid:durableId="596249926">
    <w:abstractNumId w:val="15"/>
  </w:num>
  <w:num w:numId="9" w16cid:durableId="142742105">
    <w:abstractNumId w:val="10"/>
  </w:num>
  <w:num w:numId="10" w16cid:durableId="532770302">
    <w:abstractNumId w:val="0"/>
  </w:num>
  <w:num w:numId="11" w16cid:durableId="995106737">
    <w:abstractNumId w:val="2"/>
  </w:num>
  <w:num w:numId="12" w16cid:durableId="1802964594">
    <w:abstractNumId w:val="1"/>
  </w:num>
  <w:num w:numId="13" w16cid:durableId="183444584">
    <w:abstractNumId w:val="12"/>
  </w:num>
  <w:num w:numId="14" w16cid:durableId="1219631070">
    <w:abstractNumId w:val="16"/>
  </w:num>
  <w:num w:numId="15" w16cid:durableId="1859612713">
    <w:abstractNumId w:val="5"/>
  </w:num>
  <w:num w:numId="16" w16cid:durableId="1976255095">
    <w:abstractNumId w:val="9"/>
  </w:num>
  <w:num w:numId="17" w16cid:durableId="354353281">
    <w:abstractNumId w:val="20"/>
  </w:num>
  <w:num w:numId="18" w16cid:durableId="1866672677">
    <w:abstractNumId w:val="24"/>
  </w:num>
  <w:num w:numId="19" w16cid:durableId="466164094">
    <w:abstractNumId w:val="19"/>
  </w:num>
  <w:num w:numId="20" w16cid:durableId="1007829566">
    <w:abstractNumId w:val="8"/>
  </w:num>
  <w:num w:numId="21" w16cid:durableId="623460505">
    <w:abstractNumId w:val="18"/>
  </w:num>
  <w:num w:numId="22" w16cid:durableId="424038146">
    <w:abstractNumId w:val="22"/>
  </w:num>
  <w:num w:numId="23" w16cid:durableId="852841073">
    <w:abstractNumId w:val="11"/>
  </w:num>
  <w:num w:numId="24" w16cid:durableId="1315262566">
    <w:abstractNumId w:val="21"/>
  </w:num>
  <w:num w:numId="25" w16cid:durableId="746879943">
    <w:abstractNumId w:val="4"/>
  </w:num>
  <w:num w:numId="26" w16cid:durableId="3670615">
    <w:abstractNumId w:val="7"/>
  </w:num>
  <w:num w:numId="27" w16cid:durableId="833899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2"/>
    <w:rsid w:val="00005BE3"/>
    <w:rsid w:val="000078B2"/>
    <w:rsid w:val="00042887"/>
    <w:rsid w:val="000472A6"/>
    <w:rsid w:val="00074A2E"/>
    <w:rsid w:val="00085CCE"/>
    <w:rsid w:val="000C1C2C"/>
    <w:rsid w:val="000D0F7D"/>
    <w:rsid w:val="000D6F0C"/>
    <w:rsid w:val="000F3BB1"/>
    <w:rsid w:val="001067A3"/>
    <w:rsid w:val="0015170A"/>
    <w:rsid w:val="00161676"/>
    <w:rsid w:val="00167326"/>
    <w:rsid w:val="00184C10"/>
    <w:rsid w:val="00185E67"/>
    <w:rsid w:val="001902C6"/>
    <w:rsid w:val="001D4362"/>
    <w:rsid w:val="001F0436"/>
    <w:rsid w:val="00213621"/>
    <w:rsid w:val="002429C2"/>
    <w:rsid w:val="002466EA"/>
    <w:rsid w:val="002527B0"/>
    <w:rsid w:val="00260783"/>
    <w:rsid w:val="002B26D2"/>
    <w:rsid w:val="002C4218"/>
    <w:rsid w:val="002E169D"/>
    <w:rsid w:val="002F2B25"/>
    <w:rsid w:val="00306A41"/>
    <w:rsid w:val="003230A6"/>
    <w:rsid w:val="003462A2"/>
    <w:rsid w:val="00355423"/>
    <w:rsid w:val="0036390E"/>
    <w:rsid w:val="003748D9"/>
    <w:rsid w:val="00375E94"/>
    <w:rsid w:val="003A2355"/>
    <w:rsid w:val="003B6B70"/>
    <w:rsid w:val="003D1346"/>
    <w:rsid w:val="003D2020"/>
    <w:rsid w:val="003D35EC"/>
    <w:rsid w:val="003F138C"/>
    <w:rsid w:val="003F3A35"/>
    <w:rsid w:val="00407882"/>
    <w:rsid w:val="004115B5"/>
    <w:rsid w:val="0041786F"/>
    <w:rsid w:val="004404BD"/>
    <w:rsid w:val="00464732"/>
    <w:rsid w:val="00495346"/>
    <w:rsid w:val="004C6962"/>
    <w:rsid w:val="004F5BA8"/>
    <w:rsid w:val="0050399A"/>
    <w:rsid w:val="00535E35"/>
    <w:rsid w:val="005734A9"/>
    <w:rsid w:val="005756EB"/>
    <w:rsid w:val="005A255B"/>
    <w:rsid w:val="005C72DB"/>
    <w:rsid w:val="005D767D"/>
    <w:rsid w:val="005E0AE5"/>
    <w:rsid w:val="005E2414"/>
    <w:rsid w:val="00642336"/>
    <w:rsid w:val="006750E3"/>
    <w:rsid w:val="00683025"/>
    <w:rsid w:val="006862EF"/>
    <w:rsid w:val="006965D6"/>
    <w:rsid w:val="006A5051"/>
    <w:rsid w:val="006C4B1C"/>
    <w:rsid w:val="006C7BDD"/>
    <w:rsid w:val="006D129D"/>
    <w:rsid w:val="006E649B"/>
    <w:rsid w:val="007147DE"/>
    <w:rsid w:val="007353B6"/>
    <w:rsid w:val="007626A7"/>
    <w:rsid w:val="007717FC"/>
    <w:rsid w:val="00777DA8"/>
    <w:rsid w:val="007833A7"/>
    <w:rsid w:val="0079187B"/>
    <w:rsid w:val="00793712"/>
    <w:rsid w:val="007A67A5"/>
    <w:rsid w:val="007F617C"/>
    <w:rsid w:val="0080443F"/>
    <w:rsid w:val="00826D68"/>
    <w:rsid w:val="00855982"/>
    <w:rsid w:val="0087613F"/>
    <w:rsid w:val="00880891"/>
    <w:rsid w:val="008965D4"/>
    <w:rsid w:val="008C5BB2"/>
    <w:rsid w:val="008D0BE5"/>
    <w:rsid w:val="008F0DF4"/>
    <w:rsid w:val="008F5129"/>
    <w:rsid w:val="00902283"/>
    <w:rsid w:val="00907A76"/>
    <w:rsid w:val="009128C4"/>
    <w:rsid w:val="009F106B"/>
    <w:rsid w:val="00A10484"/>
    <w:rsid w:val="00A35DA1"/>
    <w:rsid w:val="00A42A02"/>
    <w:rsid w:val="00A4713A"/>
    <w:rsid w:val="00A62D37"/>
    <w:rsid w:val="00A678BF"/>
    <w:rsid w:val="00A775B6"/>
    <w:rsid w:val="00AD6D5C"/>
    <w:rsid w:val="00B028EB"/>
    <w:rsid w:val="00B0503F"/>
    <w:rsid w:val="00B1175B"/>
    <w:rsid w:val="00B34A90"/>
    <w:rsid w:val="00B37540"/>
    <w:rsid w:val="00B47605"/>
    <w:rsid w:val="00B546E8"/>
    <w:rsid w:val="00B561BB"/>
    <w:rsid w:val="00B620ED"/>
    <w:rsid w:val="00B7697D"/>
    <w:rsid w:val="00B86C2D"/>
    <w:rsid w:val="00B92F81"/>
    <w:rsid w:val="00BB456A"/>
    <w:rsid w:val="00BB5913"/>
    <w:rsid w:val="00BE2F41"/>
    <w:rsid w:val="00BF32F3"/>
    <w:rsid w:val="00C14574"/>
    <w:rsid w:val="00C23298"/>
    <w:rsid w:val="00C30500"/>
    <w:rsid w:val="00C43149"/>
    <w:rsid w:val="00C910CC"/>
    <w:rsid w:val="00CA2843"/>
    <w:rsid w:val="00CA5605"/>
    <w:rsid w:val="00CD2DF9"/>
    <w:rsid w:val="00CE191A"/>
    <w:rsid w:val="00D31987"/>
    <w:rsid w:val="00D34C2D"/>
    <w:rsid w:val="00D371A5"/>
    <w:rsid w:val="00D70574"/>
    <w:rsid w:val="00D83C07"/>
    <w:rsid w:val="00D8468C"/>
    <w:rsid w:val="00D92190"/>
    <w:rsid w:val="00DB7BF6"/>
    <w:rsid w:val="00DE365B"/>
    <w:rsid w:val="00DF0C0F"/>
    <w:rsid w:val="00E03B86"/>
    <w:rsid w:val="00E17E94"/>
    <w:rsid w:val="00E56900"/>
    <w:rsid w:val="00E65E47"/>
    <w:rsid w:val="00E81424"/>
    <w:rsid w:val="00E83279"/>
    <w:rsid w:val="00E86260"/>
    <w:rsid w:val="00E93C56"/>
    <w:rsid w:val="00E94282"/>
    <w:rsid w:val="00EC76C8"/>
    <w:rsid w:val="00ED7CC9"/>
    <w:rsid w:val="00EF2F84"/>
    <w:rsid w:val="00F32076"/>
    <w:rsid w:val="00F53342"/>
    <w:rsid w:val="00F560DB"/>
    <w:rsid w:val="00F77A18"/>
    <w:rsid w:val="00FA42C3"/>
    <w:rsid w:val="00FB632F"/>
    <w:rsid w:val="00FD262C"/>
    <w:rsid w:val="00FE199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1A9DE"/>
  <w15:docId w15:val="{B7AC44FF-FAE3-46FD-8B49-1EBBA817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436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2D"/>
    <w:rPr>
      <w:b/>
      <w:bCs/>
    </w:rPr>
  </w:style>
  <w:style w:type="character" w:styleId="Uwydatnienie">
    <w:name w:val="Emphasis"/>
    <w:basedOn w:val="Domylnaczcionkaakapitu"/>
    <w:uiPriority w:val="20"/>
    <w:qFormat/>
    <w:rsid w:val="00B86C2D"/>
    <w:rPr>
      <w:i/>
      <w:iCs/>
    </w:rPr>
  </w:style>
  <w:style w:type="character" w:customStyle="1" w:styleId="ITStandardZchn">
    <w:name w:val="IT Standard Zchn"/>
    <w:basedOn w:val="Domylnaczcionkaakapitu"/>
    <w:link w:val="ITStandard"/>
    <w:locked/>
    <w:rsid w:val="00B86C2D"/>
    <w:rPr>
      <w:rFonts w:ascii="Arial" w:hAnsi="Arial" w:cs="Times New Roman"/>
      <w:szCs w:val="20"/>
      <w:lang w:eastAsia="de-DE"/>
    </w:rPr>
  </w:style>
  <w:style w:type="paragraph" w:customStyle="1" w:styleId="ITStandard">
    <w:name w:val="IT Standard"/>
    <w:link w:val="ITStandardZchn"/>
    <w:qFormat/>
    <w:rsid w:val="00B86C2D"/>
    <w:pPr>
      <w:spacing w:after="0" w:line="276" w:lineRule="auto"/>
      <w:jc w:val="both"/>
    </w:pPr>
    <w:rPr>
      <w:rFonts w:ascii="Arial" w:hAnsi="Arial" w:cs="Times New Roman"/>
      <w:szCs w:val="20"/>
      <w:lang w:eastAsia="de-DE"/>
    </w:rPr>
  </w:style>
  <w:style w:type="paragraph" w:styleId="Poprawka">
    <w:name w:val="Revision"/>
    <w:hidden/>
    <w:uiPriority w:val="99"/>
    <w:semiHidden/>
    <w:rsid w:val="005C7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sasin\AppData\Roaming\Microsoft\Templates\Projekt%20Raport%20(pusty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38686-CA38-4B4A-9EB5-A0032C54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Raport (pusty)</Template>
  <TotalTime>0</TotalTime>
  <Pages>8</Pages>
  <Words>820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5730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Chorąży, Paweł</dc:creator>
  <cp:lastModifiedBy>Król Karolina</cp:lastModifiedBy>
  <cp:revision>2</cp:revision>
  <dcterms:created xsi:type="dcterms:W3CDTF">2022-07-12T11:43:00Z</dcterms:created>
  <dcterms:modified xsi:type="dcterms:W3CDTF">2022-07-12T11:43:00Z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6f35dbe5-40e4-454e-b06e-4ebc663e2a72_Enabled">
    <vt:lpwstr>True</vt:lpwstr>
  </property>
  <property fmtid="{D5CDD505-2E9C-101B-9397-08002B2CF9AE}" pid="9" name="MSIP_Label_6f35dbe5-40e4-454e-b06e-4ebc663e2a72_SiteId">
    <vt:lpwstr>29bb5b9c-200a-4906-89ef-c651c86ab301</vt:lpwstr>
  </property>
  <property fmtid="{D5CDD505-2E9C-101B-9397-08002B2CF9AE}" pid="10" name="MSIP_Label_6f35dbe5-40e4-454e-b06e-4ebc663e2a72_Owner">
    <vt:lpwstr>Pawel.Chorazy@bgk.pl</vt:lpwstr>
  </property>
  <property fmtid="{D5CDD505-2E9C-101B-9397-08002B2CF9AE}" pid="11" name="MSIP_Label_6f35dbe5-40e4-454e-b06e-4ebc663e2a72_SetDate">
    <vt:lpwstr>2019-04-12T06:31:14.2777036Z</vt:lpwstr>
  </property>
  <property fmtid="{D5CDD505-2E9C-101B-9397-08002B2CF9AE}" pid="12" name="MSIP_Label_6f35dbe5-40e4-454e-b06e-4ebc663e2a72_Name">
    <vt:lpwstr>Jawne</vt:lpwstr>
  </property>
  <property fmtid="{D5CDD505-2E9C-101B-9397-08002B2CF9AE}" pid="13" name="MSIP_Label_6f35dbe5-40e4-454e-b06e-4ebc663e2a72_Application">
    <vt:lpwstr>Microsoft Azure Information Protection</vt:lpwstr>
  </property>
  <property fmtid="{D5CDD505-2E9C-101B-9397-08002B2CF9AE}" pid="14" name="MSIP_Label_6f35dbe5-40e4-454e-b06e-4ebc663e2a72_Extended_MSFT_Method">
    <vt:lpwstr>Manual</vt:lpwstr>
  </property>
  <property fmtid="{D5CDD505-2E9C-101B-9397-08002B2CF9AE}" pid="15" name="MSIP_Label_e2e05055-e449-4922-9b24-eaf69810da98_Enabled">
    <vt:lpwstr>True</vt:lpwstr>
  </property>
  <property fmtid="{D5CDD505-2E9C-101B-9397-08002B2CF9AE}" pid="16" name="MSIP_Label_e2e05055-e449-4922-9b24-eaf69810da98_SiteId">
    <vt:lpwstr>29bb5b9c-200a-4906-89ef-c651c86ab301</vt:lpwstr>
  </property>
  <property fmtid="{D5CDD505-2E9C-101B-9397-08002B2CF9AE}" pid="17" name="MSIP_Label_e2e05055-e449-4922-9b24-eaf69810da98_Owner">
    <vt:lpwstr>Pawel.Chorazy@bgk.pl</vt:lpwstr>
  </property>
  <property fmtid="{D5CDD505-2E9C-101B-9397-08002B2CF9AE}" pid="18" name="MSIP_Label_e2e05055-e449-4922-9b24-eaf69810da98_SetDate">
    <vt:lpwstr>2019-04-12T06:31:14.2777036Z</vt:lpwstr>
  </property>
  <property fmtid="{D5CDD505-2E9C-101B-9397-08002B2CF9AE}" pid="19" name="MSIP_Label_e2e05055-e449-4922-9b24-eaf69810da98_Name">
    <vt:lpwstr>Informacje jawne</vt:lpwstr>
  </property>
  <property fmtid="{D5CDD505-2E9C-101B-9397-08002B2CF9AE}" pid="20" name="MSIP_Label_e2e05055-e449-4922-9b24-eaf69810da98_Application">
    <vt:lpwstr>Microsoft Azure Information Protection</vt:lpwstr>
  </property>
  <property fmtid="{D5CDD505-2E9C-101B-9397-08002B2CF9AE}" pid="21" name="MSIP_Label_e2e05055-e449-4922-9b24-eaf69810da98_Parent">
    <vt:lpwstr>6f35dbe5-40e4-454e-b06e-4ebc663e2a72</vt:lpwstr>
  </property>
  <property fmtid="{D5CDD505-2E9C-101B-9397-08002B2CF9AE}" pid="22" name="MSIP_Label_e2e05055-e449-4922-9b24-eaf69810da98_Extended_MSFT_Method">
    <vt:lpwstr>Manual</vt:lpwstr>
  </property>
  <property fmtid="{D5CDD505-2E9C-101B-9397-08002B2CF9AE}" pid="23" name="Sensitivity">
    <vt:lpwstr>Jawne Informacje jawne</vt:lpwstr>
  </property>
</Properties>
</file>