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2C5A" w14:textId="77777777" w:rsidR="0070799D" w:rsidRDefault="0070799D" w:rsidP="0070799D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2EFF3577" w14:textId="77777777" w:rsidR="0070799D" w:rsidRDefault="0070799D" w:rsidP="0070799D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59EC02" wp14:editId="3BBFDE98">
                <wp:simplePos x="0" y="0"/>
                <wp:positionH relativeFrom="margin">
                  <wp:posOffset>-157480</wp:posOffset>
                </wp:positionH>
                <wp:positionV relativeFrom="paragraph">
                  <wp:posOffset>182880</wp:posOffset>
                </wp:positionV>
                <wp:extent cx="6299200" cy="966470"/>
                <wp:effectExtent l="635" t="3810" r="5715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966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0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  <w:gridCol w:w="242"/>
                              <w:gridCol w:w="284"/>
                              <w:gridCol w:w="193"/>
                              <w:gridCol w:w="239"/>
                              <w:gridCol w:w="239"/>
                              <w:gridCol w:w="238"/>
                              <w:gridCol w:w="238"/>
                              <w:gridCol w:w="240"/>
                              <w:gridCol w:w="238"/>
                              <w:gridCol w:w="121"/>
                              <w:gridCol w:w="3371"/>
                              <w:gridCol w:w="2970"/>
                              <w:gridCol w:w="578"/>
                            </w:tblGrid>
                            <w:tr w:rsidR="0070799D" w14:paraId="29F239B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val="41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7C3E2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Nazwa i adres jednostki sprawozdawczej</w:t>
                                  </w:r>
                                </w:p>
                                <w:p w14:paraId="15928534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CD609" w14:textId="77777777" w:rsidR="0070799D" w:rsidRDefault="0070799D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Kwartalne sprawozdanie z przeprowadzonych szczepień ochronnych wg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ilości wykorzystanych szczepionek</w:t>
                                  </w:r>
                                </w:p>
                                <w:p w14:paraId="547BEF4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za okres</w:t>
                                  </w:r>
                                </w:p>
                                <w:p w14:paraId="319893F3" w14:textId="43D53547" w:rsidR="0070799D" w:rsidRDefault="0070799D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od</w:t>
                                  </w:r>
                                  <w:r w:rsidR="001750B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……………</w:t>
                                  </w:r>
                                  <w:r w:rsidR="00496F3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68319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do</w:t>
                                  </w:r>
                                  <w:r w:rsidR="0068319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750B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…………..</w:t>
                                  </w:r>
                                </w:p>
                                <w:p w14:paraId="45709A7B" w14:textId="3FA1F880" w:rsidR="0070799D" w:rsidRDefault="0070799D" w:rsidP="00496F34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E34C49" w14:textId="77777777" w:rsidR="00E455C9" w:rsidRPr="00E455C9" w:rsidRDefault="0070799D" w:rsidP="00E455C9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Adresat: </w:t>
                                  </w:r>
                                  <w:r w:rsidR="00E455C9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Powiatowa Stacja Sanita</w:t>
                                  </w:r>
                                  <w:r w:rsidR="00490DE7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rno-Epidemiologiczna    w  Biał</w:t>
                                  </w:r>
                                  <w:r w:rsidR="00E455C9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ymstoku,  ul. Warszawska 57A</w:t>
                                  </w:r>
                                </w:p>
                              </w:tc>
                            </w:tr>
                            <w:tr w:rsidR="0070799D" w14:paraId="11737BE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9C762C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Kod identyfikacyjny składającego sprawozdanie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6E5046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A628D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799D" w14:paraId="1346166B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31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6483F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REGON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266B2D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EA60C9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8FC4C7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CE44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4D62E8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D8618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23676B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433DC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A4CC56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FD41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734F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77C8B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Sprawozdanie należy przekazać w terminie</w:t>
                                  </w:r>
                                </w:p>
                                <w:p w14:paraId="4E5AFA6D" w14:textId="20458791" w:rsidR="0070799D" w:rsidRDefault="00496F34" w:rsidP="001D47F9">
                                  <w:pPr>
                                    <w:pStyle w:val="Standard"/>
                                    <w:widowControl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="0070799D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 dni po okresie sprawozdawczym</w:t>
                                  </w:r>
                                </w:p>
                              </w:tc>
                            </w:tr>
                            <w:tr w:rsidR="0070799D" w14:paraId="27D1160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D6D32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6F2F33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727B90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FB3173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A4D3EE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3326B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920E5C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DB0F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B9FF5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868FB0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34B45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B8B55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CF99E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0799D" w14:paraId="7DB02E6E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val="42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465559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4EC2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24968C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0799D" w14:paraId="67C06F7C" w14:textId="77777777">
                              <w:trPr>
                                <w:cantSplit/>
                                <w:trHeight w:hRule="exact" w:val="95"/>
                              </w:trPr>
                              <w:tc>
                                <w:tcPr>
                                  <w:tcW w:w="10501" w:type="dxa"/>
                                  <w:gridSpan w:val="1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22D4A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1CEC6" w14:textId="77777777" w:rsidR="0070799D" w:rsidRDefault="0070799D" w:rsidP="00707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EC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4pt;margin-top:14.4pt;width:496pt;height:7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050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  <w:gridCol w:w="242"/>
                        <w:gridCol w:w="284"/>
                        <w:gridCol w:w="193"/>
                        <w:gridCol w:w="239"/>
                        <w:gridCol w:w="239"/>
                        <w:gridCol w:w="238"/>
                        <w:gridCol w:w="238"/>
                        <w:gridCol w:w="240"/>
                        <w:gridCol w:w="238"/>
                        <w:gridCol w:w="121"/>
                        <w:gridCol w:w="3371"/>
                        <w:gridCol w:w="2970"/>
                        <w:gridCol w:w="578"/>
                      </w:tblGrid>
                      <w:tr w:rsidR="0070799D" w14:paraId="29F239B4" w14:textId="77777777">
                        <w:trPr>
                          <w:gridAfter w:val="1"/>
                          <w:wAfter w:w="578" w:type="dxa"/>
                          <w:cantSplit/>
                          <w:trHeight w:val="41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27C3E2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spacing w:before="40" w:line="192" w:lineRule="auto"/>
                              <w:ind w:left="57" w:right="5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Nazwa i adres jednostki sprawozdawczej</w:t>
                            </w:r>
                          </w:p>
                          <w:p w14:paraId="15928534" w14:textId="77777777" w:rsidR="0070799D" w:rsidRDefault="0070799D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0CD609" w14:textId="77777777" w:rsidR="0070799D" w:rsidRDefault="0070799D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Kwartalne sprawozdanie z przeprowadzonych szczepień ochronnych wg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ilości wykorzystanych szczepionek</w:t>
                            </w:r>
                          </w:p>
                          <w:p w14:paraId="547BEF4F" w14:textId="77777777" w:rsidR="0070799D" w:rsidRDefault="0070799D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za okres</w:t>
                            </w:r>
                          </w:p>
                          <w:p w14:paraId="319893F3" w14:textId="43D53547" w:rsidR="0070799D" w:rsidRDefault="0070799D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od</w:t>
                            </w:r>
                            <w:r w:rsidR="001750B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……………</w:t>
                            </w:r>
                            <w:r w:rsidR="00496F3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8319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do</w:t>
                            </w:r>
                            <w:r w:rsidR="0068319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750B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…………..</w:t>
                            </w:r>
                          </w:p>
                          <w:p w14:paraId="45709A7B" w14:textId="3FA1F880" w:rsidR="0070799D" w:rsidRDefault="0070799D" w:rsidP="00496F34">
                            <w:pPr>
                              <w:pStyle w:val="Standard"/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E34C49" w14:textId="77777777" w:rsidR="00E455C9" w:rsidRPr="00E455C9" w:rsidRDefault="0070799D" w:rsidP="00E455C9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Adresat: </w:t>
                            </w:r>
                            <w:r w:rsidR="00E455C9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Powiatowa Stacja Sanita</w:t>
                            </w:r>
                            <w:r w:rsidR="00490D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rno-Epidemiologiczna    w  Biał</w:t>
                            </w:r>
                            <w:r w:rsidR="00E455C9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ymstoku,  ul. Warszawska 57A</w:t>
                            </w:r>
                          </w:p>
                        </w:tc>
                      </w:tr>
                      <w:tr w:rsidR="0070799D" w14:paraId="11737BE4" w14:textId="77777777">
                        <w:trPr>
                          <w:gridAfter w:val="1"/>
                          <w:wAfter w:w="578" w:type="dxa"/>
                          <w:cantSplit/>
                          <w:trHeight w:hRule="exact" w:val="283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9C762C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Kod identyfikacyjny składającego sprawozdanie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6E5046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A628D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799D" w14:paraId="1346166B" w14:textId="77777777">
                        <w:trPr>
                          <w:gridAfter w:val="1"/>
                          <w:wAfter w:w="578" w:type="dxa"/>
                          <w:cantSplit/>
                          <w:trHeight w:hRule="exact" w:val="200"/>
                        </w:trPr>
                        <w:tc>
                          <w:tcPr>
                            <w:tcW w:w="131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6483F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REGON</w:t>
                            </w: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266B2D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EA60C9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8FC4C7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7CE44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4D62E8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D8618F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23676B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433DC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A4CC56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3FD41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B734F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77C8B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Sprawozdanie należy przekazać w terminie</w:t>
                            </w:r>
                          </w:p>
                          <w:p w14:paraId="4E5AFA6D" w14:textId="20458791" w:rsidR="0070799D" w:rsidRDefault="00496F34" w:rsidP="001D47F9">
                            <w:pPr>
                              <w:pStyle w:val="Standard"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="0070799D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 dni po okresie sprawozdawczym</w:t>
                            </w:r>
                          </w:p>
                        </w:tc>
                      </w:tr>
                      <w:tr w:rsidR="0070799D" w14:paraId="27D11604" w14:textId="77777777">
                        <w:trPr>
                          <w:gridAfter w:val="1"/>
                          <w:wAfter w:w="578" w:type="dxa"/>
                          <w:cantSplit/>
                          <w:trHeight w:hRule="exact" w:val="207"/>
                        </w:trPr>
                        <w:tc>
                          <w:tcPr>
                            <w:tcW w:w="131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D6D32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6F2F33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727B90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FB3173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A4D3EE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63326B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920E5C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3DB0F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B9FF5F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868FB0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434B45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3AB8B55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0CF99E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</w:tr>
                      <w:tr w:rsidR="0070799D" w14:paraId="7DB02E6E" w14:textId="77777777">
                        <w:trPr>
                          <w:gridAfter w:val="1"/>
                          <w:wAfter w:w="578" w:type="dxa"/>
                          <w:cantSplit/>
                          <w:trHeight w:val="42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465559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44EC2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324968C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</w:tr>
                      <w:tr w:rsidR="0070799D" w14:paraId="67C06F7C" w14:textId="77777777">
                        <w:trPr>
                          <w:cantSplit/>
                          <w:trHeight w:hRule="exact" w:val="95"/>
                        </w:trPr>
                        <w:tc>
                          <w:tcPr>
                            <w:tcW w:w="10501" w:type="dxa"/>
                            <w:gridSpan w:val="1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F22D4A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1CEC6" w14:textId="77777777" w:rsidR="0070799D" w:rsidRDefault="0070799D" w:rsidP="0070799D"/>
                  </w:txbxContent>
                </v:textbox>
                <w10:wrap type="square" anchorx="margin"/>
              </v:shape>
            </w:pict>
          </mc:Fallback>
        </mc:AlternateContent>
      </w:r>
      <w:r w:rsidR="00490DE7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Sprawozdanie z przeprowadzonych obowiązkowych szczepień ochronnych</w:t>
      </w:r>
      <w:r>
        <w:rPr>
          <w:rFonts w:ascii="Arial" w:hAnsi="Arial" w:cs="Arial"/>
          <w:b/>
          <w:bCs/>
          <w:color w:val="000000"/>
        </w:rPr>
        <w:tab/>
      </w:r>
    </w:p>
    <w:tbl>
      <w:tblPr>
        <w:tblW w:w="9875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822"/>
        <w:gridCol w:w="1021"/>
        <w:gridCol w:w="1105"/>
        <w:gridCol w:w="866"/>
        <w:gridCol w:w="992"/>
        <w:gridCol w:w="1559"/>
      </w:tblGrid>
      <w:tr w:rsidR="0070799D" w14:paraId="701186F0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D5A0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01DD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szczepionki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519B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6461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 roczne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9224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</w:t>
            </w:r>
          </w:p>
          <w:p w14:paraId="378B2BB2" w14:textId="77777777" w:rsidR="0070799D" w:rsidRDefault="0070799D" w:rsidP="007D7329">
            <w:pPr>
              <w:pStyle w:val="Standard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Kwartalne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237A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                zużytej       szczepionki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FB07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podanych</w:t>
            </w:r>
          </w:p>
          <w:p w14:paraId="544C112F" w14:textId="77777777" w:rsidR="0070799D" w:rsidRDefault="0070799D" w:rsidP="007D7329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2985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Uwagi/Komentarze</w:t>
            </w:r>
          </w:p>
        </w:tc>
      </w:tr>
      <w:tr w:rsidR="0070799D" w14:paraId="213A57D8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AB28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150B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160B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960B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C2A5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F296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2018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38BC" w14:textId="77777777" w:rsidR="0070799D" w:rsidRDefault="0070799D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70799D" w14:paraId="69A728C2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C140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8E8A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DTP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- Szczepionka błoniczo-tężcowo-krztuścowa  adsorb. na wod glinu. inj. 0,5 ml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1940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9CB0" w14:textId="719F44A0" w:rsidR="0070799D" w:rsidRDefault="0070799D" w:rsidP="000E5D91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F5BD" w14:textId="68998D63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196C" w14:textId="4B6B908A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FBD5" w14:textId="21725B10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EBAC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53DFFB1B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7D4E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0994" w14:textId="77777777" w:rsidR="0070799D" w:rsidRPr="003D4654" w:rsidRDefault="0070799D" w:rsidP="008B68D3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DTaP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- Szczepionka błoniczo-tężcowo-krztuścowa</w:t>
            </w:r>
            <w:r w:rsidR="007C345E" w:rsidRPr="003D465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D4654">
              <w:rPr>
                <w:rFonts w:ascii="Arial" w:hAnsi="Arial" w:cs="Arial"/>
                <w:sz w:val="12"/>
                <w:szCs w:val="12"/>
              </w:rPr>
              <w:t>adsorb. na wod. glinu   inj. 0,5 ml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505A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6184" w14:textId="77777777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D01B" w14:textId="77777777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7CC4" w14:textId="77777777" w:rsidR="0070799D" w:rsidRDefault="0070799D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46B1" w14:textId="77777777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C5D3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3AD9E849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1146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9BCB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Td -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Szczepionka</w:t>
            </w:r>
          </w:p>
          <w:p w14:paraId="4295B421" w14:textId="77777777" w:rsidR="0070799D" w:rsidRPr="003D4654" w:rsidRDefault="0070799D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>tężcowo-błonicza</w:t>
            </w:r>
            <w:r w:rsidR="007C345E" w:rsidRPr="003D465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D4654">
              <w:rPr>
                <w:rFonts w:ascii="Arial" w:hAnsi="Arial" w:cs="Arial"/>
                <w:sz w:val="12"/>
                <w:szCs w:val="12"/>
              </w:rPr>
              <w:t>adsorb. na wod. glinu                                        inj. 0,5 ml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39B9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189E" w14:textId="4AEFEA9A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37E4" w14:textId="6A0C646B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2581" w14:textId="47AA50AC" w:rsidR="0070799D" w:rsidRDefault="0070799D" w:rsidP="007D57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B37B" w14:textId="2B426D6F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6BFF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105A5A1F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F968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F029" w14:textId="77777777" w:rsidR="0070799D" w:rsidRPr="003D4654" w:rsidRDefault="0070799D" w:rsidP="007C345E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- Szczepionka tężcowa</w:t>
            </w:r>
            <w:r w:rsidR="007C345E" w:rsidRPr="003D465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D4654">
              <w:rPr>
                <w:rFonts w:ascii="Arial" w:hAnsi="Arial" w:cs="Arial"/>
                <w:sz w:val="12"/>
                <w:szCs w:val="12"/>
              </w:rPr>
              <w:t>adsorb. na wod. glinu                                        inj. 0,5 ml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2585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23DF" w14:textId="3135334C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29EE" w14:textId="5EFA4375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7C7A" w14:textId="44DCB378" w:rsidR="0070799D" w:rsidRDefault="0070799D" w:rsidP="007D57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5F9E" w14:textId="50C354FA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D74A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2EBEFC6" w14:textId="77777777" w:rsidR="00A72EDD" w:rsidRDefault="00A72ED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56DF0B90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0CE8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2295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 xml:space="preserve">BCG </w:t>
            </w:r>
            <w:r w:rsidRPr="003D4654">
              <w:rPr>
                <w:rFonts w:ascii="Arial" w:hAnsi="Arial" w:cs="Arial"/>
                <w:sz w:val="12"/>
                <w:szCs w:val="12"/>
              </w:rPr>
              <w:t>- Szczepionka p/gruźlicza</w:t>
            </w:r>
          </w:p>
          <w:p w14:paraId="5F07832C" w14:textId="77777777" w:rsidR="0070799D" w:rsidRPr="003D4654" w:rsidRDefault="0070799D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inj. fiolki./10 dawek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0F0B" w14:textId="77777777" w:rsidR="0070799D" w:rsidRPr="000A2162" w:rsidRDefault="0070799D" w:rsidP="007D7329">
            <w:pPr>
              <w:pStyle w:val="Standard"/>
              <w:snapToGrid w:val="0"/>
              <w:rPr>
                <w:sz w:val="14"/>
                <w:szCs w:val="14"/>
              </w:rPr>
            </w:pPr>
            <w:r w:rsidRPr="000A2162">
              <w:rPr>
                <w:sz w:val="14"/>
                <w:szCs w:val="14"/>
              </w:rPr>
              <w:t>fiolka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ED97" w14:textId="563698E7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9677" w14:textId="7DBE2481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408D" w14:textId="68F56C13" w:rsidR="0070799D" w:rsidRDefault="0070799D" w:rsidP="007D57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3BAA" w14:textId="7612A875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A574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7B790852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6489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B1B7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dla dzieci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inj. 0,5 ml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A7A11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CE0B" w14:textId="7300373A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5D2D" w14:textId="74C93200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77D0" w14:textId="54A03582" w:rsidR="0070799D" w:rsidRDefault="0070799D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590E" w14:textId="35C6A9E0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368A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AD43EC6" w14:textId="77777777" w:rsidR="00A72EDD" w:rsidRDefault="00A72ED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33403810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1C2F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3493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dla dorosłych  </w:t>
            </w:r>
          </w:p>
          <w:p w14:paraId="2864F532" w14:textId="77777777" w:rsidR="0070799D" w:rsidRPr="003D4654" w:rsidRDefault="0070799D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inj. 1,0 ml   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5A80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CA74" w14:textId="7636718F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717A" w14:textId="659019B7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04AD" w14:textId="7B06682D" w:rsidR="0070799D" w:rsidRDefault="0070799D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49E5" w14:textId="57579963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FE2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2BCC10" w14:textId="77777777" w:rsidR="00A72EDD" w:rsidRDefault="00A72ED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1A9DF49D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84C5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53EF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dla dializowanych</w:t>
            </w:r>
          </w:p>
          <w:p w14:paraId="5E15AD8C" w14:textId="77777777" w:rsidR="0070799D" w:rsidRPr="003D4654" w:rsidRDefault="0070799D" w:rsidP="008B68D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>i z obniżoną odpornością   inj. 1,0 ml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FB6C5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4E0C" w14:textId="4C56D8EE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2230" w14:textId="3F79F3A1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6C2C" w14:textId="177DCC1C" w:rsidR="0070799D" w:rsidRDefault="0070799D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9A91" w14:textId="7909EC52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8A90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4D280A5" w14:textId="77777777" w:rsidR="00A72EDD" w:rsidRDefault="00A72ED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0799D" w14:paraId="3B92E359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E721" w14:textId="77777777" w:rsidR="0070799D" w:rsidRPr="000A2162" w:rsidRDefault="0070799D" w:rsidP="007D732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AA63" w14:textId="77777777" w:rsidR="0070799D" w:rsidRPr="003D4654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 odrze–śwince–różyczce</w:t>
            </w:r>
          </w:p>
          <w:p w14:paraId="2C8D8A28" w14:textId="77777777" w:rsidR="0070799D" w:rsidRPr="003D4654" w:rsidRDefault="0070799D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inj 0,5 ml  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F37A" w14:textId="77777777" w:rsidR="0070799D" w:rsidRPr="000A2162" w:rsidRDefault="0070799D" w:rsidP="007D732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C15" w14:textId="136DE785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3685" w14:textId="18C68841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84CD" w14:textId="3137B409" w:rsidR="0070799D" w:rsidRDefault="0070799D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8950" w14:textId="2AADCF39" w:rsidR="0070799D" w:rsidRDefault="0070799D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778F" w14:textId="77777777" w:rsidR="0070799D" w:rsidRDefault="0070799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78F9D50" w14:textId="77777777" w:rsidR="00A72EDD" w:rsidRDefault="00A72EDD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52E25B41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ACA5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6D6E" w14:textId="77777777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p/poliomyelitis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(zabita) inj. 1 dawka</w:t>
            </w:r>
          </w:p>
          <w:p w14:paraId="36137C71" w14:textId="3B1ED7B1" w:rsidR="00B35409" w:rsidRPr="003D4654" w:rsidRDefault="00B35409" w:rsidP="00B3540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BE6A" w14:textId="2110AE30" w:rsidR="00B35409" w:rsidRPr="000A2162" w:rsidRDefault="00B35409" w:rsidP="00B35409">
            <w:pPr>
              <w:pStyle w:val="Standard"/>
              <w:snapToGrid w:val="0"/>
              <w:rPr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A74C" w14:textId="0A6901B6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F0B1" w14:textId="1207E5B3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873A" w14:textId="14FDEEE0" w:rsidR="00B35409" w:rsidRDefault="00B35409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7625" w14:textId="2EE1B62D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1426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F4E42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7F3EBC95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9C56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0AB6" w14:textId="6783DD6A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p/wściekliźnie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inaktywowana inj. 1 dawka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D07E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4C97" w14:textId="21117C8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F608" w14:textId="0190E2D9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34BA" w14:textId="48EF1321" w:rsidR="00B35409" w:rsidRDefault="00B35409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704E" w14:textId="331C5574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24AB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5EA723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6905BD9D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9C49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759C" w14:textId="48D21E26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p/Haemophilus influenzae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typu b inj. 1 dawka        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BA62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4433" w14:textId="4384B6F2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4971" w14:textId="439FEE1D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69FD" w14:textId="15353C59" w:rsidR="00B35409" w:rsidRDefault="00B35409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E528" w14:textId="3CB1192B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E5A1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DE30DF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6AD37DDC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31BD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8E340" w14:textId="3FDB6E33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p/Streptococcus pneumoniae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 inj. 1 dawka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5E352D">
              <w:rPr>
                <w:rFonts w:ascii="Arial" w:hAnsi="Arial" w:cs="Arial"/>
                <w:b/>
                <w:sz w:val="16"/>
                <w:szCs w:val="16"/>
              </w:rPr>
              <w:t>Synflorix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BB95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18D9" w14:textId="023843BF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0EE1" w14:textId="2E4E36DC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39A" w14:textId="47B4B9B3" w:rsidR="00B35409" w:rsidRDefault="00B35409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514A" w14:textId="70626C18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7F3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F9E669E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2571B98A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3F2E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B509" w14:textId="601F5E90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>p/Streptococcus pneumoniae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 inj. 1 dawka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r w:rsidRPr="005E352D">
              <w:rPr>
                <w:rFonts w:ascii="Arial" w:hAnsi="Arial" w:cs="Arial"/>
                <w:b/>
                <w:sz w:val="16"/>
                <w:szCs w:val="16"/>
              </w:rPr>
              <w:t xml:space="preserve">Prevenar 13   </w:t>
            </w:r>
            <w:r w:rsidRPr="003D4654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CE46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0927" w14:textId="2F40613D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0012" w14:textId="42A2224C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A9C0" w14:textId="408CD958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0436" w14:textId="1759252B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872D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A790FB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593BF82E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9A22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9175" w14:textId="77777777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3D4654">
              <w:rPr>
                <w:rFonts w:ascii="Arial" w:hAnsi="Arial" w:cs="Arial"/>
                <w:color w:val="000000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color w:val="000000"/>
                <w:sz w:val="12"/>
                <w:szCs w:val="12"/>
              </w:rPr>
              <w:t>p/Ospie wietrznej</w:t>
            </w:r>
          </w:p>
          <w:p w14:paraId="4E10CA44" w14:textId="5587F27F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color w:val="000000"/>
                <w:sz w:val="12"/>
                <w:szCs w:val="12"/>
              </w:rPr>
              <w:t xml:space="preserve">inj. 1 dawka     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6A37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C62D" w14:textId="53EBE71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9279" w14:textId="2269EFC4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1BE6" w14:textId="13C0CA57" w:rsidR="00B35409" w:rsidRDefault="00B35409" w:rsidP="00BA56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2EC8" w14:textId="4F9E521C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7B88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0095BA0D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EC80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C66E" w14:textId="77777777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DT</w:t>
            </w:r>
            <w:r w:rsidRPr="003D4654">
              <w:rPr>
                <w:rFonts w:ascii="Arial" w:hAnsi="Arial" w:cs="Arial"/>
                <w:sz w:val="12"/>
                <w:szCs w:val="12"/>
              </w:rPr>
              <w:t>- Szczepionka błoniczo-tężcowa</w:t>
            </w:r>
          </w:p>
          <w:p w14:paraId="4EB94C9F" w14:textId="43BF5110" w:rsidR="00B35409" w:rsidRPr="003D4654" w:rsidRDefault="00B35409" w:rsidP="00B35409">
            <w:pPr>
              <w:pStyle w:val="Standard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</w:rPr>
              <w:t>adsorb. na wod. glinu inj. 1 dawka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3FA3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1BD1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0554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50A3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775A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6E2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A5C437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61F36EFF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3B93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FC80" w14:textId="1D95AA42" w:rsidR="00B35409" w:rsidRPr="003D4654" w:rsidRDefault="00B35409" w:rsidP="00B3540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Ty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-Szczepionka durowa                                                      inj.10 ml liof/20 dawek                                 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81D5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9F38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1531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B75E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5E53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7370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777C325B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0846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44E3" w14:textId="11B1587B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TyT</w:t>
            </w:r>
            <w:r w:rsidRPr="003D4654">
              <w:rPr>
                <w:rFonts w:ascii="Arial" w:hAnsi="Arial" w:cs="Arial"/>
                <w:sz w:val="12"/>
                <w:szCs w:val="12"/>
              </w:rPr>
              <w:t>-Szczepionka durowo-tężcowa                                                                                                                                                            inj. 10 ml liof/20 dawek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A20A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30DA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DF27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D1B5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CE04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514F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BE83D15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446A50F5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C431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84D0" w14:textId="5B9C2A7E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d</w:t>
            </w:r>
            <w:r w:rsidRPr="003D4654">
              <w:rPr>
                <w:rFonts w:ascii="Arial" w:hAnsi="Arial" w:cs="Arial"/>
                <w:sz w:val="12"/>
                <w:szCs w:val="12"/>
              </w:rPr>
              <w:t>-Szczepionka błonicza adsorb. na wod. glinu                                                                                                                                                         inj 1 amp/1 dawka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E086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6106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160B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8F5E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EE3A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022F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D099A1F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020B34DF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9B99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1932" w14:textId="11170C60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</w:rPr>
              <w:t>D</w:t>
            </w:r>
            <w:r w:rsidRPr="003D4654">
              <w:rPr>
                <w:rFonts w:ascii="Arial" w:hAnsi="Arial" w:cs="Arial"/>
                <w:sz w:val="12"/>
                <w:szCs w:val="12"/>
              </w:rPr>
              <w:t>-Szczepionka błonicza adsorb. na wod. glinu                                                             inj.fiolki/ 20 dawek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5A1F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31A0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A337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3187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B287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BE81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87566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4075FF01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F501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DE5C" w14:textId="3C42883B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3D4654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Pr="003D46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p/meningokokom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 inj. 1 dawka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6CB3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D5FC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FEE9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0CBC" w14:textId="08C532DF" w:rsidR="00B35409" w:rsidRDefault="00B35409" w:rsidP="002D44C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D44D6" w14:textId="59C1FFC0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BCF5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2ABB61A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00F868B9" w14:textId="77777777" w:rsidTr="00E479B2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9113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 w:rsidRPr="000A2162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32DC" w14:textId="5F71129A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46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Boostrix -</w:t>
            </w:r>
            <w:r w:rsidRPr="003D4654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</w:t>
            </w:r>
            <w:r w:rsidRPr="003D4654">
              <w:rPr>
                <w:rFonts w:ascii="Arial" w:hAnsi="Arial" w:cs="Arial"/>
                <w:sz w:val="12"/>
                <w:szCs w:val="12"/>
              </w:rPr>
              <w:t xml:space="preserve">Szczepionka p/ błonicy-tężcowi-krztuścowi </w:t>
            </w:r>
            <w:r w:rsidRPr="003D4654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(bezkom., złożona), ads., o zmniejszonej zawartości antygenów, 0,5 ml, 1 amp.-strzyk. + 1 igła BELGIA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FB2A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3A8B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E0DA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FCDE" w14:textId="77777777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72D1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8F2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28133491" w14:textId="77777777" w:rsidTr="00E47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3D99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8F9D" w14:textId="77777777" w:rsidR="00B35409" w:rsidRPr="003D4654" w:rsidRDefault="00B35409" w:rsidP="00B3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eastAsia="pl-PL"/>
              </w:rPr>
            </w:pPr>
            <w:r w:rsidRPr="003D4654">
              <w:rPr>
                <w:rFonts w:ascii="Arial" w:hAnsi="Arial" w:cs="Arial"/>
                <w:b/>
                <w:sz w:val="12"/>
                <w:szCs w:val="12"/>
                <w:lang w:eastAsia="pl-PL"/>
              </w:rPr>
              <w:t xml:space="preserve">Tetraxim </w:t>
            </w:r>
            <w:r w:rsidRPr="003D4654">
              <w:rPr>
                <w:rFonts w:ascii="Arial" w:hAnsi="Arial" w:cs="Arial"/>
                <w:sz w:val="12"/>
                <w:szCs w:val="12"/>
                <w:lang w:eastAsia="pl-PL"/>
              </w:rPr>
              <w:t>- szczep. p. błonicy,tężcowi, krztuścowi (bezkom.,złoż.) i poliomyelitis (inaktyw.),</w:t>
            </w:r>
          </w:p>
          <w:p w14:paraId="3A05FFDC" w14:textId="28094291" w:rsidR="00B35409" w:rsidRPr="003D4654" w:rsidRDefault="00B35409" w:rsidP="00B3540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3D4654">
              <w:rPr>
                <w:rFonts w:ascii="Arial" w:hAnsi="Arial" w:cs="Arial"/>
                <w:sz w:val="12"/>
                <w:szCs w:val="12"/>
                <w:lang w:eastAsia="pl-PL"/>
              </w:rPr>
              <w:t>adsorb. 1 amp.-strzyk. 0,5 ml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 </w:t>
            </w:r>
            <w:r w:rsidRPr="003D4654">
              <w:rPr>
                <w:rFonts w:ascii="Arial" w:hAnsi="Arial" w:cs="Arial"/>
                <w:sz w:val="12"/>
                <w:szCs w:val="12"/>
                <w:lang w:eastAsia="pl-PL"/>
              </w:rPr>
              <w:t>FRANCJA</w:t>
            </w:r>
            <w:r w:rsidRPr="003D46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61BB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0F5D" w14:textId="4899954D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20C0" w14:textId="5F2D8250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47E9" w14:textId="1B80667E" w:rsidR="00B35409" w:rsidRDefault="00B35409" w:rsidP="002D44C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7E2C" w14:textId="34B3A82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5797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4E2B596C" w14:textId="77777777" w:rsidTr="00E479B2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6A22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3581" w14:textId="064B87ED" w:rsidR="00B35409" w:rsidRPr="005E352D" w:rsidRDefault="00B35409" w:rsidP="00B3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eastAsia="pl-PL"/>
              </w:rPr>
              <w:t>Szczep. Tdap SSI –</w:t>
            </w:r>
            <w:r w:rsidRPr="00FE3802">
              <w:rPr>
                <w:rFonts w:ascii="Arial" w:hAnsi="Arial" w:cs="Arial"/>
                <w:sz w:val="12"/>
                <w:szCs w:val="12"/>
                <w:lang w:eastAsia="pl-PL"/>
              </w:rPr>
              <w:t>Szczepionka p/błonicy-teżcowi-krztuścowi(bezkom, złoż)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 ads, o zmniejszonej zawartości antygenów 5 amp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8F3F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79D" w14:textId="7D5125F4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4940" w14:textId="7113815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CF6D" w14:textId="235FFB50" w:rsidR="00B35409" w:rsidRDefault="00B35409" w:rsidP="00E479B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64C2" w14:textId="40AD4128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505A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4A8AF95A" w14:textId="77777777" w:rsidTr="00E479B2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5E12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D094" w14:textId="1AAA3B02" w:rsidR="00B35409" w:rsidRPr="003D4654" w:rsidRDefault="00B35409" w:rsidP="00B3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Adacel –</w:t>
            </w:r>
            <w:r w:rsidRPr="005C7E5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szczepionka przeciw błonicy, tężcowi, krztuścowi (bezkom. Złoż) ads.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o</w:t>
            </w:r>
            <w:r w:rsidRPr="005C7E53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zmniejszonej zawartości antygenów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70F0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A9B6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9523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60BD" w14:textId="24529FF5" w:rsidR="00B35409" w:rsidRDefault="00B35409" w:rsidP="00E479B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2AC4" w14:textId="1C6C92E1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A7EC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050A0EFB" w14:textId="77777777" w:rsidTr="00E479B2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CBC2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B80E" w14:textId="0FA68024" w:rsidR="00B35409" w:rsidRPr="003D4654" w:rsidRDefault="00B35409" w:rsidP="00B3540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D46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Infanrix-IPV+HIB </w:t>
            </w:r>
            <w:r w:rsidRPr="003D4654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 szczep. p. błonicy, tężcowi, krztuścowi (bezkom., złożona), poliomyelitis (inaktyw.)</w:t>
            </w:r>
            <w:r w:rsidRPr="003D4654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br/>
              <w:t>i haemophilus typ b (skoniugow.), ads. 1 fiol. z prosz i 1 amp.-sztrzyk. z zaw. 0,5 ml + 2 igły BELGIA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BE1C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2DE3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1EA7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C78E" w14:textId="3606BEB0" w:rsidR="00B35409" w:rsidRDefault="00B35409" w:rsidP="000E5D91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7916" w14:textId="6346FA64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2D69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1E3300A1" w14:textId="77777777" w:rsidTr="00E479B2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7425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9BCA" w14:textId="018E9257" w:rsidR="00B35409" w:rsidRPr="003D4654" w:rsidRDefault="00B35409" w:rsidP="00B3540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D46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PENTAXIM</w:t>
            </w:r>
            <w:r w:rsidRPr="003D4654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-szczep. p/błonicy, tężcowi, krztuścowi (bezkom., złożona), poliomyelitis (inaktyw.), haemophilus typ b (skoniugow.), ads., 1 fiol. z prosz. + 1 amp.-strzyk. z zaw. 0,5 ml + 2 igły FRANCJA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6109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  <w:r w:rsidRPr="000A2162">
              <w:rPr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6924" w14:textId="02C20010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5FDE" w14:textId="02206106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C708" w14:textId="1CC0AC80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294A" w14:textId="649EE612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DC3D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09D6A59F" w14:textId="77777777" w:rsidTr="00E479B2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EC9E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31DA" w14:textId="65688815" w:rsidR="00B35409" w:rsidRPr="003D4654" w:rsidRDefault="00B35409" w:rsidP="00B3540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6AD5" w14:textId="33D91081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96A22" w14:textId="0FD650DC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84D4" w14:textId="49CC0C7A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70C3" w14:textId="7199F0A9" w:rsidR="00B35409" w:rsidRDefault="00B35409" w:rsidP="003D523B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C814" w14:textId="75E703CA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591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5409" w14:paraId="6ADBC54A" w14:textId="77777777" w:rsidTr="00E479B2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87AD" w14:textId="77777777" w:rsidR="00B35409" w:rsidRPr="000A2162" w:rsidRDefault="00B35409" w:rsidP="00B35409">
            <w:pPr>
              <w:pStyle w:val="Standard"/>
              <w:snapToGrid w:val="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B331" w14:textId="5D360B7B" w:rsidR="00B35409" w:rsidRPr="000A2162" w:rsidRDefault="00B35409" w:rsidP="00B354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333F" w14:textId="77777777" w:rsidR="00B35409" w:rsidRPr="000A2162" w:rsidRDefault="00B35409" w:rsidP="00B35409">
            <w:pPr>
              <w:pStyle w:val="Standard"/>
              <w:snapToGrid w:val="0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AC68F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5182" w14:textId="77777777" w:rsidR="00B35409" w:rsidRDefault="00B35409" w:rsidP="000E5D9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E835" w14:textId="7B1A11B7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F605" w14:textId="57CB5F7E" w:rsidR="00B35409" w:rsidRDefault="00B35409" w:rsidP="00496F3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0392" w14:textId="77777777" w:rsidR="00B35409" w:rsidRDefault="00B35409" w:rsidP="00B3540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C2C8C24" w14:textId="77777777" w:rsidR="00E455C9" w:rsidRDefault="00E455C9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2408F60E" w14:textId="77777777" w:rsidR="00370AAC" w:rsidRDefault="0070799D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Wyjaśnienia dotyczące sprawozdania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podpis osoby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można uzyskać pod numerem telefonu      ……………......</w:t>
      </w:r>
      <w:r w:rsidR="00A300E0">
        <w:rPr>
          <w:rFonts w:ascii="Arial Narrow" w:hAnsi="Arial Narrow"/>
          <w:sz w:val="14"/>
          <w:szCs w:val="14"/>
        </w:rPr>
        <w:t>.......</w:t>
      </w:r>
      <w:r w:rsidR="00370AAC">
        <w:rPr>
          <w:rFonts w:ascii="Arial Narrow" w:hAnsi="Arial Narrow"/>
          <w:sz w:val="14"/>
          <w:szCs w:val="14"/>
        </w:rPr>
        <w:t>.</w:t>
      </w:r>
    </w:p>
    <w:p w14:paraId="06D43AAD" w14:textId="77777777" w:rsidR="00370AAC" w:rsidRDefault="00370AAC" w:rsidP="00B07D81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B07D81">
        <w:rPr>
          <w:rFonts w:ascii="Arial Narrow" w:hAnsi="Arial Narrow"/>
          <w:sz w:val="14"/>
          <w:szCs w:val="14"/>
        </w:rPr>
        <w:t xml:space="preserve">                   </w:t>
      </w:r>
      <w:r w:rsidR="005E352D">
        <w:rPr>
          <w:rFonts w:ascii="Arial Narrow" w:hAnsi="Arial Narrow"/>
          <w:sz w:val="14"/>
          <w:szCs w:val="14"/>
        </w:rPr>
        <w:t xml:space="preserve">    </w:t>
      </w:r>
      <w:r w:rsidR="005E352D">
        <w:rPr>
          <w:rFonts w:ascii="Arial Narrow" w:hAnsi="Arial Narrow"/>
          <w:sz w:val="14"/>
          <w:szCs w:val="14"/>
        </w:rPr>
        <w:tab/>
      </w:r>
      <w:r w:rsidR="005E352D">
        <w:rPr>
          <w:rFonts w:ascii="Arial Narrow" w:hAnsi="Arial Narrow"/>
          <w:sz w:val="14"/>
          <w:szCs w:val="14"/>
        </w:rPr>
        <w:tab/>
      </w:r>
      <w:r w:rsidR="00B07D81">
        <w:rPr>
          <w:rFonts w:ascii="Arial Narrow" w:hAnsi="Arial Narrow"/>
          <w:sz w:val="14"/>
          <w:szCs w:val="14"/>
        </w:rPr>
        <w:t xml:space="preserve">  </w:t>
      </w:r>
      <w:r w:rsidR="00A300E0">
        <w:rPr>
          <w:rFonts w:ascii="Arial Narrow" w:hAnsi="Arial Narrow"/>
          <w:sz w:val="14"/>
          <w:szCs w:val="14"/>
        </w:rPr>
        <w:t>…………………………………………….</w:t>
      </w:r>
    </w:p>
    <w:p w14:paraId="0469366F" w14:textId="22475797" w:rsidR="00102F44" w:rsidRPr="009115CA" w:rsidRDefault="005E352D" w:rsidP="00496F34">
      <w:pPr>
        <w:pStyle w:val="Standard"/>
        <w:widowControl w:val="0"/>
        <w:spacing w:line="180" w:lineRule="auto"/>
        <w:ind w:left="5664" w:firstLine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</w:t>
      </w:r>
      <w:r w:rsidR="0070799D">
        <w:rPr>
          <w:rFonts w:ascii="Arial Narrow" w:hAnsi="Arial Narrow"/>
          <w:sz w:val="14"/>
          <w:szCs w:val="14"/>
        </w:rPr>
        <w:t>Pieczątka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imienna i</w:t>
      </w:r>
      <w:r w:rsidR="005D1092">
        <w:rPr>
          <w:rFonts w:ascii="Arial Narrow" w:hAnsi="Arial Narrow"/>
          <w:sz w:val="14"/>
          <w:szCs w:val="14"/>
        </w:rPr>
        <w:t xml:space="preserve"> podpis </w:t>
      </w:r>
      <w:r w:rsidR="005D1092">
        <w:rPr>
          <w:rFonts w:ascii="Arial Narrow" w:hAnsi="Arial Narrow"/>
          <w:sz w:val="14"/>
          <w:szCs w:val="14"/>
        </w:rPr>
        <w:br/>
        <w:t xml:space="preserve">                           </w:t>
      </w:r>
      <w:r>
        <w:rPr>
          <w:rFonts w:ascii="Arial Narrow" w:hAnsi="Arial Narrow"/>
          <w:sz w:val="14"/>
          <w:szCs w:val="14"/>
        </w:rPr>
        <w:t xml:space="preserve">      </w:t>
      </w:r>
      <w:r w:rsidR="005D1092">
        <w:rPr>
          <w:rFonts w:ascii="Arial Narrow" w:hAnsi="Arial Narrow"/>
          <w:sz w:val="14"/>
          <w:szCs w:val="14"/>
        </w:rPr>
        <w:t xml:space="preserve">    kierownika placówki</w:t>
      </w:r>
      <w:r w:rsidR="0070799D">
        <w:rPr>
          <w:rFonts w:ascii="Arial Narrow" w:hAnsi="Arial Narrow"/>
          <w:sz w:val="14"/>
          <w:szCs w:val="14"/>
        </w:rPr>
        <w:t>:</w:t>
      </w:r>
    </w:p>
    <w:p w14:paraId="1DAB571A" w14:textId="03074164" w:rsidR="00B35409" w:rsidRPr="009115CA" w:rsidRDefault="001750BB">
      <w:pPr>
        <w:pStyle w:val="Standard"/>
        <w:spacing w:line="36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Miejscowość data……………………………………….</w:t>
      </w:r>
    </w:p>
    <w:sectPr w:rsidR="00B35409" w:rsidRPr="009115CA" w:rsidSect="00E455C9">
      <w:footerReference w:type="even" r:id="rId7"/>
      <w:footerReference w:type="default" r:id="rId8"/>
      <w:headerReference w:type="first" r:id="rId9"/>
      <w:pgSz w:w="11906" w:h="16838"/>
      <w:pgMar w:top="624" w:right="170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B49E" w14:textId="77777777" w:rsidR="00966B4C" w:rsidRDefault="00966B4C" w:rsidP="00517930">
      <w:pPr>
        <w:spacing w:after="0" w:line="240" w:lineRule="auto"/>
      </w:pPr>
      <w:r>
        <w:separator/>
      </w:r>
    </w:p>
  </w:endnote>
  <w:endnote w:type="continuationSeparator" w:id="0">
    <w:p w14:paraId="55CE72B9" w14:textId="77777777" w:rsidR="00966B4C" w:rsidRDefault="00966B4C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05A3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B07D81">
      <w:rPr>
        <w:noProof/>
      </w:rPr>
      <w:t>2</w:t>
    </w:r>
    <w:r>
      <w:rPr>
        <w:noProof/>
      </w:rPr>
      <w:fldChar w:fldCharType="end"/>
    </w:r>
  </w:p>
  <w:p w14:paraId="1D85ECD3" w14:textId="77777777" w:rsidR="00811B78" w:rsidRDefault="00811B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AF4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707056">
      <w:rPr>
        <w:noProof/>
      </w:rPr>
      <w:t>3</w:t>
    </w:r>
    <w:r>
      <w:rPr>
        <w:noProof/>
      </w:rPr>
      <w:fldChar w:fldCharType="end"/>
    </w:r>
  </w:p>
  <w:p w14:paraId="391FDEE1" w14:textId="77777777" w:rsidR="00811B78" w:rsidRDefault="00811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C0C5" w14:textId="77777777" w:rsidR="00966B4C" w:rsidRDefault="00966B4C" w:rsidP="00517930">
      <w:pPr>
        <w:spacing w:after="0" w:line="240" w:lineRule="auto"/>
      </w:pPr>
      <w:r>
        <w:separator/>
      </w:r>
    </w:p>
  </w:footnote>
  <w:footnote w:type="continuationSeparator" w:id="0">
    <w:p w14:paraId="26B06A15" w14:textId="77777777" w:rsidR="00966B4C" w:rsidRDefault="00966B4C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B4F3" w14:textId="77777777" w:rsidR="00811B78" w:rsidRDefault="00811B78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91"/>
    <w:rsid w:val="00001CFF"/>
    <w:rsid w:val="00011397"/>
    <w:rsid w:val="00017278"/>
    <w:rsid w:val="0004466E"/>
    <w:rsid w:val="00067933"/>
    <w:rsid w:val="000947AF"/>
    <w:rsid w:val="000A1B83"/>
    <w:rsid w:val="000A2162"/>
    <w:rsid w:val="000B3BD9"/>
    <w:rsid w:val="000C7D12"/>
    <w:rsid w:val="000E5D91"/>
    <w:rsid w:val="00101590"/>
    <w:rsid w:val="00102F44"/>
    <w:rsid w:val="00107C62"/>
    <w:rsid w:val="00122157"/>
    <w:rsid w:val="00131441"/>
    <w:rsid w:val="00131BFE"/>
    <w:rsid w:val="001408A8"/>
    <w:rsid w:val="00142951"/>
    <w:rsid w:val="001429D6"/>
    <w:rsid w:val="00144B04"/>
    <w:rsid w:val="00167CEF"/>
    <w:rsid w:val="00170351"/>
    <w:rsid w:val="001710F0"/>
    <w:rsid w:val="001750BB"/>
    <w:rsid w:val="001B7B6A"/>
    <w:rsid w:val="001D5107"/>
    <w:rsid w:val="001E7396"/>
    <w:rsid w:val="002026A8"/>
    <w:rsid w:val="00202B49"/>
    <w:rsid w:val="002033A2"/>
    <w:rsid w:val="002216D8"/>
    <w:rsid w:val="00225837"/>
    <w:rsid w:val="002345AE"/>
    <w:rsid w:val="00270D6F"/>
    <w:rsid w:val="002771CF"/>
    <w:rsid w:val="002846B2"/>
    <w:rsid w:val="002A217A"/>
    <w:rsid w:val="002A478A"/>
    <w:rsid w:val="002B7189"/>
    <w:rsid w:val="002C05F4"/>
    <w:rsid w:val="002C6E25"/>
    <w:rsid w:val="002D44C9"/>
    <w:rsid w:val="00317414"/>
    <w:rsid w:val="003424E7"/>
    <w:rsid w:val="0036673C"/>
    <w:rsid w:val="00370AAC"/>
    <w:rsid w:val="00373143"/>
    <w:rsid w:val="003B0BD4"/>
    <w:rsid w:val="003C3AD6"/>
    <w:rsid w:val="003D4654"/>
    <w:rsid w:val="003D523B"/>
    <w:rsid w:val="003D7F49"/>
    <w:rsid w:val="003E2666"/>
    <w:rsid w:val="003F2E7A"/>
    <w:rsid w:val="003F3D74"/>
    <w:rsid w:val="003F4345"/>
    <w:rsid w:val="00422705"/>
    <w:rsid w:val="00424CB0"/>
    <w:rsid w:val="0043063F"/>
    <w:rsid w:val="00430BF4"/>
    <w:rsid w:val="00462BD1"/>
    <w:rsid w:val="00485BFC"/>
    <w:rsid w:val="00490DE7"/>
    <w:rsid w:val="00496F34"/>
    <w:rsid w:val="004A6E18"/>
    <w:rsid w:val="004E309E"/>
    <w:rsid w:val="004E7D1C"/>
    <w:rsid w:val="004F4BE1"/>
    <w:rsid w:val="00517930"/>
    <w:rsid w:val="00526526"/>
    <w:rsid w:val="0053267E"/>
    <w:rsid w:val="00541735"/>
    <w:rsid w:val="00541F66"/>
    <w:rsid w:val="005548A3"/>
    <w:rsid w:val="00567BBA"/>
    <w:rsid w:val="005B6B4C"/>
    <w:rsid w:val="005C7E53"/>
    <w:rsid w:val="005D1092"/>
    <w:rsid w:val="005E352D"/>
    <w:rsid w:val="005E79A5"/>
    <w:rsid w:val="005F6F48"/>
    <w:rsid w:val="00607E4D"/>
    <w:rsid w:val="006166AF"/>
    <w:rsid w:val="00616C26"/>
    <w:rsid w:val="00622FE8"/>
    <w:rsid w:val="0062437C"/>
    <w:rsid w:val="006509DF"/>
    <w:rsid w:val="00657B28"/>
    <w:rsid w:val="00673DEA"/>
    <w:rsid w:val="00683191"/>
    <w:rsid w:val="006B7BBD"/>
    <w:rsid w:val="006C5F07"/>
    <w:rsid w:val="006F5AFC"/>
    <w:rsid w:val="00707056"/>
    <w:rsid w:val="0070799D"/>
    <w:rsid w:val="007115B4"/>
    <w:rsid w:val="00722336"/>
    <w:rsid w:val="00725884"/>
    <w:rsid w:val="0072783E"/>
    <w:rsid w:val="00732E86"/>
    <w:rsid w:val="00732E9A"/>
    <w:rsid w:val="00746CC0"/>
    <w:rsid w:val="0075040F"/>
    <w:rsid w:val="00764786"/>
    <w:rsid w:val="00785177"/>
    <w:rsid w:val="007A4244"/>
    <w:rsid w:val="007C25F1"/>
    <w:rsid w:val="007C345E"/>
    <w:rsid w:val="007D5709"/>
    <w:rsid w:val="007E0587"/>
    <w:rsid w:val="007E1855"/>
    <w:rsid w:val="00811B78"/>
    <w:rsid w:val="0082140C"/>
    <w:rsid w:val="00827BE3"/>
    <w:rsid w:val="008343BF"/>
    <w:rsid w:val="00851A27"/>
    <w:rsid w:val="00877436"/>
    <w:rsid w:val="0088186E"/>
    <w:rsid w:val="0089305C"/>
    <w:rsid w:val="00897DD1"/>
    <w:rsid w:val="008A303D"/>
    <w:rsid w:val="008A7FEB"/>
    <w:rsid w:val="008B1CD5"/>
    <w:rsid w:val="008B68D3"/>
    <w:rsid w:val="008C0C70"/>
    <w:rsid w:val="009075DC"/>
    <w:rsid w:val="009115CA"/>
    <w:rsid w:val="00953406"/>
    <w:rsid w:val="009603AE"/>
    <w:rsid w:val="009628F4"/>
    <w:rsid w:val="00966B4C"/>
    <w:rsid w:val="00975909"/>
    <w:rsid w:val="0098024A"/>
    <w:rsid w:val="00980E92"/>
    <w:rsid w:val="00981EC5"/>
    <w:rsid w:val="00984EC5"/>
    <w:rsid w:val="009972EA"/>
    <w:rsid w:val="009D087F"/>
    <w:rsid w:val="009F318F"/>
    <w:rsid w:val="00A21A1B"/>
    <w:rsid w:val="00A273F4"/>
    <w:rsid w:val="00A300E0"/>
    <w:rsid w:val="00A465F0"/>
    <w:rsid w:val="00A647AE"/>
    <w:rsid w:val="00A70802"/>
    <w:rsid w:val="00A72EDD"/>
    <w:rsid w:val="00A91CA6"/>
    <w:rsid w:val="00A936FD"/>
    <w:rsid w:val="00AA36D5"/>
    <w:rsid w:val="00AB028C"/>
    <w:rsid w:val="00AD2AAD"/>
    <w:rsid w:val="00AD6B9A"/>
    <w:rsid w:val="00AE7989"/>
    <w:rsid w:val="00AF3FBE"/>
    <w:rsid w:val="00B05BB1"/>
    <w:rsid w:val="00B07D81"/>
    <w:rsid w:val="00B07E0A"/>
    <w:rsid w:val="00B35409"/>
    <w:rsid w:val="00BA5693"/>
    <w:rsid w:val="00BC359C"/>
    <w:rsid w:val="00BD3B1E"/>
    <w:rsid w:val="00BD6661"/>
    <w:rsid w:val="00BE6F47"/>
    <w:rsid w:val="00BF0C0E"/>
    <w:rsid w:val="00BF7E7C"/>
    <w:rsid w:val="00C00B51"/>
    <w:rsid w:val="00C01CE2"/>
    <w:rsid w:val="00C07F8F"/>
    <w:rsid w:val="00C1778C"/>
    <w:rsid w:val="00C34791"/>
    <w:rsid w:val="00C775A4"/>
    <w:rsid w:val="00C83969"/>
    <w:rsid w:val="00CD3551"/>
    <w:rsid w:val="00CE446D"/>
    <w:rsid w:val="00CF6A59"/>
    <w:rsid w:val="00D05EDD"/>
    <w:rsid w:val="00D06968"/>
    <w:rsid w:val="00D2623E"/>
    <w:rsid w:val="00D6189F"/>
    <w:rsid w:val="00D926B8"/>
    <w:rsid w:val="00DD2496"/>
    <w:rsid w:val="00DD3F11"/>
    <w:rsid w:val="00DE0145"/>
    <w:rsid w:val="00DE7FA8"/>
    <w:rsid w:val="00DF768D"/>
    <w:rsid w:val="00DF7877"/>
    <w:rsid w:val="00E1397C"/>
    <w:rsid w:val="00E168D7"/>
    <w:rsid w:val="00E21358"/>
    <w:rsid w:val="00E43F84"/>
    <w:rsid w:val="00E441AC"/>
    <w:rsid w:val="00E455C9"/>
    <w:rsid w:val="00E479B2"/>
    <w:rsid w:val="00E610FE"/>
    <w:rsid w:val="00E65DB4"/>
    <w:rsid w:val="00E738BE"/>
    <w:rsid w:val="00E9315F"/>
    <w:rsid w:val="00EC0F83"/>
    <w:rsid w:val="00EE4B24"/>
    <w:rsid w:val="00EE59FE"/>
    <w:rsid w:val="00EF47F6"/>
    <w:rsid w:val="00F23022"/>
    <w:rsid w:val="00F4217F"/>
    <w:rsid w:val="00FA2929"/>
    <w:rsid w:val="00FE380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816F"/>
  <w15:docId w15:val="{8A1DFFE9-E272-44BC-85D8-BE960F9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Standard">
    <w:name w:val="Standard"/>
    <w:rsid w:val="0070799D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ujawa\Moje%20dokumenty\Downloads\DMD_wew%20(8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8541-707A-4F52-86CE-42C31B6F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DMD_wew (8).dot</Template>
  <TotalTime>0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Kujawa</dc:creator>
  <cp:lastModifiedBy>PSSE Mońki - Marzena Chojnowska</cp:lastModifiedBy>
  <cp:revision>2</cp:revision>
  <cp:lastPrinted>2021-07-21T10:05:00Z</cp:lastPrinted>
  <dcterms:created xsi:type="dcterms:W3CDTF">2023-01-13T08:18:00Z</dcterms:created>
  <dcterms:modified xsi:type="dcterms:W3CDTF">2023-01-13T08:18:00Z</dcterms:modified>
</cp:coreProperties>
</file>