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4DA6" w14:textId="77777777" w:rsidR="001E2733" w:rsidRPr="00CD16B6" w:rsidRDefault="001E2733" w:rsidP="00CD16B6">
      <w:pPr>
        <w:suppressAutoHyphens/>
        <w:spacing w:after="24" w:line="276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CD16B6">
        <w:rPr>
          <w:rFonts w:ascii="Arial" w:eastAsia="Times New Roman" w:hAnsi="Arial" w:cs="Arial"/>
          <w:b/>
          <w:i/>
          <w:lang w:eastAsia="pl-PL"/>
        </w:rPr>
        <w:t>Załącznik nr 2 do Zapytania Ofertowego</w:t>
      </w:r>
    </w:p>
    <w:p w14:paraId="7EF5135B" w14:textId="77777777" w:rsidR="001E2733" w:rsidRPr="00CD16B6" w:rsidRDefault="001E2733" w:rsidP="00CD16B6">
      <w:pPr>
        <w:tabs>
          <w:tab w:val="left" w:pos="0"/>
        </w:tabs>
        <w:suppressAutoHyphens/>
        <w:spacing w:after="24" w:line="276" w:lineRule="auto"/>
        <w:jc w:val="both"/>
        <w:rPr>
          <w:rFonts w:ascii="Arial" w:eastAsia="Times New Roman" w:hAnsi="Arial" w:cs="Arial"/>
          <w:lang w:eastAsia="pl-PL"/>
        </w:rPr>
      </w:pPr>
      <w:r w:rsidRPr="00CD16B6">
        <w:rPr>
          <w:rFonts w:ascii="Arial" w:eastAsia="Times New Roman" w:hAnsi="Arial" w:cs="Arial"/>
          <w:lang w:eastAsia="pl-PL"/>
        </w:rPr>
        <w:t>…………………………………….</w:t>
      </w:r>
    </w:p>
    <w:p w14:paraId="1AF476B5" w14:textId="62E6694E" w:rsidR="001E2733" w:rsidRPr="00CD16B6" w:rsidRDefault="00CD16B6" w:rsidP="00CD16B6">
      <w:pPr>
        <w:tabs>
          <w:tab w:val="left" w:pos="0"/>
        </w:tabs>
        <w:suppressAutoHyphens/>
        <w:spacing w:after="24" w:line="276" w:lineRule="auto"/>
        <w:jc w:val="both"/>
        <w:rPr>
          <w:rFonts w:ascii="Arial" w:eastAsia="Times New Roman" w:hAnsi="Arial" w:cs="Arial"/>
          <w:lang w:eastAsia="pl-PL"/>
        </w:rPr>
      </w:pPr>
      <w:r w:rsidRPr="00CD16B6">
        <w:rPr>
          <w:rFonts w:ascii="Arial" w:eastAsia="Times New Roman" w:hAnsi="Arial" w:cs="Arial"/>
          <w:lang w:eastAsia="pl-PL"/>
        </w:rPr>
        <w:t>Dane</w:t>
      </w:r>
      <w:r w:rsidR="001E2733" w:rsidRPr="00CD16B6">
        <w:rPr>
          <w:rFonts w:ascii="Arial" w:eastAsia="Times New Roman" w:hAnsi="Arial" w:cs="Arial"/>
          <w:lang w:eastAsia="pl-PL"/>
        </w:rPr>
        <w:t xml:space="preserve"> Wykonawcy</w:t>
      </w:r>
    </w:p>
    <w:p w14:paraId="2F7ABFEB" w14:textId="77777777" w:rsidR="001E2733" w:rsidRPr="00CD16B6" w:rsidRDefault="001E2733" w:rsidP="00CD16B6">
      <w:pPr>
        <w:tabs>
          <w:tab w:val="left" w:pos="0"/>
        </w:tabs>
        <w:suppressAutoHyphens/>
        <w:spacing w:after="24" w:line="276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13215CC3" w14:textId="77777777" w:rsidR="001E2733" w:rsidRPr="00CD16B6" w:rsidRDefault="001E2733" w:rsidP="00CD16B6">
      <w:pPr>
        <w:tabs>
          <w:tab w:val="left" w:pos="0"/>
        </w:tabs>
        <w:suppressAutoHyphens/>
        <w:spacing w:after="24" w:line="276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CD16B6">
        <w:rPr>
          <w:rFonts w:ascii="Arial" w:eastAsia="Times New Roman" w:hAnsi="Arial" w:cs="Arial"/>
          <w:b/>
          <w:bCs/>
          <w:caps/>
          <w:lang w:eastAsia="pl-PL"/>
        </w:rPr>
        <w:t xml:space="preserve">Wykaz NALEŻYCie wykonanych USŁUG </w:t>
      </w:r>
    </w:p>
    <w:p w14:paraId="01F055C6" w14:textId="77777777" w:rsidR="001E2733" w:rsidRPr="00CD16B6" w:rsidRDefault="001E2733" w:rsidP="00CD16B6">
      <w:pPr>
        <w:tabs>
          <w:tab w:val="left" w:pos="0"/>
        </w:tabs>
        <w:suppressAutoHyphens/>
        <w:spacing w:after="24" w:line="276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7C17317E" w14:textId="77777777" w:rsidR="001E2733" w:rsidRPr="00CD16B6" w:rsidRDefault="001E2733" w:rsidP="00CD16B6">
      <w:pPr>
        <w:suppressAutoHyphens/>
        <w:spacing w:after="24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D16B6">
        <w:rPr>
          <w:rFonts w:ascii="Arial" w:eastAsia="Times New Roman" w:hAnsi="Arial" w:cs="Arial"/>
          <w:b/>
          <w:bCs/>
          <w:lang w:eastAsia="pl-PL"/>
        </w:rPr>
        <w:t>w zakresie niezbędnym do wykazania spełnienia warunku wiedzy i doświadczenia w okresie ostatnich 3 (trzech) lat przed upływem terminu składania ofert, a jeżeli okres prowadzenia działalności jest krótszy, w 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1E2733" w:rsidRPr="00CD16B6" w14:paraId="4B7EAD4A" w14:textId="77777777" w:rsidTr="00797FB0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D2A132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 xml:space="preserve">Wymaganie Zamawiającego - należyte wykonanie </w:t>
            </w:r>
            <w:r w:rsidRPr="00CD16B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przynajmniej dwóch zakończonych badań sprawozdania finansowego na rzecz jednostek sektora finansów publicznych.</w:t>
            </w:r>
          </w:p>
        </w:tc>
      </w:tr>
      <w:tr w:rsidR="001E2733" w:rsidRPr="00CD16B6" w14:paraId="2DE52128" w14:textId="77777777" w:rsidTr="00797FB0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55CADD94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4D9B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Wykonana usługa</w:t>
            </w:r>
          </w:p>
        </w:tc>
      </w:tr>
      <w:tr w:rsidR="001E2733" w:rsidRPr="00CD16B6" w14:paraId="3D429A46" w14:textId="77777777" w:rsidTr="00797FB0">
        <w:trPr>
          <w:trHeight w:val="567"/>
        </w:trPr>
        <w:tc>
          <w:tcPr>
            <w:tcW w:w="648" w:type="dxa"/>
            <w:vMerge w:val="restart"/>
          </w:tcPr>
          <w:p w14:paraId="4A35B9F2" w14:textId="77777777" w:rsidR="001E2733" w:rsidRPr="00CD16B6" w:rsidRDefault="001E2733" w:rsidP="00CD16B6">
            <w:pPr>
              <w:numPr>
                <w:ilvl w:val="0"/>
                <w:numId w:val="9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A2B5E85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strike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 xml:space="preserve">Nazwa i zakres 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3CD5D37B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721EF43E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288CD135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tj..</w:t>
            </w:r>
            <w:r w:rsidRPr="00CD16B6" w:rsidDel="00016810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</w:tc>
      </w:tr>
      <w:tr w:rsidR="001E2733" w:rsidRPr="00CD16B6" w14:paraId="483F87FB" w14:textId="77777777" w:rsidTr="00797FB0">
        <w:trPr>
          <w:trHeight w:val="567"/>
        </w:trPr>
        <w:tc>
          <w:tcPr>
            <w:tcW w:w="648" w:type="dxa"/>
            <w:vMerge/>
          </w:tcPr>
          <w:p w14:paraId="3F2535DD" w14:textId="77777777" w:rsidR="001E2733" w:rsidRPr="00CD16B6" w:rsidRDefault="001E2733" w:rsidP="00CD16B6">
            <w:pPr>
              <w:numPr>
                <w:ilvl w:val="0"/>
                <w:numId w:val="9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1902F3D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 xml:space="preserve">Data wykonania </w:t>
            </w:r>
          </w:p>
          <w:p w14:paraId="6370E35E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(należy podać datę rozpoczęcia 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3CA5FE76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 xml:space="preserve">od …..…/…..…./…...............  </w:t>
            </w:r>
          </w:p>
          <w:p w14:paraId="471FC51E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do …..…/…..…./…...............</w:t>
            </w:r>
          </w:p>
          <w:p w14:paraId="28D9D7FB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                          (dzień / miesiąc / rok)</w:t>
            </w:r>
          </w:p>
        </w:tc>
      </w:tr>
      <w:tr w:rsidR="001E2733" w:rsidRPr="00CD16B6" w14:paraId="0B8A3428" w14:textId="77777777" w:rsidTr="00797FB0">
        <w:trPr>
          <w:trHeight w:val="567"/>
        </w:trPr>
        <w:tc>
          <w:tcPr>
            <w:tcW w:w="648" w:type="dxa"/>
            <w:vMerge/>
          </w:tcPr>
          <w:p w14:paraId="4850932E" w14:textId="77777777" w:rsidR="001E2733" w:rsidRPr="00CD16B6" w:rsidRDefault="001E2733" w:rsidP="00CD16B6">
            <w:pPr>
              <w:numPr>
                <w:ilvl w:val="0"/>
                <w:numId w:val="9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62B343C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Wartość projektu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527FCA8C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…………………………………………………..</w:t>
            </w:r>
          </w:p>
        </w:tc>
      </w:tr>
      <w:tr w:rsidR="001E2733" w:rsidRPr="00CD16B6" w14:paraId="0F9129E7" w14:textId="77777777" w:rsidTr="00797FB0">
        <w:trPr>
          <w:trHeight w:val="567"/>
        </w:trPr>
        <w:tc>
          <w:tcPr>
            <w:tcW w:w="648" w:type="dxa"/>
            <w:vMerge/>
          </w:tcPr>
          <w:p w14:paraId="4FFF8718" w14:textId="77777777" w:rsidR="001E2733" w:rsidRPr="00CD16B6" w:rsidRDefault="001E2733" w:rsidP="00CD16B6">
            <w:pPr>
              <w:numPr>
                <w:ilvl w:val="0"/>
                <w:numId w:val="9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8EE9623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14027E35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…………….………………………….………………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  <w:p w14:paraId="3EB0614A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…………….………………………….…………….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(nazwa i adres</w:t>
            </w:r>
            <w:r w:rsidRPr="00CD16B6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1E2733" w:rsidRPr="00CD16B6" w14:paraId="58D529FD" w14:textId="77777777" w:rsidTr="00797FB0">
        <w:trPr>
          <w:trHeight w:val="567"/>
        </w:trPr>
        <w:tc>
          <w:tcPr>
            <w:tcW w:w="648" w:type="dxa"/>
            <w:vMerge/>
          </w:tcPr>
          <w:p w14:paraId="4F014A79" w14:textId="77777777" w:rsidR="001E2733" w:rsidRPr="00CD16B6" w:rsidRDefault="001E2733" w:rsidP="00CD16B6">
            <w:pPr>
              <w:numPr>
                <w:ilvl w:val="0"/>
                <w:numId w:val="9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vAlign w:val="center"/>
          </w:tcPr>
          <w:p w14:paraId="7F92EFB3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Dokument potwierdzający należyte wykonanie wyżej wymienionej usługi</w:t>
            </w:r>
            <w:r w:rsidRPr="00CD16B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302ADDF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Nr strony oferty - …………………..……………</w:t>
            </w:r>
          </w:p>
        </w:tc>
      </w:tr>
      <w:tr w:rsidR="001E2733" w:rsidRPr="00CD16B6" w14:paraId="1E4A8B6E" w14:textId="77777777" w:rsidTr="00797FB0">
        <w:trPr>
          <w:trHeight w:val="567"/>
        </w:trPr>
        <w:tc>
          <w:tcPr>
            <w:tcW w:w="648" w:type="dxa"/>
            <w:vMerge w:val="restart"/>
          </w:tcPr>
          <w:p w14:paraId="04B8B0EC" w14:textId="77777777" w:rsidR="001E2733" w:rsidRPr="00CD16B6" w:rsidRDefault="001E2733" w:rsidP="00CD16B6">
            <w:pPr>
              <w:numPr>
                <w:ilvl w:val="0"/>
                <w:numId w:val="9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C67F153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strike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 xml:space="preserve">Nazwa i zakres 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br/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1E1B4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2F5CAD74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117706BF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tj..</w:t>
            </w:r>
            <w:r w:rsidRPr="00CD16B6" w:rsidDel="00016810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</w:tc>
      </w:tr>
      <w:tr w:rsidR="001E2733" w:rsidRPr="00CD16B6" w14:paraId="59512EB2" w14:textId="77777777" w:rsidTr="00797FB0">
        <w:trPr>
          <w:trHeight w:val="567"/>
        </w:trPr>
        <w:tc>
          <w:tcPr>
            <w:tcW w:w="648" w:type="dxa"/>
            <w:vMerge/>
          </w:tcPr>
          <w:p w14:paraId="2CD3BDB9" w14:textId="77777777" w:rsidR="001E2733" w:rsidRPr="00CD16B6" w:rsidRDefault="001E2733" w:rsidP="00CD16B6">
            <w:pPr>
              <w:numPr>
                <w:ilvl w:val="0"/>
                <w:numId w:val="9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235FA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 xml:space="preserve">Data wykonania </w:t>
            </w:r>
          </w:p>
          <w:p w14:paraId="057D9483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(należy podać datę rozpoczęcia 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769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 xml:space="preserve">od …..…/…..…./…...............  </w:t>
            </w:r>
          </w:p>
          <w:p w14:paraId="030C039C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do …..…/…..…./…...............</w:t>
            </w:r>
          </w:p>
          <w:p w14:paraId="529FD8E8" w14:textId="3C62C9DA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                          (dzień / miesiąc / rok)</w:t>
            </w:r>
          </w:p>
        </w:tc>
      </w:tr>
      <w:tr w:rsidR="001E2733" w:rsidRPr="00CD16B6" w14:paraId="64E1C809" w14:textId="77777777" w:rsidTr="00797FB0">
        <w:trPr>
          <w:trHeight w:val="567"/>
        </w:trPr>
        <w:tc>
          <w:tcPr>
            <w:tcW w:w="648" w:type="dxa"/>
            <w:vMerge/>
          </w:tcPr>
          <w:p w14:paraId="1A794A84" w14:textId="77777777" w:rsidR="001E2733" w:rsidRPr="00CD16B6" w:rsidRDefault="001E2733" w:rsidP="00CD16B6">
            <w:pPr>
              <w:numPr>
                <w:ilvl w:val="0"/>
                <w:numId w:val="9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A2C7A5A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Wartość projektu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5EA4B6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…………………………………………………..</w:t>
            </w:r>
          </w:p>
        </w:tc>
      </w:tr>
      <w:tr w:rsidR="001E2733" w:rsidRPr="00CD16B6" w14:paraId="530B85BF" w14:textId="77777777" w:rsidTr="00797FB0">
        <w:trPr>
          <w:trHeight w:val="567"/>
        </w:trPr>
        <w:tc>
          <w:tcPr>
            <w:tcW w:w="648" w:type="dxa"/>
            <w:vMerge/>
          </w:tcPr>
          <w:p w14:paraId="44C3ED04" w14:textId="77777777" w:rsidR="001E2733" w:rsidRPr="00CD16B6" w:rsidRDefault="001E2733" w:rsidP="00CD16B6">
            <w:pPr>
              <w:numPr>
                <w:ilvl w:val="0"/>
                <w:numId w:val="9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B6893F0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66001DBA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…………….………………………….………………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  <w:p w14:paraId="2D81439C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…………….………………………….…………….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(nazwa i adres</w:t>
            </w:r>
            <w:r w:rsidRPr="00CD16B6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1E2733" w:rsidRPr="00CD16B6" w14:paraId="3D8DBAB7" w14:textId="77777777" w:rsidTr="00797FB0">
        <w:trPr>
          <w:trHeight w:val="567"/>
        </w:trPr>
        <w:tc>
          <w:tcPr>
            <w:tcW w:w="648" w:type="dxa"/>
            <w:vMerge/>
          </w:tcPr>
          <w:p w14:paraId="7C16D490" w14:textId="77777777" w:rsidR="001E2733" w:rsidRPr="00CD16B6" w:rsidRDefault="001E2733" w:rsidP="00CD16B6">
            <w:pPr>
              <w:numPr>
                <w:ilvl w:val="0"/>
                <w:numId w:val="9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vAlign w:val="center"/>
          </w:tcPr>
          <w:p w14:paraId="12E592E6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Dokument potwierdzający należyte wykonanie wyżej wymienionej usługi</w:t>
            </w:r>
            <w:r w:rsidRPr="00CD16B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0C413B54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Nr strony oferty - …………………..……………</w:t>
            </w:r>
          </w:p>
        </w:tc>
      </w:tr>
    </w:tbl>
    <w:p w14:paraId="2F83D5CA" w14:textId="77777777" w:rsidR="001E2733" w:rsidRPr="00CD16B6" w:rsidRDefault="001E2733" w:rsidP="00CD16B6">
      <w:pPr>
        <w:suppressAutoHyphens/>
        <w:spacing w:after="24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1E2733" w:rsidRPr="00CD16B6" w14:paraId="6DA9ED0D" w14:textId="77777777" w:rsidTr="00797FB0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AD7D39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val="x-none"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 xml:space="preserve">Wymaganie Zamawiającego - należyte wykonanie </w:t>
            </w:r>
            <w:r w:rsidRPr="00CD16B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przynajmniej</w:t>
            </w:r>
            <w:r w:rsidRPr="00CD16B6">
              <w:rPr>
                <w:rFonts w:ascii="Arial" w:hAnsi="Arial" w:cs="Arial"/>
              </w:rPr>
              <w:t xml:space="preserve"> </w:t>
            </w:r>
            <w:r w:rsidRPr="00CD16B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dwóch zakończonych badań sprawozdania finansowego na rzecz podmiotów dysponujących środkami UE.</w:t>
            </w:r>
          </w:p>
        </w:tc>
      </w:tr>
      <w:tr w:rsidR="001E2733" w:rsidRPr="00CD16B6" w14:paraId="7F777169" w14:textId="77777777" w:rsidTr="00797FB0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AF7FF30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AAD5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Wykonana usługa</w:t>
            </w:r>
          </w:p>
        </w:tc>
      </w:tr>
      <w:tr w:rsidR="001E2733" w:rsidRPr="00CD16B6" w14:paraId="3A7F2723" w14:textId="77777777" w:rsidTr="00797FB0">
        <w:trPr>
          <w:trHeight w:val="567"/>
        </w:trPr>
        <w:tc>
          <w:tcPr>
            <w:tcW w:w="648" w:type="dxa"/>
            <w:vMerge w:val="restart"/>
          </w:tcPr>
          <w:p w14:paraId="2446C6A7" w14:textId="77777777" w:rsidR="001E2733" w:rsidRPr="00CD16B6" w:rsidRDefault="001E2733" w:rsidP="00CD16B6">
            <w:pPr>
              <w:numPr>
                <w:ilvl w:val="0"/>
                <w:numId w:val="10"/>
              </w:num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A3FB1BC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strike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 xml:space="preserve">Nazwa i zakres 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08925490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70C2D4ED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7D6F8646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tj..</w:t>
            </w:r>
            <w:r w:rsidRPr="00CD16B6" w:rsidDel="00016810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</w:tc>
      </w:tr>
      <w:tr w:rsidR="001E2733" w:rsidRPr="00CD16B6" w14:paraId="1FBA1C41" w14:textId="77777777" w:rsidTr="00797FB0">
        <w:trPr>
          <w:trHeight w:val="567"/>
        </w:trPr>
        <w:tc>
          <w:tcPr>
            <w:tcW w:w="648" w:type="dxa"/>
            <w:vMerge/>
          </w:tcPr>
          <w:p w14:paraId="3B0D3F5C" w14:textId="77777777" w:rsidR="001E2733" w:rsidRPr="00CD16B6" w:rsidRDefault="001E2733" w:rsidP="00CD16B6">
            <w:pPr>
              <w:numPr>
                <w:ilvl w:val="0"/>
                <w:numId w:val="10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6447781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 xml:space="preserve">Data wykonania </w:t>
            </w:r>
          </w:p>
          <w:p w14:paraId="0BA9437E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(należy podać datę rozpoczęcia 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41E77AF7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 xml:space="preserve">od …..…/…..…./…...............  </w:t>
            </w:r>
          </w:p>
          <w:p w14:paraId="686524C7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do …..…/…..…./…...............</w:t>
            </w:r>
          </w:p>
          <w:p w14:paraId="51B82040" w14:textId="34E674FB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                          (dzień / miesiąc / rok)</w:t>
            </w:r>
          </w:p>
        </w:tc>
      </w:tr>
      <w:tr w:rsidR="001E2733" w:rsidRPr="00CD16B6" w14:paraId="1619DD89" w14:textId="77777777" w:rsidTr="00797FB0">
        <w:trPr>
          <w:trHeight w:val="567"/>
        </w:trPr>
        <w:tc>
          <w:tcPr>
            <w:tcW w:w="648" w:type="dxa"/>
            <w:vMerge/>
          </w:tcPr>
          <w:p w14:paraId="41DABDC2" w14:textId="77777777" w:rsidR="001E2733" w:rsidRPr="00CD16B6" w:rsidRDefault="001E2733" w:rsidP="00CD16B6">
            <w:pPr>
              <w:numPr>
                <w:ilvl w:val="0"/>
                <w:numId w:val="10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FAE94A3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Wartość projektu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67893742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……………………………………………………..</w:t>
            </w:r>
          </w:p>
        </w:tc>
      </w:tr>
      <w:tr w:rsidR="001E2733" w:rsidRPr="00CD16B6" w14:paraId="67F6048A" w14:textId="77777777" w:rsidTr="00797FB0">
        <w:trPr>
          <w:trHeight w:val="567"/>
        </w:trPr>
        <w:tc>
          <w:tcPr>
            <w:tcW w:w="648" w:type="dxa"/>
            <w:vMerge/>
          </w:tcPr>
          <w:p w14:paraId="79547C3A" w14:textId="77777777" w:rsidR="001E2733" w:rsidRPr="00CD16B6" w:rsidRDefault="001E2733" w:rsidP="00CD16B6">
            <w:pPr>
              <w:numPr>
                <w:ilvl w:val="0"/>
                <w:numId w:val="10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92EA466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4D65A31D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…………….………………………….………………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  <w:p w14:paraId="4F2F6301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…………….………………………….…………….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(nazwa i adres</w:t>
            </w:r>
            <w:r w:rsidRPr="00CD16B6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1E2733" w:rsidRPr="00CD16B6" w14:paraId="72EECBD4" w14:textId="77777777" w:rsidTr="00CD16B6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6419008A" w14:textId="77777777" w:rsidR="001E2733" w:rsidRPr="00CD16B6" w:rsidRDefault="001E2733" w:rsidP="00CD16B6">
            <w:pPr>
              <w:numPr>
                <w:ilvl w:val="0"/>
                <w:numId w:val="10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E36A93E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Dokument potwierdzający należyte wykonanie wyżej wymienionej usługi</w:t>
            </w:r>
            <w:r w:rsidRPr="00CD16B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020773B6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Nr strony oferty - …………………..……………</w:t>
            </w:r>
          </w:p>
        </w:tc>
      </w:tr>
      <w:tr w:rsidR="001E2733" w:rsidRPr="00CD16B6" w14:paraId="28430BE9" w14:textId="77777777" w:rsidTr="00CD16B6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57E" w14:textId="77777777" w:rsidR="001E2733" w:rsidRPr="00CD16B6" w:rsidRDefault="001E2733" w:rsidP="00CD16B6">
            <w:pPr>
              <w:suppressAutoHyphens/>
              <w:spacing w:after="24" w:line="276" w:lineRule="auto"/>
              <w:ind w:left="284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1EE6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strike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 xml:space="preserve">Nazwa i zakres 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br/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AC21526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32B24A77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7CDF9423" w14:textId="77777777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tj..</w:t>
            </w:r>
            <w:r w:rsidRPr="00CD16B6" w:rsidDel="00016810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</w:tc>
      </w:tr>
      <w:tr w:rsidR="001E2733" w:rsidRPr="00CD16B6" w14:paraId="1CE2C25D" w14:textId="77777777" w:rsidTr="00CD16B6">
        <w:trPr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39A" w14:textId="77777777" w:rsidR="001E2733" w:rsidRPr="00CD16B6" w:rsidRDefault="001E2733" w:rsidP="00CD16B6">
            <w:pPr>
              <w:numPr>
                <w:ilvl w:val="0"/>
                <w:numId w:val="11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922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 xml:space="preserve">Data wykonania </w:t>
            </w:r>
          </w:p>
          <w:p w14:paraId="5F80E469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(należy podać datę rozpoczęcia 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D470B4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 xml:space="preserve">od …..…/…..…./…...............  </w:t>
            </w:r>
          </w:p>
          <w:p w14:paraId="4EF496B6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do …..…/…..…./…...............</w:t>
            </w:r>
          </w:p>
          <w:p w14:paraId="683D90A4" w14:textId="08229149" w:rsidR="001E2733" w:rsidRPr="00CD16B6" w:rsidRDefault="001E2733" w:rsidP="00CD16B6">
            <w:pPr>
              <w:suppressAutoHyphens/>
              <w:spacing w:after="24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                          (dzień / miesiąc / rok)</w:t>
            </w:r>
          </w:p>
        </w:tc>
      </w:tr>
      <w:tr w:rsidR="001E2733" w:rsidRPr="00CD16B6" w14:paraId="0FFE8669" w14:textId="77777777" w:rsidTr="00CD16B6">
        <w:trPr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B02" w14:textId="77777777" w:rsidR="001E2733" w:rsidRPr="00CD16B6" w:rsidRDefault="001E2733" w:rsidP="00CD16B6">
            <w:pPr>
              <w:numPr>
                <w:ilvl w:val="0"/>
                <w:numId w:val="11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91AB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Wartość projektu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743414" w14:textId="77777777" w:rsidR="001E2733" w:rsidRPr="00CD16B6" w:rsidRDefault="001E2733" w:rsidP="00CD16B6">
            <w:pP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……………………………………………………..</w:t>
            </w:r>
          </w:p>
        </w:tc>
      </w:tr>
      <w:tr w:rsidR="001E2733" w:rsidRPr="00CD16B6" w14:paraId="2ED0114D" w14:textId="77777777" w:rsidTr="00CD16B6">
        <w:trPr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4E4" w14:textId="77777777" w:rsidR="001E2733" w:rsidRPr="00CD16B6" w:rsidRDefault="001E2733" w:rsidP="00CD16B6">
            <w:pPr>
              <w:numPr>
                <w:ilvl w:val="0"/>
                <w:numId w:val="11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01E4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88511B" w14:textId="77777777" w:rsidR="001E2733" w:rsidRPr="00CD16B6" w:rsidRDefault="001E2733" w:rsidP="00CD16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…………….………………………….………………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  <w:p w14:paraId="7F9C6B5F" w14:textId="77777777" w:rsidR="001E2733" w:rsidRPr="00CD16B6" w:rsidRDefault="001E2733" w:rsidP="00CD16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pacing w:after="24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…………….………………………….…………….</w:t>
            </w:r>
            <w:r w:rsidRPr="00CD16B6">
              <w:rPr>
                <w:rFonts w:ascii="Arial" w:eastAsia="Times New Roman" w:hAnsi="Arial" w:cs="Arial"/>
                <w:i/>
                <w:lang w:eastAsia="pl-PL"/>
              </w:rPr>
              <w:t xml:space="preserve"> (nazwa i adres</w:t>
            </w:r>
            <w:r w:rsidRPr="00CD16B6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1E2733" w:rsidRPr="00CD16B6" w14:paraId="74725F8C" w14:textId="77777777" w:rsidTr="00CD16B6">
        <w:trPr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7F20" w14:textId="77777777" w:rsidR="001E2733" w:rsidRPr="00CD16B6" w:rsidRDefault="001E2733" w:rsidP="00CD16B6">
            <w:pPr>
              <w:numPr>
                <w:ilvl w:val="0"/>
                <w:numId w:val="11"/>
              </w:numPr>
              <w:suppressAutoHyphens/>
              <w:spacing w:after="24" w:line="276" w:lineRule="auto"/>
              <w:ind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EBC2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b/>
                <w:lang w:eastAsia="pl-PL"/>
              </w:rPr>
              <w:t>Dokument potwierdzający należyte wykonanie wyżej wymienionej usługi</w:t>
            </w:r>
            <w:r w:rsidRPr="00CD16B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74A3223" w14:textId="77777777" w:rsidR="001E2733" w:rsidRPr="00CD16B6" w:rsidRDefault="001E2733" w:rsidP="00CD16B6">
            <w:pPr>
              <w:suppressAutoHyphens/>
              <w:spacing w:after="24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16B6">
              <w:rPr>
                <w:rFonts w:ascii="Arial" w:eastAsia="Times New Roman" w:hAnsi="Arial" w:cs="Arial"/>
                <w:lang w:eastAsia="pl-PL"/>
              </w:rPr>
              <w:t>Nr strony oferty - …………………..……………</w:t>
            </w:r>
          </w:p>
        </w:tc>
      </w:tr>
    </w:tbl>
    <w:p w14:paraId="411777DF" w14:textId="77777777" w:rsidR="001E2733" w:rsidRPr="00CD16B6" w:rsidRDefault="001E2733" w:rsidP="00CD16B6">
      <w:pPr>
        <w:suppressAutoHyphens/>
        <w:spacing w:after="24" w:line="276" w:lineRule="auto"/>
        <w:jc w:val="both"/>
        <w:rPr>
          <w:rFonts w:ascii="Arial" w:eastAsia="Times New Roman" w:hAnsi="Arial" w:cs="Arial"/>
          <w:lang w:eastAsia="pl-PL"/>
        </w:rPr>
      </w:pPr>
      <w:r w:rsidRPr="00CD16B6">
        <w:rPr>
          <w:rFonts w:ascii="Arial" w:eastAsia="Times New Roman" w:hAnsi="Arial" w:cs="Arial"/>
          <w:lang w:eastAsia="pl-PL"/>
        </w:rPr>
        <w:t>Do powyższego wykazu załączam dowody potwierdzające, że wskazane w nim usługi zostały wykonane należycie.</w:t>
      </w:r>
    </w:p>
    <w:p w14:paraId="3C5E6A7F" w14:textId="77777777" w:rsidR="001E2733" w:rsidRPr="00CD16B6" w:rsidRDefault="001E2733" w:rsidP="00CD16B6">
      <w:pPr>
        <w:tabs>
          <w:tab w:val="left" w:pos="0"/>
        </w:tabs>
        <w:suppressAutoHyphens/>
        <w:spacing w:after="24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C6D2BDD" w14:textId="77777777" w:rsidR="00CD16B6" w:rsidRPr="00CD16B6" w:rsidRDefault="00CD16B6" w:rsidP="00CD16B6">
      <w:pPr>
        <w:suppressAutoHyphens/>
        <w:spacing w:after="24" w:line="276" w:lineRule="auto"/>
        <w:ind w:right="423"/>
        <w:rPr>
          <w:rFonts w:ascii="Arial" w:hAnsi="Arial" w:cs="Arial"/>
        </w:rPr>
      </w:pPr>
      <w:r w:rsidRPr="00CD16B6">
        <w:rPr>
          <w:rFonts w:ascii="Arial" w:hAnsi="Arial" w:cs="Arial"/>
        </w:rPr>
        <w:t xml:space="preserve">………………………………                                  </w:t>
      </w:r>
      <w:r w:rsidRPr="00CD16B6">
        <w:rPr>
          <w:rFonts w:ascii="Arial" w:hAnsi="Arial" w:cs="Arial"/>
        </w:rPr>
        <w:tab/>
        <w:t xml:space="preserve">            ……………………………….</w:t>
      </w:r>
    </w:p>
    <w:p w14:paraId="7D98D4DB" w14:textId="4CCD0FE1" w:rsidR="008838E3" w:rsidRPr="00CD16B6" w:rsidRDefault="00CD16B6" w:rsidP="00CD16B6">
      <w:pPr>
        <w:suppressAutoHyphens/>
        <w:spacing w:after="24" w:line="276" w:lineRule="auto"/>
        <w:ind w:left="5387" w:right="423" w:hanging="5387"/>
        <w:rPr>
          <w:rFonts w:ascii="Arial" w:hAnsi="Arial" w:cs="Arial"/>
        </w:rPr>
      </w:pPr>
      <w:r w:rsidRPr="00CD16B6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sectPr w:rsidR="008838E3" w:rsidRPr="00CD16B6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B04A" w14:textId="77777777" w:rsidR="001E2733" w:rsidRDefault="001E2733" w:rsidP="00C7677C">
      <w:pPr>
        <w:spacing w:after="0"/>
      </w:pPr>
      <w:r>
        <w:separator/>
      </w:r>
    </w:p>
  </w:endnote>
  <w:endnote w:type="continuationSeparator" w:id="0">
    <w:p w14:paraId="26468C9E" w14:textId="77777777" w:rsidR="001E2733" w:rsidRDefault="001E2733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778F" w14:textId="51660DB2" w:rsidR="001E2733" w:rsidRDefault="001E273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28518F" wp14:editId="06A7BD1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5544ce982d868cfce829586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C7CDF1" w14:textId="2018066B" w:rsidR="001E2733" w:rsidRPr="00CD16B6" w:rsidRDefault="00CD16B6" w:rsidP="00CD16B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D16B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8518F" id="_x0000_t202" coordsize="21600,21600" o:spt="202" path="m,l,21600r21600,l21600,xe">
              <v:stroke joinstyle="miter"/>
              <v:path gradientshapeok="t" o:connecttype="rect"/>
            </v:shapetype>
            <v:shape id="MSIPCMa5544ce982d868cfce829586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BC7CDF1" w14:textId="2018066B" w:rsidR="001E2733" w:rsidRPr="00CD16B6" w:rsidRDefault="00CD16B6" w:rsidP="00CD16B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D16B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ABD8" w14:textId="77777777" w:rsidR="001E2733" w:rsidRDefault="001E2733" w:rsidP="00C7677C">
      <w:pPr>
        <w:spacing w:after="0"/>
      </w:pPr>
      <w:r>
        <w:separator/>
      </w:r>
    </w:p>
  </w:footnote>
  <w:footnote w:type="continuationSeparator" w:id="0">
    <w:p w14:paraId="206D69C4" w14:textId="77777777" w:rsidR="001E2733" w:rsidRDefault="001E2733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76A8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9FA21C" wp14:editId="7B1ACDE1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0CFE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7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9" w15:restartNumberingAfterBreak="0">
    <w:nsid w:val="6BA45404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9181781">
    <w:abstractNumId w:val="5"/>
  </w:num>
  <w:num w:numId="2" w16cid:durableId="1366254364">
    <w:abstractNumId w:val="3"/>
  </w:num>
  <w:num w:numId="3" w16cid:durableId="2111274434">
    <w:abstractNumId w:val="5"/>
  </w:num>
  <w:num w:numId="4" w16cid:durableId="1023942881">
    <w:abstractNumId w:val="4"/>
  </w:num>
  <w:num w:numId="5" w16cid:durableId="2094356230">
    <w:abstractNumId w:val="0"/>
  </w:num>
  <w:num w:numId="6" w16cid:durableId="787040803">
    <w:abstractNumId w:val="7"/>
  </w:num>
  <w:num w:numId="7" w16cid:durableId="1012996953">
    <w:abstractNumId w:val="6"/>
  </w:num>
  <w:num w:numId="8" w16cid:durableId="1663925647">
    <w:abstractNumId w:val="8"/>
  </w:num>
  <w:num w:numId="9" w16cid:durableId="629675789">
    <w:abstractNumId w:val="2"/>
  </w:num>
  <w:num w:numId="10" w16cid:durableId="306015891">
    <w:abstractNumId w:val="9"/>
  </w:num>
  <w:num w:numId="11" w16cid:durableId="120921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33"/>
    <w:rsid w:val="00031875"/>
    <w:rsid w:val="00055F1B"/>
    <w:rsid w:val="000F7DC5"/>
    <w:rsid w:val="001B1951"/>
    <w:rsid w:val="001E08D8"/>
    <w:rsid w:val="001E2733"/>
    <w:rsid w:val="001F4D0D"/>
    <w:rsid w:val="00222F21"/>
    <w:rsid w:val="00235D5D"/>
    <w:rsid w:val="002424D4"/>
    <w:rsid w:val="002F0D94"/>
    <w:rsid w:val="002F690B"/>
    <w:rsid w:val="00300C46"/>
    <w:rsid w:val="00313FF3"/>
    <w:rsid w:val="00371339"/>
    <w:rsid w:val="00395291"/>
    <w:rsid w:val="00410A7A"/>
    <w:rsid w:val="00414C3D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630437"/>
    <w:rsid w:val="00631967"/>
    <w:rsid w:val="0067102F"/>
    <w:rsid w:val="006761B2"/>
    <w:rsid w:val="006976F6"/>
    <w:rsid w:val="006C2482"/>
    <w:rsid w:val="006D4670"/>
    <w:rsid w:val="006F0FF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925658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B818DD"/>
    <w:rsid w:val="00BF12CB"/>
    <w:rsid w:val="00C048C6"/>
    <w:rsid w:val="00C1034E"/>
    <w:rsid w:val="00C33086"/>
    <w:rsid w:val="00C37C33"/>
    <w:rsid w:val="00C673CE"/>
    <w:rsid w:val="00C7677C"/>
    <w:rsid w:val="00CC2B3A"/>
    <w:rsid w:val="00CD16B6"/>
    <w:rsid w:val="00CE0432"/>
    <w:rsid w:val="00D21D46"/>
    <w:rsid w:val="00D334F1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F2B6F"/>
  <w15:chartTrackingRefBased/>
  <w15:docId w15:val="{4BEBF664-EE43-4672-8569-593CDB7E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733"/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NCBR_PapierFirmowy_ogolny</Template>
  <TotalTime>1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Anita Chodyna</cp:lastModifiedBy>
  <cp:revision>2</cp:revision>
  <cp:lastPrinted>2022-01-12T14:51:00Z</cp:lastPrinted>
  <dcterms:created xsi:type="dcterms:W3CDTF">2023-10-20T10:18:00Z</dcterms:created>
  <dcterms:modified xsi:type="dcterms:W3CDTF">2023-10-20T10:18:00Z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2023-10-20T10:18:00Z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62903cd1-0776-4ffa-ba3d-9813eabf1bb3</vt:lpwstr>
  </property>
  <property fmtid="{D5CDD505-2E9C-101B-9397-08002B2CF9AE}" pid="8" name="MSIP_Label_46723740-be9a-4fd0-bd11-8f09a2f8d61a_ContentBits">
    <vt:lpwstr>2</vt:lpwstr>
  </property>
</Properties>
</file>