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B9BA" w14:textId="77777777" w:rsidR="00103D4C" w:rsidRDefault="00CF5C7E" w:rsidP="00E46456">
      <w:pPr>
        <w:pStyle w:val="Nagwek7"/>
        <w:tabs>
          <w:tab w:val="left" w:pos="0"/>
          <w:tab w:val="left" w:pos="8647"/>
        </w:tabs>
        <w:spacing w:line="240" w:lineRule="auto"/>
        <w:ind w:left="0" w:firstLine="0"/>
        <w:jc w:val="right"/>
        <w:rPr>
          <w:rFonts w:ascii="Times" w:hAnsi="Times" w:cs="Times"/>
        </w:rPr>
      </w:pPr>
      <w:r w:rsidRPr="00103D4C">
        <w:rPr>
          <w:rFonts w:ascii="Times" w:hAnsi="Times" w:cs="Times"/>
          <w:b w:val="0"/>
        </w:rPr>
        <w:t xml:space="preserve"> </w:t>
      </w:r>
    </w:p>
    <w:p w14:paraId="197B0437" w14:textId="77777777" w:rsidR="00103D4C" w:rsidRPr="00103D4C" w:rsidRDefault="00103D4C" w:rsidP="00103D4C">
      <w:pPr>
        <w:jc w:val="right"/>
        <w:rPr>
          <w:rFonts w:ascii="Times" w:hAnsi="Times" w:cs="Times"/>
        </w:rPr>
      </w:pPr>
    </w:p>
    <w:p w14:paraId="1F5D7E56" w14:textId="77777777"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 i Technologii</w:t>
      </w:r>
    </w:p>
    <w:p w14:paraId="60C4603D" w14:textId="77777777"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14:paraId="68ACEA6F" w14:textId="557C0287" w:rsidR="00103D4C" w:rsidRDefault="00103D4C" w:rsidP="00635742">
      <w:pPr>
        <w:spacing w:after="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>Wniosek o przyz</w:t>
      </w:r>
      <w:r w:rsidR="005339FE">
        <w:rPr>
          <w:rFonts w:ascii="Times" w:hAnsi="Times" w:cs="Times"/>
          <w:b/>
          <w:sz w:val="24"/>
          <w:szCs w:val="20"/>
        </w:rPr>
        <w:t xml:space="preserve">nanie </w:t>
      </w:r>
      <w:r w:rsidR="00913213">
        <w:rPr>
          <w:rFonts w:ascii="Times" w:hAnsi="Times" w:cs="Times"/>
          <w:b/>
          <w:sz w:val="24"/>
          <w:szCs w:val="20"/>
        </w:rPr>
        <w:t>n</w:t>
      </w:r>
      <w:r w:rsidR="005339FE">
        <w:rPr>
          <w:rFonts w:ascii="Times" w:hAnsi="Times" w:cs="Times"/>
          <w:b/>
          <w:sz w:val="24"/>
          <w:szCs w:val="20"/>
        </w:rPr>
        <w:t xml:space="preserve">agrody Ministra Rozwoju </w:t>
      </w:r>
      <w:r w:rsidRPr="00103D4C">
        <w:rPr>
          <w:rFonts w:ascii="Times" w:hAnsi="Times" w:cs="Times"/>
          <w:b/>
          <w:sz w:val="24"/>
          <w:szCs w:val="20"/>
        </w:rPr>
        <w:t xml:space="preserve">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</w:t>
      </w:r>
      <w:r w:rsidR="00ED205E">
        <w:rPr>
          <w:rFonts w:ascii="Times" w:hAnsi="Times" w:cs="Times"/>
          <w:b/>
          <w:sz w:val="24"/>
          <w:szCs w:val="20"/>
        </w:rPr>
        <w:t>rozprawy doktorskiej</w:t>
      </w:r>
    </w:p>
    <w:p w14:paraId="1179E06B" w14:textId="20860491" w:rsidR="00635742" w:rsidRDefault="00FB406B" w:rsidP="00635742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FB406B">
        <w:rPr>
          <w:rFonts w:ascii="Times" w:hAnsi="Times" w:cs="Times"/>
          <w:b/>
          <w:sz w:val="24"/>
          <w:szCs w:val="20"/>
        </w:rPr>
        <w:t xml:space="preserve">w dziedzinach architektury i budownictwa, planowania i zagospodarowania przestrzennego oraz mieszkalnictwa </w:t>
      </w:r>
      <w:r w:rsidR="00635742" w:rsidRPr="00635742">
        <w:rPr>
          <w:rFonts w:ascii="Times" w:hAnsi="Times" w:cs="Times"/>
          <w:b/>
          <w:sz w:val="24"/>
          <w:szCs w:val="20"/>
        </w:rPr>
        <w:t xml:space="preserve">(edycja </w:t>
      </w:r>
      <w:r w:rsidR="00A75291">
        <w:rPr>
          <w:rFonts w:ascii="Times" w:hAnsi="Times" w:cs="Times"/>
          <w:b/>
          <w:sz w:val="24"/>
          <w:szCs w:val="20"/>
        </w:rPr>
        <w:t>5</w:t>
      </w:r>
      <w:r w:rsidR="00B229F0">
        <w:rPr>
          <w:rFonts w:ascii="Times" w:hAnsi="Times" w:cs="Times"/>
          <w:b/>
          <w:sz w:val="24"/>
          <w:szCs w:val="20"/>
        </w:rPr>
        <w:t>1</w:t>
      </w:r>
      <w:r w:rsidR="00635742" w:rsidRPr="00635742">
        <w:rPr>
          <w:rFonts w:ascii="Times" w:hAnsi="Times" w:cs="Times"/>
          <w:b/>
          <w:sz w:val="24"/>
          <w:szCs w:val="20"/>
        </w:rPr>
        <w:t xml:space="preserve"> - 202</w:t>
      </w:r>
      <w:r w:rsidR="00B229F0">
        <w:rPr>
          <w:rFonts w:ascii="Times" w:hAnsi="Times" w:cs="Times"/>
          <w:b/>
          <w:sz w:val="24"/>
          <w:szCs w:val="20"/>
        </w:rPr>
        <w:t>3</w:t>
      </w:r>
      <w:r w:rsidR="00635742" w:rsidRPr="00635742">
        <w:rPr>
          <w:rFonts w:ascii="Times" w:hAnsi="Times" w:cs="Times"/>
          <w:b/>
          <w:sz w:val="24"/>
          <w:szCs w:val="20"/>
        </w:rPr>
        <w:t xml:space="preserve"> rok)</w:t>
      </w:r>
    </w:p>
    <w:p w14:paraId="4CAAA234" w14:textId="77777777" w:rsidR="000B1345" w:rsidRPr="00103D4C" w:rsidRDefault="000B1345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</w:p>
    <w:tbl>
      <w:tblPr>
        <w:tblW w:w="89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103D4C" w:rsidRPr="00103D4C" w14:paraId="184F6504" w14:textId="77777777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1D84B9" w14:textId="77777777" w:rsidR="00103D4C" w:rsidRPr="00635742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t>Temat zgłoszonej pracy</w:t>
            </w:r>
          </w:p>
          <w:p w14:paraId="0C799343" w14:textId="77777777" w:rsidR="00ED205E" w:rsidRPr="00103D4C" w:rsidRDefault="00ED205E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2F1333F4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0EBCDD7A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14:paraId="7E894FE2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74CA84A3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E205F" w:rsidRPr="00103D4C" w14:paraId="5D33D448" w14:textId="77777777" w:rsidTr="00540CD7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1D21BD" w14:textId="77777777" w:rsidR="00EE205F" w:rsidRPr="00F206EE" w:rsidRDefault="00EE205F" w:rsidP="00EE205F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/>
                <w:sz w:val="20"/>
                <w:szCs w:val="20"/>
                <w:u w:val="single"/>
              </w:rPr>
              <w:t>Dziedzina, której dotyczy zgłoszona praca</w:t>
            </w:r>
          </w:p>
          <w:p w14:paraId="13A443E1" w14:textId="77777777" w:rsidR="00EE205F" w:rsidRPr="00F206EE" w:rsidRDefault="00EE205F" w:rsidP="00EE205F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architektura i budownictwo</w:t>
            </w:r>
          </w:p>
          <w:p w14:paraId="1FCCB7A7" w14:textId="77777777" w:rsidR="00EE205F" w:rsidRPr="00F206EE" w:rsidRDefault="00EE205F" w:rsidP="00EE205F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planowanie i zagospodarowanie przestrzenne</w:t>
            </w:r>
          </w:p>
          <w:p w14:paraId="420537A0" w14:textId="0BAE3BE4" w:rsidR="00EE205F" w:rsidRPr="00635742" w:rsidRDefault="00EE205F" w:rsidP="00EE205F">
            <w:pPr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mieszkalnictwo</w:t>
            </w:r>
          </w:p>
        </w:tc>
      </w:tr>
      <w:tr w:rsidR="00103D4C" w:rsidRPr="00103D4C" w14:paraId="7BC40DA5" w14:textId="77777777" w:rsidTr="00540CD7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E31169" w14:textId="77777777" w:rsidR="00103D4C" w:rsidRPr="00635742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Autor </w:t>
            </w:r>
          </w:p>
          <w:p w14:paraId="7A1FC381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2F9C2E51" w14:textId="77777777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5A9960C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25EDFBD0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35E22FE8" w14:textId="77777777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154ACD9" w14:textId="699941BD" w:rsid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377BD2B7" w14:textId="77777777" w:rsidR="00635742" w:rsidRPr="00540CD7" w:rsidRDefault="00635742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6877EB4E" w14:textId="77777777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5B8AED72" w14:textId="77777777" w:rsidR="00103D4C" w:rsidRP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</w:tc>
      </w:tr>
      <w:tr w:rsidR="00103D4C" w:rsidRPr="00103D4C" w14:paraId="3238D07E" w14:textId="77777777" w:rsidTr="000B1345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6DFA" w14:textId="0B497099" w:rsid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t>Promotor</w:t>
            </w:r>
          </w:p>
          <w:p w14:paraId="1B7145E5" w14:textId="77777777" w:rsidR="00635742" w:rsidRPr="00635742" w:rsidRDefault="00635742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</w:p>
          <w:p w14:paraId="2E23CD30" w14:textId="77777777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2E837B36" w14:textId="6184FF21" w:rsid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463C8681" w14:textId="77777777" w:rsidR="00635742" w:rsidRPr="00103D4C" w:rsidRDefault="00635742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051A991E" w14:textId="77777777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870C6D9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lastRenderedPageBreak/>
              <w:t>stopień naukowy</w:t>
            </w:r>
          </w:p>
          <w:p w14:paraId="49896074" w14:textId="77777777" w:rsidR="00103D4C" w:rsidRPr="00103D4C" w:rsidRDefault="00103D4C" w:rsidP="00540CD7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36461204" w14:textId="0B845D9B" w:rsidR="00103D4C" w:rsidRPr="00103D4C" w:rsidRDefault="00103D4C" w:rsidP="00635742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  <w:r w:rsidR="00635742">
              <w:rPr>
                <w:rFonts w:ascii="Times" w:hAnsi="Times" w:cs="Times"/>
                <w:i/>
                <w:sz w:val="20"/>
                <w:szCs w:val="20"/>
              </w:rPr>
              <w:t>…………..</w:t>
            </w:r>
          </w:p>
          <w:p w14:paraId="392DEF0E" w14:textId="77777777"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e-mail</w:t>
            </w:r>
          </w:p>
        </w:tc>
      </w:tr>
      <w:tr w:rsidR="00103D4C" w:rsidRPr="00103D4C" w14:paraId="3B496DD2" w14:textId="77777777" w:rsidTr="000B1345">
        <w:trPr>
          <w:trHeight w:val="58"/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33489" w14:textId="77777777" w:rsidR="00103D4C" w:rsidRPr="00635742" w:rsidRDefault="00ED205E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lastRenderedPageBreak/>
              <w:t>Data obrony</w:t>
            </w:r>
          </w:p>
          <w:p w14:paraId="38233F8A" w14:textId="77777777" w:rsidR="00103D4C" w:rsidRPr="00ED205E" w:rsidRDefault="00103D4C" w:rsidP="00ED205E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14:paraId="2EBDC22C" w14:textId="77777777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6DF38" w14:textId="77777777" w:rsidR="000B1345" w:rsidRPr="00635742" w:rsidRDefault="000B1345" w:rsidP="000B1345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Uzasadnienie </w:t>
            </w:r>
          </w:p>
          <w:p w14:paraId="21AE173A" w14:textId="77777777" w:rsidR="00103D4C" w:rsidRPr="00540CD7" w:rsidRDefault="00103D4C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</w:p>
        </w:tc>
      </w:tr>
      <w:tr w:rsidR="000B1345" w:rsidRPr="00103D4C" w14:paraId="32C1BC33" w14:textId="77777777" w:rsidTr="00CB22F1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ECB01" w14:textId="7007B5E2" w:rsidR="000B1345" w:rsidRDefault="000B1345" w:rsidP="00CB22F1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635742">
              <w:rPr>
                <w:rFonts w:ascii="Times" w:hAnsi="Times" w:cs="Times"/>
                <w:b/>
                <w:sz w:val="20"/>
                <w:szCs w:val="20"/>
                <w:u w:val="single"/>
              </w:rPr>
              <w:t>Wnioskodawca</w:t>
            </w:r>
          </w:p>
          <w:p w14:paraId="3173736A" w14:textId="77777777" w:rsidR="00673EFD" w:rsidRPr="00103D4C" w:rsidRDefault="00673EFD" w:rsidP="00673EFD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351F6CCB" w14:textId="77777777" w:rsidR="00673EFD" w:rsidRPr="00103D4C" w:rsidRDefault="00673EFD" w:rsidP="00673EFD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nazwa</w:t>
            </w:r>
          </w:p>
          <w:p w14:paraId="119D85EF" w14:textId="77777777" w:rsidR="00673EFD" w:rsidRDefault="00673EFD" w:rsidP="00673EFD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6327E1A9" w14:textId="77777777" w:rsidR="00673EFD" w:rsidRPr="00103D4C" w:rsidRDefault="00673EFD" w:rsidP="00673EFD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0C09074F" w14:textId="77777777" w:rsidR="00673EFD" w:rsidRDefault="00673EFD" w:rsidP="00673EFD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516A1F4A" w14:textId="77777777" w:rsidR="00673EFD" w:rsidRDefault="00673EFD" w:rsidP="00673EFD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6F3F3F8F" w14:textId="77777777" w:rsidR="00673EFD" w:rsidRPr="00103D4C" w:rsidRDefault="00673EFD" w:rsidP="00673EFD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8763D71" w14:textId="77777777" w:rsidR="00673EFD" w:rsidRDefault="00673EFD" w:rsidP="00673EFD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  <w:p w14:paraId="60CC75E8" w14:textId="77777777" w:rsidR="000B1345" w:rsidRPr="00103D4C" w:rsidRDefault="000B1345" w:rsidP="00CB22F1">
            <w:pPr>
              <w:rPr>
                <w:rFonts w:ascii="Times" w:hAnsi="Times" w:cs="Times"/>
                <w:sz w:val="20"/>
                <w:szCs w:val="20"/>
              </w:rPr>
            </w:pPr>
          </w:p>
          <w:p w14:paraId="1ED43F57" w14:textId="77777777" w:rsidR="000B1345" w:rsidRPr="00103D4C" w:rsidRDefault="000B1345" w:rsidP="00CB22F1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</w:t>
            </w:r>
          </w:p>
          <w:p w14:paraId="4F8EC253" w14:textId="77777777" w:rsidR="000B1345" w:rsidRPr="00103D4C" w:rsidRDefault="000B1345" w:rsidP="00CB22F1">
            <w:pPr>
              <w:ind w:left="6368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podpis</w:t>
            </w:r>
          </w:p>
        </w:tc>
      </w:tr>
    </w:tbl>
    <w:p w14:paraId="4D5DC665" w14:textId="77777777"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14:paraId="2190F0AD" w14:textId="77777777" w:rsidR="00103D4C" w:rsidRPr="000B1345" w:rsidRDefault="00103D4C" w:rsidP="000B1345">
      <w:pPr>
        <w:rPr>
          <w:rFonts w:ascii="Times" w:hAnsi="Times" w:cs="Times"/>
          <w:b/>
          <w:sz w:val="20"/>
          <w:szCs w:val="20"/>
        </w:rPr>
      </w:pPr>
      <w:r w:rsidRPr="000B1345">
        <w:rPr>
          <w:rFonts w:ascii="Times" w:hAnsi="Times" w:cs="Times"/>
          <w:b/>
          <w:sz w:val="20"/>
          <w:szCs w:val="20"/>
        </w:rPr>
        <w:t>Załączniki:</w:t>
      </w:r>
    </w:p>
    <w:p w14:paraId="506DEA79" w14:textId="47552457" w:rsidR="00103D4C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 w:rsidRPr="000B1345">
        <w:rPr>
          <w:rFonts w:ascii="Times" w:hAnsi="Times" w:cs="Times"/>
          <w:sz w:val="20"/>
        </w:rPr>
        <w:t>Oświadczenie autora</w:t>
      </w:r>
      <w:r>
        <w:rPr>
          <w:rFonts w:ascii="Times" w:hAnsi="Times" w:cs="Times"/>
          <w:sz w:val="20"/>
        </w:rPr>
        <w:t xml:space="preserve"> zgodne ze wzorem określonym </w:t>
      </w:r>
      <w:r w:rsidR="00ED205E">
        <w:rPr>
          <w:rFonts w:ascii="Times" w:hAnsi="Times" w:cs="Times"/>
          <w:sz w:val="20"/>
        </w:rPr>
        <w:t>w Załączniku nr 2</w:t>
      </w:r>
      <w:r w:rsidR="00673EFD">
        <w:rPr>
          <w:rFonts w:ascii="Times" w:hAnsi="Times" w:cs="Times"/>
          <w:sz w:val="20"/>
        </w:rPr>
        <w:t>a</w:t>
      </w:r>
      <w:r>
        <w:rPr>
          <w:rFonts w:ascii="Times" w:hAnsi="Times" w:cs="Times"/>
          <w:sz w:val="20"/>
        </w:rPr>
        <w:t xml:space="preserve"> do Regulaminu konkursu</w:t>
      </w:r>
    </w:p>
    <w:p w14:paraId="23C904B1" w14:textId="77777777" w:rsidR="00ED205E" w:rsidRPr="00ED205E" w:rsidRDefault="00ED205E" w:rsidP="00ED205E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R</w:t>
      </w:r>
      <w:r w:rsidRPr="00ED205E">
        <w:rPr>
          <w:rFonts w:ascii="Times" w:hAnsi="Times" w:cs="Times"/>
          <w:sz w:val="20"/>
        </w:rPr>
        <w:t>ecenzj</w:t>
      </w:r>
      <w:r>
        <w:rPr>
          <w:rFonts w:ascii="Times" w:hAnsi="Times" w:cs="Times"/>
          <w:sz w:val="20"/>
        </w:rPr>
        <w:t>e</w:t>
      </w:r>
      <w:r w:rsidRPr="00ED205E">
        <w:rPr>
          <w:rFonts w:ascii="Times" w:hAnsi="Times" w:cs="Times"/>
          <w:sz w:val="20"/>
        </w:rPr>
        <w:t xml:space="preserve"> rozprawy sporządzone przez osoby posiadające stopień naukowy doktora habilitowanego albo tytuł naukowy profesora, r</w:t>
      </w:r>
      <w:r>
        <w:rPr>
          <w:rFonts w:ascii="Times" w:hAnsi="Times" w:cs="Times"/>
          <w:sz w:val="20"/>
        </w:rPr>
        <w:t>eprezentujące tę samą dziedzinę (…. szt.)</w:t>
      </w:r>
    </w:p>
    <w:p w14:paraId="71C5C0E1" w14:textId="77777777" w:rsidR="00ED205E" w:rsidRPr="00ED205E" w:rsidRDefault="00ED205E" w:rsidP="00ED205E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Dokument</w:t>
      </w:r>
      <w:r w:rsidRPr="00ED205E">
        <w:rPr>
          <w:rFonts w:ascii="Times" w:hAnsi="Times" w:cs="Times"/>
          <w:sz w:val="20"/>
        </w:rPr>
        <w:t xml:space="preserve"> potwierdzający nadanie stopnia naukowego doktora</w:t>
      </w:r>
    </w:p>
    <w:p w14:paraId="4A857BFD" w14:textId="77777777" w:rsidR="00ED205E" w:rsidRDefault="00ED205E" w:rsidP="00ED205E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E</w:t>
      </w:r>
      <w:r w:rsidRPr="00ED205E">
        <w:rPr>
          <w:rFonts w:ascii="Times" w:hAnsi="Times" w:cs="Times"/>
          <w:sz w:val="20"/>
        </w:rPr>
        <w:t>gzemplarz rozprawy</w:t>
      </w:r>
      <w:r>
        <w:rPr>
          <w:rFonts w:ascii="Times" w:hAnsi="Times" w:cs="Times"/>
          <w:sz w:val="20"/>
        </w:rPr>
        <w:t>.</w:t>
      </w:r>
    </w:p>
    <w:p w14:paraId="7DF2634F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56D8DC10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587F3025" w14:textId="77777777" w:rsidR="00540CD7" w:rsidRPr="00103D4C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2266EF95" w14:textId="77777777"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</w:rPr>
      </w:pPr>
    </w:p>
    <w:p w14:paraId="6201EF6F" w14:textId="77777777" w:rsidR="00FD5CE8" w:rsidRDefault="00FD5CE8" w:rsidP="00103D4C">
      <w:pPr>
        <w:jc w:val="right"/>
        <w:rPr>
          <w:rFonts w:ascii="Times" w:hAnsi="Times" w:cs="Times"/>
          <w:sz w:val="24"/>
          <w:szCs w:val="16"/>
        </w:rPr>
      </w:pPr>
      <w:r>
        <w:rPr>
          <w:rFonts w:ascii="Times" w:hAnsi="Times" w:cs="Times"/>
          <w:sz w:val="24"/>
          <w:szCs w:val="16"/>
        </w:rPr>
        <w:br/>
      </w:r>
    </w:p>
    <w:p w14:paraId="7F4B5A06" w14:textId="77777777" w:rsidR="00FD5CE8" w:rsidRDefault="00FD5CE8" w:rsidP="00FD5CE8"/>
    <w:sectPr w:rsidR="00FD5CE8" w:rsidSect="000B1345">
      <w:headerReference w:type="even" r:id="rId8"/>
      <w:headerReference w:type="default" r:id="rId9"/>
      <w:headerReference w:type="first" r:id="rId10"/>
      <w:pgSz w:w="11906" w:h="16838"/>
      <w:pgMar w:top="851" w:right="1021" w:bottom="1134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B10" w14:textId="77777777" w:rsidR="001C060D" w:rsidRDefault="001C060D" w:rsidP="00BF168C">
      <w:pPr>
        <w:spacing w:after="0" w:line="240" w:lineRule="auto"/>
      </w:pPr>
      <w:r>
        <w:separator/>
      </w:r>
    </w:p>
  </w:endnote>
  <w:endnote w:type="continuationSeparator" w:id="0">
    <w:p w14:paraId="1E81947A" w14:textId="77777777" w:rsidR="001C060D" w:rsidRDefault="001C060D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85ED" w14:textId="77777777" w:rsidR="001C060D" w:rsidRDefault="001C060D" w:rsidP="00BF168C">
      <w:pPr>
        <w:spacing w:after="0" w:line="240" w:lineRule="auto"/>
      </w:pPr>
      <w:r>
        <w:separator/>
      </w:r>
    </w:p>
  </w:footnote>
  <w:footnote w:type="continuationSeparator" w:id="0">
    <w:p w14:paraId="74B8F051" w14:textId="77777777" w:rsidR="001C060D" w:rsidRDefault="001C060D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E256" w14:textId="77777777" w:rsidR="00E17AC6" w:rsidRDefault="00E17AC6">
    <w:pPr>
      <w:pStyle w:val="Nagwek"/>
    </w:pPr>
  </w:p>
  <w:p w14:paraId="207EED30" w14:textId="77777777" w:rsidR="000B2A6E" w:rsidRDefault="000B2A6E"/>
  <w:p w14:paraId="405E0C26" w14:textId="77777777" w:rsidR="000B2A6E" w:rsidRDefault="000B2A6E"/>
  <w:p w14:paraId="7304F31B" w14:textId="77777777" w:rsidR="000B2A6E" w:rsidRDefault="000B2A6E"/>
  <w:p w14:paraId="1FEF42D4" w14:textId="77777777" w:rsidR="000B2A6E" w:rsidRDefault="000B2A6E"/>
  <w:p w14:paraId="38E387C6" w14:textId="77777777" w:rsidR="000B2A6E" w:rsidRDefault="000B2A6E"/>
  <w:p w14:paraId="0BDC78B8" w14:textId="77777777" w:rsidR="000B2A6E" w:rsidRDefault="000B2A6E"/>
  <w:p w14:paraId="240FF0C1" w14:textId="77777777" w:rsidR="000B2A6E" w:rsidRDefault="000B2A6E"/>
  <w:p w14:paraId="1293E1A6" w14:textId="77777777" w:rsidR="000B2A6E" w:rsidRDefault="000B2A6E"/>
  <w:p w14:paraId="4E44665C" w14:textId="77777777" w:rsidR="000B2A6E" w:rsidRDefault="000B2A6E"/>
  <w:p w14:paraId="3117B515" w14:textId="77777777" w:rsidR="000B2A6E" w:rsidRDefault="000B2A6E"/>
  <w:p w14:paraId="758AC26A" w14:textId="77777777" w:rsidR="000B2A6E" w:rsidRDefault="000B2A6E"/>
  <w:p w14:paraId="675149E7" w14:textId="77777777" w:rsidR="00811AC7" w:rsidRDefault="00811A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338" w14:textId="77777777"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0FAB" w14:textId="4F950F82" w:rsidR="000B1345" w:rsidRDefault="000B1345">
    <w:pPr>
      <w:pStyle w:val="Nagwek"/>
    </w:pPr>
    <w:r w:rsidRPr="00103D4C">
      <w:rPr>
        <w:rFonts w:ascii="Times" w:hAnsi="Times" w:cs="Times"/>
      </w:rPr>
      <w:t xml:space="preserve">Załącznik nr </w:t>
    </w:r>
    <w:r w:rsidR="00635742">
      <w:rPr>
        <w:rFonts w:ascii="Times" w:hAnsi="Times" w:cs="Times"/>
      </w:rPr>
      <w:t xml:space="preserve">2 </w:t>
    </w:r>
    <w:r>
      <w:rPr>
        <w:rFonts w:ascii="Times" w:hAnsi="Times" w:cs="Times"/>
      </w:rPr>
      <w:t>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693"/>
    <w:multiLevelType w:val="hybridMultilevel"/>
    <w:tmpl w:val="38D4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7285">
    <w:abstractNumId w:val="6"/>
  </w:num>
  <w:num w:numId="2" w16cid:durableId="956569692">
    <w:abstractNumId w:val="23"/>
  </w:num>
  <w:num w:numId="3" w16cid:durableId="181431438">
    <w:abstractNumId w:val="5"/>
  </w:num>
  <w:num w:numId="4" w16cid:durableId="448010085">
    <w:abstractNumId w:val="29"/>
  </w:num>
  <w:num w:numId="5" w16cid:durableId="760177290">
    <w:abstractNumId w:val="30"/>
  </w:num>
  <w:num w:numId="6" w16cid:durableId="187916481">
    <w:abstractNumId w:val="39"/>
  </w:num>
  <w:num w:numId="7" w16cid:durableId="569198493">
    <w:abstractNumId w:val="34"/>
  </w:num>
  <w:num w:numId="8" w16cid:durableId="1632200995">
    <w:abstractNumId w:val="13"/>
  </w:num>
  <w:num w:numId="9" w16cid:durableId="74205006">
    <w:abstractNumId w:val="12"/>
  </w:num>
  <w:num w:numId="10" w16cid:durableId="1697341263">
    <w:abstractNumId w:val="28"/>
  </w:num>
  <w:num w:numId="11" w16cid:durableId="256259200">
    <w:abstractNumId w:val="24"/>
  </w:num>
  <w:num w:numId="12" w16cid:durableId="290670364">
    <w:abstractNumId w:val="32"/>
  </w:num>
  <w:num w:numId="13" w16cid:durableId="1580870383">
    <w:abstractNumId w:val="16"/>
  </w:num>
  <w:num w:numId="14" w16cid:durableId="422652548">
    <w:abstractNumId w:val="35"/>
  </w:num>
  <w:num w:numId="15" w16cid:durableId="891693937">
    <w:abstractNumId w:val="14"/>
  </w:num>
  <w:num w:numId="16" w16cid:durableId="657271620">
    <w:abstractNumId w:val="18"/>
  </w:num>
  <w:num w:numId="17" w16cid:durableId="1887984811">
    <w:abstractNumId w:val="22"/>
  </w:num>
  <w:num w:numId="18" w16cid:durableId="2028753884">
    <w:abstractNumId w:val="10"/>
  </w:num>
  <w:num w:numId="19" w16cid:durableId="455031848">
    <w:abstractNumId w:val="41"/>
  </w:num>
  <w:num w:numId="20" w16cid:durableId="1725982077">
    <w:abstractNumId w:val="31"/>
  </w:num>
  <w:num w:numId="21" w16cid:durableId="632951399">
    <w:abstractNumId w:val="17"/>
  </w:num>
  <w:num w:numId="22" w16cid:durableId="1229733307">
    <w:abstractNumId w:val="27"/>
  </w:num>
  <w:num w:numId="23" w16cid:durableId="3479043">
    <w:abstractNumId w:val="33"/>
  </w:num>
  <w:num w:numId="24" w16cid:durableId="1274752699">
    <w:abstractNumId w:val="11"/>
  </w:num>
  <w:num w:numId="25" w16cid:durableId="1479149824">
    <w:abstractNumId w:val="44"/>
  </w:num>
  <w:num w:numId="26" w16cid:durableId="1733694855">
    <w:abstractNumId w:val="20"/>
  </w:num>
  <w:num w:numId="27" w16cid:durableId="823551292">
    <w:abstractNumId w:val="38"/>
  </w:num>
  <w:num w:numId="28" w16cid:durableId="239678158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25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178489">
    <w:abstractNumId w:val="1"/>
  </w:num>
  <w:num w:numId="31" w16cid:durableId="95489934">
    <w:abstractNumId w:val="8"/>
  </w:num>
  <w:num w:numId="32" w16cid:durableId="170960302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87814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19155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9825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2331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35407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4313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9596583">
    <w:abstractNumId w:val="40"/>
  </w:num>
  <w:num w:numId="40" w16cid:durableId="319895396">
    <w:abstractNumId w:val="37"/>
  </w:num>
  <w:num w:numId="41" w16cid:durableId="1090349756">
    <w:abstractNumId w:val="3"/>
  </w:num>
  <w:num w:numId="42" w16cid:durableId="86390927">
    <w:abstractNumId w:val="43"/>
  </w:num>
  <w:num w:numId="43" w16cid:durableId="3169184">
    <w:abstractNumId w:val="21"/>
  </w:num>
  <w:num w:numId="44" w16cid:durableId="24448642">
    <w:abstractNumId w:val="4"/>
  </w:num>
  <w:num w:numId="45" w16cid:durableId="97009254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70A2"/>
    <w:rsid w:val="00061174"/>
    <w:rsid w:val="0006690F"/>
    <w:rsid w:val="000945AF"/>
    <w:rsid w:val="000B1345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5E72"/>
    <w:rsid w:val="000F69A2"/>
    <w:rsid w:val="00103D4C"/>
    <w:rsid w:val="001053EE"/>
    <w:rsid w:val="00141FB8"/>
    <w:rsid w:val="00155D0E"/>
    <w:rsid w:val="00156E9A"/>
    <w:rsid w:val="001631BC"/>
    <w:rsid w:val="001734F3"/>
    <w:rsid w:val="00183CDE"/>
    <w:rsid w:val="00184A33"/>
    <w:rsid w:val="001A4FF6"/>
    <w:rsid w:val="001B777F"/>
    <w:rsid w:val="001C060D"/>
    <w:rsid w:val="001D2FEC"/>
    <w:rsid w:val="001D63AC"/>
    <w:rsid w:val="001E3B1B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3016D1"/>
    <w:rsid w:val="003322B6"/>
    <w:rsid w:val="0033242D"/>
    <w:rsid w:val="0033335C"/>
    <w:rsid w:val="003363F9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33A7"/>
    <w:rsid w:val="00457177"/>
    <w:rsid w:val="00466656"/>
    <w:rsid w:val="00484B47"/>
    <w:rsid w:val="00485254"/>
    <w:rsid w:val="00493715"/>
    <w:rsid w:val="004A1FD4"/>
    <w:rsid w:val="004A2616"/>
    <w:rsid w:val="004B2240"/>
    <w:rsid w:val="004B48A2"/>
    <w:rsid w:val="004C0458"/>
    <w:rsid w:val="004D75CE"/>
    <w:rsid w:val="004D7C61"/>
    <w:rsid w:val="004F34E1"/>
    <w:rsid w:val="005004F4"/>
    <w:rsid w:val="0053214C"/>
    <w:rsid w:val="005339FE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5B93"/>
    <w:rsid w:val="005E2423"/>
    <w:rsid w:val="005E5835"/>
    <w:rsid w:val="005F35FB"/>
    <w:rsid w:val="00601664"/>
    <w:rsid w:val="00610E2F"/>
    <w:rsid w:val="006137C9"/>
    <w:rsid w:val="006312B9"/>
    <w:rsid w:val="00635742"/>
    <w:rsid w:val="0064050A"/>
    <w:rsid w:val="006429BF"/>
    <w:rsid w:val="00646DEF"/>
    <w:rsid w:val="0065651D"/>
    <w:rsid w:val="00662834"/>
    <w:rsid w:val="006713BB"/>
    <w:rsid w:val="006723EA"/>
    <w:rsid w:val="00673EFD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26CF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49FC"/>
    <w:rsid w:val="00904BED"/>
    <w:rsid w:val="00907AF7"/>
    <w:rsid w:val="00913213"/>
    <w:rsid w:val="00916984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5765"/>
    <w:rsid w:val="00976485"/>
    <w:rsid w:val="009766E1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5291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8FF"/>
    <w:rsid w:val="00AF6CAF"/>
    <w:rsid w:val="00AF7F6F"/>
    <w:rsid w:val="00B01668"/>
    <w:rsid w:val="00B13F04"/>
    <w:rsid w:val="00B15B41"/>
    <w:rsid w:val="00B229F0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0F2E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6475C"/>
    <w:rsid w:val="00D715F2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205E"/>
    <w:rsid w:val="00ED7E45"/>
    <w:rsid w:val="00EE205F"/>
    <w:rsid w:val="00EE2E66"/>
    <w:rsid w:val="00EF01EF"/>
    <w:rsid w:val="00F00573"/>
    <w:rsid w:val="00F056D0"/>
    <w:rsid w:val="00F06443"/>
    <w:rsid w:val="00F06C0D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86B67"/>
    <w:rsid w:val="00FA3E87"/>
    <w:rsid w:val="00FB1874"/>
    <w:rsid w:val="00FB406B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CE8"/>
    <w:rsid w:val="00FD7695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5F17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7F43-7F24-4DAE-82F1-B681D2DD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MPiT_24.09.2019.dotx</Template>
  <TotalTime>1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Szuszman Ewa</cp:lastModifiedBy>
  <cp:revision>2</cp:revision>
  <cp:lastPrinted>2019-08-29T07:38:00Z</cp:lastPrinted>
  <dcterms:created xsi:type="dcterms:W3CDTF">2023-09-26T12:59:00Z</dcterms:created>
  <dcterms:modified xsi:type="dcterms:W3CDTF">2023-09-26T12:59:00Z</dcterms:modified>
</cp:coreProperties>
</file>