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BFBBF4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Ogłoszenie o przetargu:</w:t>
      </w:r>
    </w:p>
    <w:p w14:paraId="799A6BD5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Polska Spółka Gazownictwa sp. z o.o.  </w:t>
      </w:r>
    </w:p>
    <w:p w14:paraId="3427D5AC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Oddział Zakład Gazowniczy w  Poznaniu</w:t>
      </w:r>
    </w:p>
    <w:p w14:paraId="773CF4BB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ul. Za Groblą 8, 61-860 Poznań  </w:t>
      </w:r>
    </w:p>
    <w:p w14:paraId="7885B48C" w14:textId="77777777" w:rsidR="000B7F36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tel. 61 85 45</w:t>
      </w:r>
      <w:r>
        <w:rPr>
          <w:b/>
          <w:sz w:val="24"/>
          <w:szCs w:val="24"/>
        </w:rPr>
        <w:t> </w:t>
      </w:r>
      <w:r w:rsidRPr="00207D98">
        <w:rPr>
          <w:b/>
          <w:sz w:val="24"/>
          <w:szCs w:val="24"/>
        </w:rPr>
        <w:t>652</w:t>
      </w:r>
      <w:r>
        <w:rPr>
          <w:b/>
          <w:sz w:val="24"/>
          <w:szCs w:val="24"/>
        </w:rPr>
        <w:t xml:space="preserve"> lub 61 85 45 648</w:t>
      </w:r>
    </w:p>
    <w:p w14:paraId="3C6C6090" w14:textId="77777777" w:rsidR="000B7F36" w:rsidRPr="009D2054" w:rsidRDefault="000B7F36" w:rsidP="000B7F36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(PISEMNY NIEOGRANICZONY</w:t>
      </w:r>
      <w:r w:rsidRPr="009D2054">
        <w:rPr>
          <w:b/>
          <w:sz w:val="24"/>
          <w:szCs w:val="24"/>
        </w:rPr>
        <w:t xml:space="preserve">) </w:t>
      </w:r>
    </w:p>
    <w:p w14:paraId="24C137FA" w14:textId="57BC42DA" w:rsidR="000B7F36" w:rsidRDefault="000B7F36" w:rsidP="000B7F36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sprzedaż </w:t>
      </w:r>
      <w:r w:rsidRPr="009D2054">
        <w:rPr>
          <w:b/>
          <w:sz w:val="24"/>
          <w:szCs w:val="24"/>
        </w:rPr>
        <w:t xml:space="preserve">prawa </w:t>
      </w:r>
      <w:r w:rsidRPr="00E72B08">
        <w:rPr>
          <w:b/>
          <w:sz w:val="24"/>
          <w:szCs w:val="24"/>
        </w:rPr>
        <w:t xml:space="preserve">użytkowania wieczystego nieruchomości gruntowej oznaczonej w ewidencji gruntów jako działka nr 1/16, o powierzchni 0,1000 ha, położonej w Poznaniu na oś. Kopernika (dojazd </w:t>
      </w:r>
      <w:r w:rsidR="00CF2F39">
        <w:rPr>
          <w:b/>
          <w:sz w:val="24"/>
          <w:szCs w:val="24"/>
        </w:rPr>
        <w:br/>
      </w:r>
      <w:r w:rsidRPr="00E72B08">
        <w:rPr>
          <w:b/>
          <w:sz w:val="24"/>
          <w:szCs w:val="24"/>
        </w:rPr>
        <w:t xml:space="preserve">od ul. Galileusza), dla której Sąd Rejonowy Poznań-Stare Miasto </w:t>
      </w:r>
      <w:r w:rsidR="00CF2F39">
        <w:rPr>
          <w:b/>
          <w:sz w:val="24"/>
          <w:szCs w:val="24"/>
        </w:rPr>
        <w:br/>
      </w:r>
      <w:r w:rsidRPr="00E72B08">
        <w:rPr>
          <w:b/>
          <w:sz w:val="24"/>
          <w:szCs w:val="24"/>
        </w:rPr>
        <w:t xml:space="preserve">w Poznaniu, V Wydział Ksiąg Wieczystych prowadzi księgę wieczystą </w:t>
      </w:r>
      <w:r w:rsidR="00CF2F39">
        <w:rPr>
          <w:b/>
          <w:sz w:val="24"/>
          <w:szCs w:val="24"/>
        </w:rPr>
        <w:br/>
      </w:r>
      <w:r w:rsidRPr="00E72B08">
        <w:rPr>
          <w:b/>
          <w:sz w:val="24"/>
          <w:szCs w:val="24"/>
        </w:rPr>
        <w:t xml:space="preserve">nr KW PO1P/00158098/9. Grunt oznaczony jest jako inne tereny </w:t>
      </w:r>
      <w:r w:rsidR="000A019B">
        <w:rPr>
          <w:b/>
          <w:sz w:val="24"/>
          <w:szCs w:val="24"/>
        </w:rPr>
        <w:br/>
      </w:r>
      <w:r w:rsidRPr="00E72B08">
        <w:rPr>
          <w:b/>
          <w:sz w:val="24"/>
          <w:szCs w:val="24"/>
        </w:rPr>
        <w:t>niezabudowane</w:t>
      </w:r>
      <w:r w:rsidR="000A019B">
        <w:rPr>
          <w:b/>
          <w:sz w:val="24"/>
          <w:szCs w:val="24"/>
        </w:rPr>
        <w:t xml:space="preserve"> -</w:t>
      </w:r>
      <w:r w:rsidRPr="00E72B08">
        <w:rPr>
          <w:b/>
          <w:sz w:val="24"/>
          <w:szCs w:val="24"/>
        </w:rPr>
        <w:t xml:space="preserve"> Bp.</w:t>
      </w:r>
    </w:p>
    <w:p w14:paraId="238D261F" w14:textId="77777777" w:rsidR="000B7F36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8FC44DB" w14:textId="752344FD" w:rsidR="000B7F36" w:rsidRPr="00B45E53" w:rsidRDefault="000B7F36" w:rsidP="000B7F36">
      <w:pPr>
        <w:pStyle w:val="Tekstpodstawowy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Pr="00207D98">
        <w:t xml:space="preserve"> </w:t>
      </w:r>
      <w:r w:rsidRPr="00B45E53">
        <w:rPr>
          <w:b/>
          <w:sz w:val="24"/>
          <w:szCs w:val="24"/>
        </w:rPr>
        <w:t>1</w:t>
      </w:r>
      <w:r w:rsidR="000A019B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040</w:t>
      </w:r>
      <w:r w:rsidR="000A01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100</w:t>
      </w:r>
      <w:r w:rsidRPr="00B45E53">
        <w:rPr>
          <w:b/>
          <w:sz w:val="24"/>
          <w:szCs w:val="24"/>
        </w:rPr>
        <w:t xml:space="preserve">,00 zł netto </w:t>
      </w:r>
    </w:p>
    <w:p w14:paraId="00EA7E59" w14:textId="77777777" w:rsidR="000B7F36" w:rsidRDefault="000B7F36" w:rsidP="000B7F36">
      <w:pPr>
        <w:pStyle w:val="Tekstpodstawowy"/>
        <w:ind w:right="156"/>
        <w:jc w:val="center"/>
        <w:rPr>
          <w:b/>
          <w:sz w:val="24"/>
          <w:szCs w:val="24"/>
        </w:rPr>
      </w:pPr>
      <w:r w:rsidRPr="00B45E53">
        <w:rPr>
          <w:b/>
          <w:sz w:val="24"/>
          <w:szCs w:val="24"/>
        </w:rPr>
        <w:t xml:space="preserve">Wymagane wadium wynosi </w:t>
      </w:r>
      <w:r>
        <w:rPr>
          <w:b/>
          <w:sz w:val="24"/>
          <w:szCs w:val="24"/>
        </w:rPr>
        <w:t>55 000</w:t>
      </w:r>
      <w:r w:rsidRPr="00B45E53">
        <w:rPr>
          <w:b/>
          <w:sz w:val="24"/>
          <w:szCs w:val="24"/>
        </w:rPr>
        <w:t>,00 zł.</w:t>
      </w:r>
    </w:p>
    <w:p w14:paraId="3EFDC851" w14:textId="716134F9" w:rsidR="000B7F36" w:rsidRDefault="000B7F36" w:rsidP="000B7F36">
      <w:pPr>
        <w:pStyle w:val="Tekstpodstawowy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rozstrzygnięcia przetargu: </w:t>
      </w:r>
      <w:r>
        <w:rPr>
          <w:b/>
          <w:sz w:val="24"/>
          <w:szCs w:val="24"/>
        </w:rPr>
        <w:t>30 września 2021r.</w:t>
      </w:r>
      <w:r w:rsidRPr="009D2054">
        <w:rPr>
          <w:b/>
          <w:sz w:val="24"/>
          <w:szCs w:val="24"/>
        </w:rPr>
        <w:t xml:space="preserve"> o godz. </w:t>
      </w:r>
      <w:r>
        <w:rPr>
          <w:b/>
          <w:sz w:val="24"/>
          <w:szCs w:val="24"/>
        </w:rPr>
        <w:t>13:15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w siedzibie </w:t>
      </w:r>
      <w:r w:rsidR="00DE420F">
        <w:rPr>
          <w:b/>
          <w:sz w:val="24"/>
          <w:szCs w:val="24"/>
        </w:rPr>
        <w:t xml:space="preserve">Oddziału Zakładu Gazowniczego w Poznaniu </w:t>
      </w:r>
      <w:r w:rsidR="00DE420F">
        <w:rPr>
          <w:b/>
          <w:sz w:val="24"/>
          <w:szCs w:val="24"/>
        </w:rPr>
        <w:br/>
        <w:t>przy ul. Za Groblą 8, 61-860 Poznań</w:t>
      </w:r>
    </w:p>
    <w:p w14:paraId="28FA96CE" w14:textId="77777777" w:rsidR="000B7F36" w:rsidRPr="009D2054" w:rsidRDefault="000B7F36" w:rsidP="000B7F36">
      <w:pPr>
        <w:pStyle w:val="Tekstpodstawowy"/>
        <w:ind w:right="156"/>
        <w:jc w:val="center"/>
        <w:rPr>
          <w:b/>
          <w:sz w:val="24"/>
          <w:szCs w:val="24"/>
        </w:rPr>
      </w:pPr>
    </w:p>
    <w:p w14:paraId="307837CD" w14:textId="77777777" w:rsidR="000B7F36" w:rsidRPr="009D2054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przetargu oraz nieruchomości zostały zamieszczone na stronie internetowej  www. psgaz.pl zakładka Nieruchomości i Majątek na sprzedaż/ </w:t>
      </w:r>
      <w:r w:rsidRPr="00207D98">
        <w:rPr>
          <w:b/>
          <w:sz w:val="24"/>
          <w:szCs w:val="24"/>
        </w:rPr>
        <w:t>Oddział Poznań</w:t>
      </w:r>
      <w:r w:rsidRPr="009D2054">
        <w:rPr>
          <w:b/>
          <w:sz w:val="24"/>
          <w:szCs w:val="24"/>
        </w:rPr>
        <w:t>. Uczestnik przetargu przed przystąpieniem 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0F017A95" w14:textId="77777777" w:rsidR="000B7F36" w:rsidRPr="00207D98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Informacje na temat nieruchomości można uzyskać</w:t>
      </w:r>
      <w:r>
        <w:rPr>
          <w:b/>
          <w:sz w:val="24"/>
          <w:szCs w:val="24"/>
        </w:rPr>
        <w:t xml:space="preserve"> </w:t>
      </w:r>
      <w:r w:rsidRPr="00207D98">
        <w:rPr>
          <w:b/>
          <w:sz w:val="24"/>
          <w:szCs w:val="24"/>
        </w:rPr>
        <w:t>tel.</w:t>
      </w:r>
    </w:p>
    <w:p w14:paraId="46C86811" w14:textId="77777777" w:rsidR="000B7F36" w:rsidRPr="00207D98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nr 61 85 45 652 od poniedziałku do piątku </w:t>
      </w:r>
    </w:p>
    <w:p w14:paraId="114D2806" w14:textId="77777777" w:rsidR="000B7F36" w:rsidRPr="00207D98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godz.   9:00-13:00   </w:t>
      </w:r>
    </w:p>
    <w:p w14:paraId="58052B78" w14:textId="77777777" w:rsidR="000B7F36" w:rsidRPr="00207D98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(z wyjątkiem dnia przetargu).</w:t>
      </w:r>
    </w:p>
    <w:p w14:paraId="59618AC3" w14:textId="77777777" w:rsidR="000B7F36" w:rsidRPr="00207D98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0E153176" w14:textId="77777777" w:rsidR="000B7F36" w:rsidRPr="00207D98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Informacje na temat warunków i zasad uczestnictwa </w:t>
      </w:r>
    </w:p>
    <w:p w14:paraId="5E172E71" w14:textId="77777777" w:rsidR="000B7F36" w:rsidRPr="00207D98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przetargu:                     </w:t>
      </w:r>
    </w:p>
    <w:p w14:paraId="3A5D9631" w14:textId="77777777" w:rsidR="000B7F36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 tel. nr: 61 85 45 652 lub 693 293</w:t>
      </w:r>
      <w:r>
        <w:rPr>
          <w:b/>
          <w:sz w:val="24"/>
          <w:szCs w:val="24"/>
        </w:rPr>
        <w:t> </w:t>
      </w:r>
      <w:r w:rsidRPr="00207D98">
        <w:rPr>
          <w:b/>
          <w:sz w:val="24"/>
          <w:szCs w:val="24"/>
        </w:rPr>
        <w:t>056</w:t>
      </w:r>
    </w:p>
    <w:p w14:paraId="3357BA48" w14:textId="77777777" w:rsidR="000B7F36" w:rsidRPr="00207D98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oraz 61 85 45 648 lub 782 995 885</w:t>
      </w:r>
    </w:p>
    <w:p w14:paraId="479225E3" w14:textId="77777777" w:rsidR="000B7F36" w:rsidRPr="00207D98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od poniedziałku do piątku  </w:t>
      </w:r>
    </w:p>
    <w:p w14:paraId="4CC4451D" w14:textId="77777777" w:rsidR="000B7F36" w:rsidRPr="00207D98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godz. 9:00-13:00 </w:t>
      </w:r>
    </w:p>
    <w:p w14:paraId="209C4699" w14:textId="77777777" w:rsidR="000B7F36" w:rsidRPr="00207D98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(z wyjątkiem dnia przetargu</w:t>
      </w:r>
      <w:r>
        <w:rPr>
          <w:b/>
          <w:sz w:val="24"/>
          <w:szCs w:val="24"/>
        </w:rPr>
        <w:t>)</w:t>
      </w:r>
    </w:p>
    <w:p w14:paraId="71F0F629" w14:textId="6B22BE01" w:rsidR="005F48E0" w:rsidRDefault="005F48E0" w:rsidP="00C12EEC">
      <w:pPr>
        <w:rPr>
          <w:sz w:val="20"/>
          <w:szCs w:val="20"/>
        </w:rPr>
      </w:pPr>
    </w:p>
    <w:sectPr w:rsidR="005F48E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F61AB" w14:textId="77777777" w:rsidR="00BA3BDD" w:rsidRDefault="00BA3BDD">
      <w:r>
        <w:separator/>
      </w:r>
    </w:p>
  </w:endnote>
  <w:endnote w:type="continuationSeparator" w:id="0">
    <w:p w14:paraId="0593EA12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7B7F6" w14:textId="77777777" w:rsidR="00DE420F" w:rsidRDefault="00DE42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CC1A4" w14:textId="77777777" w:rsidR="00DE420F" w:rsidRDefault="00DE420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BA26EF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07274" w14:textId="77777777" w:rsidR="00BA3BDD" w:rsidRDefault="00BA3BDD">
      <w:r>
        <w:separator/>
      </w:r>
    </w:p>
  </w:footnote>
  <w:footnote w:type="continuationSeparator" w:id="0">
    <w:p w14:paraId="6A501428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4AFF1" w14:textId="77777777" w:rsidR="00DE420F" w:rsidRDefault="00DE4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7055BEFF">
          <wp:simplePos x="0" y="0"/>
          <wp:positionH relativeFrom="page">
            <wp:align>right</wp:align>
          </wp:positionH>
          <wp:positionV relativeFrom="page">
            <wp:posOffset>418465</wp:posOffset>
          </wp:positionV>
          <wp:extent cx="7560310" cy="1152525"/>
          <wp:effectExtent l="0" t="0" r="254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340E5" w14:textId="77777777" w:rsidR="00DE420F" w:rsidRDefault="00DE420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43"/>
    <w:rsid w:val="00014974"/>
    <w:rsid w:val="000242A3"/>
    <w:rsid w:val="00094A47"/>
    <w:rsid w:val="0009566E"/>
    <w:rsid w:val="000A019B"/>
    <w:rsid w:val="000A6943"/>
    <w:rsid w:val="000B7F36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D44A5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951147"/>
    <w:rsid w:val="00952ACB"/>
    <w:rsid w:val="00964A97"/>
    <w:rsid w:val="009B6DDB"/>
    <w:rsid w:val="009D2054"/>
    <w:rsid w:val="009D7D42"/>
    <w:rsid w:val="009E15A2"/>
    <w:rsid w:val="009F3556"/>
    <w:rsid w:val="00A3328D"/>
    <w:rsid w:val="00A63D2F"/>
    <w:rsid w:val="00A66081"/>
    <w:rsid w:val="00AA1CF6"/>
    <w:rsid w:val="00AC1AC9"/>
    <w:rsid w:val="00AC7E71"/>
    <w:rsid w:val="00AF6AC6"/>
    <w:rsid w:val="00B030CE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2F39"/>
    <w:rsid w:val="00CF72DD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E420F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41248-B798-4059-8BAF-5471409AECC2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c1876336-ecf6-4d04-83f9-df4cad67950a"/>
    <ds:schemaRef ds:uri="http://purl.org/dc/dcmitype/"/>
    <ds:schemaRef ds:uri="http://schemas.openxmlformats.org/package/2006/metadata/core-properties"/>
    <ds:schemaRef ds:uri="fba29d6e-f8c2-4bc3-abcc-87fa78023ccb"/>
    <ds:schemaRef ds:uri="7b1cf317-af41-45ad-8637-b483ded5e117"/>
  </ds:schemaRefs>
</ds:datastoreItem>
</file>

<file path=customXml/itemProps4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171F95-4134-48CD-8457-BDDF386C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5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Soliwodzka Monika</cp:lastModifiedBy>
  <cp:revision>5</cp:revision>
  <cp:lastPrinted>2020-03-06T08:23:00Z</cp:lastPrinted>
  <dcterms:created xsi:type="dcterms:W3CDTF">2021-09-08T12:56:00Z</dcterms:created>
  <dcterms:modified xsi:type="dcterms:W3CDTF">2021-09-10T11:27:00Z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2021-09-10T11:32:04Z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91a6cf85-166b-462a-8475-071e74737bb6</vt:lpwstr>
  </property>
  <property fmtid="{D5CDD505-2E9C-101B-9397-08002B2CF9AE}" pid="12" name="MSIP_Label_49f13cfd-5796-464f-b156-41c62f2d4b30_ContentBits">
    <vt:lpwstr>0</vt:lpwstr>
  </property>
</Properties>
</file>