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BC9D" w14:textId="637EC2AA" w:rsidR="00353997" w:rsidRPr="004C6C83" w:rsidRDefault="00353997" w:rsidP="00353997">
      <w:pPr>
        <w:pStyle w:val="OZNRODZAKTUtznustawalubrozporzdzenieiorganwydajcy"/>
      </w:pPr>
      <w:r w:rsidRPr="004C6C83">
        <w:t>ZARZĄDZENIE</w:t>
      </w:r>
      <w:r>
        <w:t xml:space="preserve"> Nr</w:t>
      </w:r>
      <w:r w:rsidR="002114AF">
        <w:t xml:space="preserve"> 37</w:t>
      </w:r>
    </w:p>
    <w:p w14:paraId="507FA096" w14:textId="77777777" w:rsidR="00353997" w:rsidRPr="004C6C83" w:rsidRDefault="00353997" w:rsidP="00353997">
      <w:pPr>
        <w:pStyle w:val="OZNRODZAKTUtznustawalubrozporzdzenieiorganwydajcy"/>
      </w:pPr>
      <w:r w:rsidRPr="004C6C83">
        <w:t>Ministra rodziny, pracy i</w:t>
      </w:r>
      <w:r>
        <w:t> </w:t>
      </w:r>
      <w:r w:rsidRPr="004C6C83">
        <w:t>polityki społecznej</w:t>
      </w:r>
    </w:p>
    <w:p w14:paraId="4B407442" w14:textId="716E2765" w:rsidR="00353997" w:rsidRPr="004C6C83" w:rsidRDefault="00353997" w:rsidP="00353997">
      <w:pPr>
        <w:pStyle w:val="DATAAKTUdatauchwalenialubwydaniaaktu"/>
      </w:pPr>
      <w:r w:rsidRPr="004C6C83">
        <w:t xml:space="preserve">z dnia </w:t>
      </w:r>
      <w:r w:rsidR="007445E3">
        <w:t>26</w:t>
      </w:r>
      <w:bookmarkStart w:id="0" w:name="_GoBack"/>
      <w:bookmarkEnd w:id="0"/>
      <w:r w:rsidR="0065275E">
        <w:t xml:space="preserve"> </w:t>
      </w:r>
      <w:r>
        <w:t>września</w:t>
      </w:r>
      <w:r w:rsidRPr="004C6C83">
        <w:t xml:space="preserve"> 2024</w:t>
      </w:r>
      <w:r>
        <w:t> </w:t>
      </w:r>
      <w:r w:rsidRPr="004C6C83">
        <w:t>r.</w:t>
      </w:r>
    </w:p>
    <w:p w14:paraId="02B8D2AF" w14:textId="77777777" w:rsidR="00353997" w:rsidRDefault="00353997" w:rsidP="00353997">
      <w:pPr>
        <w:pStyle w:val="TYTUAKTUprzedmiotregulacjiustawylubrozporzdzenia"/>
      </w:pPr>
      <w:r w:rsidRPr="004C6C83">
        <w:t xml:space="preserve"> </w:t>
      </w:r>
      <w:r w:rsidRPr="005E6E73">
        <w:t>w</w:t>
      </w:r>
      <w:r>
        <w:t> </w:t>
      </w:r>
      <w:r w:rsidRPr="005E6E73">
        <w:t>sprawie zakresów czynności członków kierownictwa</w:t>
      </w:r>
      <w:r>
        <w:t xml:space="preserve"> </w:t>
      </w:r>
      <w:r w:rsidRPr="005E6E73">
        <w:t>Ministerstwa Rodziny, Pracy i</w:t>
      </w:r>
      <w:r>
        <w:t> </w:t>
      </w:r>
      <w:r w:rsidRPr="005E6E73">
        <w:t>Polityki Społecznej</w:t>
      </w:r>
    </w:p>
    <w:p w14:paraId="07773ABA" w14:textId="77777777" w:rsidR="00353997" w:rsidRPr="009050B6" w:rsidRDefault="00353997" w:rsidP="00353997">
      <w:pPr>
        <w:pStyle w:val="NIEARTTEKSTtekstnieartykuowanynppodstprawnarozplubpreambua"/>
      </w:pPr>
      <w:r w:rsidRPr="009050B6">
        <w:t>Na podstawie art. 37 ust. 1 i 2 ustawy z dnia 8 sierpnia 1996 r. o Radzie Ministrów (Dz. U. z 2024 r. poz. 1050) zarządza się, co następuje:</w:t>
      </w:r>
    </w:p>
    <w:p w14:paraId="04149910" w14:textId="77777777" w:rsidR="00353997" w:rsidRPr="005E6E73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>
        <w:rPr>
          <w:rStyle w:val="Ppogrubienie"/>
        </w:rPr>
        <w:t> </w:t>
      </w:r>
      <w:r w:rsidRPr="00DD48CA">
        <w:rPr>
          <w:rStyle w:val="Ppogrubienie"/>
        </w:rPr>
        <w:t>1.</w:t>
      </w:r>
      <w:r w:rsidRPr="005E6E73">
        <w:t xml:space="preserve"> 1.</w:t>
      </w:r>
      <w:r>
        <w:tab/>
      </w:r>
      <w:r w:rsidRPr="005E6E73">
        <w:t>Minister Rodziny, Pracy i</w:t>
      </w:r>
      <w:r>
        <w:t> </w:t>
      </w:r>
      <w:r w:rsidRPr="005E6E73">
        <w:t>Polityki Społecznej, zwany dalej „Ministrem”, kieruje działalnością Ministerstwa Rodziny, Pracy i</w:t>
      </w:r>
      <w:r>
        <w:t> </w:t>
      </w:r>
      <w:r w:rsidRPr="005E6E73">
        <w:t>Polityki Społecznej, zwanego dalej „Ministerstwem”, i</w:t>
      </w:r>
      <w:r>
        <w:t> </w:t>
      </w:r>
      <w:r w:rsidRPr="005E6E73">
        <w:t>ustala podstawowe kierunki polityki w</w:t>
      </w:r>
      <w:r>
        <w:t> </w:t>
      </w:r>
      <w:r w:rsidRPr="005E6E73">
        <w:t>zakresie działów administracji rządowej: rodzina, praca i</w:t>
      </w:r>
      <w:r>
        <w:t> </w:t>
      </w:r>
      <w:r w:rsidRPr="005E6E73">
        <w:t>zabezpieczenie społeczne.</w:t>
      </w:r>
    </w:p>
    <w:p w14:paraId="2540BAB8" w14:textId="77777777" w:rsidR="00353997" w:rsidRPr="005E6E73" w:rsidRDefault="00353997" w:rsidP="00353997">
      <w:pPr>
        <w:pStyle w:val="USTustnpkodeksu"/>
      </w:pPr>
      <w:r w:rsidRPr="005E6E73">
        <w:t>2.</w:t>
      </w:r>
      <w:r>
        <w:tab/>
      </w:r>
      <w:r w:rsidRPr="005E6E73">
        <w:t>Sekretarze stanu i</w:t>
      </w:r>
      <w:r>
        <w:t> </w:t>
      </w:r>
      <w:r w:rsidRPr="005E6E73">
        <w:t>podsekretarze stanu realizują politykę ustaloną przez Radę Ministrów, a</w:t>
      </w:r>
      <w:r>
        <w:t> </w:t>
      </w:r>
      <w:r w:rsidRPr="005E6E73">
        <w:t>podejmowane przez nich działania są wyrazem polityki uzgodnionej z</w:t>
      </w:r>
      <w:r>
        <w:t> </w:t>
      </w:r>
      <w:r w:rsidRPr="005E6E73">
        <w:t>Ministrem.</w:t>
      </w:r>
    </w:p>
    <w:p w14:paraId="3F47ED1A" w14:textId="77777777" w:rsidR="00353997" w:rsidRPr="00353997" w:rsidRDefault="00353997" w:rsidP="00353997">
      <w:pPr>
        <w:pStyle w:val="USTustnpkodeksu"/>
      </w:pPr>
      <w:r w:rsidRPr="005E6E73">
        <w:t>3.</w:t>
      </w:r>
      <w:r w:rsidRPr="00353997">
        <w:tab/>
        <w:t>Sekretarze stanu i podsekretarze stanu wykonują, każdy w zakresie swojej właściwości, zadania ustawowe Ministra i współdziałają z Ministrem oraz ze sobą przez:</w:t>
      </w:r>
    </w:p>
    <w:p w14:paraId="455FE399" w14:textId="77777777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uzgadnianie podejmowanych inicjatyw;</w:t>
      </w:r>
    </w:p>
    <w:p w14:paraId="0AAB46AB" w14:textId="77777777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wzajemne informowanie się o</w:t>
      </w:r>
      <w:r>
        <w:t> </w:t>
      </w:r>
      <w:r w:rsidRPr="005E6E73">
        <w:t>istotnych zagadnieniach wchodzących w</w:t>
      </w:r>
      <w:r>
        <w:t> </w:t>
      </w:r>
      <w:r w:rsidRPr="005E6E73">
        <w:t>zakres ich obowiązków oraz kierunkowych rozstrzygnięciach.</w:t>
      </w:r>
    </w:p>
    <w:p w14:paraId="67C2B8AE" w14:textId="77777777" w:rsidR="00353997" w:rsidRPr="00353997" w:rsidRDefault="00353997" w:rsidP="00353997">
      <w:pPr>
        <w:pStyle w:val="USTustnpkodeksu"/>
      </w:pPr>
      <w:r w:rsidRPr="005E6E73">
        <w:t>4.</w:t>
      </w:r>
      <w:r w:rsidRPr="00353997">
        <w:tab/>
        <w:t>Do decyzji Ministra zastrzeżone jest w szczególności:</w:t>
      </w:r>
    </w:p>
    <w:p w14:paraId="3433CBA5" w14:textId="0EEBF08E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zatwierdzanie materiałów i</w:t>
      </w:r>
      <w:r>
        <w:t> </w:t>
      </w:r>
      <w:r w:rsidRPr="005E6E73">
        <w:t>opracowań przeznaczonych dla Sejmu Rzeczypospolitej Polskiej i</w:t>
      </w:r>
      <w:r w:rsidR="00B533CF">
        <w:t xml:space="preserve"> </w:t>
      </w:r>
      <w:r w:rsidRPr="005E6E73">
        <w:t>Senatu Rzeczypospolitej Polskiej, komisji parlamentarnych oraz naczelnych i centralnych organów administracji rządowej;</w:t>
      </w:r>
    </w:p>
    <w:p w14:paraId="42184A04" w14:textId="77777777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ustalanie i</w:t>
      </w:r>
      <w:r>
        <w:t> </w:t>
      </w:r>
      <w:r w:rsidRPr="005E6E73">
        <w:t>zatwierdzanie planu działalności Ministra;</w:t>
      </w:r>
    </w:p>
    <w:p w14:paraId="38DC4376" w14:textId="77777777" w:rsidR="00353997" w:rsidRPr="005E6E73" w:rsidRDefault="00353997" w:rsidP="00353997">
      <w:pPr>
        <w:pStyle w:val="PKTpunkt"/>
      </w:pPr>
      <w:r w:rsidRPr="005E6E73">
        <w:t>3)</w:t>
      </w:r>
      <w:r>
        <w:tab/>
      </w:r>
      <w:r w:rsidRPr="005E6E73">
        <w:t>nadzór nad polityką medialną;</w:t>
      </w:r>
    </w:p>
    <w:p w14:paraId="7514CEB2" w14:textId="5646B681" w:rsidR="00353997" w:rsidRPr="005E6E73" w:rsidRDefault="00353997" w:rsidP="00353997">
      <w:pPr>
        <w:pStyle w:val="PKTpunkt"/>
      </w:pPr>
      <w:r w:rsidRPr="005E6E73">
        <w:t>4)</w:t>
      </w:r>
      <w:r>
        <w:tab/>
      </w:r>
      <w:r w:rsidRPr="005E6E73">
        <w:t>akceptowanie projektów aktów normatywnych opracowanych w</w:t>
      </w:r>
      <w:r>
        <w:t> </w:t>
      </w:r>
      <w:r w:rsidRPr="005E6E73">
        <w:t xml:space="preserve">Ministerstwie wnoszonych do Prezesa Rady Ministrów oraz pod obrady </w:t>
      </w:r>
      <w:r w:rsidR="00F920C3" w:rsidRPr="005E6E73">
        <w:t xml:space="preserve">Stałego Komitetu Rady Ministrów </w:t>
      </w:r>
      <w:r w:rsidR="00F920C3">
        <w:t xml:space="preserve">i </w:t>
      </w:r>
      <w:r w:rsidRPr="005E6E73">
        <w:t>Rady Ministrów;</w:t>
      </w:r>
    </w:p>
    <w:p w14:paraId="3A4A71C9" w14:textId="77777777" w:rsidR="00353997" w:rsidRPr="005E6E73" w:rsidRDefault="00353997" w:rsidP="00353997">
      <w:pPr>
        <w:pStyle w:val="PKTpunkt"/>
      </w:pPr>
      <w:r w:rsidRPr="005E6E73">
        <w:t>5)</w:t>
      </w:r>
      <w:r>
        <w:tab/>
      </w:r>
      <w:r w:rsidRPr="005E6E73">
        <w:t>wydawanie aktów normatywnych;</w:t>
      </w:r>
    </w:p>
    <w:p w14:paraId="54FBEDE1" w14:textId="77777777" w:rsidR="00353997" w:rsidRPr="005E6E73" w:rsidRDefault="00353997" w:rsidP="00353997">
      <w:pPr>
        <w:pStyle w:val="PKTpunkt"/>
      </w:pPr>
      <w:r w:rsidRPr="005E6E73">
        <w:t>6)</w:t>
      </w:r>
      <w:r>
        <w:tab/>
      </w:r>
      <w:r w:rsidRPr="005E6E73">
        <w:t>tworzenie, łączenie, podział i</w:t>
      </w:r>
      <w:r>
        <w:t> </w:t>
      </w:r>
      <w:r w:rsidRPr="005E6E73">
        <w:t>likwidacja jednostek organizacyjnych podległych Ministrowi lub przez niego nadzorowanych;</w:t>
      </w:r>
    </w:p>
    <w:p w14:paraId="5FE1C3FA" w14:textId="77777777" w:rsidR="00353997" w:rsidRPr="005E6E73" w:rsidRDefault="00353997" w:rsidP="00353997">
      <w:pPr>
        <w:pStyle w:val="PKTpunkt"/>
      </w:pPr>
      <w:r w:rsidRPr="005E6E73">
        <w:lastRenderedPageBreak/>
        <w:t>7)</w:t>
      </w:r>
      <w:r>
        <w:tab/>
      </w:r>
      <w:r w:rsidRPr="005E6E73">
        <w:t>powoływanie i</w:t>
      </w:r>
      <w:r>
        <w:t> </w:t>
      </w:r>
      <w:r w:rsidRPr="005E6E73">
        <w:t>odwoływanie kierowników jednostek organizacyjnych podległych Ministrowi lub przez niego nadzorowanych;</w:t>
      </w:r>
    </w:p>
    <w:p w14:paraId="73283598" w14:textId="77777777" w:rsidR="00353997" w:rsidRPr="005E6E73" w:rsidRDefault="00353997" w:rsidP="00353997">
      <w:pPr>
        <w:pStyle w:val="PKTpunkt"/>
      </w:pPr>
      <w:r w:rsidRPr="005E6E73">
        <w:t>8)</w:t>
      </w:r>
      <w:r>
        <w:tab/>
      </w:r>
      <w:r w:rsidRPr="005E6E73">
        <w:t>zatwierdzanie instrukcji do prowadzenia negocjacji i</w:t>
      </w:r>
      <w:r>
        <w:t> </w:t>
      </w:r>
      <w:r w:rsidRPr="005E6E73">
        <w:t>innych rozmów, których skutkiem może być podjęcie przez Ministra zobowiązań prawnych lub finansowych;</w:t>
      </w:r>
    </w:p>
    <w:p w14:paraId="689CF802" w14:textId="77777777" w:rsidR="00353997" w:rsidRPr="005E6E73" w:rsidRDefault="00353997" w:rsidP="00353997">
      <w:pPr>
        <w:pStyle w:val="PKTpunkt"/>
      </w:pPr>
      <w:r w:rsidRPr="005E6E73">
        <w:t>9)</w:t>
      </w:r>
      <w:r>
        <w:tab/>
      </w:r>
      <w:r w:rsidRPr="005E6E73">
        <w:t>zatwierdzanie urlopów oraz delegacji służbowych sekretarzy stanu, podsekretarzy stanu, Dyrektora Generalnego oraz pracowników Gabinetu Politycznego Ministra;</w:t>
      </w:r>
    </w:p>
    <w:p w14:paraId="68E3653A" w14:textId="77777777" w:rsidR="00353997" w:rsidRPr="005E6E73" w:rsidRDefault="00353997" w:rsidP="00353997">
      <w:pPr>
        <w:pStyle w:val="PKTpunkt"/>
      </w:pPr>
      <w:r w:rsidRPr="005E6E73">
        <w:t>10)</w:t>
      </w:r>
      <w:r>
        <w:tab/>
      </w:r>
      <w:r w:rsidRPr="005E6E73">
        <w:t>występowanie o</w:t>
      </w:r>
      <w:r>
        <w:t> </w:t>
      </w:r>
      <w:r w:rsidRPr="005E6E73">
        <w:t>nadanie odznaczeń państwowych oraz nadawanie honorowych odznak resortowych;</w:t>
      </w:r>
    </w:p>
    <w:p w14:paraId="76AF4F9D" w14:textId="77777777" w:rsidR="00353997" w:rsidRPr="00353997" w:rsidRDefault="00353997" w:rsidP="00353997">
      <w:pPr>
        <w:pStyle w:val="PKTpunkt"/>
      </w:pPr>
      <w:r w:rsidRPr="005E6E73">
        <w:t>11)</w:t>
      </w:r>
      <w:r w:rsidRPr="00353997">
        <w:tab/>
        <w:t>nadzorowanie zadań Samodzielnego Stanowiska Audytu Wewnętrznego w Biurze Kontroli i Audytu w zakresie określonym w ustawie z dnia 27 sierpnia 2009 r. o finansach publicznych (Dz. U. z 2023 r. poz. 1270, z późn. zm.</w:t>
      </w:r>
      <w:r w:rsidRPr="00353997">
        <w:rPr>
          <w:rStyle w:val="IGindeksgrny"/>
        </w:rPr>
        <w:footnoteReference w:id="1"/>
      </w:r>
      <w:r w:rsidRPr="00353997">
        <w:rPr>
          <w:rStyle w:val="IGindeksgrny"/>
        </w:rPr>
        <w:t>)</w:t>
      </w:r>
      <w:r w:rsidRPr="00353997">
        <w:t>), w szczególności:</w:t>
      </w:r>
    </w:p>
    <w:p w14:paraId="3E8E294E" w14:textId="77777777" w:rsidR="00353997" w:rsidRPr="005E6E73" w:rsidRDefault="00353997" w:rsidP="00353997">
      <w:pPr>
        <w:pStyle w:val="LITlitera"/>
      </w:pPr>
      <w:r w:rsidRPr="005E6E73">
        <w:t>a)</w:t>
      </w:r>
      <w:r>
        <w:tab/>
      </w:r>
      <w:r w:rsidRPr="005E6E73">
        <w:t>zatwierdzanie planu audytu wewnętrznego,</w:t>
      </w:r>
    </w:p>
    <w:p w14:paraId="6ED36522" w14:textId="77777777" w:rsidR="00353997" w:rsidRPr="005E6E73" w:rsidRDefault="00353997" w:rsidP="00353997">
      <w:pPr>
        <w:pStyle w:val="LITlitera"/>
      </w:pPr>
      <w:r w:rsidRPr="005E6E73">
        <w:t>b)</w:t>
      </w:r>
      <w:r>
        <w:tab/>
      </w:r>
      <w:r w:rsidRPr="005E6E73">
        <w:t>udzielanie upoważnień do przeprowadzania audytu wewnętrznego;</w:t>
      </w:r>
    </w:p>
    <w:p w14:paraId="3EDBB459" w14:textId="77777777" w:rsidR="00353997" w:rsidRPr="005E6E73" w:rsidRDefault="00353997" w:rsidP="00353997">
      <w:pPr>
        <w:pStyle w:val="PKTpunkt"/>
      </w:pPr>
      <w:r w:rsidRPr="005E6E73">
        <w:t>12)</w:t>
      </w:r>
      <w:r>
        <w:tab/>
      </w:r>
      <w:r w:rsidRPr="005E6E73">
        <w:t>wykonywanie wobec radców prawnych zatrudnionych w</w:t>
      </w:r>
      <w:r>
        <w:t> </w:t>
      </w:r>
      <w:r w:rsidRPr="005E6E73">
        <w:t>Ministerstwie uprawnień Ministra jako kierownika jednostki organizacyjnej, o</w:t>
      </w:r>
      <w:r>
        <w:t> </w:t>
      </w:r>
      <w:r w:rsidRPr="005E6E73">
        <w:t>których mowa w</w:t>
      </w:r>
      <w:r>
        <w:t> art. </w:t>
      </w:r>
      <w:r w:rsidRPr="005E6E73">
        <w:t>9</w:t>
      </w:r>
      <w:r>
        <w:t> </w:t>
      </w:r>
      <w:r w:rsidRPr="005E6E73">
        <w:t>ustawy z</w:t>
      </w:r>
      <w:r>
        <w:t> </w:t>
      </w:r>
      <w:r w:rsidRPr="005E6E73">
        <w:t>dnia 6 lipca 1982</w:t>
      </w:r>
      <w:r>
        <w:t> </w:t>
      </w:r>
      <w:r w:rsidRPr="005E6E73">
        <w:t>r. o</w:t>
      </w:r>
      <w:r>
        <w:t> </w:t>
      </w:r>
      <w:r w:rsidRPr="005E6E73">
        <w:t>radcach prawnych (Dz. U z</w:t>
      </w:r>
      <w:r>
        <w:t> </w:t>
      </w:r>
      <w:r w:rsidRPr="005E6E73">
        <w:t>202</w:t>
      </w:r>
      <w:r>
        <w:t>4 </w:t>
      </w:r>
      <w:r w:rsidRPr="005E6E73">
        <w:t>r.</w:t>
      </w:r>
      <w:r>
        <w:t xml:space="preserve"> poz. 499</w:t>
      </w:r>
      <w:r w:rsidRPr="005E6E73">
        <w:t>);</w:t>
      </w:r>
    </w:p>
    <w:p w14:paraId="0DA2A2DC" w14:textId="77777777" w:rsidR="00353997" w:rsidRPr="005E6E73" w:rsidRDefault="00353997" w:rsidP="00353997">
      <w:pPr>
        <w:pStyle w:val="PKTpunkt"/>
      </w:pPr>
      <w:r w:rsidRPr="005E6E73">
        <w:t>13)</w:t>
      </w:r>
      <w:r>
        <w:tab/>
      </w:r>
      <w:r w:rsidRPr="005E6E73">
        <w:t>wykonywanie zadań administratora w</w:t>
      </w:r>
      <w:r>
        <w:t> </w:t>
      </w:r>
      <w:r w:rsidRPr="005E6E73">
        <w:t>rozumieniu rozporządzenia Parlamentu Europejskiego i</w:t>
      </w:r>
      <w:r>
        <w:t> </w:t>
      </w:r>
      <w:r w:rsidRPr="005E6E73">
        <w:t>Rady (UE) 2016/679</w:t>
      </w:r>
      <w:r>
        <w:t> </w:t>
      </w:r>
      <w:r w:rsidRPr="005E6E73">
        <w:t>z</w:t>
      </w:r>
      <w:r>
        <w:t> </w:t>
      </w:r>
      <w:r w:rsidRPr="005E6E73">
        <w:t>dnia 27</w:t>
      </w:r>
      <w:r>
        <w:t> </w:t>
      </w:r>
      <w:r w:rsidRPr="005E6E73">
        <w:t>kwietnia 2016</w:t>
      </w:r>
      <w:r>
        <w:t> </w:t>
      </w:r>
      <w:r w:rsidRPr="005E6E73">
        <w:t>r. w</w:t>
      </w:r>
      <w:r>
        <w:t> </w:t>
      </w:r>
      <w:r w:rsidRPr="005E6E73">
        <w:t>sprawie ochrony osób fizycznych w</w:t>
      </w:r>
      <w:r>
        <w:t> </w:t>
      </w:r>
      <w:r w:rsidRPr="005E6E73">
        <w:t>związku z</w:t>
      </w:r>
      <w:r>
        <w:t> </w:t>
      </w:r>
      <w:r w:rsidRPr="005E6E73">
        <w:t>przetwarzaniem danych osobowych i</w:t>
      </w:r>
      <w:r>
        <w:t> </w:t>
      </w:r>
      <w:r w:rsidRPr="005E6E73">
        <w:t>w</w:t>
      </w:r>
      <w:r>
        <w:t> </w:t>
      </w:r>
      <w:r w:rsidRPr="005E6E73">
        <w:t>sprawie swobodnego przepływu takich danych oraz uchylenia dyrektywy 95/46/WE (ogólne rozporządzenie o</w:t>
      </w:r>
      <w:r>
        <w:t> </w:t>
      </w:r>
      <w:r w:rsidRPr="005E6E73">
        <w:t>ochronie danych) (Dz. Urz. UE L 119</w:t>
      </w:r>
      <w:r>
        <w:t> </w:t>
      </w:r>
      <w:r w:rsidRPr="005E6E73">
        <w:t>z</w:t>
      </w:r>
      <w:r>
        <w:t> </w:t>
      </w:r>
      <w:r w:rsidRPr="005E6E73">
        <w:t>04.05.2016, str. 1, z</w:t>
      </w:r>
      <w:r>
        <w:t> </w:t>
      </w:r>
      <w:r w:rsidRPr="005E6E73">
        <w:t>późn. zm.</w:t>
      </w:r>
      <w:r w:rsidRPr="009050B6">
        <w:rPr>
          <w:rStyle w:val="IGindeksgrny"/>
        </w:rPr>
        <w:footnoteReference w:id="2"/>
      </w:r>
      <w:r w:rsidRPr="009050B6">
        <w:rPr>
          <w:rStyle w:val="IGindeksgrny"/>
        </w:rPr>
        <w:t>)</w:t>
      </w:r>
      <w:r w:rsidRPr="005E6E73">
        <w:t>), któremu podlega bezpośrednio Inspektor Ochrony Danych</w:t>
      </w:r>
      <w:r>
        <w:t>.</w:t>
      </w:r>
    </w:p>
    <w:p w14:paraId="334E944F" w14:textId="77777777" w:rsidR="00353997" w:rsidRPr="00353997" w:rsidRDefault="00353997" w:rsidP="00353997">
      <w:pPr>
        <w:pStyle w:val="USTustnpkodeksu"/>
      </w:pPr>
      <w:r w:rsidRPr="005E6E73">
        <w:t>5.</w:t>
      </w:r>
      <w:r w:rsidRPr="00353997">
        <w:tab/>
        <w:t>Do podpisu Ministra zastrzega się pisma:</w:t>
      </w:r>
    </w:p>
    <w:p w14:paraId="689C71FD" w14:textId="77777777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kierowane do: Prezydenta Rzeczypospolitej Polskiej, marszałków i wicemarszałków Sejmu Rzeczypospolitej Polskiej i</w:t>
      </w:r>
      <w:r>
        <w:t> </w:t>
      </w:r>
      <w:r w:rsidRPr="005E6E73">
        <w:t xml:space="preserve">Senatu </w:t>
      </w:r>
      <w:bookmarkStart w:id="1" w:name="_Hlk156810689"/>
      <w:r w:rsidRPr="005E6E73">
        <w:t>Rzeczypospolitej Polskiej</w:t>
      </w:r>
      <w:bookmarkEnd w:id="1"/>
      <w:r w:rsidRPr="005E6E73">
        <w:t>, Prezesa i</w:t>
      </w:r>
      <w:r>
        <w:t> </w:t>
      </w:r>
      <w:r w:rsidRPr="005E6E73">
        <w:t>wiceprezesów Rady Ministrów, Prezesa Trybunału Konstytucyjnego, Pierwszego Prezesa Sądu Najwyższego, Prezesa Naczelnego Sądu Administracyjnego, Prezesa Najwyższej Izby Kontroli, Rzecznika Praw Obywatelskich, Rzecznika Praw Dziecka oraz ministrów, z zastrzeżeniem</w:t>
      </w:r>
      <w:r>
        <w:t xml:space="preserve"> § </w:t>
      </w:r>
      <w:r w:rsidRPr="005E6E73">
        <w:t>2</w:t>
      </w:r>
      <w:r>
        <w:t xml:space="preserve"> ust. </w:t>
      </w:r>
      <w:r w:rsidRPr="005E6E73">
        <w:t>4</w:t>
      </w:r>
      <w:r>
        <w:t xml:space="preserve"> pkt </w:t>
      </w:r>
      <w:r w:rsidRPr="005E6E73">
        <w:t>2;</w:t>
      </w:r>
    </w:p>
    <w:p w14:paraId="54CDE833" w14:textId="5177C17A" w:rsidR="00353997" w:rsidRPr="005E6E73" w:rsidRDefault="00353997" w:rsidP="00353997">
      <w:pPr>
        <w:pStyle w:val="PKTpunkt"/>
      </w:pPr>
      <w:r w:rsidRPr="005E6E73">
        <w:lastRenderedPageBreak/>
        <w:t>2)</w:t>
      </w:r>
      <w:r>
        <w:tab/>
      </w:r>
      <w:r w:rsidRPr="005E6E73">
        <w:t xml:space="preserve">kierujące projekty aktów normatywnych opracowywane przez Ministerstwo i kierowane do uzgodnień międzyresortowych oraz do rozpatrzenia przez </w:t>
      </w:r>
      <w:r w:rsidR="00B07BAB" w:rsidRPr="005E6E73">
        <w:t>Stały Komitet Rady Ministrów</w:t>
      </w:r>
      <w:r w:rsidR="00B07BAB">
        <w:t>,</w:t>
      </w:r>
      <w:r w:rsidR="00B07BAB" w:rsidRPr="005E6E73">
        <w:t xml:space="preserve"> a także </w:t>
      </w:r>
      <w:r w:rsidRPr="005E6E73">
        <w:t>Radę Ministrów.</w:t>
      </w:r>
    </w:p>
    <w:p w14:paraId="7A51DEF1" w14:textId="77777777" w:rsidR="00353997" w:rsidRPr="005E6E73" w:rsidRDefault="00353997" w:rsidP="00353997">
      <w:pPr>
        <w:pStyle w:val="USTustnpkodeksu"/>
      </w:pPr>
      <w:r w:rsidRPr="005E6E73">
        <w:t>6.</w:t>
      </w:r>
      <w:r>
        <w:tab/>
      </w:r>
      <w:r w:rsidRPr="005E6E73">
        <w:t>Minister może upoważnić sekretarza stanu, podsekretarza stanu, Dyrektora Generalnego, dyrektora komórki organizacyjnej lub innego pracownika Ministerstwa do wykonywania w</w:t>
      </w:r>
      <w:r>
        <w:t> </w:t>
      </w:r>
      <w:r w:rsidRPr="005E6E73">
        <w:t>jego imieniu określonych czynności. Upoważnienia udziela się na piśmie.</w:t>
      </w:r>
    </w:p>
    <w:p w14:paraId="31E2AB67" w14:textId="77777777" w:rsidR="00353997" w:rsidRPr="005E6E73" w:rsidRDefault="00353997" w:rsidP="00353997">
      <w:pPr>
        <w:pStyle w:val="USTustnpkodeksu"/>
      </w:pPr>
      <w:r w:rsidRPr="005E6E73">
        <w:t>7.</w:t>
      </w:r>
      <w:r>
        <w:tab/>
      </w:r>
      <w:r w:rsidRPr="005E6E73">
        <w:t>W celu realizacji zadań Minister może powoływać rady i</w:t>
      </w:r>
      <w:r>
        <w:t> </w:t>
      </w:r>
      <w:r w:rsidRPr="005E6E73">
        <w:t>zespoły jako organy pomocnicze w</w:t>
      </w:r>
      <w:r>
        <w:t> </w:t>
      </w:r>
      <w:r w:rsidRPr="005E6E73">
        <w:t>sprawach należących do zakresu jego działania, wskazując komórkę organizacyjną zapewniającą obsługę prac rady lub zespołu.</w:t>
      </w:r>
    </w:p>
    <w:p w14:paraId="5FD65EF7" w14:textId="77777777" w:rsidR="00353997" w:rsidRPr="005E6E73" w:rsidRDefault="00353997" w:rsidP="00353997">
      <w:pPr>
        <w:pStyle w:val="USTustnpkodeksu"/>
      </w:pPr>
      <w:r w:rsidRPr="005E6E73">
        <w:t>8.</w:t>
      </w:r>
      <w:r>
        <w:tab/>
      </w:r>
      <w:r w:rsidRPr="005E6E73">
        <w:t>Minister sprawuje bezpośredni nadzór nad Gabinetem Politycznym Ministra.</w:t>
      </w:r>
    </w:p>
    <w:p w14:paraId="3E060DAF" w14:textId="77777777" w:rsidR="00353997" w:rsidRPr="00353997" w:rsidRDefault="00353997" w:rsidP="00353997">
      <w:pPr>
        <w:pStyle w:val="USTustnpkodeksu"/>
      </w:pPr>
      <w:r w:rsidRPr="005E6E73">
        <w:t>9.</w:t>
      </w:r>
      <w:r w:rsidRPr="00353997">
        <w:tab/>
        <w:t>Minister inicjuje, koordynuje i nadzoruje wykonywanie zadań przez:</w:t>
      </w:r>
    </w:p>
    <w:p w14:paraId="0947D841" w14:textId="77777777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Biuro Ministra;</w:t>
      </w:r>
    </w:p>
    <w:p w14:paraId="243FFBC0" w14:textId="77777777" w:rsidR="00353997" w:rsidRDefault="00353997" w:rsidP="00353997">
      <w:pPr>
        <w:pStyle w:val="PKTpunkt"/>
      </w:pPr>
      <w:r w:rsidRPr="005E6E73">
        <w:t>2)</w:t>
      </w:r>
      <w:r>
        <w:tab/>
      </w:r>
      <w:r w:rsidRPr="005E6E73">
        <w:t>Departament Analiz Ekonomicznych</w:t>
      </w:r>
      <w:r>
        <w:t>;</w:t>
      </w:r>
    </w:p>
    <w:p w14:paraId="45A9A8D3" w14:textId="77777777" w:rsidR="00353997" w:rsidRPr="005E6E73" w:rsidRDefault="00353997" w:rsidP="00353997">
      <w:pPr>
        <w:pStyle w:val="PKTpunkt"/>
      </w:pPr>
      <w:r>
        <w:t>3)</w:t>
      </w:r>
      <w:r>
        <w:tab/>
      </w:r>
      <w:r w:rsidRPr="005E6E73">
        <w:t>Departament Dialogu i</w:t>
      </w:r>
      <w:r>
        <w:t> </w:t>
      </w:r>
      <w:r w:rsidRPr="005E6E73">
        <w:t>Partnerstwa Społecznego;</w:t>
      </w:r>
    </w:p>
    <w:p w14:paraId="18BE89B6" w14:textId="77777777" w:rsidR="00353997" w:rsidRPr="005E6E73" w:rsidRDefault="00353997" w:rsidP="00353997">
      <w:pPr>
        <w:pStyle w:val="PKTpunkt"/>
      </w:pPr>
      <w:r>
        <w:t>4</w:t>
      </w:r>
      <w:r w:rsidRPr="005E6E73">
        <w:t>)</w:t>
      </w:r>
      <w:r>
        <w:tab/>
      </w:r>
      <w:r w:rsidRPr="005E6E73">
        <w:t>Departament Funduszy;</w:t>
      </w:r>
    </w:p>
    <w:p w14:paraId="60B5C389" w14:textId="77777777" w:rsidR="00353997" w:rsidRPr="005E6E73" w:rsidRDefault="00353997" w:rsidP="00353997">
      <w:pPr>
        <w:pStyle w:val="PKTpunkt"/>
      </w:pPr>
      <w:r>
        <w:t>5</w:t>
      </w:r>
      <w:r w:rsidRPr="005E6E73">
        <w:t>)</w:t>
      </w:r>
      <w:r>
        <w:tab/>
      </w:r>
      <w:r w:rsidRPr="005E6E73">
        <w:t>Departament Komunikacji i</w:t>
      </w:r>
      <w:r>
        <w:t> </w:t>
      </w:r>
      <w:r w:rsidRPr="005E6E73">
        <w:t>Promocji;</w:t>
      </w:r>
    </w:p>
    <w:p w14:paraId="381B565B" w14:textId="77777777" w:rsidR="00353997" w:rsidRPr="005E6E73" w:rsidRDefault="00353997" w:rsidP="00353997">
      <w:pPr>
        <w:pStyle w:val="PKTpunkt"/>
      </w:pPr>
      <w:r>
        <w:t>6</w:t>
      </w:r>
      <w:r w:rsidRPr="005E6E73">
        <w:t>)</w:t>
      </w:r>
      <w:r>
        <w:tab/>
      </w:r>
      <w:r w:rsidRPr="005E6E73">
        <w:t>Departament Prawa Pracy;</w:t>
      </w:r>
    </w:p>
    <w:p w14:paraId="0BCCB701" w14:textId="77777777" w:rsidR="00353997" w:rsidRPr="005E6E73" w:rsidRDefault="00353997" w:rsidP="00353997">
      <w:pPr>
        <w:pStyle w:val="PKTpunkt"/>
      </w:pPr>
      <w:r>
        <w:t>7</w:t>
      </w:r>
      <w:r w:rsidRPr="005E6E73">
        <w:t>)</w:t>
      </w:r>
      <w:r>
        <w:tab/>
      </w:r>
      <w:r w:rsidRPr="005E6E73">
        <w:t>Departament Rynku Pracy;</w:t>
      </w:r>
    </w:p>
    <w:p w14:paraId="479561F4" w14:textId="77777777" w:rsidR="00353997" w:rsidRPr="005E6E73" w:rsidRDefault="00353997" w:rsidP="00353997">
      <w:pPr>
        <w:pStyle w:val="PKTpunkt"/>
      </w:pPr>
      <w:r>
        <w:t>8</w:t>
      </w:r>
      <w:r w:rsidRPr="00353997">
        <w:t>)</w:t>
      </w:r>
      <w:r>
        <w:tab/>
      </w:r>
      <w:r w:rsidRPr="00353997">
        <w:t>Departament Współpracy Międzynarodowej;</w:t>
      </w:r>
    </w:p>
    <w:p w14:paraId="48DB9725" w14:textId="77777777" w:rsidR="00353997" w:rsidRPr="005E6E73" w:rsidRDefault="00353997" w:rsidP="00353997">
      <w:pPr>
        <w:pStyle w:val="PKTpunkt"/>
      </w:pPr>
      <w:r>
        <w:t>9</w:t>
      </w:r>
      <w:r w:rsidRPr="005E6E73">
        <w:t>)</w:t>
      </w:r>
      <w:r>
        <w:tab/>
      </w:r>
      <w:r w:rsidRPr="005E6E73">
        <w:t>Samodzielne Stanowisko Audytu Wewnętrznego w</w:t>
      </w:r>
      <w:r>
        <w:t> </w:t>
      </w:r>
      <w:r w:rsidRPr="005E6E73">
        <w:t>Biurze Kontroli i</w:t>
      </w:r>
      <w:r>
        <w:t> </w:t>
      </w:r>
      <w:r w:rsidRPr="005E6E73">
        <w:t>Audytu w zakresie określonym w</w:t>
      </w:r>
      <w:r>
        <w:t> </w:t>
      </w:r>
      <w:r w:rsidRPr="005E6E73">
        <w:t>ustawie z</w:t>
      </w:r>
      <w:r>
        <w:t> </w:t>
      </w:r>
      <w:r w:rsidRPr="005E6E73">
        <w:t>dnia 27</w:t>
      </w:r>
      <w:r>
        <w:t> </w:t>
      </w:r>
      <w:r w:rsidRPr="005E6E73">
        <w:t>sierpnia 2009</w:t>
      </w:r>
      <w:r>
        <w:t> </w:t>
      </w:r>
      <w:r w:rsidRPr="005E6E73">
        <w:t>r. o</w:t>
      </w:r>
      <w:r>
        <w:t> </w:t>
      </w:r>
      <w:r w:rsidRPr="005E6E73">
        <w:t>finansach publicznych.</w:t>
      </w:r>
    </w:p>
    <w:p w14:paraId="2B42478D" w14:textId="77777777" w:rsidR="00353997" w:rsidRPr="00353997" w:rsidRDefault="00353997" w:rsidP="00353997">
      <w:pPr>
        <w:pStyle w:val="USTustnpkodeksu"/>
      </w:pPr>
      <w:r w:rsidRPr="005E6E73">
        <w:t>10.</w:t>
      </w:r>
      <w:r w:rsidRPr="00353997">
        <w:tab/>
        <w:t xml:space="preserve">Minister zapewnia prowadzenie spraw wynikających: </w:t>
      </w:r>
    </w:p>
    <w:p w14:paraId="28BFAF49" w14:textId="77777777" w:rsidR="00353997" w:rsidRPr="00353997" w:rsidRDefault="00353997" w:rsidP="00353997">
      <w:pPr>
        <w:pStyle w:val="PKTpunkt"/>
      </w:pPr>
      <w:r w:rsidRPr="005E6E73">
        <w:t>1)</w:t>
      </w:r>
      <w:r w:rsidRPr="00353997">
        <w:tab/>
        <w:t>z nadzoru nad:</w:t>
      </w:r>
    </w:p>
    <w:p w14:paraId="5CB44CCC" w14:textId="77777777" w:rsidR="00353997" w:rsidRPr="005E6E73" w:rsidRDefault="00353997" w:rsidP="00353997">
      <w:pPr>
        <w:pStyle w:val="LITlitera"/>
      </w:pPr>
      <w:r w:rsidRPr="005E6E73">
        <w:t>a)</w:t>
      </w:r>
      <w:r>
        <w:tab/>
      </w:r>
      <w:r w:rsidRPr="005E6E73">
        <w:t>Centralnym Instytutem Ochrony Pracy – Państwowym Instytutem Badawczym,</w:t>
      </w:r>
    </w:p>
    <w:p w14:paraId="0BF320AE" w14:textId="77777777" w:rsidR="00353997" w:rsidRPr="005E6E73" w:rsidRDefault="00353997" w:rsidP="00353997">
      <w:pPr>
        <w:pStyle w:val="LITlitera"/>
      </w:pPr>
      <w:r w:rsidRPr="005E6E73">
        <w:t>b)</w:t>
      </w:r>
      <w:r>
        <w:tab/>
      </w:r>
      <w:r w:rsidRPr="005E6E73">
        <w:t>Ochotniczymi Hufcami Pracy;</w:t>
      </w:r>
    </w:p>
    <w:p w14:paraId="09395C46" w14:textId="77777777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ze stosunku podległości wobec niego Centrum Partnerstwa Społecznego „Dialog” im. Andrzeja Bączkowskiego.</w:t>
      </w:r>
    </w:p>
    <w:p w14:paraId="7895B195" w14:textId="77777777" w:rsidR="00353997" w:rsidRPr="005E6E73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>
        <w:rPr>
          <w:rStyle w:val="Ppogrubienie"/>
        </w:rPr>
        <w:t> </w:t>
      </w:r>
      <w:r w:rsidRPr="00DD48CA">
        <w:rPr>
          <w:rStyle w:val="Ppogrubienie"/>
        </w:rPr>
        <w:t>2.</w:t>
      </w:r>
      <w:r w:rsidRPr="005E6E73">
        <w:t xml:space="preserve"> 1.</w:t>
      </w:r>
      <w:r>
        <w:tab/>
      </w:r>
      <w:r w:rsidRPr="005E6E73">
        <w:t>Sekretarze stanu i</w:t>
      </w:r>
      <w:r>
        <w:t> </w:t>
      </w:r>
      <w:r w:rsidRPr="005E6E73">
        <w:t>podsekretarze stanu przedkładają Ministrowi dokumenty w sprawach wymagających rozstrzygnięć o</w:t>
      </w:r>
      <w:r>
        <w:t> </w:t>
      </w:r>
      <w:r w:rsidRPr="005E6E73">
        <w:t>istotnym znaczeniu politycznym oraz informacje i propozycje w</w:t>
      </w:r>
      <w:r>
        <w:t> </w:t>
      </w:r>
      <w:r w:rsidRPr="005E6E73">
        <w:t>innych ważnych sprawach dotyczących zakresu działania Ministra.</w:t>
      </w:r>
    </w:p>
    <w:p w14:paraId="21CA9E43" w14:textId="77777777" w:rsidR="00353997" w:rsidRPr="005E6E73" w:rsidRDefault="00353997" w:rsidP="00353997">
      <w:pPr>
        <w:pStyle w:val="USTustnpkodeksu"/>
      </w:pPr>
      <w:r w:rsidRPr="005E6E73">
        <w:t>2.</w:t>
      </w:r>
      <w:r>
        <w:tab/>
      </w:r>
      <w:r w:rsidRPr="005E6E73">
        <w:t>Sekretarze stanu i</w:t>
      </w:r>
      <w:r>
        <w:t> </w:t>
      </w:r>
      <w:r w:rsidRPr="005E6E73">
        <w:t>podsekretarze stanu wykonują powierzone im zadania we współpracy z</w:t>
      </w:r>
      <w:r>
        <w:t> </w:t>
      </w:r>
      <w:r w:rsidRPr="005E6E73">
        <w:t>Dyrektorem Generalnym oraz przy pomocy dyrektorów komórek organizacyjnych Ministerstwa.</w:t>
      </w:r>
    </w:p>
    <w:p w14:paraId="75263100" w14:textId="77777777" w:rsidR="00353997" w:rsidRPr="005E6E73" w:rsidRDefault="00353997" w:rsidP="00353997">
      <w:pPr>
        <w:pStyle w:val="USTustnpkodeksu"/>
      </w:pPr>
      <w:r w:rsidRPr="005E6E73">
        <w:lastRenderedPageBreak/>
        <w:t>3.</w:t>
      </w:r>
      <w:r>
        <w:tab/>
      </w:r>
      <w:r w:rsidRPr="005E6E73">
        <w:t>W ramach ustalonego zakresu czynności sekretarze stanu i</w:t>
      </w:r>
      <w:r>
        <w:t> </w:t>
      </w:r>
      <w:r w:rsidRPr="005E6E73">
        <w:t>podsekretarze stanu dokonują w</w:t>
      </w:r>
      <w:r>
        <w:t> </w:t>
      </w:r>
      <w:r w:rsidRPr="005E6E73">
        <w:t>szczególności dekretacji kierowanej do Ministra korespondencji i</w:t>
      </w:r>
      <w:r>
        <w:t> </w:t>
      </w:r>
      <w:r w:rsidRPr="005E6E73">
        <w:t>są uprawnieni do podpisywania odpowiedzi na tę korespondencję.</w:t>
      </w:r>
    </w:p>
    <w:p w14:paraId="5532C3D6" w14:textId="77777777" w:rsidR="00353997" w:rsidRPr="00353997" w:rsidRDefault="00353997" w:rsidP="00353997">
      <w:pPr>
        <w:pStyle w:val="USTustnpkodeksu"/>
      </w:pPr>
      <w:r w:rsidRPr="005E6E73">
        <w:t>4.</w:t>
      </w:r>
      <w:r w:rsidRPr="00353997">
        <w:tab/>
        <w:t>Sekretarze stanu i podsekretarze stanu podpisują:</w:t>
      </w:r>
    </w:p>
    <w:p w14:paraId="178FC5E1" w14:textId="77777777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pisma w</w:t>
      </w:r>
      <w:r>
        <w:t> </w:t>
      </w:r>
      <w:r w:rsidRPr="005E6E73">
        <w:t>zakresie spraw prowadzonych przez nadzorowane komórki organizacyjne, w</w:t>
      </w:r>
      <w:r>
        <w:t> </w:t>
      </w:r>
      <w:r w:rsidRPr="005E6E73">
        <w:t>tym odpowiedzi na interpelacje i</w:t>
      </w:r>
      <w:r>
        <w:t> </w:t>
      </w:r>
      <w:r w:rsidRPr="005E6E73">
        <w:t>zapytania poselskie, wnioski, skargi i</w:t>
      </w:r>
      <w:r>
        <w:t> </w:t>
      </w:r>
      <w:r w:rsidRPr="005E6E73">
        <w:t>interwencje posłów i senatorów oraz dezyderaty i</w:t>
      </w:r>
      <w:r>
        <w:t> </w:t>
      </w:r>
      <w:r w:rsidRPr="005E6E73">
        <w:t>opinie komisji sejmowych i</w:t>
      </w:r>
      <w:r>
        <w:t> </w:t>
      </w:r>
      <w:r w:rsidRPr="005E6E73">
        <w:t>senackich;</w:t>
      </w:r>
    </w:p>
    <w:p w14:paraId="01A71A1D" w14:textId="01D30F95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stanowiska Ministra w</w:t>
      </w:r>
      <w:r>
        <w:t> </w:t>
      </w:r>
      <w:r w:rsidRPr="005E6E73">
        <w:t>zakresie spraw prowadzonych przez nadzorowane komórki organizacyjne przedstawiane w</w:t>
      </w:r>
      <w:r>
        <w:t> </w:t>
      </w:r>
      <w:r w:rsidRPr="005E6E73">
        <w:t>trakcie uzgodnień międzyresortowych wobec projektów aktów normatywnych opracowywanych i</w:t>
      </w:r>
      <w:r w:rsidR="00DE3268">
        <w:t xml:space="preserve"> </w:t>
      </w:r>
      <w:r w:rsidRPr="005E6E73">
        <w:t xml:space="preserve">rozpatrywanych przez </w:t>
      </w:r>
      <w:r w:rsidR="00B07BAB" w:rsidRPr="005E6E73">
        <w:t xml:space="preserve">Stały Komitet Rady Ministrów i </w:t>
      </w:r>
      <w:r w:rsidRPr="005E6E73">
        <w:t>Radę Ministrów z</w:t>
      </w:r>
      <w:r w:rsidR="00B07BAB">
        <w:t xml:space="preserve"> </w:t>
      </w:r>
      <w:r w:rsidRPr="005E6E73">
        <w:t>inicjatywy innych naczelnych i</w:t>
      </w:r>
      <w:r>
        <w:t> </w:t>
      </w:r>
      <w:r w:rsidRPr="005E6E73">
        <w:t>centralnych organów administracji rządowej.</w:t>
      </w:r>
    </w:p>
    <w:p w14:paraId="02A1880E" w14:textId="1AB81FF1" w:rsidR="00353997" w:rsidRPr="005E6E73" w:rsidRDefault="00353997" w:rsidP="00353997">
      <w:pPr>
        <w:pStyle w:val="USTustnpkodeksu"/>
      </w:pPr>
      <w:r w:rsidRPr="005E6E73">
        <w:t>5.</w:t>
      </w:r>
      <w:r>
        <w:tab/>
      </w:r>
      <w:r w:rsidRPr="005E6E73">
        <w:t>Sekretarze stanu i</w:t>
      </w:r>
      <w:r>
        <w:t> </w:t>
      </w:r>
      <w:r w:rsidRPr="005E6E73">
        <w:t>podsekretarze stanu uczestniczą w</w:t>
      </w:r>
      <w:r>
        <w:t> </w:t>
      </w:r>
      <w:r w:rsidRPr="005E6E73">
        <w:t>posiedzeniach Sejmu Rzeczypospolitej Polskiej i</w:t>
      </w:r>
      <w:r>
        <w:t> </w:t>
      </w:r>
      <w:r w:rsidRPr="005E6E73">
        <w:t>Senatu Rzeczypospolitej Polskiej oraz komisji sejmowych i</w:t>
      </w:r>
      <w:r>
        <w:t> </w:t>
      </w:r>
      <w:r w:rsidRPr="005E6E73">
        <w:t>senackich, jeżeli rozpatrywane sprawy należą do zakresu powierzonych im zadań.</w:t>
      </w:r>
    </w:p>
    <w:p w14:paraId="09ED3970" w14:textId="77777777" w:rsidR="00353997" w:rsidRPr="005E6E73" w:rsidRDefault="00353997" w:rsidP="00353997">
      <w:pPr>
        <w:pStyle w:val="USTustnpkodeksu"/>
      </w:pPr>
      <w:r w:rsidRPr="005E6E73">
        <w:t>6.</w:t>
      </w:r>
      <w:r>
        <w:tab/>
      </w:r>
      <w:r w:rsidRPr="005E6E73">
        <w:t>Sekretarze stanu i</w:t>
      </w:r>
      <w:r>
        <w:t> </w:t>
      </w:r>
      <w:r w:rsidRPr="005E6E73">
        <w:t>podsekretarze stanu mogą upoważnić dyrektora komórki organizacyjnej lub innego pracownika Ministerstwa do wykonywania określonych czynności. Upoważnienia udziela się na piśmie.</w:t>
      </w:r>
    </w:p>
    <w:p w14:paraId="6CC12D13" w14:textId="77777777" w:rsidR="00353997" w:rsidRPr="005E6E73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>
        <w:rPr>
          <w:rStyle w:val="Ppogrubienie"/>
        </w:rPr>
        <w:t> </w:t>
      </w:r>
      <w:r w:rsidRPr="00DD48CA">
        <w:rPr>
          <w:rStyle w:val="Ppogrubienie"/>
        </w:rPr>
        <w:t>3.</w:t>
      </w:r>
      <w:r w:rsidRPr="005E6E73">
        <w:t xml:space="preserve"> 1.</w:t>
      </w:r>
      <w:r>
        <w:tab/>
      </w:r>
      <w:r w:rsidRPr="005E6E73">
        <w:t>Jeżeli wykonanie zadań wymaga współdziałania sekretarzy stanu i</w:t>
      </w:r>
      <w:r>
        <w:t> </w:t>
      </w:r>
      <w:r w:rsidRPr="005E6E73">
        <w:t>podsekretarzy stanu, koordynatorem działań jest wyznaczony przez Ministra sekretarz stanu lub podsekretarz stanu.</w:t>
      </w:r>
    </w:p>
    <w:p w14:paraId="49EB29FC" w14:textId="77777777" w:rsidR="00353997" w:rsidRPr="005E6E73" w:rsidRDefault="00353997" w:rsidP="00353997">
      <w:pPr>
        <w:pStyle w:val="USTustnpkodeksu"/>
      </w:pPr>
      <w:r w:rsidRPr="005E6E73">
        <w:t>2.</w:t>
      </w:r>
      <w:r>
        <w:tab/>
      </w:r>
      <w:r w:rsidRPr="005E6E73">
        <w:t>Minister rozstrzyga ewentualne spory kompetencyjne między sekretarzami stanu, podsekretarzami stanu i</w:t>
      </w:r>
      <w:r>
        <w:t> </w:t>
      </w:r>
      <w:r w:rsidRPr="005E6E73">
        <w:t xml:space="preserve">Dyrektorem Generalnym. </w:t>
      </w:r>
    </w:p>
    <w:p w14:paraId="5DB681A3" w14:textId="19D71353" w:rsidR="00353997" w:rsidRPr="005E6E73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>
        <w:rPr>
          <w:rStyle w:val="Ppogrubienie"/>
        </w:rPr>
        <w:t> </w:t>
      </w:r>
      <w:r w:rsidRPr="00DD48CA">
        <w:rPr>
          <w:rStyle w:val="Ppogrubienie"/>
        </w:rPr>
        <w:t>4.</w:t>
      </w:r>
      <w:r w:rsidRPr="005E6E73">
        <w:t xml:space="preserve"> 1.</w:t>
      </w:r>
      <w:r>
        <w:tab/>
      </w:r>
      <w:r w:rsidRPr="005E6E73">
        <w:t>Ministra w</w:t>
      </w:r>
      <w:r w:rsidR="00DE3268">
        <w:t xml:space="preserve"> </w:t>
      </w:r>
      <w:r w:rsidRPr="005E6E73">
        <w:t>czasie jego nieobecności zastępuje Sekretarz Stanu Aleksandra Gajewska, a</w:t>
      </w:r>
      <w:r>
        <w:t> </w:t>
      </w:r>
      <w:r w:rsidRPr="005E6E73">
        <w:t>w</w:t>
      </w:r>
      <w:r>
        <w:t> </w:t>
      </w:r>
      <w:r w:rsidRPr="005E6E73">
        <w:t xml:space="preserve">razie jej nieobecności Sekretarz Stanu – Pełnomocnik Rządu do Spraw Osób Niepełnosprawnych Łukasz Krasoń. </w:t>
      </w:r>
    </w:p>
    <w:p w14:paraId="3D9822EE" w14:textId="77777777" w:rsidR="00353997" w:rsidRPr="00353997" w:rsidRDefault="00353997" w:rsidP="00353997">
      <w:pPr>
        <w:pStyle w:val="USTustnpkodeksu"/>
      </w:pPr>
      <w:r w:rsidRPr="005E6E73">
        <w:t>2.</w:t>
      </w:r>
      <w:r w:rsidRPr="00353997">
        <w:tab/>
        <w:t>W czasie nieobecności sekretarza stanu lub podsekretarza stanu ustala się następujące zastępstwa:</w:t>
      </w:r>
    </w:p>
    <w:p w14:paraId="1080E0B3" w14:textId="77777777" w:rsidR="00353997" w:rsidRPr="005E6E73" w:rsidRDefault="00353997" w:rsidP="00353997">
      <w:pPr>
        <w:pStyle w:val="PKTpunkt"/>
      </w:pPr>
      <w:r>
        <w:t>1)</w:t>
      </w:r>
      <w:r>
        <w:tab/>
      </w:r>
      <w:r w:rsidRPr="005E6E73">
        <w:t>Sekretarza Stanu Aleksandrę Gajewską zastępuje w</w:t>
      </w:r>
      <w:r>
        <w:t> </w:t>
      </w:r>
      <w:r w:rsidRPr="005E6E73">
        <w:t xml:space="preserve">czasie jej nieobecności </w:t>
      </w:r>
      <w:bookmarkStart w:id="2" w:name="_Hlk57110551"/>
      <w:r w:rsidRPr="005E6E73">
        <w:t xml:space="preserve">Podsekretarz Stanu – </w:t>
      </w:r>
      <w:bookmarkEnd w:id="2"/>
      <w:r w:rsidRPr="005E6E73">
        <w:t xml:space="preserve">Sebastian Gajewski; </w:t>
      </w:r>
    </w:p>
    <w:p w14:paraId="3B38FD82" w14:textId="77777777" w:rsidR="00353997" w:rsidRPr="005E6E73" w:rsidRDefault="00353997" w:rsidP="00353997">
      <w:pPr>
        <w:pStyle w:val="PKTpunkt"/>
      </w:pPr>
      <w:r>
        <w:lastRenderedPageBreak/>
        <w:t>2)</w:t>
      </w:r>
      <w:r>
        <w:tab/>
      </w:r>
      <w:r w:rsidRPr="005E6E73">
        <w:t>Sekretarza Stanu Łukasza Krasonia – Pełnomocnika Rządu do Spraw Osób Niepełnosprawnych zastępuje w</w:t>
      </w:r>
      <w:r>
        <w:t> </w:t>
      </w:r>
      <w:r w:rsidRPr="005E6E73">
        <w:t>czasie jego nieobecności Podsekretarz Stanu – Katarzyna Nowakowska;</w:t>
      </w:r>
    </w:p>
    <w:p w14:paraId="14622CD6" w14:textId="77777777" w:rsidR="00353997" w:rsidRPr="005E6E73" w:rsidRDefault="00353997" w:rsidP="00353997">
      <w:pPr>
        <w:pStyle w:val="PKTpunkt"/>
      </w:pPr>
      <w:r>
        <w:t>3)</w:t>
      </w:r>
      <w:r>
        <w:tab/>
      </w:r>
      <w:r w:rsidRPr="005E6E73">
        <w:t>Podsekretarza Stanu Sebastiana Gajewskiego zastępuje w</w:t>
      </w:r>
      <w:r>
        <w:t> </w:t>
      </w:r>
      <w:r w:rsidRPr="005E6E73">
        <w:t xml:space="preserve">czasie jego nieobecności Sekretarz Stanu – Aleksandra Gajewska; </w:t>
      </w:r>
    </w:p>
    <w:p w14:paraId="155EC198" w14:textId="6C32CE42" w:rsidR="00353997" w:rsidRDefault="00353997" w:rsidP="00353997">
      <w:pPr>
        <w:pStyle w:val="PKTpunkt"/>
      </w:pPr>
      <w:r>
        <w:t>4)</w:t>
      </w:r>
      <w:r>
        <w:tab/>
      </w:r>
      <w:r w:rsidRPr="005E6E73">
        <w:t xml:space="preserve">Podsekretarza Stanu </w:t>
      </w:r>
      <w:bookmarkStart w:id="3" w:name="_Hlk156307466"/>
      <w:r w:rsidRPr="005E6E73">
        <w:t>Katarzynę Nowakowską zastępuje w</w:t>
      </w:r>
      <w:r>
        <w:t> </w:t>
      </w:r>
      <w:r w:rsidRPr="005E6E73">
        <w:t xml:space="preserve">czasie jej nieobecności </w:t>
      </w:r>
      <w:bookmarkEnd w:id="3"/>
      <w:r w:rsidRPr="00772964">
        <w:t xml:space="preserve">Podsekretarz Stanu – </w:t>
      </w:r>
      <w:r w:rsidR="00222F9D">
        <w:t>Małgorzata Baranowska</w:t>
      </w:r>
      <w:r w:rsidR="0065275E">
        <w:t>;</w:t>
      </w:r>
    </w:p>
    <w:p w14:paraId="0823EA02" w14:textId="14E09CF6" w:rsidR="0065275E" w:rsidRPr="0065275E" w:rsidRDefault="0065275E" w:rsidP="0065275E">
      <w:pPr>
        <w:pStyle w:val="PKTpunkt"/>
      </w:pPr>
      <w:r w:rsidRPr="0065275E">
        <w:t>5)</w:t>
      </w:r>
      <w:r w:rsidRPr="0065275E">
        <w:tab/>
        <w:t xml:space="preserve">Podsekretarza Stanu </w:t>
      </w:r>
      <w:r w:rsidR="00E30640">
        <w:t>Małgorzatę</w:t>
      </w:r>
      <w:r w:rsidRPr="0065275E">
        <w:t xml:space="preserve"> Baranowską zastępuje w czasie jej nieobecności </w:t>
      </w:r>
      <w:r w:rsidR="00102D04">
        <w:t>Podsekretarz Stanu</w:t>
      </w:r>
      <w:r w:rsidR="002A4D8A">
        <w:t xml:space="preserve"> –</w:t>
      </w:r>
      <w:r w:rsidR="00102D04">
        <w:t xml:space="preserve"> Katarzyna Nowakowska.</w:t>
      </w:r>
    </w:p>
    <w:p w14:paraId="6F35B25E" w14:textId="77777777" w:rsidR="00353997" w:rsidRPr="005E6E73" w:rsidRDefault="00353997" w:rsidP="00353997">
      <w:pPr>
        <w:pStyle w:val="USTustnpkodeksu"/>
      </w:pPr>
      <w:r w:rsidRPr="005E6E73">
        <w:t>3.</w:t>
      </w:r>
      <w:r>
        <w:tab/>
      </w:r>
      <w:r w:rsidRPr="005E6E73">
        <w:t>W przypadku jednoczesnej nieobecności osób zastępujących i</w:t>
      </w:r>
      <w:r>
        <w:t> </w:t>
      </w:r>
      <w:r w:rsidRPr="005E6E73">
        <w:t>zastępowanych wymienionych w</w:t>
      </w:r>
      <w:r>
        <w:t> ust. </w:t>
      </w:r>
      <w:r w:rsidRPr="005E6E73">
        <w:t>2</w:t>
      </w:r>
      <w:r>
        <w:t> </w:t>
      </w:r>
      <w:r w:rsidRPr="005E6E73">
        <w:t>decyzję o</w:t>
      </w:r>
      <w:r>
        <w:t> </w:t>
      </w:r>
      <w:r w:rsidRPr="005E6E73">
        <w:t>zastępstwie czasowym podejmuje Minister.</w:t>
      </w:r>
    </w:p>
    <w:p w14:paraId="7A08AB4B" w14:textId="77777777" w:rsidR="00353997" w:rsidRPr="005E6E73" w:rsidRDefault="00353997" w:rsidP="00353997">
      <w:pPr>
        <w:pStyle w:val="USTustnpkodeksu"/>
      </w:pPr>
      <w:r w:rsidRPr="005E6E73">
        <w:t>4.</w:t>
      </w:r>
      <w:r>
        <w:tab/>
      </w:r>
      <w:r w:rsidRPr="005E6E73">
        <w:t>Minister może każdorazowo ustalić inny porządek zastępstw.</w:t>
      </w:r>
    </w:p>
    <w:p w14:paraId="39A052DC" w14:textId="77777777" w:rsidR="00353997" w:rsidRPr="00353997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 w:rsidRPr="00353997">
        <w:rPr>
          <w:rStyle w:val="Ppogrubienie"/>
        </w:rPr>
        <w:t> 5.</w:t>
      </w:r>
      <w:r w:rsidRPr="00353997">
        <w:tab/>
        <w:t>Do zakresu działania Sekretarza Stanu Aleksandry Gajewskiej należy w  szczególności inicjowanie, koordynowanie i nadzorowanie wykonywania zadań przez:</w:t>
      </w:r>
    </w:p>
    <w:p w14:paraId="56978A14" w14:textId="77777777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 xml:space="preserve">Departament Integracji Społecznej; </w:t>
      </w:r>
    </w:p>
    <w:p w14:paraId="0E98F809" w14:textId="77777777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Departament Polityki Demograficznej;</w:t>
      </w:r>
    </w:p>
    <w:p w14:paraId="1D7031C9" w14:textId="77777777" w:rsidR="00353997" w:rsidRPr="005E6E73" w:rsidRDefault="00353997" w:rsidP="00353997">
      <w:pPr>
        <w:pStyle w:val="PKTpunkt"/>
      </w:pPr>
      <w:r w:rsidRPr="005E6E73">
        <w:t>3)</w:t>
      </w:r>
      <w:r>
        <w:tab/>
      </w:r>
      <w:r w:rsidRPr="005E6E73">
        <w:t>Departament Polityki Rodzinnej.</w:t>
      </w:r>
    </w:p>
    <w:p w14:paraId="7432AE8E" w14:textId="77777777" w:rsidR="00353997" w:rsidRPr="00353997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 w:rsidRPr="00353997">
        <w:rPr>
          <w:rStyle w:val="Ppogrubienie"/>
        </w:rPr>
        <w:t> 6.</w:t>
      </w:r>
      <w:r w:rsidRPr="00353997">
        <w:tab/>
        <w:t>Do zakresu działania Sekretarza Stanu – Pełnomocnika Rządu do Spraw Osób Niepełnosprawnych Łukasza Krasonia należy w szczególności:</w:t>
      </w:r>
    </w:p>
    <w:p w14:paraId="575F62D0" w14:textId="01FE4E08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wykonywanie zadań i</w:t>
      </w:r>
      <w:r w:rsidR="00B07BAB">
        <w:t xml:space="preserve"> </w:t>
      </w:r>
      <w:r w:rsidRPr="005E6E73">
        <w:t>kompetencji Pełnomocnika Rządu do Spraw Osób Niepełnosprawnych;</w:t>
      </w:r>
    </w:p>
    <w:p w14:paraId="015EAEB1" w14:textId="78D13393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współpraca z</w:t>
      </w:r>
      <w:r w:rsidR="00B07BAB">
        <w:t xml:space="preserve"> </w:t>
      </w:r>
      <w:r w:rsidRPr="005E6E73">
        <w:t>Krajową Radą Konsultacyjną do Spraw Osób Niepełnosprawnych;</w:t>
      </w:r>
    </w:p>
    <w:p w14:paraId="286069B6" w14:textId="2D6F80A2" w:rsidR="00353997" w:rsidRDefault="00353997" w:rsidP="00353997">
      <w:pPr>
        <w:pStyle w:val="PKTpunkt"/>
      </w:pPr>
      <w:r w:rsidRPr="005E6E73">
        <w:t>3)</w:t>
      </w:r>
      <w:r>
        <w:tab/>
      </w:r>
      <w:r w:rsidR="00B07BAB" w:rsidRPr="00551A29">
        <w:t>koordynowanie i</w:t>
      </w:r>
      <w:r w:rsidR="00B07BAB">
        <w:t xml:space="preserve"> </w:t>
      </w:r>
      <w:r w:rsidR="00B07BAB" w:rsidRPr="00551A29">
        <w:t>realizowanie spraw związanych z</w:t>
      </w:r>
      <w:r w:rsidR="00B07BAB">
        <w:t xml:space="preserve"> </w:t>
      </w:r>
      <w:r w:rsidR="00B07BAB" w:rsidRPr="00551A29">
        <w:t>gospodarowaniem środkami Funduszu</w:t>
      </w:r>
      <w:r w:rsidR="00B07BAB">
        <w:t xml:space="preserve"> </w:t>
      </w:r>
      <w:r w:rsidR="00B07BAB" w:rsidRPr="00551A29">
        <w:t>Solidarnościowego</w:t>
      </w:r>
      <w:r w:rsidR="00B07BAB">
        <w:t>;</w:t>
      </w:r>
    </w:p>
    <w:p w14:paraId="15C42172" w14:textId="3CE19296" w:rsidR="00353997" w:rsidRPr="005E6E73" w:rsidRDefault="00353997" w:rsidP="00353997">
      <w:pPr>
        <w:pStyle w:val="PKTpunkt"/>
      </w:pPr>
      <w:r>
        <w:t>4)</w:t>
      </w:r>
      <w:r>
        <w:tab/>
      </w:r>
      <w:r w:rsidR="00B07BAB" w:rsidRPr="005E6E73">
        <w:t>inicjowanie, koordynowanie i</w:t>
      </w:r>
      <w:r w:rsidR="00B07BAB">
        <w:t> </w:t>
      </w:r>
      <w:r w:rsidR="00B07BAB" w:rsidRPr="005E6E73">
        <w:t>nadzorowanie wykonywania zadań przez Biuro Pełnomocnika Rządu do Spraw Osób Niepełnosprawnych</w:t>
      </w:r>
      <w:r w:rsidRPr="005E6E73">
        <w:t>.</w:t>
      </w:r>
    </w:p>
    <w:p w14:paraId="2043C57B" w14:textId="77777777" w:rsidR="00353997" w:rsidRPr="00353997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 w:rsidRPr="00353997">
        <w:rPr>
          <w:rStyle w:val="Ppogrubienie"/>
        </w:rPr>
        <w:t> 7.</w:t>
      </w:r>
      <w:r w:rsidRPr="00353997">
        <w:tab/>
        <w:t>Do zakresu działania Podsekretarza Stanu Sebastiana Gajewskiego należy w szczególności:</w:t>
      </w:r>
    </w:p>
    <w:p w14:paraId="62FBBE36" w14:textId="41A36B1E" w:rsidR="00353997" w:rsidRPr="005E6E73" w:rsidRDefault="00353997" w:rsidP="00353997">
      <w:pPr>
        <w:pStyle w:val="PKTpunkt"/>
      </w:pPr>
      <w:r w:rsidRPr="005E6E73">
        <w:t>1)</w:t>
      </w:r>
      <w:r w:rsidR="00B90210">
        <w:tab/>
      </w:r>
      <w:r w:rsidRPr="005E6E73">
        <w:t>udział w</w:t>
      </w:r>
      <w:r>
        <w:t> </w:t>
      </w:r>
      <w:r w:rsidRPr="005E6E73">
        <w:t>pracach Stałego Komitetu Rady Ministrów;</w:t>
      </w:r>
    </w:p>
    <w:p w14:paraId="6EBCFA7D" w14:textId="3C3EC0CA" w:rsidR="00353997" w:rsidRDefault="00353997" w:rsidP="00353997">
      <w:pPr>
        <w:pStyle w:val="PKTpunkt"/>
      </w:pPr>
      <w:r w:rsidRPr="005E6E73">
        <w:t>2)</w:t>
      </w:r>
      <w:r w:rsidR="00B90210">
        <w:tab/>
      </w:r>
      <w:r w:rsidRPr="00551A29">
        <w:t>udział w</w:t>
      </w:r>
      <w:r w:rsidR="00B07BAB">
        <w:t xml:space="preserve"> </w:t>
      </w:r>
      <w:r w:rsidRPr="00551A29">
        <w:t>pracach Komitetu do spraw Europejskich</w:t>
      </w:r>
      <w:r w:rsidRPr="005E6E73">
        <w:t>;</w:t>
      </w:r>
    </w:p>
    <w:p w14:paraId="579D10C2" w14:textId="2FEEE3CF" w:rsidR="003225D3" w:rsidRPr="003225D3" w:rsidRDefault="003225D3" w:rsidP="00B90210">
      <w:pPr>
        <w:pStyle w:val="PKTpunkt"/>
      </w:pPr>
      <w:r>
        <w:t>3)</w:t>
      </w:r>
      <w:r w:rsidR="00B90210">
        <w:tab/>
      </w:r>
      <w:r>
        <w:t>udział w prac</w:t>
      </w:r>
      <w:r w:rsidRPr="003225D3">
        <w:t>ach Zespołu do spraw Programowani</w:t>
      </w:r>
      <w:r w:rsidR="0023235A">
        <w:t>a</w:t>
      </w:r>
      <w:r w:rsidRPr="003225D3">
        <w:t xml:space="preserve"> Prac Rządu;</w:t>
      </w:r>
    </w:p>
    <w:p w14:paraId="6FBD6C27" w14:textId="77777777" w:rsidR="003225D3" w:rsidRPr="005E6E73" w:rsidRDefault="003225D3" w:rsidP="00353997">
      <w:pPr>
        <w:pStyle w:val="PKTpunkt"/>
      </w:pPr>
    </w:p>
    <w:p w14:paraId="62E27FE6" w14:textId="27B86374" w:rsidR="00353997" w:rsidRPr="005E6E73" w:rsidRDefault="003225D3" w:rsidP="00353997">
      <w:pPr>
        <w:pStyle w:val="PKTpunkt"/>
      </w:pPr>
      <w:r>
        <w:lastRenderedPageBreak/>
        <w:t>4</w:t>
      </w:r>
      <w:r w:rsidR="00353997" w:rsidRPr="005E6E73">
        <w:t>)</w:t>
      </w:r>
      <w:r w:rsidR="00353997">
        <w:tab/>
      </w:r>
      <w:r w:rsidR="00353997" w:rsidRPr="005E6E73">
        <w:t>koordynacja współpracy z</w:t>
      </w:r>
      <w:r w:rsidR="00B07BAB">
        <w:t xml:space="preserve"> </w:t>
      </w:r>
      <w:r w:rsidR="00353997" w:rsidRPr="005E6E73">
        <w:t>Sejmem Rzeczypospolitej Polskiej i</w:t>
      </w:r>
      <w:r w:rsidR="00B07BAB">
        <w:t xml:space="preserve"> </w:t>
      </w:r>
      <w:r w:rsidR="00353997" w:rsidRPr="005E6E73">
        <w:t>Senatem Rzeczypospolitej Polskiej i</w:t>
      </w:r>
      <w:r w:rsidR="00B07BAB">
        <w:t xml:space="preserve"> </w:t>
      </w:r>
      <w:r w:rsidR="00353997" w:rsidRPr="005E6E73">
        <w:t>ich organami w</w:t>
      </w:r>
      <w:r w:rsidR="00B07BAB">
        <w:t xml:space="preserve"> </w:t>
      </w:r>
      <w:r w:rsidR="00353997" w:rsidRPr="005E6E73">
        <w:t>zakresie legislacji;</w:t>
      </w:r>
    </w:p>
    <w:p w14:paraId="26518960" w14:textId="67CC18E7" w:rsidR="00353997" w:rsidRPr="005E6E73" w:rsidRDefault="003225D3" w:rsidP="00353997">
      <w:pPr>
        <w:pStyle w:val="PKTpunkt"/>
      </w:pPr>
      <w:r>
        <w:t>5</w:t>
      </w:r>
      <w:r w:rsidR="00353997" w:rsidRPr="005E6E73">
        <w:t>)</w:t>
      </w:r>
      <w:r w:rsidR="00353997">
        <w:tab/>
      </w:r>
      <w:r w:rsidR="00353997" w:rsidRPr="005E6E73">
        <w:t>koordynacja prac legislacyjnych prowadzonych w</w:t>
      </w:r>
      <w:r w:rsidR="00B07BAB">
        <w:t xml:space="preserve"> </w:t>
      </w:r>
      <w:r w:rsidR="00353997" w:rsidRPr="005E6E73">
        <w:t>Ministerstwie;</w:t>
      </w:r>
    </w:p>
    <w:p w14:paraId="210FF427" w14:textId="1BE445DD" w:rsidR="00353997" w:rsidRPr="005E6E73" w:rsidRDefault="003225D3" w:rsidP="00353997">
      <w:pPr>
        <w:pStyle w:val="PKTpunkt"/>
      </w:pPr>
      <w:r>
        <w:t>6</w:t>
      </w:r>
      <w:r w:rsidR="00353997" w:rsidRPr="005E6E73">
        <w:t>)</w:t>
      </w:r>
      <w:r w:rsidR="00353997">
        <w:tab/>
      </w:r>
      <w:r w:rsidR="00353997" w:rsidRPr="005E6E73">
        <w:t>koordynacja prac związanych z</w:t>
      </w:r>
      <w:r w:rsidR="00353997">
        <w:t> </w:t>
      </w:r>
      <w:r w:rsidR="00353997" w:rsidRPr="005E6E73">
        <w:t>wydawaniem Dziennika Urzędowego Ministra;</w:t>
      </w:r>
    </w:p>
    <w:p w14:paraId="7C16528F" w14:textId="1F58F100" w:rsidR="00353997" w:rsidRDefault="003225D3" w:rsidP="00353997">
      <w:pPr>
        <w:pStyle w:val="PKTpunkt"/>
      </w:pPr>
      <w:r>
        <w:t>7</w:t>
      </w:r>
      <w:r w:rsidR="00353997" w:rsidRPr="005E6E73">
        <w:t>)</w:t>
      </w:r>
      <w:r w:rsidR="00353997">
        <w:tab/>
      </w:r>
      <w:r w:rsidR="00353997" w:rsidRPr="005E6E73">
        <w:t>zapewnianie prowadzenia spraw wynikających z</w:t>
      </w:r>
      <w:r w:rsidR="00B07BAB">
        <w:t xml:space="preserve"> </w:t>
      </w:r>
      <w:r w:rsidR="00353997" w:rsidRPr="005E6E73">
        <w:t>podległości Szefa Urzędu do spraw Kombatantów i</w:t>
      </w:r>
      <w:r w:rsidR="00353997">
        <w:t> </w:t>
      </w:r>
      <w:r w:rsidR="00353997" w:rsidRPr="005E6E73">
        <w:t>Osób Represjonowanych wobec Ministra;</w:t>
      </w:r>
    </w:p>
    <w:p w14:paraId="7F6A2258" w14:textId="32224BF1" w:rsidR="00353997" w:rsidRDefault="003225D3" w:rsidP="00353997">
      <w:pPr>
        <w:pStyle w:val="PKTpunkt"/>
      </w:pPr>
      <w:r>
        <w:t>8</w:t>
      </w:r>
      <w:r w:rsidR="00353997">
        <w:t>)</w:t>
      </w:r>
      <w:r w:rsidR="00353997">
        <w:tab/>
      </w:r>
      <w:r w:rsidR="00353997" w:rsidRPr="00551A29">
        <w:t>zapewnianie prowadzenia spraw wynikających z</w:t>
      </w:r>
      <w:r w:rsidR="00B07BAB">
        <w:t xml:space="preserve"> </w:t>
      </w:r>
      <w:r w:rsidR="00353997" w:rsidRPr="00551A29">
        <w:t>nadzoru Ministra nad Instytutem Pracy</w:t>
      </w:r>
      <w:r w:rsidR="00353997">
        <w:t xml:space="preserve"> </w:t>
      </w:r>
      <w:r w:rsidR="00353997" w:rsidRPr="00551A29">
        <w:t>i</w:t>
      </w:r>
      <w:r w:rsidR="00353997">
        <w:t> </w:t>
      </w:r>
      <w:r w:rsidR="00353997" w:rsidRPr="00551A29">
        <w:t>Spraw Socjalnych;</w:t>
      </w:r>
    </w:p>
    <w:p w14:paraId="25B4877A" w14:textId="68C82634" w:rsidR="00353997" w:rsidRPr="005E6E73" w:rsidRDefault="003225D3" w:rsidP="00353997">
      <w:pPr>
        <w:pStyle w:val="PKTpunkt"/>
      </w:pPr>
      <w:r>
        <w:t>9</w:t>
      </w:r>
      <w:r w:rsidR="00353997">
        <w:t>)</w:t>
      </w:r>
      <w:r w:rsidR="00353997">
        <w:tab/>
      </w:r>
      <w:r w:rsidR="00353997" w:rsidRPr="00772964">
        <w:t>zapewnianie prowadzenia spraw wynikających z</w:t>
      </w:r>
      <w:r w:rsidR="00353997">
        <w:t> </w:t>
      </w:r>
      <w:r w:rsidR="00353997" w:rsidRPr="00772964">
        <w:t>nadzoru Ministra nad Główną Biblioteką Pracy i</w:t>
      </w:r>
      <w:r w:rsidR="00353997">
        <w:t> </w:t>
      </w:r>
      <w:r w:rsidR="00353997" w:rsidRPr="00772964">
        <w:t>Zabezpieczenia Społecznego</w:t>
      </w:r>
      <w:r w:rsidR="00353997">
        <w:t>;</w:t>
      </w:r>
    </w:p>
    <w:p w14:paraId="19BE1064" w14:textId="616E87EF" w:rsidR="00353997" w:rsidRPr="00353997" w:rsidRDefault="003225D3" w:rsidP="00353997">
      <w:pPr>
        <w:pStyle w:val="PKTpunkt"/>
      </w:pPr>
      <w:r>
        <w:t>10</w:t>
      </w:r>
      <w:r w:rsidR="00353997" w:rsidRPr="00353997">
        <w:t>)</w:t>
      </w:r>
      <w:r w:rsidR="00353997" w:rsidRPr="00353997">
        <w:tab/>
        <w:t>inicjowanie, koordyn</w:t>
      </w:r>
      <w:r w:rsidR="00B07BAB">
        <w:t>owanie</w:t>
      </w:r>
      <w:r w:rsidR="00353997" w:rsidRPr="00353997">
        <w:t xml:space="preserve"> i</w:t>
      </w:r>
      <w:r w:rsidR="00DE3268">
        <w:t xml:space="preserve"> </w:t>
      </w:r>
      <w:r w:rsidR="00353997" w:rsidRPr="00353997">
        <w:t xml:space="preserve">nadzorowanie wykonywania zadań przez: </w:t>
      </w:r>
    </w:p>
    <w:p w14:paraId="2B87813B" w14:textId="77777777" w:rsidR="00353997" w:rsidRPr="005E6E73" w:rsidRDefault="00353997" w:rsidP="00353997">
      <w:pPr>
        <w:pStyle w:val="LITlitera"/>
      </w:pPr>
      <w:r w:rsidRPr="005E6E73">
        <w:t>a)</w:t>
      </w:r>
      <w:r>
        <w:tab/>
      </w:r>
      <w:r w:rsidRPr="005E6E73">
        <w:t>Departament Koordynacji Systemów Zabezpieczenia Społecznego,</w:t>
      </w:r>
    </w:p>
    <w:p w14:paraId="0875710E" w14:textId="7C271900" w:rsidR="00353997" w:rsidRPr="005E6E73" w:rsidRDefault="00353997" w:rsidP="00353997">
      <w:pPr>
        <w:pStyle w:val="LITlitera"/>
      </w:pPr>
      <w:r w:rsidRPr="005E6E73">
        <w:t>b)</w:t>
      </w:r>
      <w:r>
        <w:tab/>
      </w:r>
      <w:r w:rsidRPr="005E6E73">
        <w:t>Departament Prawny, z</w:t>
      </w:r>
      <w:r w:rsidR="00DE3268">
        <w:t xml:space="preserve"> </w:t>
      </w:r>
      <w:r w:rsidRPr="005E6E73">
        <w:t>wyłączeniem wykonywania wobec radców prawnych zatrudnionych w</w:t>
      </w:r>
      <w:r>
        <w:t> </w:t>
      </w:r>
      <w:r w:rsidRPr="005E6E73">
        <w:t>Ministerstwie uprawnień Ministra jako kierownika jednostki organizacyjnej, o</w:t>
      </w:r>
      <w:r>
        <w:t> </w:t>
      </w:r>
      <w:r w:rsidRPr="005E6E73">
        <w:t>których mowa w</w:t>
      </w:r>
      <w:r>
        <w:t> art. </w:t>
      </w:r>
      <w:r w:rsidRPr="005E6E73">
        <w:t>9</w:t>
      </w:r>
      <w:r>
        <w:t> </w:t>
      </w:r>
      <w:r w:rsidRPr="005E6E73">
        <w:t>ustawy z</w:t>
      </w:r>
      <w:r>
        <w:t> </w:t>
      </w:r>
      <w:r w:rsidRPr="005E6E73">
        <w:t>dnia 6</w:t>
      </w:r>
      <w:r>
        <w:t> </w:t>
      </w:r>
      <w:r w:rsidRPr="005E6E73">
        <w:t>lipca 1982</w:t>
      </w:r>
      <w:r>
        <w:t> </w:t>
      </w:r>
      <w:r w:rsidRPr="005E6E73">
        <w:t>r. o</w:t>
      </w:r>
      <w:r>
        <w:t> </w:t>
      </w:r>
      <w:r w:rsidRPr="005E6E73">
        <w:t xml:space="preserve">radcach prawnych, </w:t>
      </w:r>
    </w:p>
    <w:p w14:paraId="1C7ED78B" w14:textId="77777777" w:rsidR="00353997" w:rsidRPr="005E6E73" w:rsidRDefault="00353997" w:rsidP="00353997">
      <w:pPr>
        <w:pStyle w:val="LITlitera"/>
      </w:pPr>
      <w:r w:rsidRPr="005E6E73">
        <w:t>c)</w:t>
      </w:r>
      <w:r>
        <w:tab/>
      </w:r>
      <w:r w:rsidRPr="005E6E73">
        <w:t>Departament Ubezpieczeń Społecznych.</w:t>
      </w:r>
    </w:p>
    <w:p w14:paraId="5D0F83E3" w14:textId="6C811917" w:rsidR="00353997" w:rsidRDefault="00353997" w:rsidP="00095843">
      <w:pPr>
        <w:pStyle w:val="ARTartustawynprozporzdzenia"/>
      </w:pPr>
      <w:r w:rsidRPr="00DD48CA">
        <w:rPr>
          <w:rStyle w:val="Ppogrubienie"/>
        </w:rPr>
        <w:t>§</w:t>
      </w:r>
      <w:r w:rsidRPr="00353997">
        <w:rPr>
          <w:rStyle w:val="Ppogrubienie"/>
        </w:rPr>
        <w:t> 8.</w:t>
      </w:r>
      <w:r w:rsidRPr="00353997">
        <w:tab/>
        <w:t>Do zakresu czynności Podsekretarza Stanu Katarzyny Nowakowskiej należy w szczególności:</w:t>
      </w:r>
    </w:p>
    <w:p w14:paraId="374385F0" w14:textId="66DE66FC" w:rsidR="00353997" w:rsidRPr="005E6E73" w:rsidRDefault="00095843" w:rsidP="00353997">
      <w:pPr>
        <w:pStyle w:val="PKTpunkt"/>
      </w:pPr>
      <w:r>
        <w:t>1</w:t>
      </w:r>
      <w:r w:rsidR="00353997">
        <w:t>)</w:t>
      </w:r>
      <w:r w:rsidR="00353997">
        <w:tab/>
      </w:r>
      <w:r w:rsidR="00353997" w:rsidRPr="005E6E73">
        <w:t>koordynowanie prac nad przygotowaniem oraz wykonaniem budżetu resortu i podejmowanie w</w:t>
      </w:r>
      <w:r w:rsidR="00353997">
        <w:t> </w:t>
      </w:r>
      <w:r w:rsidR="00353997" w:rsidRPr="005E6E73">
        <w:t>tym zakresie decyzji w</w:t>
      </w:r>
      <w:r w:rsidR="00353997">
        <w:t> </w:t>
      </w:r>
      <w:r w:rsidR="00353997" w:rsidRPr="005E6E73">
        <w:t>uzgodnieniu z</w:t>
      </w:r>
      <w:r w:rsidR="00353997">
        <w:t> </w:t>
      </w:r>
      <w:r w:rsidR="00353997" w:rsidRPr="005E6E73">
        <w:t>Ministrem;</w:t>
      </w:r>
    </w:p>
    <w:p w14:paraId="3476264C" w14:textId="39382591" w:rsidR="00353997" w:rsidRPr="00353997" w:rsidRDefault="00095843" w:rsidP="00353997">
      <w:pPr>
        <w:pStyle w:val="PKTpunkt"/>
      </w:pPr>
      <w:r>
        <w:t>2</w:t>
      </w:r>
      <w:r w:rsidR="00353997" w:rsidRPr="00353997">
        <w:t>)</w:t>
      </w:r>
      <w:r w:rsidR="00353997" w:rsidRPr="00353997">
        <w:tab/>
        <w:t>inicjowanie, koordyn</w:t>
      </w:r>
      <w:r w:rsidR="002117CA">
        <w:t>owanie</w:t>
      </w:r>
      <w:r w:rsidR="00353997" w:rsidRPr="00353997">
        <w:t xml:space="preserve"> i nadzorowanie wykonywania zadań przez: </w:t>
      </w:r>
    </w:p>
    <w:p w14:paraId="33A810D8" w14:textId="77777777" w:rsidR="00353997" w:rsidRDefault="00353997" w:rsidP="00353997">
      <w:pPr>
        <w:pStyle w:val="LITlitera"/>
      </w:pPr>
      <w:r w:rsidRPr="005E6E73">
        <w:t>a)</w:t>
      </w:r>
      <w:r>
        <w:tab/>
      </w:r>
      <w:r w:rsidRPr="005E6E73">
        <w:t>Departament Budżetu</w:t>
      </w:r>
      <w:r>
        <w:t>,</w:t>
      </w:r>
    </w:p>
    <w:p w14:paraId="519B0323" w14:textId="0D7D3A9D" w:rsidR="00353997" w:rsidRPr="005E6E73" w:rsidRDefault="00353997" w:rsidP="00353997">
      <w:pPr>
        <w:pStyle w:val="LITlitera"/>
      </w:pPr>
      <w:r>
        <w:t>b)</w:t>
      </w:r>
      <w:r>
        <w:tab/>
      </w:r>
      <w:r w:rsidRPr="005E6E73">
        <w:t>Departament Ekonomii Społecznej,</w:t>
      </w:r>
    </w:p>
    <w:p w14:paraId="62A6DB72" w14:textId="08839F65" w:rsidR="00353997" w:rsidRDefault="00353997" w:rsidP="00102D04">
      <w:pPr>
        <w:pStyle w:val="LITlitera"/>
      </w:pPr>
      <w:r>
        <w:t>c</w:t>
      </w:r>
      <w:r w:rsidRPr="005E6E73">
        <w:t>)</w:t>
      </w:r>
      <w:r>
        <w:tab/>
      </w:r>
      <w:r w:rsidRPr="005E6E73">
        <w:t>Departament Pomocy Społecznej</w:t>
      </w:r>
      <w:r w:rsidR="00102D04">
        <w:t>.</w:t>
      </w:r>
    </w:p>
    <w:p w14:paraId="43A5C6E0" w14:textId="35B2D64E" w:rsidR="0065275E" w:rsidRDefault="0065275E" w:rsidP="00DE3268">
      <w:pPr>
        <w:pStyle w:val="ARTartustawynprozporzdzenia"/>
      </w:pPr>
      <w:r w:rsidRPr="00DE3268">
        <w:rPr>
          <w:rStyle w:val="Ppogrubienie"/>
        </w:rPr>
        <w:t>§</w:t>
      </w:r>
      <w:r w:rsidR="00DE3268">
        <w:rPr>
          <w:rStyle w:val="Ppogrubienie"/>
        </w:rPr>
        <w:t> </w:t>
      </w:r>
      <w:r w:rsidRPr="00DE3268">
        <w:rPr>
          <w:rStyle w:val="Ppogrubienie"/>
        </w:rPr>
        <w:t>9.</w:t>
      </w:r>
      <w:r w:rsidR="00236028">
        <w:tab/>
      </w:r>
      <w:r>
        <w:t xml:space="preserve">Do zakresu czynności Podsekretarza Stanu </w:t>
      </w:r>
      <w:r w:rsidR="00E30640">
        <w:t>Małgorzaty</w:t>
      </w:r>
      <w:r>
        <w:t xml:space="preserve"> Baranowskiej należy w</w:t>
      </w:r>
      <w:r w:rsidR="00A05E01">
        <w:t> </w:t>
      </w:r>
      <w:r>
        <w:t>szczególności:</w:t>
      </w:r>
    </w:p>
    <w:p w14:paraId="23B2FF75" w14:textId="0AE6E1FE" w:rsidR="0065275E" w:rsidRDefault="0065275E" w:rsidP="0065275E">
      <w:pPr>
        <w:pStyle w:val="PKTpunkt"/>
      </w:pPr>
      <w:r>
        <w:t>1)</w:t>
      </w:r>
      <w:r>
        <w:tab/>
      </w:r>
      <w:r w:rsidRPr="005E6E73">
        <w:t>koordynowanie zadań związanych z</w:t>
      </w:r>
      <w:r>
        <w:t> </w:t>
      </w:r>
      <w:r w:rsidRPr="005E6E73">
        <w:t>udziałem Ministerstwa w</w:t>
      </w:r>
      <w:r>
        <w:t> </w:t>
      </w:r>
      <w:r w:rsidRPr="005E6E73">
        <w:t>przygotowaniu i realizacji Krajowego Planu Odbudowy;</w:t>
      </w:r>
    </w:p>
    <w:p w14:paraId="15AE55C4" w14:textId="47D3BA0A" w:rsidR="00102D04" w:rsidRDefault="00095843" w:rsidP="00205B87">
      <w:pPr>
        <w:pStyle w:val="PKTpunkt"/>
      </w:pPr>
      <w:r>
        <w:t>2)</w:t>
      </w:r>
      <w:r>
        <w:tab/>
      </w:r>
      <w:r w:rsidRPr="00353997">
        <w:t>inicjowanie, koordyn</w:t>
      </w:r>
      <w:r w:rsidR="002117CA">
        <w:t>owanie</w:t>
      </w:r>
      <w:r w:rsidRPr="00353997">
        <w:t xml:space="preserve"> i</w:t>
      </w:r>
      <w:r w:rsidR="00A05E01">
        <w:t xml:space="preserve"> </w:t>
      </w:r>
      <w:r w:rsidRPr="00353997">
        <w:t>nadzorowanie wykonywania zadań przez</w:t>
      </w:r>
      <w:r w:rsidR="00205B87">
        <w:t xml:space="preserve"> </w:t>
      </w:r>
      <w:r w:rsidR="00102D04" w:rsidRPr="005E6E73">
        <w:t>Departament Wdrażania Europejskiego Funduszu Społecznego</w:t>
      </w:r>
      <w:r w:rsidR="00102D04">
        <w:t>.</w:t>
      </w:r>
    </w:p>
    <w:p w14:paraId="363D7F27" w14:textId="6445AE33" w:rsidR="00353997" w:rsidRPr="00353997" w:rsidRDefault="00353997" w:rsidP="00353997">
      <w:pPr>
        <w:pStyle w:val="ARTartustawynprozporzdzenia"/>
      </w:pPr>
      <w:r w:rsidRPr="00DD48CA">
        <w:rPr>
          <w:rStyle w:val="Ppogrubienie"/>
        </w:rPr>
        <w:lastRenderedPageBreak/>
        <w:t>§</w:t>
      </w:r>
      <w:r w:rsidRPr="00353997">
        <w:rPr>
          <w:rStyle w:val="Ppogrubienie"/>
        </w:rPr>
        <w:t> </w:t>
      </w:r>
      <w:r w:rsidR="00102D04">
        <w:rPr>
          <w:rStyle w:val="Ppogrubienie"/>
        </w:rPr>
        <w:t>10</w:t>
      </w:r>
      <w:r w:rsidRPr="00353997">
        <w:rPr>
          <w:rStyle w:val="Ppogrubienie"/>
        </w:rPr>
        <w:t>.</w:t>
      </w:r>
      <w:r w:rsidRPr="00353997">
        <w:t xml:space="preserve"> 1.</w:t>
      </w:r>
      <w:r w:rsidRPr="00353997">
        <w:tab/>
        <w:t>Do zakresu działania Dyrektora Generalnego Liwiusza Laski, z zastrzeżeniem spraw przekazanych do właściwości Dyrektora Generalnego przepisami prawa powszechnie obowiązującego, należy w szczególności inicjowanie, koordynowanie i nadzorowanie wykonywania zadań przez:</w:t>
      </w:r>
    </w:p>
    <w:p w14:paraId="7043D3BB" w14:textId="77777777" w:rsidR="00353997" w:rsidRPr="005E6E73" w:rsidRDefault="00353997" w:rsidP="00353997">
      <w:pPr>
        <w:pStyle w:val="PKTpunkt"/>
      </w:pPr>
      <w:r w:rsidRPr="005E6E73">
        <w:t>1)</w:t>
      </w:r>
      <w:r>
        <w:tab/>
      </w:r>
      <w:r w:rsidRPr="005E6E73">
        <w:t>Biuro Dyrektora Generalnego;</w:t>
      </w:r>
    </w:p>
    <w:p w14:paraId="751EA198" w14:textId="0EC393FB" w:rsidR="00353997" w:rsidRPr="005E6E73" w:rsidRDefault="00353997" w:rsidP="00353997">
      <w:pPr>
        <w:pStyle w:val="PKTpunkt"/>
      </w:pPr>
      <w:r w:rsidRPr="005E6E73">
        <w:t>2)</w:t>
      </w:r>
      <w:r>
        <w:tab/>
      </w:r>
      <w:r w:rsidRPr="005E6E73">
        <w:t>Biuro Kontroli i</w:t>
      </w:r>
      <w:r>
        <w:t> </w:t>
      </w:r>
      <w:r w:rsidRPr="005E6E73">
        <w:t>Audytu z</w:t>
      </w:r>
      <w:r>
        <w:t> </w:t>
      </w:r>
      <w:r w:rsidRPr="005E6E73">
        <w:t>wyłączeniem spraw, o</w:t>
      </w:r>
      <w:r>
        <w:t> </w:t>
      </w:r>
      <w:r w:rsidRPr="005E6E73">
        <w:t>których mowa w</w:t>
      </w:r>
      <w:r>
        <w:t> § </w:t>
      </w:r>
      <w:r w:rsidRPr="005E6E73">
        <w:t>1</w:t>
      </w:r>
      <w:r>
        <w:t xml:space="preserve"> ust. </w:t>
      </w:r>
      <w:r w:rsidRPr="005E6E73">
        <w:t>9</w:t>
      </w:r>
      <w:r>
        <w:t xml:space="preserve"> pkt </w:t>
      </w:r>
      <w:r w:rsidR="002117CA">
        <w:t>9</w:t>
      </w:r>
      <w:r w:rsidRPr="005E6E73">
        <w:t>;</w:t>
      </w:r>
    </w:p>
    <w:p w14:paraId="332A3D61" w14:textId="77777777" w:rsidR="00353997" w:rsidRPr="005E6E73" w:rsidRDefault="00353997" w:rsidP="00353997">
      <w:pPr>
        <w:pStyle w:val="PKTpunkt"/>
      </w:pPr>
      <w:r w:rsidRPr="005E6E73">
        <w:t>3)</w:t>
      </w:r>
      <w:r>
        <w:tab/>
      </w:r>
      <w:r w:rsidRPr="005E6E73">
        <w:t>Biuro Obsługi Ministerstwa;</w:t>
      </w:r>
    </w:p>
    <w:p w14:paraId="76818123" w14:textId="77777777" w:rsidR="00353997" w:rsidRPr="005E6E73" w:rsidRDefault="00353997" w:rsidP="00353997">
      <w:pPr>
        <w:pStyle w:val="PKTpunkt"/>
      </w:pPr>
      <w:r w:rsidRPr="005E6E73">
        <w:t>4)</w:t>
      </w:r>
      <w:r>
        <w:tab/>
      </w:r>
      <w:r w:rsidRPr="005E6E73">
        <w:t>Departament Informatyki.</w:t>
      </w:r>
    </w:p>
    <w:p w14:paraId="6143FFD1" w14:textId="77777777" w:rsidR="00353997" w:rsidRPr="005E6E73" w:rsidRDefault="00353997" w:rsidP="00353997">
      <w:pPr>
        <w:pStyle w:val="USTustnpkodeksu"/>
      </w:pPr>
      <w:r w:rsidRPr="005E6E73">
        <w:t>2. Dyrektor Generalny może upoważnić dyrektora komórki organizacyjnej lub innego pracownika Ministerstwa do wykonywania w</w:t>
      </w:r>
      <w:r>
        <w:t> </w:t>
      </w:r>
      <w:r w:rsidRPr="005E6E73">
        <w:t>jego imieniu określonych czynności. Upoważnienia udziela się na piśmie.</w:t>
      </w:r>
    </w:p>
    <w:p w14:paraId="08B9E88B" w14:textId="7B5DC0F4" w:rsidR="00353997" w:rsidRPr="005E6E73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>
        <w:rPr>
          <w:rStyle w:val="Ppogrubienie"/>
        </w:rPr>
        <w:t> </w:t>
      </w:r>
      <w:r w:rsidRPr="00DD48CA">
        <w:rPr>
          <w:rStyle w:val="Ppogrubienie"/>
        </w:rPr>
        <w:t>1</w:t>
      </w:r>
      <w:r w:rsidR="00102D04">
        <w:rPr>
          <w:rStyle w:val="Ppogrubienie"/>
        </w:rPr>
        <w:t>1</w:t>
      </w:r>
      <w:r w:rsidRPr="00DD48CA">
        <w:rPr>
          <w:rStyle w:val="Ppogrubienie"/>
        </w:rPr>
        <w:t>.</w:t>
      </w:r>
      <w:r>
        <w:tab/>
      </w:r>
      <w:r w:rsidRPr="005E6E73">
        <w:t>Traci moc zarządzenie</w:t>
      </w:r>
      <w:r>
        <w:t xml:space="preserve"> nr 18 </w:t>
      </w:r>
      <w:r w:rsidRPr="005E6E73">
        <w:t>Ministra Rodziny</w:t>
      </w:r>
      <w:r>
        <w:t>, Pracy</w:t>
      </w:r>
      <w:r w:rsidRPr="005E6E73">
        <w:t xml:space="preserve"> i</w:t>
      </w:r>
      <w:r>
        <w:t> </w:t>
      </w:r>
      <w:r w:rsidRPr="005E6E73">
        <w:t>Polityki Społecznej z</w:t>
      </w:r>
      <w:r>
        <w:t> </w:t>
      </w:r>
      <w:r w:rsidRPr="005E6E73">
        <w:t xml:space="preserve">dnia </w:t>
      </w:r>
      <w:r>
        <w:t>26 kwietnia</w:t>
      </w:r>
      <w:r w:rsidRPr="005E6E73">
        <w:t xml:space="preserve"> 202</w:t>
      </w:r>
      <w:r>
        <w:t>4 </w:t>
      </w:r>
      <w:r w:rsidRPr="005E6E73">
        <w:t>r. w</w:t>
      </w:r>
      <w:r>
        <w:t> </w:t>
      </w:r>
      <w:r w:rsidRPr="005E6E73">
        <w:t>sprawie zakresów czynności członków kierownictwa Ministerstwa Rodziny</w:t>
      </w:r>
      <w:r>
        <w:t>, Pracy</w:t>
      </w:r>
      <w:r w:rsidRPr="005E6E73">
        <w:t xml:space="preserve"> i Polityki Społecznej (Dz. Urz. Min. Rodz.</w:t>
      </w:r>
      <w:r>
        <w:t xml:space="preserve"> Prac.</w:t>
      </w:r>
      <w:r w:rsidRPr="005E6E73">
        <w:t xml:space="preserve"> i</w:t>
      </w:r>
      <w:r>
        <w:t> </w:t>
      </w:r>
      <w:r w:rsidRPr="005E6E73">
        <w:t>Pol. Społ.</w:t>
      </w:r>
      <w:r>
        <w:t xml:space="preserve"> poz. 18</w:t>
      </w:r>
      <w:r w:rsidRPr="005E6E73">
        <w:t>).</w:t>
      </w:r>
    </w:p>
    <w:p w14:paraId="5F1ADA63" w14:textId="2AB6828C" w:rsidR="00353997" w:rsidRPr="005E6E73" w:rsidRDefault="00353997" w:rsidP="00353997">
      <w:pPr>
        <w:pStyle w:val="ARTartustawynprozporzdzenia"/>
      </w:pPr>
      <w:r w:rsidRPr="00DD48CA">
        <w:rPr>
          <w:rStyle w:val="Ppogrubienie"/>
        </w:rPr>
        <w:t>§</w:t>
      </w:r>
      <w:r>
        <w:rPr>
          <w:rStyle w:val="Ppogrubienie"/>
        </w:rPr>
        <w:t> </w:t>
      </w:r>
      <w:r w:rsidRPr="00DD48CA">
        <w:rPr>
          <w:rStyle w:val="Ppogrubienie"/>
        </w:rPr>
        <w:t>1</w:t>
      </w:r>
      <w:r w:rsidR="00102D04">
        <w:rPr>
          <w:rStyle w:val="Ppogrubienie"/>
        </w:rPr>
        <w:t>2</w:t>
      </w:r>
      <w:r w:rsidRPr="00DD48CA">
        <w:rPr>
          <w:rStyle w:val="Ppogrubienie"/>
        </w:rPr>
        <w:t>.</w:t>
      </w:r>
      <w:r>
        <w:tab/>
      </w:r>
      <w:r w:rsidRPr="005E6E73">
        <w:t>Zarządzenie wchodzi w</w:t>
      </w:r>
      <w:r>
        <w:t> </w:t>
      </w:r>
      <w:r w:rsidRPr="005E6E73">
        <w:t>życie z</w:t>
      </w:r>
      <w:r>
        <w:t> </w:t>
      </w:r>
      <w:r w:rsidRPr="005E6E73">
        <w:t>dniem następującym po dniu ogłoszenia.</w:t>
      </w:r>
    </w:p>
    <w:p w14:paraId="2438E328" w14:textId="77777777" w:rsidR="00353997" w:rsidRPr="004C6C83" w:rsidRDefault="00353997" w:rsidP="004339E8">
      <w:pPr>
        <w:pStyle w:val="ARTartustawynprozporzdzenia"/>
        <w:ind w:firstLine="0"/>
      </w:pPr>
    </w:p>
    <w:p w14:paraId="356F2B2E" w14:textId="77777777" w:rsidR="00353997" w:rsidRDefault="00353997" w:rsidP="00353997"/>
    <w:p w14:paraId="04D85FA7" w14:textId="77777777" w:rsidR="00353997" w:rsidRPr="009050B6" w:rsidRDefault="00353997" w:rsidP="00353997">
      <w:pPr>
        <w:pStyle w:val="NAZORGWYDnazwaorganuwydajcegoprojektowanyakt"/>
      </w:pPr>
      <w:r w:rsidRPr="009050B6">
        <w:t>MINISTER</w:t>
      </w:r>
    </w:p>
    <w:p w14:paraId="7BDA3845" w14:textId="77777777" w:rsidR="00353997" w:rsidRDefault="00353997" w:rsidP="00353997">
      <w:pPr>
        <w:pStyle w:val="NAZORGWYDnazwaorganuwydajcegoprojektowanyakt"/>
      </w:pPr>
      <w:r w:rsidRPr="009050B6">
        <w:t>RODZINY, PRACY I POLITYKI SPOŁECZNEJ</w:t>
      </w:r>
    </w:p>
    <w:p w14:paraId="7DADAE84" w14:textId="77777777" w:rsidR="00353997" w:rsidRPr="009050B6" w:rsidRDefault="00353997" w:rsidP="00353997">
      <w:pPr>
        <w:pStyle w:val="NAZORGWYDnazwaorganuwydajcegoprojektowanyakt"/>
      </w:pPr>
      <w:r>
        <w:t>AGNIESZKA DZIEMIANOWICZ-BĄK</w:t>
      </w:r>
    </w:p>
    <w:p w14:paraId="0B0CFD1C" w14:textId="77777777" w:rsidR="00353997" w:rsidRPr="00737F6A" w:rsidRDefault="00353997" w:rsidP="00353997"/>
    <w:p w14:paraId="0C56D818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E2E1B" w14:textId="77777777" w:rsidR="001805C2" w:rsidRDefault="001805C2">
      <w:r>
        <w:separator/>
      </w:r>
    </w:p>
  </w:endnote>
  <w:endnote w:type="continuationSeparator" w:id="0">
    <w:p w14:paraId="7CE00608" w14:textId="77777777" w:rsidR="001805C2" w:rsidRDefault="0018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CD24" w14:textId="77777777" w:rsidR="001805C2" w:rsidRDefault="001805C2">
      <w:r>
        <w:separator/>
      </w:r>
    </w:p>
  </w:footnote>
  <w:footnote w:type="continuationSeparator" w:id="0">
    <w:p w14:paraId="1AFB2AD8" w14:textId="77777777" w:rsidR="001805C2" w:rsidRDefault="001805C2">
      <w:r>
        <w:continuationSeparator/>
      </w:r>
    </w:p>
  </w:footnote>
  <w:footnote w:id="1">
    <w:p w14:paraId="26D5C512" w14:textId="77777777" w:rsidR="00353997" w:rsidRPr="008100E2" w:rsidRDefault="00353997" w:rsidP="00353997">
      <w:pPr>
        <w:pStyle w:val="ODNONIKtreodnonika"/>
      </w:pPr>
      <w:r w:rsidRPr="009050B6">
        <w:rPr>
          <w:rStyle w:val="IGindeksgrny"/>
        </w:rPr>
        <w:footnoteRef/>
      </w:r>
      <w:r w:rsidRPr="009050B6">
        <w:rPr>
          <w:rStyle w:val="IGindeksgrny"/>
        </w:rPr>
        <w:t>)</w:t>
      </w:r>
      <w:r>
        <w:rPr>
          <w:rStyle w:val="IGindeksgrny"/>
        </w:rPr>
        <w:tab/>
      </w:r>
      <w:r w:rsidRPr="008100E2">
        <w:t xml:space="preserve">Zmiany tekstu jednolitego wymienionej ustawy zostały ogłoszone w Dz. U. z 2023 r. </w:t>
      </w:r>
      <w:r>
        <w:t xml:space="preserve">poz. </w:t>
      </w:r>
      <w:r w:rsidRPr="008100E2">
        <w:t>1273, 1407, 1429, 1641, 1693 i 1872</w:t>
      </w:r>
      <w:r>
        <w:t xml:space="preserve"> oraz z 2024 r. poz. 858 i 1089</w:t>
      </w:r>
      <w:r w:rsidRPr="008100E2">
        <w:t>.</w:t>
      </w:r>
    </w:p>
  </w:footnote>
  <w:footnote w:id="2">
    <w:p w14:paraId="71F60EFD" w14:textId="77777777" w:rsidR="00353997" w:rsidRPr="008100E2" w:rsidRDefault="00353997" w:rsidP="00353997">
      <w:pPr>
        <w:pStyle w:val="ODNONIKtreodnonika"/>
      </w:pPr>
      <w:r w:rsidRPr="009050B6">
        <w:rPr>
          <w:rStyle w:val="IGindeksgrny"/>
        </w:rPr>
        <w:footnoteRef/>
      </w:r>
      <w:r w:rsidRPr="009050B6">
        <w:rPr>
          <w:rStyle w:val="IGindeksgrny"/>
        </w:rPr>
        <w:t>)</w:t>
      </w:r>
      <w:r>
        <w:rPr>
          <w:rStyle w:val="IGindeksgrny"/>
        </w:rPr>
        <w:tab/>
      </w:r>
      <w:r w:rsidRPr="008100E2">
        <w:t>Zmiany wymienionego rozporządzenia zostały ogłoszone w Dz. Urz. UE L 127 z 23.05.2018, str. 2 oraz Dz. Urz. UE L 74 z 04.03.2021, str. 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2FCA" w14:textId="5D4F75B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67A40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6457E"/>
    <w:multiLevelType w:val="hybridMultilevel"/>
    <w:tmpl w:val="73A87292"/>
    <w:lvl w:ilvl="0" w:tplc="A66ACDD8">
      <w:start w:val="1"/>
      <w:numFmt w:val="decimal"/>
      <w:lvlText w:val="%1)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A81E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2569C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A80AC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847EE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A62CE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ADD4C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EC930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0628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2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5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5843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D0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5C2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B87"/>
    <w:rsid w:val="002114AF"/>
    <w:rsid w:val="002114EF"/>
    <w:rsid w:val="002117CA"/>
    <w:rsid w:val="002166AD"/>
    <w:rsid w:val="00217871"/>
    <w:rsid w:val="00221ED8"/>
    <w:rsid w:val="00222F9D"/>
    <w:rsid w:val="002231EA"/>
    <w:rsid w:val="00223FDF"/>
    <w:rsid w:val="002279C0"/>
    <w:rsid w:val="0023235A"/>
    <w:rsid w:val="00236028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4D8A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730E"/>
    <w:rsid w:val="0031004C"/>
    <w:rsid w:val="003105F6"/>
    <w:rsid w:val="00311297"/>
    <w:rsid w:val="003113BE"/>
    <w:rsid w:val="003122CA"/>
    <w:rsid w:val="003148FD"/>
    <w:rsid w:val="00321080"/>
    <w:rsid w:val="003225D3"/>
    <w:rsid w:val="00322D45"/>
    <w:rsid w:val="0032569A"/>
    <w:rsid w:val="00325A1F"/>
    <w:rsid w:val="003268F9"/>
    <w:rsid w:val="00330BAF"/>
    <w:rsid w:val="00334E3A"/>
    <w:rsid w:val="003361DD"/>
    <w:rsid w:val="00341A6A"/>
    <w:rsid w:val="003453FB"/>
    <w:rsid w:val="00345B9C"/>
    <w:rsid w:val="00352DAE"/>
    <w:rsid w:val="00353997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9E8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D63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EEA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89C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275E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5E3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1FA1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774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608"/>
    <w:rsid w:val="00882DDE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4F5"/>
    <w:rsid w:val="008C5BE0"/>
    <w:rsid w:val="008C7233"/>
    <w:rsid w:val="008D2434"/>
    <w:rsid w:val="008D34B9"/>
    <w:rsid w:val="008E171D"/>
    <w:rsid w:val="008E2785"/>
    <w:rsid w:val="008E78A3"/>
    <w:rsid w:val="008F0654"/>
    <w:rsid w:val="008F06CB"/>
    <w:rsid w:val="008F2E83"/>
    <w:rsid w:val="008F612A"/>
    <w:rsid w:val="008F76C9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52F0"/>
    <w:rsid w:val="00984E03"/>
    <w:rsid w:val="00987E85"/>
    <w:rsid w:val="0099464F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5E01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A40"/>
    <w:rsid w:val="00A72470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209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07BAB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3CF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210"/>
    <w:rsid w:val="00B90500"/>
    <w:rsid w:val="00B9176C"/>
    <w:rsid w:val="00B935A4"/>
    <w:rsid w:val="00B95817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14F4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D55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3268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064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0CF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2EBD"/>
    <w:rsid w:val="00ED5553"/>
    <w:rsid w:val="00ED5E36"/>
    <w:rsid w:val="00ED6961"/>
    <w:rsid w:val="00EF0B96"/>
    <w:rsid w:val="00EF3486"/>
    <w:rsid w:val="00EF47AF"/>
    <w:rsid w:val="00EF53B6"/>
    <w:rsid w:val="00F007AF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7B3B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0C3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C2F4F"/>
  <w15:docId w15:val="{2118BF1B-1F6A-425F-BA84-68341CB1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M-IV\Projekty%20regulacji\Projekt%20zarz&#261;dzenia%20MRPiPS%20ws.%20zakresu%20czynno&#347;ci\2024%20wrzesie&#324;\Zarz&#261;dzenie%20MRPiPS%20ws.%20zakres&#243;w%20czynno&#347;ci%20cz&#322;onk&#243;w%20kierownictw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2E9997-E95E-4F6F-A9F3-A972D3B9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MRPiPS ws. zakresów czynności członków kierownictwa</Template>
  <TotalTime>1</TotalTime>
  <Pages>7</Pages>
  <Words>1787</Words>
  <Characters>10722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Olczak Paulina</dc:creator>
  <cp:lastModifiedBy>Zdulska Ewelina</cp:lastModifiedBy>
  <cp:revision>2</cp:revision>
  <cp:lastPrinted>2012-04-23T06:39:00Z</cp:lastPrinted>
  <dcterms:created xsi:type="dcterms:W3CDTF">2024-09-26T09:41:00Z</dcterms:created>
  <dcterms:modified xsi:type="dcterms:W3CDTF">2024-09-26T09:41:00Z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