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CF28" w14:textId="77777777" w:rsidR="00703FF4" w:rsidRPr="002A016E" w:rsidRDefault="00703FF4" w:rsidP="00703FF4">
      <w:pPr>
        <w:suppressAutoHyphens/>
        <w:spacing w:after="60" w:line="312" w:lineRule="auto"/>
        <w:jc w:val="right"/>
        <w:outlineLvl w:val="1"/>
        <w:rPr>
          <w:rFonts w:ascii="Arial" w:hAnsi="Arial" w:cs="Arial"/>
          <w:b/>
          <w:i/>
          <w:iCs/>
          <w:sz w:val="22"/>
          <w:szCs w:val="22"/>
        </w:rPr>
      </w:pPr>
      <w:r w:rsidRPr="002A016E">
        <w:rPr>
          <w:rFonts w:ascii="Arial" w:hAnsi="Arial" w:cs="Arial"/>
          <w:b/>
          <w:i/>
          <w:sz w:val="22"/>
          <w:szCs w:val="22"/>
        </w:rPr>
        <w:t>Załącznik nr 2 do Ogłoszenia</w:t>
      </w:r>
    </w:p>
    <w:p w14:paraId="5B032957" w14:textId="77777777" w:rsidR="00703FF4" w:rsidRPr="002A016E" w:rsidRDefault="00703FF4" w:rsidP="00703FF4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55D975" w14:textId="77777777" w:rsidR="00703FF4" w:rsidRPr="002A016E" w:rsidRDefault="00703FF4" w:rsidP="00703FF4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16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F8411BB" w14:textId="77777777" w:rsidR="00703FF4" w:rsidRPr="002A016E" w:rsidRDefault="00703FF4" w:rsidP="00703FF4">
      <w:pPr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16E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8A8FD8F" w14:textId="77777777" w:rsidR="00703FF4" w:rsidRPr="00212D31" w:rsidRDefault="00703FF4" w:rsidP="00703FF4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61453DC" w14:textId="77777777" w:rsidR="00703FF4" w:rsidRPr="00212D31" w:rsidRDefault="00703FF4" w:rsidP="00703FF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212D31">
        <w:rPr>
          <w:rFonts w:ascii="Arial" w:hAnsi="Arial" w:cs="Arial"/>
          <w:sz w:val="22"/>
          <w:szCs w:val="22"/>
        </w:rPr>
        <w:t>PEŁNA NAZWA PODMIOTU: ............................................................................................</w:t>
      </w:r>
    </w:p>
    <w:p w14:paraId="54E1CA9B" w14:textId="77777777" w:rsidR="00703FF4" w:rsidRPr="00212D31" w:rsidRDefault="00703FF4" w:rsidP="00703FF4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212D31">
        <w:rPr>
          <w:rFonts w:ascii="Arial" w:hAnsi="Arial" w:cs="Arial"/>
          <w:sz w:val="22"/>
          <w:szCs w:val="22"/>
        </w:rPr>
        <w:t>ADRES Z KODEM POCZTOWYM: ....................................................................................</w:t>
      </w:r>
    </w:p>
    <w:p w14:paraId="7526722C" w14:textId="77777777" w:rsidR="00703FF4" w:rsidRPr="00212D31" w:rsidRDefault="00703FF4" w:rsidP="00703FF4">
      <w:pPr>
        <w:suppressAutoHyphens/>
        <w:spacing w:after="60" w:line="312" w:lineRule="auto"/>
        <w:rPr>
          <w:rFonts w:ascii="Arial" w:hAnsi="Arial" w:cs="Arial"/>
          <w:sz w:val="22"/>
          <w:szCs w:val="22"/>
          <w:lang w:val="fr-FR"/>
        </w:rPr>
      </w:pPr>
      <w:r w:rsidRPr="00212D31">
        <w:rPr>
          <w:rFonts w:ascii="Arial" w:hAnsi="Arial" w:cs="Arial"/>
          <w:sz w:val="22"/>
          <w:szCs w:val="22"/>
          <w:lang w:val="fr-FR"/>
        </w:rPr>
        <w:t>TELEFON: ………….…………………….............</w:t>
      </w:r>
    </w:p>
    <w:p w14:paraId="5EF70854" w14:textId="77777777" w:rsidR="00703FF4" w:rsidRPr="00212D31" w:rsidRDefault="00703FF4" w:rsidP="00703FF4">
      <w:pPr>
        <w:suppressAutoHyphens/>
        <w:spacing w:after="60" w:line="312" w:lineRule="auto"/>
        <w:rPr>
          <w:rFonts w:ascii="Arial" w:hAnsi="Arial" w:cs="Arial"/>
          <w:sz w:val="22"/>
          <w:szCs w:val="22"/>
          <w:lang w:val="fr-FR"/>
        </w:rPr>
      </w:pPr>
      <w:r w:rsidRPr="00212D31">
        <w:rPr>
          <w:rFonts w:ascii="Arial" w:hAnsi="Arial" w:cs="Arial"/>
          <w:sz w:val="22"/>
          <w:szCs w:val="22"/>
          <w:lang w:val="fr-FR"/>
        </w:rPr>
        <w:t>ADRES E-MAIL: ....................................................</w:t>
      </w:r>
    </w:p>
    <w:p w14:paraId="46077294" w14:textId="77777777" w:rsidR="00703FF4" w:rsidRPr="00212D31" w:rsidRDefault="00703FF4" w:rsidP="00703FF4">
      <w:pPr>
        <w:suppressAutoHyphens/>
        <w:spacing w:after="60" w:line="312" w:lineRule="auto"/>
        <w:rPr>
          <w:rFonts w:ascii="Arial" w:hAnsi="Arial" w:cs="Arial"/>
          <w:sz w:val="22"/>
          <w:szCs w:val="22"/>
          <w:lang w:val="fr-FR"/>
        </w:rPr>
      </w:pPr>
      <w:r w:rsidRPr="00212D31">
        <w:rPr>
          <w:rFonts w:ascii="Arial" w:hAnsi="Arial" w:cs="Arial"/>
          <w:sz w:val="22"/>
          <w:szCs w:val="22"/>
          <w:lang w:val="fr-FR"/>
        </w:rPr>
        <w:t>NUMER NIP: ………………...…………................</w:t>
      </w:r>
    </w:p>
    <w:p w14:paraId="26C37F78" w14:textId="77777777" w:rsidR="00703FF4" w:rsidRPr="00212D31" w:rsidRDefault="00703FF4" w:rsidP="00703FF4">
      <w:pPr>
        <w:suppressAutoHyphens/>
        <w:spacing w:after="60" w:line="312" w:lineRule="auto"/>
        <w:rPr>
          <w:rFonts w:ascii="Arial" w:hAnsi="Arial" w:cs="Arial"/>
          <w:sz w:val="22"/>
          <w:szCs w:val="22"/>
          <w:lang w:val="fr-FR"/>
        </w:rPr>
      </w:pPr>
      <w:r w:rsidRPr="00212D31">
        <w:rPr>
          <w:rFonts w:ascii="Arial" w:hAnsi="Arial" w:cs="Arial"/>
          <w:sz w:val="22"/>
          <w:szCs w:val="22"/>
          <w:lang w:val="fr-FR"/>
        </w:rPr>
        <w:t>NUMER REGON: ..................................................</w:t>
      </w:r>
    </w:p>
    <w:p w14:paraId="34FDE10E" w14:textId="77777777" w:rsidR="00703FF4" w:rsidRPr="00353251" w:rsidRDefault="00703FF4" w:rsidP="00703FF4">
      <w:pPr>
        <w:suppressAutoHyphens/>
        <w:spacing w:after="60" w:line="312" w:lineRule="auto"/>
        <w:jc w:val="both"/>
        <w:rPr>
          <w:rFonts w:ascii="Arial" w:hAnsi="Arial" w:cs="Arial"/>
          <w:iCs/>
          <w:sz w:val="22"/>
          <w:szCs w:val="22"/>
          <w:lang w:val="en-GB"/>
        </w:rPr>
      </w:pPr>
    </w:p>
    <w:p w14:paraId="0AAFB459" w14:textId="77777777" w:rsidR="00703FF4" w:rsidRPr="00212D31" w:rsidRDefault="00703FF4" w:rsidP="00703FF4">
      <w:pPr>
        <w:suppressAutoHyphens/>
        <w:spacing w:after="6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212D31">
        <w:rPr>
          <w:rFonts w:ascii="Arial" w:hAnsi="Arial" w:cs="Arial"/>
          <w:iCs/>
          <w:sz w:val="22"/>
          <w:szCs w:val="22"/>
        </w:rPr>
        <w:t xml:space="preserve">Nawiązując do </w:t>
      </w:r>
      <w:r w:rsidRPr="002A016E">
        <w:rPr>
          <w:rFonts w:ascii="Arial" w:hAnsi="Arial" w:cs="Arial"/>
          <w:iCs/>
          <w:sz w:val="22"/>
          <w:szCs w:val="22"/>
        </w:rPr>
        <w:t>Ogłoszenia</w:t>
      </w:r>
      <w:r w:rsidRPr="00212D31">
        <w:rPr>
          <w:rFonts w:ascii="Arial" w:hAnsi="Arial" w:cs="Arial"/>
          <w:iCs/>
          <w:sz w:val="22"/>
          <w:szCs w:val="22"/>
        </w:rPr>
        <w:t xml:space="preserve"> dot. przedmiotu zamówienia </w:t>
      </w:r>
      <w:r>
        <w:rPr>
          <w:rFonts w:ascii="Arial" w:hAnsi="Arial" w:cs="Arial"/>
          <w:iCs/>
          <w:sz w:val="22"/>
          <w:szCs w:val="22"/>
        </w:rPr>
        <w:t>„</w:t>
      </w:r>
      <w:r w:rsidRPr="00252760">
        <w:rPr>
          <w:rFonts w:ascii="Arial" w:eastAsia="Calibri" w:hAnsi="Arial" w:cs="Arial"/>
          <w:b/>
          <w:i/>
          <w:sz w:val="22"/>
          <w:szCs w:val="22"/>
          <w:lang w:eastAsia="en-US"/>
        </w:rPr>
        <w:t>Organizacja i realizacja dwudniowej konferencji dla Narodowego Centrum Badań i Rozwoju pod nazwą „8ra General Assembly 2025”, w ramach polskiej prezydencji w Radzie UE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” </w:t>
      </w:r>
      <w:r w:rsidRPr="00212D31">
        <w:rPr>
          <w:rFonts w:ascii="Arial" w:hAnsi="Arial" w:cs="Arial"/>
          <w:iCs/>
          <w:sz w:val="22"/>
          <w:szCs w:val="22"/>
        </w:rPr>
        <w:t>wartość wykonania przedmiotu zamówienia, w pełnym rzeczowym zakresie ujętym w </w:t>
      </w:r>
      <w:r w:rsidRPr="002A016E">
        <w:rPr>
          <w:rFonts w:ascii="Arial" w:hAnsi="Arial" w:cs="Arial"/>
          <w:iCs/>
          <w:sz w:val="22"/>
          <w:szCs w:val="22"/>
        </w:rPr>
        <w:t>ogłoszeniu</w:t>
      </w:r>
      <w:r w:rsidRPr="00212D31">
        <w:rPr>
          <w:rFonts w:ascii="Arial" w:hAnsi="Arial" w:cs="Arial"/>
          <w:iCs/>
          <w:sz w:val="22"/>
          <w:szCs w:val="22"/>
        </w:rPr>
        <w:t xml:space="preserve"> wynosi:</w:t>
      </w:r>
    </w:p>
    <w:p w14:paraId="11A68124" w14:textId="77777777" w:rsidR="00703FF4" w:rsidRPr="00252760" w:rsidRDefault="00703FF4" w:rsidP="00703FF4">
      <w:pPr>
        <w:pStyle w:val="Akapitzlist"/>
        <w:numPr>
          <w:ilvl w:val="0"/>
          <w:numId w:val="34"/>
        </w:numPr>
        <w:suppressAutoHyphens/>
        <w:spacing w:after="60" w:line="312" w:lineRule="auto"/>
        <w:ind w:left="426"/>
        <w:contextualSpacing w:val="0"/>
        <w:rPr>
          <w:rFonts w:ascii="Arial" w:hAnsi="Arial" w:cs="Arial"/>
          <w:iCs/>
          <w:sz w:val="22"/>
          <w:szCs w:val="22"/>
        </w:rPr>
      </w:pPr>
      <w:r w:rsidRPr="00252760">
        <w:rPr>
          <w:rFonts w:ascii="Arial" w:hAnsi="Arial" w:cs="Arial"/>
          <w:iCs/>
          <w:sz w:val="22"/>
          <w:szCs w:val="22"/>
        </w:rPr>
        <w:t xml:space="preserve">Oferowana łączna cena za realizację przedmiotu zamówienia (zamówienie podstawowe i opcjonalne razem) wynosi </w:t>
      </w:r>
      <w:r w:rsidRPr="00160531">
        <w:rPr>
          <w:rFonts w:ascii="Arial" w:hAnsi="Arial" w:cs="Arial"/>
          <w:b/>
          <w:bCs/>
          <w:iCs/>
          <w:sz w:val="22"/>
          <w:szCs w:val="22"/>
        </w:rPr>
        <w:t>…………….  złotych netto</w:t>
      </w:r>
      <w:r w:rsidRPr="00252760">
        <w:rPr>
          <w:rFonts w:ascii="Arial" w:hAnsi="Arial" w:cs="Arial"/>
          <w:iCs/>
          <w:sz w:val="22"/>
          <w:szCs w:val="22"/>
        </w:rPr>
        <w:t xml:space="preserve">, (słownie: …) powiększona o należny podatek od towarów i usług, tj. kwota </w:t>
      </w:r>
      <w:r w:rsidRPr="00160531">
        <w:rPr>
          <w:rFonts w:ascii="Arial" w:hAnsi="Arial" w:cs="Arial"/>
          <w:b/>
          <w:bCs/>
          <w:iCs/>
          <w:sz w:val="22"/>
          <w:szCs w:val="22"/>
        </w:rPr>
        <w:t>………….. złotych brutto</w:t>
      </w:r>
      <w:r w:rsidRPr="00252760">
        <w:rPr>
          <w:rFonts w:ascii="Arial" w:hAnsi="Arial" w:cs="Arial"/>
          <w:iCs/>
          <w:sz w:val="22"/>
          <w:szCs w:val="22"/>
        </w:rPr>
        <w:t xml:space="preserve"> (słownie: …), w tym:</w:t>
      </w:r>
    </w:p>
    <w:p w14:paraId="3BB50E81" w14:textId="77777777" w:rsidR="00703FF4" w:rsidRPr="00160531" w:rsidRDefault="00703FF4" w:rsidP="00703FF4">
      <w:pPr>
        <w:suppressAutoHyphens/>
        <w:spacing w:after="60" w:line="312" w:lineRule="auto"/>
        <w:ind w:firstLine="66"/>
        <w:rPr>
          <w:rFonts w:ascii="Arial" w:hAnsi="Arial" w:cs="Arial"/>
          <w:bCs/>
          <w:sz w:val="22"/>
          <w:szCs w:val="20"/>
        </w:rPr>
      </w:pPr>
      <w:r w:rsidRPr="00160531">
        <w:rPr>
          <w:rFonts w:ascii="Arial" w:hAnsi="Arial" w:cs="Arial"/>
          <w:sz w:val="22"/>
          <w:szCs w:val="20"/>
        </w:rPr>
        <w:t>1) Tabela zamówienia podstawowego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14"/>
        <w:gridCol w:w="709"/>
        <w:gridCol w:w="1322"/>
        <w:gridCol w:w="1322"/>
        <w:gridCol w:w="1131"/>
        <w:gridCol w:w="1418"/>
        <w:gridCol w:w="1565"/>
      </w:tblGrid>
      <w:tr w:rsidR="00703FF4" w:rsidRPr="008E460D" w14:paraId="41C98553" w14:textId="77777777" w:rsidTr="008E460D">
        <w:trPr>
          <w:trHeight w:val="8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FA4F32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BCECF5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usługi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DB4AE5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D50F82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C09950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CC6568C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F31373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3DED67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</w:tr>
      <w:tr w:rsidR="00703FF4" w:rsidRPr="008E460D" w14:paraId="02473606" w14:textId="77777777" w:rsidTr="008E460D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0C9332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77E165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0EBFD2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E1DD38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F05F9E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2D912C08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52FDA8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 x 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D9EC33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 x E</w:t>
            </w:r>
          </w:p>
        </w:tc>
      </w:tr>
      <w:tr w:rsidR="00703FF4" w:rsidRPr="008E460D" w14:paraId="4186F58F" w14:textId="77777777" w:rsidTr="008E460D">
        <w:trPr>
          <w:trHeight w:val="5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153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906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Zapewnienie przestrzeni na organizację wydarzenia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AAC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AD3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D2F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1B9B7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92EC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1E0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04276011" w14:textId="77777777" w:rsidTr="008E460D">
        <w:trPr>
          <w:trHeight w:val="5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7DA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C48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 xml:space="preserve">Aranżacja sali plenarnej oraz </w:t>
            </w:r>
            <w:proofErr w:type="spellStart"/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sal</w:t>
            </w:r>
            <w:proofErr w:type="spellEnd"/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 xml:space="preserve"> warsztatowych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5A30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9CB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017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A090D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F144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AAB9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5C026B6B" w14:textId="77777777" w:rsidTr="008E460D">
        <w:trPr>
          <w:trHeight w:val="5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0C2B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CF7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 xml:space="preserve">Aranżacja strefy rejestracji wraz z obsługą podczas wydarzenia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693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CE2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EE1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936B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3614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7EAC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2D3EE388" w14:textId="77777777" w:rsidTr="008E460D">
        <w:trPr>
          <w:trHeight w:val="5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707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B9C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Przygotowanie zaproszeń elektronicznych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103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28D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97C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80DB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1DFD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30E0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37E2AF74" w14:textId="77777777" w:rsidTr="008E460D">
        <w:trPr>
          <w:trHeight w:val="5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04C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FEC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Przygotowanie materiałów audiowizualnych oraz graficznych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22F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98F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D8A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71C3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1C61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AD92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6E87B0E5" w14:textId="77777777" w:rsidTr="008E460D">
        <w:trPr>
          <w:trHeight w:val="5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0D2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D4C" w14:textId="35DB80B5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Przygotowanie, produkcja i</w:t>
            </w:r>
            <w:r w:rsid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dostawa identyfikatorów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319D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82D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5E0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8235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114F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C64F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3A510B75" w14:textId="77777777" w:rsidTr="008E460D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61E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083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Zapewnienie wyżywienia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C5D8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AA8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B0B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60EF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85CB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95D5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546FF64C" w14:textId="77777777" w:rsidTr="008E460D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3BD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A80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Zapewnienie relacji video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F77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E8CF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B5A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107B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0EC8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EF29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493DBEEC" w14:textId="77777777" w:rsidTr="008E460D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BEE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000" w14:textId="06EFF41F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Organizacja wydarzenia </w:t>
            </w:r>
            <w:proofErr w:type="spellStart"/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networkingowego</w:t>
            </w:r>
            <w:proofErr w:type="spellEnd"/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 xml:space="preserve"> w</w:t>
            </w:r>
            <w:r w:rsid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godzinach wieczornych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11D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974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1C3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D1E2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C89B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C5BD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569F2EFC" w14:textId="77777777" w:rsidTr="008E460D">
        <w:trPr>
          <w:trHeight w:val="5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6B7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9b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B24B" w14:textId="2A865F85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Organizacja kolacji w</w:t>
            </w:r>
            <w:r w:rsid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 xml:space="preserve">ramach wydarzenia </w:t>
            </w:r>
            <w:proofErr w:type="spellStart"/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networkingowego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2F3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049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BAD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1672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C88A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27A8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208C2088" w14:textId="77777777" w:rsidTr="008E460D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EB3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DB1B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Organizacja zwiedzania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218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327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051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63267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5E20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E11E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3CEF2E6C" w14:textId="77777777" w:rsidTr="008E460D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2B6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786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Zapewnienie koordynatora-reżysera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D7E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E23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381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CDF2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8DD7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2B2D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3DA570A6" w14:textId="77777777" w:rsidTr="008E460D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D4AD3E" w14:textId="40E5649D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06EC5C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A627D1" w14:textId="000B4C0F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523EB8" w14:textId="4C718DA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3CC607" w14:textId="3B540DF8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985C253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7CC472" w14:textId="22A8C374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88F82B" w14:textId="3F5F033F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EDF60C8" w14:textId="77777777" w:rsidR="00703FF4" w:rsidRPr="00212D31" w:rsidRDefault="00703FF4" w:rsidP="00703FF4">
      <w:pPr>
        <w:suppressAutoHyphens/>
        <w:spacing w:after="60"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2A908F48" w14:textId="77777777" w:rsidR="00703FF4" w:rsidRPr="00160531" w:rsidRDefault="00703FF4" w:rsidP="00703FF4">
      <w:pPr>
        <w:pStyle w:val="Akapitzlist"/>
        <w:suppressAutoHyphens/>
        <w:spacing w:after="60" w:line="312" w:lineRule="auto"/>
        <w:ind w:left="426"/>
        <w:rPr>
          <w:rFonts w:ascii="Arial" w:hAnsi="Arial" w:cs="Arial"/>
          <w:bCs/>
          <w:sz w:val="22"/>
          <w:szCs w:val="20"/>
        </w:rPr>
      </w:pPr>
      <w:r w:rsidRPr="00160531">
        <w:rPr>
          <w:rFonts w:ascii="Arial" w:hAnsi="Arial" w:cs="Arial"/>
          <w:sz w:val="22"/>
          <w:szCs w:val="20"/>
        </w:rPr>
        <w:t>2) Tabela zamówienia opcjonalnego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15"/>
        <w:gridCol w:w="708"/>
        <w:gridCol w:w="1322"/>
        <w:gridCol w:w="1375"/>
        <w:gridCol w:w="1185"/>
        <w:gridCol w:w="1417"/>
        <w:gridCol w:w="1559"/>
      </w:tblGrid>
      <w:tr w:rsidR="00703FF4" w:rsidRPr="008E460D" w14:paraId="5CEC7D3E" w14:textId="77777777" w:rsidTr="008E460D">
        <w:trPr>
          <w:trHeight w:val="8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D58098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B30CFA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usługi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05B0C8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5BB9F4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F9A28E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CDDDE0D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9C88F7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3F4950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</w:tr>
      <w:tr w:rsidR="00703FF4" w:rsidRPr="008E460D" w14:paraId="7E814C55" w14:textId="77777777" w:rsidTr="008E460D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8DA509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015198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A3E97F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41663C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FBCF02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164156F2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B145DF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 x 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D2728D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 x E</w:t>
            </w:r>
          </w:p>
        </w:tc>
      </w:tr>
      <w:tr w:rsidR="00703FF4" w:rsidRPr="008E460D" w14:paraId="2FEF02A5" w14:textId="77777777" w:rsidTr="008E460D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32A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12a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685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 xml:space="preserve">Zapewnienie kwestii </w:t>
            </w:r>
            <w:proofErr w:type="spellStart"/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dostępnościowych</w:t>
            </w:r>
            <w:proofErr w:type="spellEnd"/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 xml:space="preserve"> w miejscu wydarzenia - tłumacz migowy OPCJA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200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0FF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5B0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33D6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7F2A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7A13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23AAE83D" w14:textId="77777777" w:rsidTr="008E460D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250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12b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71E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 xml:space="preserve">Zapewnienie kwestii </w:t>
            </w:r>
            <w:proofErr w:type="spellStart"/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dostępnościowych</w:t>
            </w:r>
            <w:proofErr w:type="spellEnd"/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 xml:space="preserve"> w miejscu wydarzenia - pętla indukcyjna - OPCJA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DB5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15A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96A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22AC0" w14:textId="77777777" w:rsidR="00703FF4" w:rsidRPr="008E460D" w:rsidRDefault="00703FF4" w:rsidP="00462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0063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9A85" w14:textId="77777777" w:rsidR="00703FF4" w:rsidRPr="008E460D" w:rsidRDefault="00703FF4" w:rsidP="004629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3FF4" w:rsidRPr="008E460D" w14:paraId="08DD3FDA" w14:textId="77777777" w:rsidTr="008E460D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9C32D1" w14:textId="6227A3B0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5660C7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CB9F05" w14:textId="25BF70A1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A02581" w14:textId="3C509439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CBC9E4" w14:textId="7A533056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A0CFC55" w14:textId="77777777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390DD0" w14:textId="64724714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D3C299" w14:textId="0F1DC394" w:rsidR="00703FF4" w:rsidRPr="008E460D" w:rsidRDefault="00703FF4" w:rsidP="008E460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E740A0" w14:textId="77777777" w:rsidR="00703FF4" w:rsidRPr="00212D31" w:rsidRDefault="00703FF4" w:rsidP="00703FF4">
      <w:pPr>
        <w:suppressAutoHyphens/>
        <w:spacing w:after="60" w:line="312" w:lineRule="auto"/>
        <w:ind w:right="-23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</w:p>
    <w:p w14:paraId="145D4E74" w14:textId="77777777" w:rsidR="00703FF4" w:rsidRPr="008E460D" w:rsidRDefault="00703FF4" w:rsidP="008E460D">
      <w:pPr>
        <w:suppressAutoHyphens/>
        <w:spacing w:after="60" w:line="312" w:lineRule="auto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  <w:r w:rsidRPr="00212D31">
        <w:rPr>
          <w:rFonts w:ascii="Arial" w:eastAsiaTheme="minorHAnsi" w:hAnsi="Arial" w:cs="Arial"/>
          <w:b/>
          <w:iCs/>
          <w:sz w:val="22"/>
          <w:szCs w:val="22"/>
          <w:vertAlign w:val="superscript"/>
          <w:lang w:eastAsia="en-US"/>
        </w:rPr>
        <w:t>*</w:t>
      </w:r>
      <w:r w:rsidRPr="008E460D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Cena oferty brutto jest ceną obejmującą wszystkie koszty i składniki związane z realizacją zamówienia (w tym m.in. ewentualne upusty i rabaty oraz przeniesienie na Zamawiającego praw, o których mowa w § 8 Projektowanych Postanowień Umowy).</w:t>
      </w:r>
    </w:p>
    <w:p w14:paraId="5A97811F" w14:textId="77777777" w:rsidR="00703FF4" w:rsidRPr="008E460D" w:rsidRDefault="00703FF4" w:rsidP="008E460D">
      <w:pPr>
        <w:suppressAutoHyphens/>
        <w:spacing w:after="60" w:line="312" w:lineRule="auto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</w:p>
    <w:p w14:paraId="014158F5" w14:textId="77777777" w:rsidR="00703FF4" w:rsidRPr="008E460D" w:rsidRDefault="00703FF4" w:rsidP="008E460D">
      <w:pPr>
        <w:pStyle w:val="Akapitzlist"/>
        <w:suppressAutoHyphens/>
        <w:spacing w:after="60" w:line="312" w:lineRule="auto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E460D">
        <w:rPr>
          <w:rFonts w:ascii="Arial" w:eastAsiaTheme="minorHAnsi" w:hAnsi="Arial" w:cs="Arial"/>
          <w:sz w:val="22"/>
          <w:szCs w:val="22"/>
          <w:lang w:eastAsia="en-US"/>
        </w:rPr>
        <w:t>Oświadczamy, że konferencja zostanie zorganizowana w:</w:t>
      </w:r>
    </w:p>
    <w:p w14:paraId="42FE688D" w14:textId="77777777" w:rsidR="00703FF4" w:rsidRPr="008E460D" w:rsidRDefault="00703FF4" w:rsidP="008E460D">
      <w:pPr>
        <w:pStyle w:val="Akapitzlist"/>
        <w:suppressAutoHyphens/>
        <w:spacing w:after="60" w:line="312" w:lineRule="auto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E460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………………………………………………………………………………………….</w:t>
      </w:r>
    </w:p>
    <w:p w14:paraId="34FDAFE2" w14:textId="77777777" w:rsidR="00703FF4" w:rsidRPr="008E460D" w:rsidRDefault="00703FF4" w:rsidP="008E460D">
      <w:pPr>
        <w:pStyle w:val="Akapitzlist"/>
        <w:suppressAutoHyphens/>
        <w:spacing w:after="60" w:line="312" w:lineRule="auto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E460D">
        <w:rPr>
          <w:rFonts w:ascii="Arial" w:eastAsiaTheme="minorHAnsi" w:hAnsi="Arial" w:cs="Arial"/>
          <w:sz w:val="22"/>
          <w:szCs w:val="22"/>
          <w:lang w:eastAsia="en-US"/>
        </w:rPr>
        <w:t>(nazwa i dokładny adres obiektu)</w:t>
      </w:r>
    </w:p>
    <w:p w14:paraId="03513B0F" w14:textId="77777777" w:rsidR="00703FF4" w:rsidRPr="008E460D" w:rsidRDefault="00703FF4" w:rsidP="008E460D">
      <w:pPr>
        <w:suppressAutoHyphens/>
        <w:spacing w:after="60" w:line="312" w:lineRule="auto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</w:p>
    <w:p w14:paraId="5D4E071D" w14:textId="7FDE8031" w:rsidR="002E0713" w:rsidRPr="008E460D" w:rsidRDefault="002E0713" w:rsidP="008E460D">
      <w:pPr>
        <w:suppressAutoHyphens/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E460D">
        <w:rPr>
          <w:rFonts w:ascii="Arial" w:hAnsi="Arial" w:cs="Arial"/>
          <w:b/>
          <w:bCs/>
          <w:sz w:val="22"/>
          <w:szCs w:val="22"/>
        </w:rPr>
        <w:t>Aspekt społeczny – zatrudnienie osoby niepełnosprawnej do wykonywania czynności w</w:t>
      </w:r>
      <w:r w:rsidR="008E460D">
        <w:rPr>
          <w:rFonts w:ascii="Arial" w:hAnsi="Arial" w:cs="Arial"/>
          <w:b/>
          <w:bCs/>
          <w:sz w:val="22"/>
          <w:szCs w:val="22"/>
        </w:rPr>
        <w:t> </w:t>
      </w:r>
      <w:r w:rsidRPr="008E460D">
        <w:rPr>
          <w:rFonts w:ascii="Arial" w:hAnsi="Arial" w:cs="Arial"/>
          <w:b/>
          <w:bCs/>
          <w:sz w:val="22"/>
          <w:szCs w:val="22"/>
        </w:rPr>
        <w:t>ramach realizacji zamówienia.</w:t>
      </w:r>
    </w:p>
    <w:p w14:paraId="4A888BB7" w14:textId="4D5FC7EA" w:rsidR="002E0713" w:rsidRPr="008E460D" w:rsidRDefault="002E0713" w:rsidP="008E460D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E460D">
        <w:rPr>
          <w:rFonts w:ascii="Arial" w:hAnsi="Arial" w:cs="Arial"/>
          <w:sz w:val="22"/>
          <w:szCs w:val="22"/>
        </w:rPr>
        <w:t>DEKLARUJĘ/NIE DEKLARUJĘ* zatrudnienie 1 pracownika będącego osobą niepełnosprawną w</w:t>
      </w:r>
      <w:r w:rsidR="008E460D">
        <w:rPr>
          <w:rFonts w:ascii="Arial" w:hAnsi="Arial" w:cs="Arial"/>
          <w:sz w:val="22"/>
          <w:szCs w:val="22"/>
        </w:rPr>
        <w:t> </w:t>
      </w:r>
      <w:r w:rsidRPr="008E460D">
        <w:rPr>
          <w:rFonts w:ascii="Arial" w:hAnsi="Arial" w:cs="Arial"/>
          <w:sz w:val="22"/>
          <w:szCs w:val="22"/>
        </w:rPr>
        <w:t>rozumieniu ustawy z dnia 27 sierpnia 1997 r. o rehabilitacji zawodowej i społecznej oraz zatrudnianiu osób niepełnosprawnych (Dz.U. z 2021 r. poz.573) na podstawie umowy o pracę w</w:t>
      </w:r>
      <w:r w:rsidR="008E460D">
        <w:rPr>
          <w:rFonts w:ascii="Arial" w:hAnsi="Arial" w:cs="Arial"/>
          <w:sz w:val="22"/>
          <w:szCs w:val="22"/>
        </w:rPr>
        <w:t> </w:t>
      </w:r>
      <w:r w:rsidRPr="008E460D">
        <w:rPr>
          <w:rFonts w:ascii="Arial" w:hAnsi="Arial" w:cs="Arial"/>
          <w:sz w:val="22"/>
          <w:szCs w:val="22"/>
        </w:rPr>
        <w:t>rozumieniu przepisów Kodeksu pracy w wymiarze czasu pracy ……….. (wymiar czasu pracy musi wynosić co najmniej ½ etatu), przez cały okres realizacji zamówienia.</w:t>
      </w:r>
    </w:p>
    <w:p w14:paraId="3752C6E0" w14:textId="77777777" w:rsidR="002E0713" w:rsidRPr="008E460D" w:rsidRDefault="002E0713" w:rsidP="008E460D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126EC4AE" w14:textId="26F8C737" w:rsidR="002E0713" w:rsidRPr="008E460D" w:rsidRDefault="002E0713" w:rsidP="008E460D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E460D">
        <w:rPr>
          <w:rFonts w:ascii="Arial" w:hAnsi="Arial" w:cs="Arial"/>
          <w:sz w:val="22"/>
          <w:szCs w:val="22"/>
        </w:rPr>
        <w:t>*Niepotrzebne skreślić. W przypadku nie skreślenia Zamawiający przyjmie, że Wykonawca nie deklaruje zatrudnienia osoby niepełnosprawnej i w kryterium „Aspekt społeczny” otrzyma 0 pkt.</w:t>
      </w:r>
    </w:p>
    <w:p w14:paraId="417BA047" w14:textId="6B93E29A" w:rsidR="00703FF4" w:rsidRPr="008E460D" w:rsidRDefault="00703FF4" w:rsidP="008E460D">
      <w:pPr>
        <w:suppressAutoHyphens/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E460D">
        <w:rPr>
          <w:rFonts w:ascii="Arial" w:hAnsi="Arial" w:cs="Arial"/>
          <w:sz w:val="22"/>
          <w:szCs w:val="22"/>
        </w:rPr>
        <w:lastRenderedPageBreak/>
        <w:t>Oświadczamy, że</w:t>
      </w:r>
      <w:r w:rsidRPr="008E460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E460D">
        <w:rPr>
          <w:rFonts w:ascii="Arial" w:hAnsi="Arial" w:cs="Arial"/>
          <w:sz w:val="22"/>
          <w:szCs w:val="22"/>
        </w:rPr>
        <w:t>:</w:t>
      </w:r>
    </w:p>
    <w:p w14:paraId="3EC0A653" w14:textId="77777777" w:rsidR="00703FF4" w:rsidRPr="008E460D" w:rsidRDefault="00703FF4" w:rsidP="008E460D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E460D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Nie wnosimy żadnych zastrzeżeń do szczegółowego </w:t>
      </w:r>
      <w:r w:rsidRPr="008E460D">
        <w:rPr>
          <w:rFonts w:ascii="Arial" w:eastAsiaTheme="minorHAnsi" w:hAnsi="Arial" w:cs="Arial"/>
          <w:bCs/>
          <w:iCs/>
          <w:color w:val="000000"/>
          <w:sz w:val="22"/>
          <w:szCs w:val="22"/>
          <w:lang w:eastAsia="en-US"/>
        </w:rPr>
        <w:t>opisu przedmiotu zamówienia.</w:t>
      </w:r>
    </w:p>
    <w:p w14:paraId="7FB99285" w14:textId="77777777" w:rsidR="00703FF4" w:rsidRPr="008E460D" w:rsidRDefault="00703FF4" w:rsidP="008E460D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E460D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Spełniamy wszystkie wymagania zawarte w szczegółowym opisie przedmiotu zamówienia</w:t>
      </w:r>
      <w:r w:rsidRPr="008E460D">
        <w:rPr>
          <w:rFonts w:ascii="Arial" w:eastAsiaTheme="minorHAnsi" w:hAnsi="Arial" w:cs="Arial"/>
          <w:bCs/>
          <w:iCs/>
          <w:color w:val="000000"/>
          <w:sz w:val="22"/>
          <w:szCs w:val="22"/>
          <w:lang w:eastAsia="en-US"/>
        </w:rPr>
        <w:t>.</w:t>
      </w:r>
    </w:p>
    <w:p w14:paraId="0D36E664" w14:textId="77777777" w:rsidR="00703FF4" w:rsidRPr="008E460D" w:rsidRDefault="00703FF4" w:rsidP="008E460D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E460D">
        <w:rPr>
          <w:rFonts w:ascii="Arial" w:hAnsi="Arial" w:cs="Arial"/>
          <w:sz w:val="22"/>
          <w:szCs w:val="22"/>
        </w:rPr>
        <w:t>Uważamy się za związanych niniejszą ofertą 30 dni od dnia upływu terminu składania ofert.</w:t>
      </w:r>
    </w:p>
    <w:p w14:paraId="0E31375D" w14:textId="77777777" w:rsidR="00703FF4" w:rsidRPr="008E460D" w:rsidRDefault="00703FF4" w:rsidP="008E460D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E460D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Jestem małym/średnim przedsiębiorcą: TAK/NIE.</w:t>
      </w:r>
    </w:p>
    <w:p w14:paraId="1125A4A2" w14:textId="77777777" w:rsidR="00703FF4" w:rsidRPr="008E460D" w:rsidRDefault="00703FF4" w:rsidP="008E460D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E460D">
        <w:rPr>
          <w:rFonts w:ascii="Arial" w:eastAsiaTheme="minorHAnsi" w:hAnsi="Arial" w:cs="Arial"/>
          <w:sz w:val="22"/>
          <w:szCs w:val="22"/>
          <w:lang w:eastAsia="en-US"/>
        </w:rPr>
        <w:t>Oświadczam, że wypełniłem/-</w:t>
      </w:r>
      <w:proofErr w:type="spellStart"/>
      <w:r w:rsidRPr="008E460D">
        <w:rPr>
          <w:rFonts w:ascii="Arial" w:eastAsiaTheme="minorHAnsi" w:hAnsi="Arial" w:cs="Arial"/>
          <w:sz w:val="22"/>
          <w:szCs w:val="22"/>
          <w:lang w:eastAsia="en-US"/>
        </w:rPr>
        <w:t>am</w:t>
      </w:r>
      <w:proofErr w:type="spellEnd"/>
      <w:r w:rsidRPr="008E460D">
        <w:rPr>
          <w:rFonts w:ascii="Arial" w:eastAsiaTheme="minorHAnsi" w:hAnsi="Arial" w:cs="Arial"/>
          <w:sz w:val="22"/>
          <w:szCs w:val="22"/>
          <w:lang w:eastAsia="en-US"/>
        </w:rPr>
        <w:t xml:space="preserve"> obowiązki informacyjne przewidziane w art. 13 lub art. 14 RODO</w:t>
      </w:r>
      <w:r w:rsidRPr="008E460D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2"/>
      </w:r>
      <w:r w:rsidRPr="008E460D">
        <w:rPr>
          <w:rFonts w:ascii="Arial" w:eastAsiaTheme="minorHAnsi" w:hAnsi="Arial" w:cs="Arial"/>
          <w:sz w:val="22"/>
          <w:szCs w:val="22"/>
          <w:lang w:eastAsia="en-US"/>
        </w:rPr>
        <w:t>) wobec osób fizycznych, od których dane osobowe bezpośrednio lub pośrednio pozyskałem w celu złożenia oferty w niniejszym postępowaniu</w:t>
      </w:r>
      <w:r w:rsidRPr="008E460D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3"/>
      </w:r>
      <w:r w:rsidRPr="008E460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6C299704" w14:textId="77777777" w:rsidR="00703FF4" w:rsidRPr="008E460D" w:rsidRDefault="00703FF4" w:rsidP="008E460D">
      <w:pPr>
        <w:numPr>
          <w:ilvl w:val="0"/>
          <w:numId w:val="18"/>
        </w:numPr>
        <w:suppressAutoHyphens/>
        <w:spacing w:after="60" w:line="312" w:lineRule="auto"/>
        <w:jc w:val="both"/>
        <w:rPr>
          <w:rFonts w:ascii="Arial" w:eastAsia="Calibri" w:hAnsi="Arial" w:cs="Arial"/>
          <w:sz w:val="22"/>
          <w:szCs w:val="22"/>
        </w:rPr>
      </w:pPr>
      <w:r w:rsidRPr="008E460D">
        <w:rPr>
          <w:rFonts w:ascii="Arial" w:eastAsiaTheme="minorHAnsi" w:hAnsi="Arial" w:cs="Arial"/>
          <w:bCs/>
          <w:sz w:val="22"/>
          <w:szCs w:val="22"/>
          <w:lang w:eastAsia="en-US"/>
        </w:rPr>
        <w:t>Oświadczam(-y), iż realizację przedmiotu zamówienia: w zakresie</w:t>
      </w:r>
      <w:r w:rsidRPr="008E460D">
        <w:rPr>
          <w:rFonts w:ascii="Arial" w:eastAsiaTheme="minorHAnsi" w:hAnsi="Arial" w:cs="Arial"/>
          <w:bCs/>
          <w:sz w:val="22"/>
          <w:szCs w:val="22"/>
          <w:vertAlign w:val="superscript"/>
          <w:lang w:eastAsia="en-US"/>
        </w:rPr>
        <w:footnoteReference w:id="4"/>
      </w:r>
      <w:r w:rsidRPr="008E460D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………………………… powierzę(-my) podwykonawcy(-om) ……………………….., po zawarciu stosownej umowy.</w:t>
      </w:r>
    </w:p>
    <w:p w14:paraId="12936F30" w14:textId="77777777" w:rsidR="00703FF4" w:rsidRPr="008E460D" w:rsidRDefault="00703FF4" w:rsidP="008E460D">
      <w:pPr>
        <w:numPr>
          <w:ilvl w:val="0"/>
          <w:numId w:val="18"/>
        </w:numPr>
        <w:suppressAutoHyphens/>
        <w:spacing w:after="60" w:line="312" w:lineRule="auto"/>
        <w:jc w:val="both"/>
        <w:rPr>
          <w:rFonts w:ascii="Arial" w:eastAsia="Calibri" w:hAnsi="Arial" w:cs="Arial"/>
          <w:sz w:val="22"/>
          <w:szCs w:val="22"/>
        </w:rPr>
      </w:pPr>
      <w:r w:rsidRPr="008E460D">
        <w:rPr>
          <w:rFonts w:ascii="Arial" w:eastAsiaTheme="minorHAnsi" w:hAnsi="Arial" w:cs="Arial"/>
          <w:sz w:val="22"/>
          <w:szCs w:val="22"/>
          <w:lang w:eastAsia="en-US"/>
        </w:rPr>
        <w:t>Oświadczamy, że nie podlegamy wykluczeniu z postępowania na podstawie art. 7 ustawy z dnia 13 kwietnia 2022 r. o szczególnych rozwiązaniach w zakresie przeciwdziałania wspieraniu agresji na Ukrainę oraz służących ochronie bezpieczeństwa narodowego.</w:t>
      </w:r>
    </w:p>
    <w:p w14:paraId="2804BA81" w14:textId="77777777" w:rsidR="00703FF4" w:rsidRPr="008E460D" w:rsidRDefault="00703FF4" w:rsidP="00703FF4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</w:rPr>
      </w:pPr>
    </w:p>
    <w:p w14:paraId="5873B7DC" w14:textId="77777777" w:rsidR="00703FF4" w:rsidRPr="008E460D" w:rsidRDefault="00703FF4" w:rsidP="00703FF4">
      <w:pPr>
        <w:suppressAutoHyphens/>
        <w:spacing w:after="60" w:line="312" w:lineRule="auto"/>
        <w:ind w:right="423"/>
        <w:rPr>
          <w:rFonts w:ascii="Arial" w:eastAsiaTheme="minorHAnsi" w:hAnsi="Arial" w:cs="Arial"/>
          <w:sz w:val="22"/>
          <w:szCs w:val="22"/>
          <w:lang w:eastAsia="en-US"/>
        </w:rPr>
      </w:pPr>
      <w:r w:rsidRPr="008E460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 </w:t>
      </w:r>
      <w:r w:rsidRPr="008E460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E460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E460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E460D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……………………………….</w:t>
      </w:r>
    </w:p>
    <w:p w14:paraId="6A615A52" w14:textId="77777777" w:rsidR="00703FF4" w:rsidRPr="008E460D" w:rsidRDefault="00703FF4" w:rsidP="00703FF4">
      <w:pPr>
        <w:suppressAutoHyphens/>
        <w:spacing w:after="60" w:line="312" w:lineRule="auto"/>
        <w:ind w:left="5387" w:right="423" w:hanging="5387"/>
        <w:rPr>
          <w:rFonts w:ascii="Arial" w:eastAsiaTheme="minorHAnsi" w:hAnsi="Arial" w:cs="Arial"/>
          <w:sz w:val="22"/>
          <w:szCs w:val="22"/>
          <w:lang w:eastAsia="en-US"/>
        </w:rPr>
      </w:pPr>
      <w:r w:rsidRPr="008E460D">
        <w:rPr>
          <w:rFonts w:ascii="Arial" w:eastAsiaTheme="minorHAnsi" w:hAnsi="Arial" w:cs="Arial"/>
          <w:sz w:val="22"/>
          <w:szCs w:val="22"/>
          <w:lang w:eastAsia="en-US"/>
        </w:rPr>
        <w:t xml:space="preserve">miejscowość, data </w:t>
      </w:r>
      <w:r w:rsidRPr="008E460D">
        <w:rPr>
          <w:rFonts w:ascii="Arial" w:eastAsiaTheme="minorHAnsi" w:hAnsi="Arial" w:cs="Arial"/>
          <w:sz w:val="22"/>
          <w:szCs w:val="22"/>
          <w:lang w:eastAsia="en-US"/>
        </w:rPr>
        <w:tab/>
        <w:t>imię i nazwisko osoby podpisującej Formularz ofertowy upoważnionej do reprezentowania Wykonawcy</w:t>
      </w:r>
    </w:p>
    <w:p w14:paraId="33D2EF1B" w14:textId="77777777" w:rsidR="00703FF4" w:rsidRPr="008E460D" w:rsidRDefault="00703FF4" w:rsidP="00703FF4">
      <w:pPr>
        <w:suppressAutoHyphens/>
        <w:spacing w:after="60" w:line="312" w:lineRule="auto"/>
        <w:ind w:left="5387" w:right="423"/>
        <w:rPr>
          <w:rFonts w:ascii="Arial" w:eastAsiaTheme="minorHAnsi" w:hAnsi="Arial" w:cs="Arial"/>
          <w:sz w:val="22"/>
          <w:szCs w:val="22"/>
          <w:lang w:eastAsia="en-US"/>
        </w:rPr>
      </w:pPr>
      <w:r w:rsidRPr="008E460D">
        <w:rPr>
          <w:rFonts w:ascii="Arial" w:eastAsiaTheme="minorHAnsi" w:hAnsi="Arial" w:cs="Arial"/>
          <w:sz w:val="22"/>
          <w:szCs w:val="22"/>
          <w:lang w:eastAsia="en-US"/>
        </w:rPr>
        <w:t>/podpisano elektronicznie/</w:t>
      </w:r>
    </w:p>
    <w:p w14:paraId="3E2BA731" w14:textId="6DDF9C75" w:rsidR="008E460D" w:rsidRDefault="008E460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92673D2" w14:textId="0BA58D2F" w:rsidR="00A64CD9" w:rsidRPr="00143566" w:rsidRDefault="00A64CD9" w:rsidP="00A64CD9">
      <w:pPr>
        <w:spacing w:line="360" w:lineRule="auto"/>
        <w:jc w:val="right"/>
        <w:rPr>
          <w:rFonts w:cs="Calibri"/>
          <w:b/>
          <w:i/>
        </w:rPr>
      </w:pPr>
      <w:r w:rsidRPr="00143566">
        <w:rPr>
          <w:rFonts w:cs="Calibri"/>
          <w:b/>
          <w:i/>
        </w:rPr>
        <w:lastRenderedPageBreak/>
        <w:t>Załącznik nr</w:t>
      </w:r>
      <w:r>
        <w:rPr>
          <w:rFonts w:cs="Calibri"/>
          <w:b/>
          <w:i/>
        </w:rPr>
        <w:t xml:space="preserve"> 3</w:t>
      </w:r>
      <w:r w:rsidRPr="00143566">
        <w:rPr>
          <w:rFonts w:cs="Calibri"/>
          <w:b/>
          <w:i/>
        </w:rPr>
        <w:t xml:space="preserve"> do </w:t>
      </w:r>
      <w:r>
        <w:rPr>
          <w:rFonts w:cs="Calibri"/>
          <w:b/>
          <w:i/>
        </w:rPr>
        <w:t>Ogłoszenia</w:t>
      </w:r>
    </w:p>
    <w:p w14:paraId="7335F888" w14:textId="77777777" w:rsidR="00A64CD9" w:rsidRPr="00143566" w:rsidRDefault="00A64CD9" w:rsidP="00A64CD9">
      <w:pPr>
        <w:spacing w:line="360" w:lineRule="auto"/>
        <w:jc w:val="right"/>
        <w:rPr>
          <w:rFonts w:cs="Calibri"/>
          <w:b/>
          <w:i/>
        </w:rPr>
      </w:pPr>
    </w:p>
    <w:p w14:paraId="788C70EA" w14:textId="77777777" w:rsidR="00A64CD9" w:rsidRPr="00143566" w:rsidRDefault="00A64CD9" w:rsidP="00A64CD9">
      <w:pPr>
        <w:spacing w:line="360" w:lineRule="auto"/>
        <w:jc w:val="center"/>
        <w:rPr>
          <w:rFonts w:cs="Calibri"/>
          <w:b/>
          <w:i/>
        </w:rPr>
      </w:pPr>
      <w:r w:rsidRPr="00143566">
        <w:rPr>
          <w:rFonts w:cs="Calibri"/>
          <w:b/>
          <w:i/>
        </w:rPr>
        <w:t>Wykaz usług i osób</w:t>
      </w:r>
    </w:p>
    <w:p w14:paraId="3ED4B66C" w14:textId="77777777" w:rsidR="00A64CD9" w:rsidRPr="00143566" w:rsidRDefault="00A64CD9" w:rsidP="00A64CD9">
      <w:pPr>
        <w:spacing w:line="360" w:lineRule="auto"/>
        <w:rPr>
          <w:rFonts w:cs="Calibri"/>
          <w:b/>
          <w:i/>
        </w:rPr>
      </w:pPr>
    </w:p>
    <w:p w14:paraId="016718FE" w14:textId="77777777" w:rsidR="00A64CD9" w:rsidRPr="00143566" w:rsidRDefault="00A64CD9" w:rsidP="00A64CD9">
      <w:pPr>
        <w:spacing w:line="360" w:lineRule="auto"/>
        <w:rPr>
          <w:rFonts w:cs="Calibri"/>
          <w:b/>
        </w:rPr>
      </w:pPr>
      <w:r w:rsidRPr="00143566">
        <w:rPr>
          <w:rFonts w:cs="Calibri"/>
          <w:b/>
        </w:rPr>
        <w:t>Pełna nazwa Wykonawcy/Wykonawców</w:t>
      </w:r>
    </w:p>
    <w:p w14:paraId="6B366DE3" w14:textId="77777777" w:rsidR="00A64CD9" w:rsidRPr="00143566" w:rsidRDefault="00A64CD9" w:rsidP="00A64CD9">
      <w:pPr>
        <w:tabs>
          <w:tab w:val="left" w:pos="0"/>
        </w:tabs>
        <w:spacing w:line="360" w:lineRule="auto"/>
        <w:rPr>
          <w:rFonts w:cs="Calibri"/>
        </w:rPr>
      </w:pPr>
      <w:r w:rsidRPr="00143566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27E5A" w14:textId="77777777" w:rsidR="00A64CD9" w:rsidRPr="00143566" w:rsidRDefault="00A64CD9" w:rsidP="00A64CD9">
      <w:pPr>
        <w:autoSpaceDE w:val="0"/>
        <w:autoSpaceDN w:val="0"/>
        <w:adjustRightInd w:val="0"/>
        <w:spacing w:line="360" w:lineRule="auto"/>
        <w:rPr>
          <w:rFonts w:cs="Calibri"/>
          <w:i/>
          <w:iCs/>
        </w:rPr>
      </w:pPr>
      <w:r w:rsidRPr="00143566">
        <w:rPr>
          <w:rFonts w:cs="Calibri"/>
          <w:i/>
          <w:iCs/>
        </w:rPr>
        <w:t>(pełna nazwa/firma, adres, w zależności od podmiotu: NIP/PESEL, KRS/</w:t>
      </w:r>
      <w:proofErr w:type="spellStart"/>
      <w:r w:rsidRPr="00143566">
        <w:rPr>
          <w:rFonts w:cs="Calibri"/>
          <w:i/>
          <w:iCs/>
        </w:rPr>
        <w:t>CEiDG</w:t>
      </w:r>
      <w:proofErr w:type="spellEnd"/>
      <w:r w:rsidRPr="00143566">
        <w:rPr>
          <w:rFonts w:cs="Calibri"/>
          <w:i/>
          <w:iCs/>
        </w:rPr>
        <w:t>)</w:t>
      </w:r>
    </w:p>
    <w:p w14:paraId="2055FC78" w14:textId="77777777" w:rsidR="00A64CD9" w:rsidRPr="00143566" w:rsidRDefault="00A64CD9" w:rsidP="00A64CD9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43566">
        <w:rPr>
          <w:rFonts w:cs="Calibri"/>
        </w:rPr>
        <w:t>reprezentowany przez:</w:t>
      </w:r>
    </w:p>
    <w:p w14:paraId="1DC33CCC" w14:textId="06952156" w:rsidR="00A64CD9" w:rsidRPr="00143566" w:rsidRDefault="00A64CD9" w:rsidP="00A64CD9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43566">
        <w:rPr>
          <w:rFonts w:cs="Calibri"/>
        </w:rPr>
        <w:t>………………………………………………………………………………………………………</w:t>
      </w:r>
    </w:p>
    <w:p w14:paraId="6600103C" w14:textId="77777777" w:rsidR="00A64CD9" w:rsidRPr="00143566" w:rsidRDefault="00A64CD9" w:rsidP="00A64CD9">
      <w:pPr>
        <w:autoSpaceDE w:val="0"/>
        <w:autoSpaceDN w:val="0"/>
        <w:adjustRightInd w:val="0"/>
        <w:spacing w:line="360" w:lineRule="auto"/>
        <w:rPr>
          <w:rFonts w:cs="Calibri"/>
          <w:i/>
          <w:iCs/>
        </w:rPr>
      </w:pPr>
      <w:r w:rsidRPr="00143566">
        <w:rPr>
          <w:rFonts w:cs="Calibri"/>
          <w:i/>
          <w:iCs/>
        </w:rPr>
        <w:t>(imię, nazwisko, stanowisko/podstawa do reprezentacji)</w:t>
      </w:r>
    </w:p>
    <w:p w14:paraId="2B7BBB7E" w14:textId="77777777" w:rsidR="00A64CD9" w:rsidRPr="00143566" w:rsidRDefault="00A64CD9" w:rsidP="00A64CD9">
      <w:pPr>
        <w:autoSpaceDE w:val="0"/>
        <w:autoSpaceDN w:val="0"/>
        <w:adjustRightInd w:val="0"/>
        <w:spacing w:line="360" w:lineRule="auto"/>
        <w:rPr>
          <w:rFonts w:cs="Calibri"/>
          <w:i/>
          <w:iCs/>
        </w:rPr>
      </w:pPr>
    </w:p>
    <w:p w14:paraId="44D4A79E" w14:textId="77777777" w:rsidR="00A64CD9" w:rsidRPr="00143566" w:rsidRDefault="00A64CD9" w:rsidP="00A64CD9">
      <w:pPr>
        <w:tabs>
          <w:tab w:val="left" w:pos="0"/>
        </w:tabs>
        <w:spacing w:line="360" w:lineRule="auto"/>
        <w:rPr>
          <w:rFonts w:cs="Calibri"/>
          <w:b/>
          <w:bCs/>
          <w:caps/>
        </w:rPr>
      </w:pPr>
      <w:r w:rsidRPr="00143566">
        <w:rPr>
          <w:rFonts w:cs="Calibri"/>
          <w:b/>
          <w:bCs/>
          <w:caps/>
        </w:rPr>
        <w:t xml:space="preserve">Wykaz USŁUG </w:t>
      </w:r>
    </w:p>
    <w:p w14:paraId="2D2F1FE2" w14:textId="77777777" w:rsidR="00A64CD9" w:rsidRDefault="00A64CD9" w:rsidP="00A64CD9">
      <w:pPr>
        <w:tabs>
          <w:tab w:val="left" w:pos="0"/>
        </w:tabs>
        <w:spacing w:line="360" w:lineRule="auto"/>
        <w:rPr>
          <w:rFonts w:cs="Calibri"/>
          <w:b/>
          <w:i/>
        </w:rPr>
      </w:pPr>
      <w:r w:rsidRPr="00143566">
        <w:rPr>
          <w:rFonts w:cs="Calibri"/>
        </w:rPr>
        <w:t>Dotyczy: zapytania ofertowego, którego przedmiotem jest</w:t>
      </w:r>
      <w:r w:rsidRPr="00143566">
        <w:rPr>
          <w:rFonts w:cs="Calibri"/>
          <w:b/>
          <w:i/>
        </w:rPr>
        <w:t>: Zakup usług produkcji i montażu filmów dla NCBR.</w:t>
      </w:r>
    </w:p>
    <w:p w14:paraId="0674E8D8" w14:textId="77777777" w:rsidR="00D60012" w:rsidRPr="00143566" w:rsidRDefault="00D60012" w:rsidP="00A64CD9">
      <w:pPr>
        <w:tabs>
          <w:tab w:val="left" w:pos="0"/>
        </w:tabs>
        <w:spacing w:line="360" w:lineRule="auto"/>
        <w:rPr>
          <w:rFonts w:cs="Calibri"/>
        </w:rPr>
      </w:pPr>
    </w:p>
    <w:tbl>
      <w:tblPr>
        <w:tblStyle w:val="Tabela-Siatka"/>
        <w:tblpPr w:leftFromText="141" w:rightFromText="141" w:vertAnchor="text" w:tblpY="1"/>
        <w:tblW w:w="5000" w:type="pct"/>
        <w:shd w:val="clear" w:color="auto" w:fill="FFFFFF" w:themeFill="background1"/>
        <w:tblLook w:val="0000" w:firstRow="0" w:lastRow="0" w:firstColumn="0" w:lastColumn="0" w:noHBand="0" w:noVBand="0"/>
      </w:tblPr>
      <w:tblGrid>
        <w:gridCol w:w="484"/>
        <w:gridCol w:w="3528"/>
        <w:gridCol w:w="5616"/>
      </w:tblGrid>
      <w:tr w:rsidR="00A64CD9" w:rsidRPr="00143566" w14:paraId="33971D1D" w14:textId="77777777" w:rsidTr="008E460D">
        <w:trPr>
          <w:trHeight w:val="648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3E6DF85" w14:textId="77777777" w:rsidR="00A64CD9" w:rsidRPr="008E460D" w:rsidRDefault="00A64CD9" w:rsidP="008E460D">
            <w:pPr>
              <w:pStyle w:val="Style31"/>
              <w:widowControl/>
              <w:shd w:val="clear" w:color="auto" w:fill="D9F1FB" w:themeFill="accent1" w:themeFillTint="33"/>
              <w:spacing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E460D">
              <w:rPr>
                <w:rFonts w:ascii="Arial" w:hAnsi="Arial" w:cs="Arial"/>
                <w:b/>
                <w:sz w:val="16"/>
                <w:szCs w:val="16"/>
              </w:rPr>
              <w:t>Wymaganie Zamawiającego:</w:t>
            </w:r>
          </w:p>
          <w:p w14:paraId="4B19B08E" w14:textId="77777777" w:rsidR="00A64CD9" w:rsidRPr="00143566" w:rsidRDefault="00A64CD9" w:rsidP="008E460D">
            <w:pPr>
              <w:pStyle w:val="Akapitzlist"/>
              <w:shd w:val="clear" w:color="auto" w:fill="D9F1FB" w:themeFill="accent1" w:themeFillTint="33"/>
              <w:ind w:left="31"/>
              <w:rPr>
                <w:rFonts w:cs="Calibri"/>
                <w:b/>
                <w:sz w:val="22"/>
              </w:rPr>
            </w:pPr>
            <w:r w:rsidRPr="008E460D">
              <w:rPr>
                <w:rFonts w:ascii="Arial" w:hAnsi="Arial" w:cs="Arial"/>
                <w:sz w:val="16"/>
                <w:szCs w:val="16"/>
              </w:rPr>
              <w:t>Zamawiający uzna warunek w zakresie wiedzy i doświadczenia za spełniony jeżeli Wykonawca wykaże, że wykonał w okresie ostatnich 3 (trzech) lat przed upływem terminu składania ofert, a jeżeli okres prowadzenia działalności jest krótszy – w tym okresie wykonał lub wykonuje należycie 3 (trzy) usługi polegające na organizacji wydarzenia typu konferencja, kongres, gala, które obejmowały zapewnienie scenografii i aranżacji sceny dla minimum 100 (stu) uczestników każda o wartości co najmniej 350 000,00 zł brutto (słownie: trzysta pięćdziesiąt tysięcy złotych).</w:t>
            </w:r>
          </w:p>
        </w:tc>
      </w:tr>
      <w:tr w:rsidR="00A64CD9" w:rsidRPr="00143566" w14:paraId="5E0263FC" w14:textId="77777777" w:rsidTr="005247DC">
        <w:trPr>
          <w:trHeight w:val="567"/>
        </w:trPr>
        <w:tc>
          <w:tcPr>
            <w:tcW w:w="281" w:type="pct"/>
            <w:vMerge w:val="restart"/>
            <w:shd w:val="clear" w:color="auto" w:fill="FFFFFF" w:themeFill="background1"/>
          </w:tcPr>
          <w:p w14:paraId="4744C018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338A3B67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 xml:space="preserve">Nazwa i zakres usługi </w:t>
            </w:r>
          </w:p>
        </w:tc>
        <w:tc>
          <w:tcPr>
            <w:tcW w:w="2857" w:type="pct"/>
            <w:shd w:val="clear" w:color="auto" w:fill="FFFFFF" w:themeFill="background1"/>
          </w:tcPr>
          <w:p w14:paraId="59159A5C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…………………………………………………………..</w:t>
            </w:r>
          </w:p>
          <w:p w14:paraId="2CCFA140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…………………………………………………………..</w:t>
            </w:r>
          </w:p>
          <w:p w14:paraId="3469E852" w14:textId="77777777" w:rsidR="00A64CD9" w:rsidRPr="00143566" w:rsidRDefault="00A64CD9" w:rsidP="005247DC">
            <w:pPr>
              <w:pStyle w:val="Default"/>
              <w:spacing w:line="360" w:lineRule="auto"/>
              <w:ind w:left="223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64CD9" w:rsidRPr="00143566" w14:paraId="79D15A30" w14:textId="77777777" w:rsidTr="005247D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1CC29E5B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7141BA6F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Data wykonania usługi</w:t>
            </w:r>
          </w:p>
          <w:p w14:paraId="019A2911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i/>
              </w:rPr>
              <w:t xml:space="preserve">(należy podać datę rozpoczęcia </w:t>
            </w:r>
            <w:r w:rsidRPr="00143566">
              <w:rPr>
                <w:rFonts w:cs="Calibri"/>
                <w:i/>
              </w:rPr>
              <w:br/>
              <w:t>i zakończenia wskazanej usługi)</w:t>
            </w:r>
          </w:p>
        </w:tc>
        <w:tc>
          <w:tcPr>
            <w:tcW w:w="2857" w:type="pct"/>
            <w:shd w:val="clear" w:color="auto" w:fill="FFFFFF" w:themeFill="background1"/>
          </w:tcPr>
          <w:p w14:paraId="122624A8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</w:p>
          <w:p w14:paraId="5C58EC57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 xml:space="preserve">od …..…/…..…./…...............  </w:t>
            </w:r>
          </w:p>
          <w:p w14:paraId="5A6FAA7F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do …..…/…..…./…...............</w:t>
            </w:r>
          </w:p>
          <w:p w14:paraId="08ECA70D" w14:textId="77777777" w:rsidR="00A64CD9" w:rsidRPr="00143566" w:rsidRDefault="00A64CD9" w:rsidP="005247DC">
            <w:pPr>
              <w:spacing w:line="360" w:lineRule="auto"/>
              <w:rPr>
                <w:rFonts w:cs="Calibri"/>
                <w:i/>
              </w:rPr>
            </w:pPr>
            <w:r w:rsidRPr="00143566">
              <w:rPr>
                <w:rFonts w:cs="Calibri"/>
                <w:i/>
              </w:rPr>
              <w:t xml:space="preserve">                           (dzień / miesiąc / rok)</w:t>
            </w:r>
          </w:p>
        </w:tc>
      </w:tr>
      <w:tr w:rsidR="00A64CD9" w:rsidRPr="00143566" w14:paraId="390477B4" w14:textId="77777777" w:rsidTr="005247D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6F7DD3AD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492E97F2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Odbiorca (podmiot, który zlecał wykonanie usługi)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1B8801BF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…………….………………………….……………</w:t>
            </w:r>
          </w:p>
          <w:p w14:paraId="4BB7C644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…………….………………………….…………….</w:t>
            </w:r>
          </w:p>
          <w:p w14:paraId="643DFC49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  <w:i/>
              </w:rPr>
              <w:t>(nazwa i adres</w:t>
            </w:r>
            <w:r w:rsidRPr="00143566">
              <w:rPr>
                <w:rFonts w:cs="Calibri"/>
              </w:rPr>
              <w:t>)</w:t>
            </w:r>
          </w:p>
        </w:tc>
      </w:tr>
      <w:tr w:rsidR="00A64CD9" w:rsidRPr="00143566" w14:paraId="0AB9F2C1" w14:textId="77777777" w:rsidTr="005247D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7B70FF8A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39085874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Wartość usługi brutto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103635C8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……………………………………………………….</w:t>
            </w:r>
          </w:p>
        </w:tc>
      </w:tr>
      <w:tr w:rsidR="00A64CD9" w:rsidRPr="00143566" w14:paraId="06E6AE36" w14:textId="77777777" w:rsidTr="005247D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1AA29954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6AE0DC5E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  <w:b/>
              </w:rPr>
              <w:t xml:space="preserve">Liczba </w:t>
            </w:r>
            <w:r>
              <w:rPr>
                <w:rFonts w:cs="Calibri"/>
                <w:b/>
              </w:rPr>
              <w:t>uczestników</w:t>
            </w:r>
            <w:r w:rsidRPr="00143566">
              <w:rPr>
                <w:rFonts w:cs="Calibri"/>
                <w:b/>
              </w:rPr>
              <w:t>:</w:t>
            </w:r>
            <w:r w:rsidRPr="00143566">
              <w:rPr>
                <w:rFonts w:cs="Calibri"/>
              </w:rPr>
              <w:t xml:space="preserve"> 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4F72EC79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…………………..………….</w:t>
            </w:r>
          </w:p>
        </w:tc>
      </w:tr>
      <w:tr w:rsidR="00A64CD9" w:rsidRPr="00143566" w14:paraId="504CA765" w14:textId="77777777" w:rsidTr="005247DC">
        <w:trPr>
          <w:trHeight w:val="127"/>
        </w:trPr>
        <w:tc>
          <w:tcPr>
            <w:tcW w:w="281" w:type="pct"/>
            <w:vMerge w:val="restart"/>
            <w:shd w:val="clear" w:color="auto" w:fill="FFFFFF" w:themeFill="background1"/>
          </w:tcPr>
          <w:p w14:paraId="5AB5EF55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10AB860B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 xml:space="preserve">Nazwa i zakres usługi </w:t>
            </w:r>
          </w:p>
        </w:tc>
        <w:tc>
          <w:tcPr>
            <w:tcW w:w="2857" w:type="pct"/>
            <w:shd w:val="clear" w:color="auto" w:fill="FFFFFF" w:themeFill="background1"/>
          </w:tcPr>
          <w:p w14:paraId="1F4218A2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…………………………………………………………..</w:t>
            </w:r>
          </w:p>
          <w:p w14:paraId="45B7C103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…………………………………………………………..</w:t>
            </w:r>
          </w:p>
          <w:p w14:paraId="357478D7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</w:p>
        </w:tc>
      </w:tr>
      <w:tr w:rsidR="00A64CD9" w:rsidRPr="00143566" w14:paraId="4471507E" w14:textId="77777777" w:rsidTr="005247DC">
        <w:trPr>
          <w:trHeight w:val="126"/>
        </w:trPr>
        <w:tc>
          <w:tcPr>
            <w:tcW w:w="281" w:type="pct"/>
            <w:vMerge/>
            <w:shd w:val="clear" w:color="auto" w:fill="FFFFFF" w:themeFill="background1"/>
          </w:tcPr>
          <w:p w14:paraId="27BEBEFC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5BB19599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Data wykonania usługi</w:t>
            </w:r>
          </w:p>
          <w:p w14:paraId="46C4F66F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i/>
              </w:rPr>
              <w:t xml:space="preserve">(należy podać datę rozpoczęcia </w:t>
            </w:r>
            <w:r w:rsidRPr="00143566">
              <w:rPr>
                <w:rFonts w:cs="Calibri"/>
                <w:i/>
              </w:rPr>
              <w:br/>
              <w:t>i zakończenia wskazanej usługi)</w:t>
            </w:r>
          </w:p>
        </w:tc>
        <w:tc>
          <w:tcPr>
            <w:tcW w:w="2857" w:type="pct"/>
            <w:shd w:val="clear" w:color="auto" w:fill="FFFFFF" w:themeFill="background1"/>
          </w:tcPr>
          <w:p w14:paraId="0D2ED0BA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</w:p>
          <w:p w14:paraId="580A1F39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 xml:space="preserve">od …..…/…..…./…...............  </w:t>
            </w:r>
          </w:p>
          <w:p w14:paraId="175CBBA1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do …..…/…..…./…...............</w:t>
            </w:r>
          </w:p>
          <w:p w14:paraId="5B96D4DF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  <w:i/>
              </w:rPr>
              <w:t xml:space="preserve">                           (dzień / miesiąc / rok)</w:t>
            </w:r>
          </w:p>
        </w:tc>
      </w:tr>
      <w:tr w:rsidR="00A64CD9" w:rsidRPr="00143566" w14:paraId="019AD54B" w14:textId="77777777" w:rsidTr="005247DC">
        <w:trPr>
          <w:trHeight w:val="126"/>
        </w:trPr>
        <w:tc>
          <w:tcPr>
            <w:tcW w:w="281" w:type="pct"/>
            <w:vMerge/>
            <w:shd w:val="clear" w:color="auto" w:fill="FFFFFF" w:themeFill="background1"/>
          </w:tcPr>
          <w:p w14:paraId="4A29D7AD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4243E2E3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Odbiorca (podmiot, który zlecał wykonanie usługi)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4163EC8A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…………….………………………….……………</w:t>
            </w:r>
          </w:p>
          <w:p w14:paraId="31764E50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…………….………………………….…………….</w:t>
            </w:r>
          </w:p>
          <w:p w14:paraId="22A72749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  <w:i/>
              </w:rPr>
              <w:t>(nazwa i adres</w:t>
            </w:r>
            <w:r w:rsidRPr="00143566">
              <w:rPr>
                <w:rFonts w:cs="Calibri"/>
              </w:rPr>
              <w:t>)</w:t>
            </w:r>
          </w:p>
        </w:tc>
      </w:tr>
      <w:tr w:rsidR="00A64CD9" w:rsidRPr="00143566" w14:paraId="2EDFCD10" w14:textId="77777777" w:rsidTr="005247DC">
        <w:trPr>
          <w:trHeight w:val="126"/>
        </w:trPr>
        <w:tc>
          <w:tcPr>
            <w:tcW w:w="281" w:type="pct"/>
            <w:vMerge/>
            <w:shd w:val="clear" w:color="auto" w:fill="FFFFFF" w:themeFill="background1"/>
          </w:tcPr>
          <w:p w14:paraId="2BF55372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7D8F14E7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Wartość usługi brutto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7521DB1D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……………………………………………………….</w:t>
            </w:r>
          </w:p>
        </w:tc>
      </w:tr>
      <w:tr w:rsidR="00A64CD9" w:rsidRPr="00143566" w14:paraId="551E5BD7" w14:textId="77777777" w:rsidTr="005247DC">
        <w:trPr>
          <w:trHeight w:val="126"/>
        </w:trPr>
        <w:tc>
          <w:tcPr>
            <w:tcW w:w="281" w:type="pct"/>
            <w:vMerge/>
            <w:shd w:val="clear" w:color="auto" w:fill="FFFFFF" w:themeFill="background1"/>
          </w:tcPr>
          <w:p w14:paraId="5ACABD72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2ED2A810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 xml:space="preserve">Liczba </w:t>
            </w:r>
            <w:r>
              <w:rPr>
                <w:rFonts w:cs="Calibri"/>
                <w:b/>
              </w:rPr>
              <w:t>uczestników</w:t>
            </w:r>
            <w:r w:rsidRPr="00143566">
              <w:rPr>
                <w:rFonts w:cs="Calibri"/>
                <w:b/>
              </w:rPr>
              <w:t>: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62864BFF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…………………..…………</w:t>
            </w:r>
          </w:p>
        </w:tc>
      </w:tr>
      <w:tr w:rsidR="00A64CD9" w:rsidRPr="00143566" w14:paraId="731DC4A4" w14:textId="77777777" w:rsidTr="005247DC">
        <w:trPr>
          <w:trHeight w:val="567"/>
        </w:trPr>
        <w:tc>
          <w:tcPr>
            <w:tcW w:w="281" w:type="pct"/>
            <w:vMerge w:val="restart"/>
            <w:shd w:val="clear" w:color="auto" w:fill="FFFFFF" w:themeFill="background1"/>
          </w:tcPr>
          <w:p w14:paraId="08B617A8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4CB6459F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 xml:space="preserve">Nazwa i zakres usługi </w:t>
            </w:r>
          </w:p>
        </w:tc>
        <w:tc>
          <w:tcPr>
            <w:tcW w:w="2857" w:type="pct"/>
            <w:shd w:val="clear" w:color="auto" w:fill="FFFFFF" w:themeFill="background1"/>
          </w:tcPr>
          <w:p w14:paraId="0799CA71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…………………………………………………………..</w:t>
            </w:r>
          </w:p>
          <w:p w14:paraId="31F8172F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…………………………………………………………..</w:t>
            </w:r>
          </w:p>
          <w:p w14:paraId="159E4084" w14:textId="77777777" w:rsidR="00A64CD9" w:rsidRPr="00143566" w:rsidRDefault="00A64CD9" w:rsidP="005247DC">
            <w:pPr>
              <w:pStyle w:val="Default"/>
              <w:spacing w:line="360" w:lineRule="auto"/>
              <w:ind w:left="223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64CD9" w:rsidRPr="00143566" w14:paraId="14D79DE5" w14:textId="77777777" w:rsidTr="005247D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580DCCB9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2473CCDF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Data wykonania usługi</w:t>
            </w:r>
          </w:p>
          <w:p w14:paraId="09873D90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i/>
              </w:rPr>
              <w:t xml:space="preserve">(należy podać datę rozpoczęcia </w:t>
            </w:r>
            <w:r w:rsidRPr="00143566">
              <w:rPr>
                <w:rFonts w:cs="Calibri"/>
                <w:i/>
              </w:rPr>
              <w:br/>
              <w:t>i zakończenia wskazanej usługi)</w:t>
            </w:r>
          </w:p>
        </w:tc>
        <w:tc>
          <w:tcPr>
            <w:tcW w:w="2857" w:type="pct"/>
            <w:shd w:val="clear" w:color="auto" w:fill="FFFFFF" w:themeFill="background1"/>
          </w:tcPr>
          <w:p w14:paraId="245179C8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</w:p>
          <w:p w14:paraId="64B9B789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 xml:space="preserve">od …..…/…..…./…...............  </w:t>
            </w:r>
          </w:p>
          <w:p w14:paraId="43C2E05B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do …..…/…..…./…...............</w:t>
            </w:r>
          </w:p>
          <w:p w14:paraId="2625D7E1" w14:textId="77777777" w:rsidR="00A64CD9" w:rsidRPr="00143566" w:rsidRDefault="00A64CD9" w:rsidP="005247DC">
            <w:pPr>
              <w:spacing w:line="360" w:lineRule="auto"/>
              <w:rPr>
                <w:rFonts w:cs="Calibri"/>
                <w:i/>
              </w:rPr>
            </w:pPr>
            <w:r w:rsidRPr="00143566">
              <w:rPr>
                <w:rFonts w:cs="Calibri"/>
                <w:i/>
              </w:rPr>
              <w:t xml:space="preserve">                           (dzień / miesiąc / rok)</w:t>
            </w:r>
          </w:p>
        </w:tc>
      </w:tr>
      <w:tr w:rsidR="00A64CD9" w:rsidRPr="00143566" w14:paraId="4E1C046D" w14:textId="77777777" w:rsidTr="005247D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2ED114C9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26173E82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Odbiorca (podmiot, który zlecał wykonanie usługi)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64C5D2BF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…………….………………………….……………</w:t>
            </w:r>
          </w:p>
          <w:p w14:paraId="1432DB35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…………….………………………….…………….</w:t>
            </w:r>
          </w:p>
          <w:p w14:paraId="7E10305B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  <w:i/>
              </w:rPr>
              <w:t>(nazwa i adres</w:t>
            </w:r>
            <w:r w:rsidRPr="00143566">
              <w:rPr>
                <w:rFonts w:cs="Calibri"/>
              </w:rPr>
              <w:t>)</w:t>
            </w:r>
          </w:p>
        </w:tc>
      </w:tr>
      <w:tr w:rsidR="00A64CD9" w:rsidRPr="00143566" w14:paraId="65C5BA89" w14:textId="77777777" w:rsidTr="005247D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23E29CB2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47A21D00" w14:textId="77777777" w:rsidR="00A64CD9" w:rsidRPr="00143566" w:rsidRDefault="00A64CD9" w:rsidP="005247DC">
            <w:pPr>
              <w:spacing w:line="360" w:lineRule="auto"/>
              <w:rPr>
                <w:rFonts w:cs="Calibri"/>
                <w:b/>
              </w:rPr>
            </w:pPr>
            <w:r w:rsidRPr="00143566">
              <w:rPr>
                <w:rFonts w:cs="Calibri"/>
                <w:b/>
              </w:rPr>
              <w:t>Wartość usługi brutto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313F55A7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……………………………………………………….</w:t>
            </w:r>
          </w:p>
        </w:tc>
      </w:tr>
      <w:tr w:rsidR="00A64CD9" w:rsidRPr="00143566" w14:paraId="00745A85" w14:textId="77777777" w:rsidTr="005247DC">
        <w:trPr>
          <w:trHeight w:val="567"/>
        </w:trPr>
        <w:tc>
          <w:tcPr>
            <w:tcW w:w="281" w:type="pct"/>
            <w:vMerge/>
            <w:shd w:val="clear" w:color="auto" w:fill="FFFFFF" w:themeFill="background1"/>
          </w:tcPr>
          <w:p w14:paraId="6D9215EC" w14:textId="77777777" w:rsidR="00A64CD9" w:rsidRPr="00143566" w:rsidRDefault="00A64CD9" w:rsidP="00A64CD9">
            <w:pPr>
              <w:numPr>
                <w:ilvl w:val="0"/>
                <w:numId w:val="35"/>
              </w:numPr>
              <w:spacing w:line="360" w:lineRule="auto"/>
              <w:ind w:right="-288" w:hanging="720"/>
              <w:rPr>
                <w:rFonts w:cs="Calibri"/>
              </w:rPr>
            </w:pPr>
          </w:p>
        </w:tc>
        <w:tc>
          <w:tcPr>
            <w:tcW w:w="1862" w:type="pct"/>
            <w:shd w:val="clear" w:color="auto" w:fill="FFFFFF" w:themeFill="background1"/>
          </w:tcPr>
          <w:p w14:paraId="185FFE1D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  <w:b/>
              </w:rPr>
              <w:t xml:space="preserve">Liczba </w:t>
            </w:r>
            <w:r>
              <w:rPr>
                <w:rFonts w:cs="Calibri"/>
                <w:b/>
              </w:rPr>
              <w:t>uczestników</w:t>
            </w:r>
            <w:r w:rsidRPr="00143566">
              <w:rPr>
                <w:rFonts w:cs="Calibri"/>
                <w:b/>
              </w:rPr>
              <w:t>:</w:t>
            </w:r>
          </w:p>
        </w:tc>
        <w:tc>
          <w:tcPr>
            <w:tcW w:w="2857" w:type="pct"/>
            <w:shd w:val="clear" w:color="auto" w:fill="FFFFFF" w:themeFill="background1"/>
            <w:vAlign w:val="center"/>
          </w:tcPr>
          <w:p w14:paraId="35A47048" w14:textId="77777777" w:rsidR="00A64CD9" w:rsidRPr="00143566" w:rsidRDefault="00A64CD9" w:rsidP="005247DC">
            <w:pPr>
              <w:spacing w:line="360" w:lineRule="auto"/>
              <w:rPr>
                <w:rFonts w:cs="Calibri"/>
              </w:rPr>
            </w:pPr>
            <w:r w:rsidRPr="00143566">
              <w:rPr>
                <w:rFonts w:cs="Calibri"/>
              </w:rPr>
              <w:t>…………………..…………</w:t>
            </w:r>
          </w:p>
        </w:tc>
      </w:tr>
    </w:tbl>
    <w:p w14:paraId="0AC14410" w14:textId="77777777" w:rsidR="00A64CD9" w:rsidRPr="00143566" w:rsidRDefault="00A64CD9" w:rsidP="00A64CD9">
      <w:pPr>
        <w:spacing w:line="360" w:lineRule="auto"/>
        <w:rPr>
          <w:rFonts w:cs="Calibri"/>
        </w:rPr>
      </w:pPr>
    </w:p>
    <w:p w14:paraId="335CBF94" w14:textId="77777777" w:rsidR="00A64CD9" w:rsidRPr="00143566" w:rsidRDefault="00A64CD9" w:rsidP="00A64CD9">
      <w:pPr>
        <w:spacing w:line="360" w:lineRule="auto"/>
        <w:rPr>
          <w:rFonts w:cs="Calibri"/>
        </w:rPr>
      </w:pPr>
      <w:r w:rsidRPr="00143566">
        <w:rPr>
          <w:rFonts w:cs="Calibri"/>
        </w:rPr>
        <w:t xml:space="preserve">Do powyższego wykazu załączam dowody potwierdzające, że wskazane w nim usługi, o których mowa w pkt </w:t>
      </w:r>
      <w:r>
        <w:rPr>
          <w:rFonts w:cs="Calibri"/>
        </w:rPr>
        <w:t>V</w:t>
      </w:r>
      <w:r w:rsidRPr="00143566">
        <w:rPr>
          <w:rFonts w:cs="Calibri"/>
        </w:rPr>
        <w:t xml:space="preserve"> zapytania</w:t>
      </w:r>
      <w:r>
        <w:rPr>
          <w:rFonts w:cs="Calibri"/>
        </w:rPr>
        <w:t xml:space="preserve"> </w:t>
      </w:r>
      <w:r w:rsidRPr="00143566">
        <w:rPr>
          <w:rFonts w:cs="Calibri"/>
        </w:rPr>
        <w:t>ofertowego, zostały wykonane należycie.</w:t>
      </w:r>
      <w:r w:rsidRPr="00143566">
        <w:rPr>
          <w:rStyle w:val="Odwoanieprzypisudolnego"/>
          <w:rFonts w:cs="Calibri"/>
        </w:rPr>
        <w:footnoteReference w:id="5"/>
      </w:r>
    </w:p>
    <w:p w14:paraId="082E64BA" w14:textId="77777777" w:rsidR="00A64CD9" w:rsidRPr="00143566" w:rsidRDefault="00A64CD9" w:rsidP="00A64CD9">
      <w:pPr>
        <w:tabs>
          <w:tab w:val="left" w:pos="0"/>
        </w:tabs>
        <w:spacing w:line="360" w:lineRule="auto"/>
        <w:rPr>
          <w:rFonts w:cs="Calibri"/>
        </w:rPr>
      </w:pPr>
    </w:p>
    <w:p w14:paraId="76DAE821" w14:textId="77777777" w:rsidR="00A64CD9" w:rsidRPr="00143566" w:rsidRDefault="00A64CD9" w:rsidP="00A64CD9">
      <w:pPr>
        <w:tabs>
          <w:tab w:val="left" w:pos="0"/>
        </w:tabs>
        <w:spacing w:line="360" w:lineRule="auto"/>
        <w:rPr>
          <w:rFonts w:cs="Calibri"/>
        </w:rPr>
      </w:pPr>
      <w:r w:rsidRPr="00143566">
        <w:rPr>
          <w:rFonts w:cs="Calibri"/>
        </w:rPr>
        <w:lastRenderedPageBreak/>
        <w:t>Oświadczam, że do realizacji zamówienia skieruję:</w:t>
      </w: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3261"/>
        <w:gridCol w:w="1984"/>
      </w:tblGrid>
      <w:tr w:rsidR="00A64CD9" w:rsidRPr="00143566" w14:paraId="1BAFF995" w14:textId="77777777" w:rsidTr="005247DC">
        <w:trPr>
          <w:trHeight w:val="435"/>
        </w:trPr>
        <w:tc>
          <w:tcPr>
            <w:tcW w:w="9776" w:type="dxa"/>
            <w:gridSpan w:val="5"/>
            <w:shd w:val="clear" w:color="auto" w:fill="D9F1FB" w:themeFill="accent1" w:themeFillTint="33"/>
            <w:vAlign w:val="center"/>
          </w:tcPr>
          <w:p w14:paraId="47083728" w14:textId="77777777" w:rsidR="00A64CD9" w:rsidRPr="00143566" w:rsidRDefault="00A64CD9" w:rsidP="005247DC">
            <w:pPr>
              <w:tabs>
                <w:tab w:val="left" w:pos="0"/>
              </w:tabs>
              <w:spacing w:line="360" w:lineRule="auto"/>
              <w:rPr>
                <w:rFonts w:cs="Calibri"/>
                <w:b/>
                <w:bCs/>
              </w:rPr>
            </w:pPr>
            <w:r w:rsidRPr="00143566">
              <w:rPr>
                <w:rFonts w:cs="Calibri"/>
                <w:b/>
                <w:bCs/>
              </w:rPr>
              <w:t>Wymaganie Zamawiającego</w:t>
            </w:r>
          </w:p>
          <w:p w14:paraId="2138D0D3" w14:textId="77777777" w:rsidR="00A64CD9" w:rsidRPr="000E065D" w:rsidRDefault="00A64CD9" w:rsidP="005247DC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0E065D">
              <w:rPr>
                <w:rFonts w:cs="Calibri"/>
                <w:sz w:val="18"/>
                <w:szCs w:val="18"/>
              </w:rPr>
              <w:t>Zamawiający uzna warunek w osób zdolnych do wykonania zamówienia za spełniony jeżeli Wykonawca wykaże, że dysponuje lub będzie dysponował podczas realizacji zamówienia przynajmniej 1 (jedną) osobą spełniającą poniższe wymagania: osobą mającą doświadczenie w pełnieniu roli koordynatora która w ciągu ostatnich 3 (trzech) lat przed upływem terminu składania ofert koordynowała minimum 3 (trzy) wydarzenia typu konferencja, kongres, gala, które obejmowały zapewnienie scenografii i aranżacji sceny dla minimum 100 (stu) uczestników stacjonarnych każda.</w:t>
            </w:r>
          </w:p>
        </w:tc>
      </w:tr>
      <w:tr w:rsidR="00A64CD9" w:rsidRPr="00143566" w14:paraId="0B3EDDD1" w14:textId="77777777" w:rsidTr="005247DC">
        <w:trPr>
          <w:trHeight w:val="435"/>
        </w:trPr>
        <w:tc>
          <w:tcPr>
            <w:tcW w:w="562" w:type="dxa"/>
            <w:shd w:val="clear" w:color="auto" w:fill="D9F1FB" w:themeFill="accent1" w:themeFillTint="33"/>
            <w:vAlign w:val="center"/>
          </w:tcPr>
          <w:p w14:paraId="4906952E" w14:textId="77777777" w:rsidR="00A64CD9" w:rsidRPr="00143566" w:rsidRDefault="00A64CD9" w:rsidP="005247D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9F1FB" w:themeFill="accent1" w:themeFillTint="33"/>
            <w:vAlign w:val="center"/>
          </w:tcPr>
          <w:p w14:paraId="1C95ED90" w14:textId="77777777" w:rsidR="00A64CD9" w:rsidRPr="00143566" w:rsidRDefault="00A64CD9" w:rsidP="005247D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Imię i Nazwisko</w:t>
            </w:r>
          </w:p>
        </w:tc>
        <w:tc>
          <w:tcPr>
            <w:tcW w:w="1559" w:type="dxa"/>
            <w:shd w:val="clear" w:color="auto" w:fill="D9F1FB" w:themeFill="accent1" w:themeFillTint="33"/>
            <w:vAlign w:val="center"/>
          </w:tcPr>
          <w:p w14:paraId="3EC77DB6" w14:textId="0484DE47" w:rsidR="00A64CD9" w:rsidRPr="00143566" w:rsidRDefault="00A64CD9" w:rsidP="005247D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Rola w</w:t>
            </w:r>
            <w:r w:rsidR="008E460D">
              <w:rPr>
                <w:rFonts w:eastAsia="IBM Plex Sans" w:cs="Calibri"/>
                <w:b/>
                <w:color w:val="000000"/>
                <w:szCs w:val="20"/>
              </w:rPr>
              <w:t> </w:t>
            </w:r>
            <w:r w:rsidRPr="00143566">
              <w:rPr>
                <w:rFonts w:eastAsia="IBM Plex Sans" w:cs="Calibri"/>
                <w:b/>
                <w:color w:val="000000"/>
                <w:szCs w:val="20"/>
              </w:rPr>
              <w:t>realizacji zamówienia</w:t>
            </w:r>
          </w:p>
        </w:tc>
        <w:tc>
          <w:tcPr>
            <w:tcW w:w="3261" w:type="dxa"/>
            <w:shd w:val="clear" w:color="auto" w:fill="D9F1FB" w:themeFill="accent1" w:themeFillTint="33"/>
            <w:vAlign w:val="center"/>
          </w:tcPr>
          <w:p w14:paraId="062E8524" w14:textId="77777777" w:rsidR="00A64CD9" w:rsidRPr="00143566" w:rsidRDefault="00A64CD9" w:rsidP="005247D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Opis</w:t>
            </w:r>
            <w:r>
              <w:rPr>
                <w:rFonts w:eastAsia="IBM Plex Sans" w:cs="Calibri"/>
                <w:b/>
                <w:color w:val="000000"/>
                <w:szCs w:val="20"/>
              </w:rPr>
              <w:t>, zakres</w:t>
            </w:r>
            <w:r w:rsidRPr="00143566">
              <w:rPr>
                <w:rFonts w:eastAsia="IBM Plex Sans" w:cs="Calibri"/>
                <w:b/>
                <w:color w:val="000000"/>
                <w:szCs w:val="20"/>
              </w:rPr>
              <w:t xml:space="preserve"> </w:t>
            </w:r>
            <w:r>
              <w:rPr>
                <w:rFonts w:eastAsia="IBM Plex Sans" w:cs="Calibri"/>
                <w:b/>
                <w:color w:val="000000"/>
                <w:szCs w:val="20"/>
              </w:rPr>
              <w:t>i termin wydarzenia</w:t>
            </w:r>
          </w:p>
        </w:tc>
        <w:tc>
          <w:tcPr>
            <w:tcW w:w="1984" w:type="dxa"/>
            <w:shd w:val="clear" w:color="auto" w:fill="D9F1FB" w:themeFill="accent1" w:themeFillTint="33"/>
            <w:vAlign w:val="center"/>
          </w:tcPr>
          <w:p w14:paraId="41B65746" w14:textId="77777777" w:rsidR="00A64CD9" w:rsidRPr="00143566" w:rsidRDefault="00A64CD9" w:rsidP="005247DC">
            <w:pPr>
              <w:spacing w:line="312" w:lineRule="auto"/>
              <w:jc w:val="center"/>
              <w:rPr>
                <w:rFonts w:eastAsia="IBM Plex Sans" w:cs="Calibri"/>
                <w:b/>
                <w:color w:val="000000"/>
                <w:szCs w:val="20"/>
              </w:rPr>
            </w:pPr>
            <w:r w:rsidRPr="00143566">
              <w:rPr>
                <w:rFonts w:eastAsia="IBM Plex Sans" w:cs="Calibri"/>
                <w:b/>
                <w:color w:val="000000"/>
                <w:szCs w:val="20"/>
              </w:rPr>
              <w:t>Podstawa dysponowania</w:t>
            </w:r>
          </w:p>
        </w:tc>
      </w:tr>
      <w:tr w:rsidR="00D60012" w:rsidRPr="00143566" w14:paraId="0288D6E5" w14:textId="77777777" w:rsidTr="005247DC">
        <w:trPr>
          <w:trHeight w:val="435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14:paraId="05D0560C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2481C9E7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22B5798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3CC304B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7B65916C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D60012" w:rsidRPr="00143566" w14:paraId="0D6674EA" w14:textId="77777777" w:rsidTr="005247DC">
        <w:trPr>
          <w:trHeight w:val="435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14:paraId="56A8D001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54094C7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985BAD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501DD55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394C56B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D60012" w:rsidRPr="00143566" w14:paraId="0FB2377E" w14:textId="77777777" w:rsidTr="005247DC">
        <w:trPr>
          <w:trHeight w:val="435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14:paraId="2E9FDCB9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45E36306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5AB166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5547631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446EAFF" w14:textId="77777777" w:rsidR="00D60012" w:rsidRPr="00143566" w:rsidRDefault="00D60012" w:rsidP="005247DC">
            <w:pPr>
              <w:spacing w:line="360" w:lineRule="auto"/>
              <w:rPr>
                <w:rFonts w:cs="Calibri"/>
                <w:b/>
              </w:rPr>
            </w:pPr>
          </w:p>
        </w:tc>
      </w:tr>
    </w:tbl>
    <w:p w14:paraId="4307A41B" w14:textId="77777777" w:rsidR="00A64CD9" w:rsidRPr="00143566" w:rsidRDefault="00A64CD9" w:rsidP="00A64CD9">
      <w:pPr>
        <w:tabs>
          <w:tab w:val="left" w:pos="0"/>
        </w:tabs>
        <w:spacing w:line="360" w:lineRule="auto"/>
        <w:rPr>
          <w:rFonts w:cs="Calibri"/>
        </w:rPr>
      </w:pPr>
    </w:p>
    <w:p w14:paraId="172F76A7" w14:textId="77777777" w:rsidR="00A64CD9" w:rsidRPr="00143566" w:rsidRDefault="00A64CD9" w:rsidP="00A64CD9">
      <w:pPr>
        <w:tabs>
          <w:tab w:val="left" w:pos="0"/>
        </w:tabs>
        <w:spacing w:line="360" w:lineRule="auto"/>
        <w:rPr>
          <w:rFonts w:cs="Calibri"/>
        </w:rPr>
      </w:pPr>
    </w:p>
    <w:p w14:paraId="12E7AC27" w14:textId="77777777" w:rsidR="00A64CD9" w:rsidRPr="00143566" w:rsidRDefault="00A64CD9" w:rsidP="00D60012">
      <w:pPr>
        <w:spacing w:line="360" w:lineRule="auto"/>
        <w:ind w:left="4253"/>
        <w:rPr>
          <w:rFonts w:cs="Calibri"/>
        </w:rPr>
      </w:pPr>
    </w:p>
    <w:p w14:paraId="5CC41295" w14:textId="77777777" w:rsidR="00A64CD9" w:rsidRPr="00143566" w:rsidRDefault="00A64CD9" w:rsidP="00D60012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253"/>
        <w:rPr>
          <w:rFonts w:ascii="Calibri" w:eastAsiaTheme="minorHAnsi" w:hAnsi="Calibri" w:cs="Calibri"/>
          <w:sz w:val="22"/>
          <w:szCs w:val="22"/>
          <w:lang w:eastAsia="en-US"/>
        </w:rPr>
      </w:pPr>
      <w:r w:rsidRPr="00143566">
        <w:rPr>
          <w:rFonts w:ascii="Calibri" w:eastAsiaTheme="minorHAnsi" w:hAnsi="Calibri" w:cs="Calibri"/>
          <w:sz w:val="22"/>
          <w:szCs w:val="22"/>
          <w:lang w:eastAsia="en-US"/>
        </w:rPr>
        <w:t>…………….……., dnia …………………. r.</w:t>
      </w:r>
    </w:p>
    <w:p w14:paraId="6909C3BB" w14:textId="77777777" w:rsidR="00A64CD9" w:rsidRPr="00143566" w:rsidRDefault="00A64CD9" w:rsidP="00D60012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253"/>
        <w:rPr>
          <w:rStyle w:val="FontStyle98"/>
          <w:rFonts w:ascii="Calibri" w:hAnsi="Calibri" w:cs="Calibri"/>
          <w:i/>
        </w:rPr>
      </w:pPr>
      <w:r w:rsidRPr="00143566">
        <w:rPr>
          <w:rStyle w:val="FontStyle98"/>
          <w:rFonts w:ascii="Calibri" w:hAnsi="Calibri" w:cs="Calibri"/>
        </w:rPr>
        <w:t>……………………………….</w:t>
      </w:r>
    </w:p>
    <w:p w14:paraId="36A6C276" w14:textId="77777777" w:rsidR="00A64CD9" w:rsidRPr="00143566" w:rsidRDefault="00A64CD9" w:rsidP="00D60012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253"/>
        <w:rPr>
          <w:rStyle w:val="FontStyle98"/>
          <w:rFonts w:ascii="Calibri" w:hAnsi="Calibri" w:cs="Calibri"/>
          <w:i/>
        </w:rPr>
      </w:pPr>
      <w:r w:rsidRPr="00143566">
        <w:rPr>
          <w:rStyle w:val="FontStyle98"/>
          <w:rFonts w:ascii="Calibri" w:hAnsi="Calibri" w:cs="Calibri"/>
        </w:rPr>
        <w:t>Imię i nazwisko</w:t>
      </w:r>
    </w:p>
    <w:p w14:paraId="367F076D" w14:textId="77777777" w:rsidR="00A64CD9" w:rsidRPr="00143566" w:rsidRDefault="00A64CD9" w:rsidP="00D60012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253"/>
        <w:rPr>
          <w:rStyle w:val="FontStyle98"/>
          <w:rFonts w:ascii="Calibri" w:hAnsi="Calibri" w:cs="Calibri"/>
          <w:i/>
        </w:rPr>
      </w:pPr>
      <w:r w:rsidRPr="00143566">
        <w:rPr>
          <w:rStyle w:val="FontStyle98"/>
          <w:rFonts w:ascii="Calibri" w:hAnsi="Calibri" w:cs="Calibri"/>
        </w:rPr>
        <w:t>podpisano elektronicznie</w:t>
      </w:r>
    </w:p>
    <w:p w14:paraId="66047AB2" w14:textId="77777777" w:rsidR="00A64CD9" w:rsidRPr="002A016E" w:rsidRDefault="00A64CD9" w:rsidP="00703FF4">
      <w:pPr>
        <w:suppressAutoHyphens/>
        <w:spacing w:after="60" w:line="312" w:lineRule="auto"/>
        <w:jc w:val="right"/>
        <w:outlineLvl w:val="1"/>
        <w:rPr>
          <w:rFonts w:ascii="Arial" w:hAnsi="Arial" w:cs="Arial"/>
          <w:b/>
          <w:i/>
          <w:iCs/>
          <w:sz w:val="22"/>
          <w:szCs w:val="22"/>
        </w:rPr>
      </w:pPr>
    </w:p>
    <w:p w14:paraId="54729AA6" w14:textId="77777777" w:rsidR="008F631A" w:rsidRPr="002A016E" w:rsidRDefault="008F631A" w:rsidP="00703FF4">
      <w:pPr>
        <w:suppressAutoHyphens/>
        <w:spacing w:after="60" w:line="312" w:lineRule="auto"/>
        <w:jc w:val="right"/>
        <w:outlineLvl w:val="1"/>
        <w:rPr>
          <w:rFonts w:ascii="Arial" w:hAnsi="Arial" w:cs="Arial"/>
          <w:sz w:val="22"/>
          <w:szCs w:val="22"/>
        </w:rPr>
      </w:pPr>
    </w:p>
    <w:sectPr w:rsidR="008F631A" w:rsidRPr="002A016E" w:rsidSect="008E460D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2" w:right="1134" w:bottom="1702" w:left="1134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C76C" w14:textId="77777777" w:rsidR="003F7953" w:rsidRDefault="003F7953" w:rsidP="00C7677C">
      <w:r>
        <w:separator/>
      </w:r>
    </w:p>
  </w:endnote>
  <w:endnote w:type="continuationSeparator" w:id="0">
    <w:p w14:paraId="6ECB90F9" w14:textId="77777777" w:rsidR="003F7953" w:rsidRDefault="003F7953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1B80" w14:textId="02E4CC49" w:rsidR="008F631A" w:rsidRDefault="008F631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7DAC24" wp14:editId="6F84CB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1A624" w14:textId="668FB287" w:rsidR="008F631A" w:rsidRPr="008F631A" w:rsidRDefault="008F631A" w:rsidP="008F63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F63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DAC2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941A624" w14:textId="668FB287" w:rsidR="008F631A" w:rsidRPr="008F631A" w:rsidRDefault="008F631A" w:rsidP="008F63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F63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4894" w14:textId="1125F7BA" w:rsidR="008F631A" w:rsidRDefault="008F631A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9D67BE" wp14:editId="2F86D8AA">
              <wp:simplePos x="724205" y="937077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F7741" w14:textId="1A6ED3F4" w:rsidR="008F631A" w:rsidRPr="008F631A" w:rsidRDefault="008F631A" w:rsidP="008F63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F63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67B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55F7741" w14:textId="1A6ED3F4" w:rsidR="008F631A" w:rsidRPr="008F631A" w:rsidRDefault="008F631A" w:rsidP="008F63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F63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2164853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4169CE5" w14:textId="77777777" w:rsidR="008F631A" w:rsidRDefault="008F63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F0EC" w14:textId="24E08962" w:rsidR="008F631A" w:rsidRDefault="008F631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032D9F" wp14:editId="71C11E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7D312" w14:textId="24093434" w:rsidR="008F631A" w:rsidRPr="008F631A" w:rsidRDefault="008F631A" w:rsidP="008F63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F63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32D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317D312" w14:textId="24093434" w:rsidR="008F631A" w:rsidRPr="008F631A" w:rsidRDefault="008F631A" w:rsidP="008F63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F63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9E11" w14:textId="77777777" w:rsidR="003F7953" w:rsidRDefault="003F7953" w:rsidP="00C7677C">
      <w:r>
        <w:separator/>
      </w:r>
    </w:p>
  </w:footnote>
  <w:footnote w:type="continuationSeparator" w:id="0">
    <w:p w14:paraId="470D65E8" w14:textId="77777777" w:rsidR="003F7953" w:rsidRDefault="003F7953" w:rsidP="00C7677C">
      <w:r>
        <w:continuationSeparator/>
      </w:r>
    </w:p>
  </w:footnote>
  <w:footnote w:id="1">
    <w:p w14:paraId="113EB4B0" w14:textId="77777777" w:rsidR="00703FF4" w:rsidRPr="00D71128" w:rsidRDefault="00703FF4" w:rsidP="00703FF4">
      <w:pPr>
        <w:pStyle w:val="Tekstprzypisudolnego"/>
        <w:rPr>
          <w:sz w:val="16"/>
          <w:szCs w:val="16"/>
        </w:rPr>
      </w:pPr>
      <w:r w:rsidRPr="00CB248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B2487">
        <w:rPr>
          <w:rFonts w:ascii="Arial" w:hAnsi="Arial" w:cs="Arial"/>
          <w:sz w:val="12"/>
          <w:szCs w:val="12"/>
        </w:rPr>
        <w:t xml:space="preserve"> Należy dostosować zgodnie z przedmiotem zamówienia</w:t>
      </w:r>
    </w:p>
  </w:footnote>
  <w:footnote w:id="2">
    <w:p w14:paraId="2DA68799" w14:textId="77777777" w:rsidR="00703FF4" w:rsidRPr="00CB2487" w:rsidRDefault="00703FF4" w:rsidP="00703FF4">
      <w:pPr>
        <w:suppressAutoHyphens/>
        <w:jc w:val="both"/>
        <w:rPr>
          <w:rFonts w:ascii="Arial" w:hAnsi="Arial" w:cs="Arial"/>
          <w:sz w:val="12"/>
          <w:szCs w:val="12"/>
        </w:rPr>
      </w:pPr>
      <w:r w:rsidRPr="00CB248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B2487">
        <w:rPr>
          <w:rFonts w:ascii="Arial" w:hAnsi="Arial" w:cs="Arial"/>
          <w:bCs/>
          <w:sz w:val="12"/>
          <w:szCs w:val="12"/>
        </w:rPr>
        <w:t xml:space="preserve"> Parlamentu Europejskiego i Rady (UE) 2016/679 z dnia 27 kwietnia 2016 r. w sprawie ochrony osób fizycznych w związku z przetwarzaniem danych osobowych i w sprawie swobodnego przepływu takich danych oraz uchylenia dyrektywy 95/46/WE (ogólne rozporządzenie o ochronie danych) (Dz. Urz. UE L 119 z 04.05.2016, str. 1). </w:t>
      </w:r>
    </w:p>
  </w:footnote>
  <w:footnote w:id="3">
    <w:p w14:paraId="68ACD33E" w14:textId="77777777" w:rsidR="00703FF4" w:rsidRPr="00CB2487" w:rsidRDefault="00703FF4" w:rsidP="00703FF4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B248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B2487">
        <w:rPr>
          <w:rFonts w:ascii="Arial" w:hAnsi="Arial" w:cs="Arial"/>
          <w:sz w:val="12"/>
          <w:szCs w:val="12"/>
        </w:rPr>
        <w:t xml:space="preserve"> </w:t>
      </w:r>
      <w:r w:rsidRPr="00CB2487">
        <w:rPr>
          <w:rFonts w:ascii="Arial" w:eastAsia="Verdana" w:hAnsi="Arial" w:cs="Arial"/>
          <w:sz w:val="12"/>
          <w:szCs w:val="12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CB2487">
        <w:rPr>
          <w:rFonts w:ascii="Arial" w:eastAsia="Verdana" w:hAnsi="Arial" w:cs="Arial"/>
          <w:i/>
          <w:iCs/>
          <w:sz w:val="12"/>
          <w:szCs w:val="12"/>
        </w:rPr>
        <w:t xml:space="preserve"> </w:t>
      </w:r>
      <w:r w:rsidRPr="00CB2487">
        <w:rPr>
          <w:rFonts w:ascii="Arial" w:eastAsia="Verdana" w:hAnsi="Arial" w:cs="Arial"/>
          <w:sz w:val="12"/>
          <w:szCs w:val="12"/>
        </w:rPr>
        <w:t>jego wykreślenie.</w:t>
      </w:r>
    </w:p>
  </w:footnote>
  <w:footnote w:id="4">
    <w:p w14:paraId="4930E97C" w14:textId="77777777" w:rsidR="00703FF4" w:rsidRPr="00F14AD2" w:rsidRDefault="00703FF4" w:rsidP="00703FF4">
      <w:pPr>
        <w:pStyle w:val="Tekstprzypisudolnego"/>
        <w:jc w:val="both"/>
        <w:rPr>
          <w:sz w:val="14"/>
          <w:szCs w:val="14"/>
        </w:rPr>
      </w:pPr>
      <w:r w:rsidRPr="00CB248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B2487">
        <w:rPr>
          <w:rFonts w:ascii="Arial" w:hAnsi="Arial" w:cs="Arial"/>
          <w:sz w:val="12"/>
          <w:szCs w:val="12"/>
        </w:rPr>
        <w:t xml:space="preserve"> Jeżeli Wykonawca zamierza powierzyć część prac podwykonawcy(-om) powinien wpisać powierzony zakres prac. W przypadku braku miejsca sporządzić stosowną informację w</w:t>
      </w:r>
      <w:r>
        <w:rPr>
          <w:rFonts w:ascii="Arial" w:hAnsi="Arial" w:cs="Arial"/>
          <w:sz w:val="12"/>
          <w:szCs w:val="12"/>
        </w:rPr>
        <w:t> </w:t>
      </w:r>
      <w:r w:rsidRPr="00CB2487">
        <w:rPr>
          <w:rFonts w:ascii="Arial" w:hAnsi="Arial" w:cs="Arial"/>
          <w:sz w:val="12"/>
          <w:szCs w:val="12"/>
        </w:rPr>
        <w:t>postaci załącznika do składanej oferty. Jeżeli Wykonawca nie zamierza powierzyć części prac podwykonawcy(-om) punktu tego może nie wypełniać lub wpisać odpowiednią informację.</w:t>
      </w:r>
    </w:p>
  </w:footnote>
  <w:footnote w:id="5">
    <w:p w14:paraId="424CC347" w14:textId="77777777" w:rsidR="00A64CD9" w:rsidRDefault="00A64CD9" w:rsidP="00A64C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5899" w14:textId="440E3216" w:rsidR="0084049E" w:rsidRDefault="002356C4">
    <w:pPr>
      <w:pStyle w:val="Nagwek"/>
    </w:pPr>
    <w:r>
      <w:rPr>
        <w:noProof/>
      </w:rPr>
      <w:drawing>
        <wp:inline distT="0" distB="0" distL="0" distR="0" wp14:anchorId="6FA4433E" wp14:editId="3E5D0152">
          <wp:extent cx="6120130" cy="610235"/>
          <wp:effectExtent l="0" t="0" r="0" b="0"/>
          <wp:docPr id="1754091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07316" name="Obraz 17671073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C2521"/>
    <w:multiLevelType w:val="hybridMultilevel"/>
    <w:tmpl w:val="EC004AE4"/>
    <w:lvl w:ilvl="0" w:tplc="9E9C35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8" w15:restartNumberingAfterBreak="0">
    <w:nsid w:val="1B8F63A4"/>
    <w:multiLevelType w:val="hybridMultilevel"/>
    <w:tmpl w:val="4F3634F8"/>
    <w:lvl w:ilvl="0" w:tplc="63FAEC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69F4"/>
    <w:multiLevelType w:val="hybridMultilevel"/>
    <w:tmpl w:val="9CF2794C"/>
    <w:lvl w:ilvl="0" w:tplc="8BACA738">
      <w:start w:val="1"/>
      <w:numFmt w:val="decimal"/>
      <w:lvlText w:val="%1.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D6081"/>
    <w:multiLevelType w:val="hybridMultilevel"/>
    <w:tmpl w:val="A216CD2C"/>
    <w:lvl w:ilvl="0" w:tplc="AFF0F5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5B167A"/>
    <w:multiLevelType w:val="hybridMultilevel"/>
    <w:tmpl w:val="6CEC0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9675B"/>
    <w:multiLevelType w:val="hybridMultilevel"/>
    <w:tmpl w:val="0A6E6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C2C84"/>
    <w:multiLevelType w:val="hybridMultilevel"/>
    <w:tmpl w:val="C7D6E4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5C0E"/>
    <w:multiLevelType w:val="hybridMultilevel"/>
    <w:tmpl w:val="4E36C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93653"/>
    <w:multiLevelType w:val="hybridMultilevel"/>
    <w:tmpl w:val="77FA4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4524B"/>
    <w:multiLevelType w:val="hybridMultilevel"/>
    <w:tmpl w:val="541C3E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11B04"/>
    <w:multiLevelType w:val="hybridMultilevel"/>
    <w:tmpl w:val="4FFCF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7" w15:restartNumberingAfterBreak="0">
    <w:nsid w:val="619C784A"/>
    <w:multiLevelType w:val="hybridMultilevel"/>
    <w:tmpl w:val="18FE2E38"/>
    <w:lvl w:ilvl="0" w:tplc="DD9EB9B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64797E">
      <w:start w:val="1"/>
      <w:numFmt w:val="decimal"/>
      <w:lvlText w:val="%4)"/>
      <w:lvlJc w:val="left"/>
      <w:pPr>
        <w:ind w:left="3390" w:hanging="87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D125E2"/>
    <w:multiLevelType w:val="hybridMultilevel"/>
    <w:tmpl w:val="C26E7F2A"/>
    <w:lvl w:ilvl="0" w:tplc="4D8ECD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3E1D87"/>
    <w:multiLevelType w:val="hybridMultilevel"/>
    <w:tmpl w:val="0002C31C"/>
    <w:lvl w:ilvl="0" w:tplc="766C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77916"/>
    <w:multiLevelType w:val="hybridMultilevel"/>
    <w:tmpl w:val="61DEF62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3390" w:hanging="87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50F45"/>
    <w:multiLevelType w:val="hybridMultilevel"/>
    <w:tmpl w:val="F08CD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42881">
    <w:abstractNumId w:val="23"/>
  </w:num>
  <w:num w:numId="2" w16cid:durableId="1012996953">
    <w:abstractNumId w:val="26"/>
  </w:num>
  <w:num w:numId="3" w16cid:durableId="1550417256">
    <w:abstractNumId w:val="5"/>
  </w:num>
  <w:num w:numId="4" w16cid:durableId="1657034571">
    <w:abstractNumId w:val="2"/>
  </w:num>
  <w:num w:numId="5" w16cid:durableId="335695038">
    <w:abstractNumId w:val="29"/>
  </w:num>
  <w:num w:numId="6" w16cid:durableId="1784613894">
    <w:abstractNumId w:val="27"/>
  </w:num>
  <w:num w:numId="7" w16cid:durableId="1424491362">
    <w:abstractNumId w:val="30"/>
  </w:num>
  <w:num w:numId="8" w16cid:durableId="1321038895">
    <w:abstractNumId w:val="21"/>
  </w:num>
  <w:num w:numId="9" w16cid:durableId="1831411286">
    <w:abstractNumId w:val="34"/>
  </w:num>
  <w:num w:numId="10" w16cid:durableId="1547180433">
    <w:abstractNumId w:val="6"/>
  </w:num>
  <w:num w:numId="11" w16cid:durableId="405614130">
    <w:abstractNumId w:val="33"/>
  </w:num>
  <w:num w:numId="12" w16cid:durableId="1733188252">
    <w:abstractNumId w:val="17"/>
  </w:num>
  <w:num w:numId="13" w16cid:durableId="1435327792">
    <w:abstractNumId w:val="22"/>
  </w:num>
  <w:num w:numId="14" w16cid:durableId="1077434991">
    <w:abstractNumId w:val="19"/>
  </w:num>
  <w:num w:numId="15" w16cid:durableId="434446909">
    <w:abstractNumId w:val="24"/>
  </w:num>
  <w:num w:numId="16" w16cid:durableId="934095265">
    <w:abstractNumId w:val="1"/>
  </w:num>
  <w:num w:numId="17" w16cid:durableId="1001395716">
    <w:abstractNumId w:val="3"/>
  </w:num>
  <w:num w:numId="18" w16cid:durableId="1045719484">
    <w:abstractNumId w:val="20"/>
  </w:num>
  <w:num w:numId="19" w16cid:durableId="2009094652">
    <w:abstractNumId w:val="14"/>
  </w:num>
  <w:num w:numId="20" w16cid:durableId="457526043">
    <w:abstractNumId w:val="10"/>
  </w:num>
  <w:num w:numId="21" w16cid:durableId="282033257">
    <w:abstractNumId w:val="8"/>
  </w:num>
  <w:num w:numId="22" w16cid:durableId="320961545">
    <w:abstractNumId w:val="31"/>
  </w:num>
  <w:num w:numId="23" w16cid:durableId="1735198454">
    <w:abstractNumId w:val="18"/>
  </w:num>
  <w:num w:numId="24" w16cid:durableId="310529000">
    <w:abstractNumId w:val="9"/>
  </w:num>
  <w:num w:numId="25" w16cid:durableId="207449364">
    <w:abstractNumId w:val="0"/>
  </w:num>
  <w:num w:numId="26" w16cid:durableId="141653414">
    <w:abstractNumId w:val="4"/>
  </w:num>
  <w:num w:numId="27" w16cid:durableId="354574313">
    <w:abstractNumId w:val="7"/>
  </w:num>
  <w:num w:numId="28" w16cid:durableId="858812647">
    <w:abstractNumId w:val="16"/>
  </w:num>
  <w:num w:numId="29" w16cid:durableId="655115332">
    <w:abstractNumId w:val="12"/>
  </w:num>
  <w:num w:numId="30" w16cid:durableId="1136067731">
    <w:abstractNumId w:val="28"/>
  </w:num>
  <w:num w:numId="31" w16cid:durableId="1137916769">
    <w:abstractNumId w:val="13"/>
  </w:num>
  <w:num w:numId="32" w16cid:durableId="1557471546">
    <w:abstractNumId w:val="25"/>
  </w:num>
  <w:num w:numId="33" w16cid:durableId="1634215214">
    <w:abstractNumId w:val="32"/>
  </w:num>
  <w:num w:numId="34" w16cid:durableId="1348479236">
    <w:abstractNumId w:val="15"/>
  </w:num>
  <w:num w:numId="35" w16cid:durableId="15657530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1A"/>
    <w:rsid w:val="000231B2"/>
    <w:rsid w:val="00031875"/>
    <w:rsid w:val="00055F1B"/>
    <w:rsid w:val="00087CA8"/>
    <w:rsid w:val="000F7DC5"/>
    <w:rsid w:val="00101480"/>
    <w:rsid w:val="00113C59"/>
    <w:rsid w:val="0012413F"/>
    <w:rsid w:val="001246ED"/>
    <w:rsid w:val="001926CB"/>
    <w:rsid w:val="001930B0"/>
    <w:rsid w:val="001A20ED"/>
    <w:rsid w:val="001B1951"/>
    <w:rsid w:val="001B52EE"/>
    <w:rsid w:val="001E08D8"/>
    <w:rsid w:val="001F26C8"/>
    <w:rsid w:val="001F4D0D"/>
    <w:rsid w:val="00212D31"/>
    <w:rsid w:val="00217B87"/>
    <w:rsid w:val="00222F21"/>
    <w:rsid w:val="002356C4"/>
    <w:rsid w:val="00235D5D"/>
    <w:rsid w:val="00237B66"/>
    <w:rsid w:val="002424D4"/>
    <w:rsid w:val="00254F0C"/>
    <w:rsid w:val="00263885"/>
    <w:rsid w:val="002A016E"/>
    <w:rsid w:val="002E0713"/>
    <w:rsid w:val="002F0D94"/>
    <w:rsid w:val="002F690B"/>
    <w:rsid w:val="00300C46"/>
    <w:rsid w:val="00306479"/>
    <w:rsid w:val="00313FF3"/>
    <w:rsid w:val="00353251"/>
    <w:rsid w:val="00371339"/>
    <w:rsid w:val="00395291"/>
    <w:rsid w:val="003A1C35"/>
    <w:rsid w:val="003B31B0"/>
    <w:rsid w:val="003F7953"/>
    <w:rsid w:val="004011BB"/>
    <w:rsid w:val="00410A7A"/>
    <w:rsid w:val="00414C3D"/>
    <w:rsid w:val="00464B82"/>
    <w:rsid w:val="00465F29"/>
    <w:rsid w:val="00470C76"/>
    <w:rsid w:val="004839E6"/>
    <w:rsid w:val="004A41C3"/>
    <w:rsid w:val="004A58E0"/>
    <w:rsid w:val="004B0A58"/>
    <w:rsid w:val="004B2B07"/>
    <w:rsid w:val="004B5C61"/>
    <w:rsid w:val="004D4928"/>
    <w:rsid w:val="004E1709"/>
    <w:rsid w:val="004E621A"/>
    <w:rsid w:val="004E6D5D"/>
    <w:rsid w:val="004F7362"/>
    <w:rsid w:val="00501AB6"/>
    <w:rsid w:val="00505E0A"/>
    <w:rsid w:val="00515413"/>
    <w:rsid w:val="00560185"/>
    <w:rsid w:val="00586B1C"/>
    <w:rsid w:val="005A0AA5"/>
    <w:rsid w:val="005A122D"/>
    <w:rsid w:val="005A1E67"/>
    <w:rsid w:val="005C73CC"/>
    <w:rsid w:val="005E5B4A"/>
    <w:rsid w:val="00630437"/>
    <w:rsid w:val="00631967"/>
    <w:rsid w:val="0067102F"/>
    <w:rsid w:val="006761B2"/>
    <w:rsid w:val="006976F6"/>
    <w:rsid w:val="006C2482"/>
    <w:rsid w:val="006F0FF4"/>
    <w:rsid w:val="00703FF4"/>
    <w:rsid w:val="00731A80"/>
    <w:rsid w:val="00735601"/>
    <w:rsid w:val="007416C9"/>
    <w:rsid w:val="00752AB0"/>
    <w:rsid w:val="00762004"/>
    <w:rsid w:val="0076784D"/>
    <w:rsid w:val="0077184F"/>
    <w:rsid w:val="0077452C"/>
    <w:rsid w:val="00790A3C"/>
    <w:rsid w:val="007B10C6"/>
    <w:rsid w:val="007C7A84"/>
    <w:rsid w:val="007E4383"/>
    <w:rsid w:val="007F2009"/>
    <w:rsid w:val="0080398B"/>
    <w:rsid w:val="00805682"/>
    <w:rsid w:val="0081049C"/>
    <w:rsid w:val="00837FFB"/>
    <w:rsid w:val="0084049E"/>
    <w:rsid w:val="00865185"/>
    <w:rsid w:val="00877CDB"/>
    <w:rsid w:val="008838E3"/>
    <w:rsid w:val="008974E0"/>
    <w:rsid w:val="008B37B8"/>
    <w:rsid w:val="008C1BB6"/>
    <w:rsid w:val="008E460D"/>
    <w:rsid w:val="008F631A"/>
    <w:rsid w:val="00911DB8"/>
    <w:rsid w:val="00925658"/>
    <w:rsid w:val="00945B27"/>
    <w:rsid w:val="00974437"/>
    <w:rsid w:val="009762F6"/>
    <w:rsid w:val="009B3AA8"/>
    <w:rsid w:val="009C0C81"/>
    <w:rsid w:val="009E0727"/>
    <w:rsid w:val="009F440A"/>
    <w:rsid w:val="00A05166"/>
    <w:rsid w:val="00A41F00"/>
    <w:rsid w:val="00A43DE4"/>
    <w:rsid w:val="00A64CD9"/>
    <w:rsid w:val="00A862B7"/>
    <w:rsid w:val="00A92A52"/>
    <w:rsid w:val="00A94698"/>
    <w:rsid w:val="00A97FF6"/>
    <w:rsid w:val="00AB5C84"/>
    <w:rsid w:val="00AD16E7"/>
    <w:rsid w:val="00AE7C3C"/>
    <w:rsid w:val="00B81251"/>
    <w:rsid w:val="00B818DD"/>
    <w:rsid w:val="00BF12CB"/>
    <w:rsid w:val="00C048C6"/>
    <w:rsid w:val="00C1034E"/>
    <w:rsid w:val="00C33086"/>
    <w:rsid w:val="00C37C33"/>
    <w:rsid w:val="00C673CE"/>
    <w:rsid w:val="00C7677C"/>
    <w:rsid w:val="00C81BA5"/>
    <w:rsid w:val="00CB2487"/>
    <w:rsid w:val="00CC2B3A"/>
    <w:rsid w:val="00CE0432"/>
    <w:rsid w:val="00D0790A"/>
    <w:rsid w:val="00D21D46"/>
    <w:rsid w:val="00D334F1"/>
    <w:rsid w:val="00D56144"/>
    <w:rsid w:val="00D60012"/>
    <w:rsid w:val="00D9768E"/>
    <w:rsid w:val="00E0329B"/>
    <w:rsid w:val="00E07580"/>
    <w:rsid w:val="00E31705"/>
    <w:rsid w:val="00E35C3B"/>
    <w:rsid w:val="00E6129C"/>
    <w:rsid w:val="00E636E0"/>
    <w:rsid w:val="00E750A6"/>
    <w:rsid w:val="00EB5BA2"/>
    <w:rsid w:val="00ED7FAA"/>
    <w:rsid w:val="00EE23F3"/>
    <w:rsid w:val="00EE6F38"/>
    <w:rsid w:val="00EF7C40"/>
    <w:rsid w:val="00F14B99"/>
    <w:rsid w:val="00F357ED"/>
    <w:rsid w:val="00F63D87"/>
    <w:rsid w:val="00F7481B"/>
    <w:rsid w:val="00FA1B5F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56C20"/>
  <w15:chartTrackingRefBased/>
  <w15:docId w15:val="{8F1278BA-8335-48CA-B0D0-FF6CFA24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4A58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39AD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8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Times New Roman" w:eastAsiaTheme="majorEastAsia" w:hAnsi="Times New Roman" w:cstheme="majorBidi"/>
      <w:b/>
      <w:bCs/>
      <w:color w:val="2A3172" w:themeColor="text2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Kolorowa lista — akcent 11,maz_wyliczenie,opis dzialania,K-P_odwolanie,A_wyliczenie,Akapit z listą 1,CW_Lista,Akapit z listą BS,ISCG Numerowanie,lp1,List Paragraph2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Style2">
    <w:name w:val="Style2"/>
    <w:basedOn w:val="Normalny"/>
    <w:uiPriority w:val="99"/>
    <w:rsid w:val="008F631A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8F631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8F631A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4">
    <w:name w:val="Style4"/>
    <w:basedOn w:val="Normalny"/>
    <w:uiPriority w:val="99"/>
    <w:rsid w:val="008F631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1">
    <w:name w:val="Style1"/>
    <w:basedOn w:val="Normalny"/>
    <w:uiPriority w:val="99"/>
    <w:rsid w:val="008F631A"/>
    <w:pPr>
      <w:widowControl w:val="0"/>
      <w:autoSpaceDE w:val="0"/>
      <w:autoSpaceDN w:val="0"/>
      <w:adjustRightInd w:val="0"/>
      <w:spacing w:line="230" w:lineRule="exact"/>
    </w:pPr>
  </w:style>
  <w:style w:type="paragraph" w:styleId="Tekstpodstawowy2">
    <w:name w:val="Body Text 2"/>
    <w:basedOn w:val="Normalny"/>
    <w:link w:val="Tekstpodstawowy2Znak"/>
    <w:uiPriority w:val="99"/>
    <w:rsid w:val="008F631A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631A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8F631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8F6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3">
    <w:name w:val="Style13"/>
    <w:basedOn w:val="Normalny"/>
    <w:uiPriority w:val="99"/>
    <w:rsid w:val="008F631A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2">
    <w:name w:val="Font Style92"/>
    <w:uiPriority w:val="99"/>
    <w:rsid w:val="008F631A"/>
    <w:rPr>
      <w:rFonts w:ascii="Times New Roman" w:hAnsi="Times New Roman"/>
      <w:b/>
      <w:sz w:val="24"/>
    </w:rPr>
  </w:style>
  <w:style w:type="paragraph" w:customStyle="1" w:styleId="Style24">
    <w:name w:val="Style24"/>
    <w:basedOn w:val="Normalny"/>
    <w:uiPriority w:val="99"/>
    <w:rsid w:val="008F631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8F631A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42">
    <w:name w:val="Style42"/>
    <w:basedOn w:val="Normalny"/>
    <w:uiPriority w:val="99"/>
    <w:rsid w:val="008F631A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8F631A"/>
    <w:rPr>
      <w:rFonts w:cs="Times New Roman"/>
      <w:vertAlign w:val="superscript"/>
    </w:rPr>
  </w:style>
  <w:style w:type="character" w:customStyle="1" w:styleId="FontStyle89">
    <w:name w:val="Font Style89"/>
    <w:uiPriority w:val="99"/>
    <w:rsid w:val="008F631A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8F631A"/>
    <w:pPr>
      <w:widowControl w:val="0"/>
      <w:autoSpaceDE w:val="0"/>
      <w:autoSpaceDN w:val="0"/>
      <w:adjustRightInd w:val="0"/>
      <w:jc w:val="center"/>
    </w:pPr>
  </w:style>
  <w:style w:type="numbering" w:customStyle="1" w:styleId="Styl1">
    <w:name w:val="Styl1"/>
    <w:rsid w:val="008F631A"/>
    <w:pPr>
      <w:numPr>
        <w:numId w:val="3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Kolorowa lista — akcent 11 Znak,maz_wyliczenie Znak,opis dzialania Znak,K-P_odwolanie Znak,A_wyliczenie Znak,Akapit z listą 1 Znak,lp1 Znak"/>
    <w:link w:val="Akapitzlist"/>
    <w:uiPriority w:val="34"/>
    <w:qFormat/>
    <w:rsid w:val="008F631A"/>
    <w:rPr>
      <w:rFonts w:ascii="Century Gothic" w:hAnsi="Century Gothic"/>
      <w:color w:val="000000" w:themeColor="text1"/>
      <w:sz w:val="20"/>
    </w:rPr>
  </w:style>
  <w:style w:type="paragraph" w:customStyle="1" w:styleId="Style32">
    <w:name w:val="Style32"/>
    <w:basedOn w:val="Normalny"/>
    <w:uiPriority w:val="99"/>
    <w:rsid w:val="008F631A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</w:rPr>
  </w:style>
  <w:style w:type="table" w:customStyle="1" w:styleId="Tabela-Siatka1">
    <w:name w:val="Tabela - Siatka1"/>
    <w:basedOn w:val="Standardowy"/>
    <w:next w:val="Tabela-Siatka"/>
    <w:uiPriority w:val="99"/>
    <w:rsid w:val="008F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F6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uiPriority w:val="99"/>
    <w:rsid w:val="008F631A"/>
    <w:pPr>
      <w:widowControl w:val="0"/>
      <w:autoSpaceDE w:val="0"/>
      <w:autoSpaceDN w:val="0"/>
      <w:adjustRightInd w:val="0"/>
      <w:spacing w:line="264" w:lineRule="exact"/>
      <w:ind w:hanging="427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8F63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8F63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">
    <w:name w:val="Style18"/>
    <w:basedOn w:val="Normalny"/>
    <w:uiPriority w:val="99"/>
    <w:rsid w:val="008F631A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8F631A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uiPriority w:val="99"/>
    <w:rsid w:val="008F631A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8F631A"/>
    <w:rPr>
      <w:rFonts w:ascii="Arial" w:hAnsi="Arial" w:cs="Arial"/>
      <w:i/>
      <w:iCs/>
      <w:sz w:val="18"/>
      <w:szCs w:val="18"/>
    </w:rPr>
  </w:style>
  <w:style w:type="character" w:customStyle="1" w:styleId="FontStyle23">
    <w:name w:val="Font Style23"/>
    <w:uiPriority w:val="99"/>
    <w:rsid w:val="008F631A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uiPriority w:val="99"/>
    <w:rsid w:val="008F631A"/>
    <w:rPr>
      <w:rFonts w:ascii="Arial" w:hAnsi="Arial" w:cs="Arial"/>
      <w:sz w:val="18"/>
      <w:szCs w:val="18"/>
    </w:rPr>
  </w:style>
  <w:style w:type="paragraph" w:customStyle="1" w:styleId="Kolorowecieniowanieakcent31">
    <w:name w:val="Kolorowe cieniowanie — akcent 31"/>
    <w:basedOn w:val="Normalny"/>
    <w:link w:val="Kolorowecieniowanieakcent3Znak"/>
    <w:uiPriority w:val="34"/>
    <w:qFormat/>
    <w:rsid w:val="008F63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34"/>
    <w:locked/>
    <w:rsid w:val="008F631A"/>
    <w:rPr>
      <w:rFonts w:ascii="Calibri" w:eastAsia="Times New Roman" w:hAnsi="Calibri" w:cs="Times New Roman"/>
    </w:rPr>
  </w:style>
  <w:style w:type="paragraph" w:customStyle="1" w:styleId="Style22">
    <w:name w:val="Style22"/>
    <w:basedOn w:val="Normalny"/>
    <w:uiPriority w:val="99"/>
    <w:rsid w:val="008F631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8E0"/>
    <w:rPr>
      <w:rFonts w:asciiTheme="majorHAnsi" w:eastAsiaTheme="majorEastAsia" w:hAnsiTheme="majorHAnsi" w:cstheme="majorBidi"/>
      <w:color w:val="139AD1" w:themeColor="accent1" w:themeShade="B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8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pkt">
    <w:name w:val="pkt"/>
    <w:basedOn w:val="Normalny"/>
    <w:link w:val="pktZnak"/>
    <w:rsid w:val="004A58E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FontStyle94">
    <w:name w:val="Font Style94"/>
    <w:basedOn w:val="Domylnaczcionkaakapitu"/>
    <w:uiPriority w:val="99"/>
    <w:rsid w:val="004A58E0"/>
    <w:rPr>
      <w:rFonts w:ascii="Trebuchet MS" w:hAnsi="Trebuchet MS" w:cs="Trebuchet MS"/>
      <w:sz w:val="22"/>
      <w:szCs w:val="22"/>
    </w:rPr>
  </w:style>
  <w:style w:type="character" w:customStyle="1" w:styleId="pktZnak">
    <w:name w:val="pkt Znak"/>
    <w:link w:val="pkt"/>
    <w:locked/>
    <w:rsid w:val="004A58E0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Default">
    <w:name w:val="Default"/>
    <w:qFormat/>
    <w:rsid w:val="004A5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A1B5F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3">
    <w:name w:val="Style33"/>
    <w:basedOn w:val="Normalny"/>
    <w:uiPriority w:val="99"/>
    <w:rsid w:val="00FA1B5F"/>
    <w:pPr>
      <w:widowControl w:val="0"/>
      <w:autoSpaceDE w:val="0"/>
      <w:autoSpaceDN w:val="0"/>
      <w:adjustRightInd w:val="0"/>
    </w:pPr>
  </w:style>
  <w:style w:type="character" w:customStyle="1" w:styleId="FontStyle93">
    <w:name w:val="Font Style93"/>
    <w:uiPriority w:val="99"/>
    <w:rsid w:val="00212D31"/>
    <w:rPr>
      <w:rFonts w:ascii="Arial" w:hAnsi="Arial"/>
      <w:b/>
      <w:sz w:val="20"/>
    </w:rPr>
  </w:style>
  <w:style w:type="character" w:customStyle="1" w:styleId="cf01">
    <w:name w:val="cf01"/>
    <w:basedOn w:val="Domylnaczcionkaakapitu"/>
    <w:rsid w:val="003532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56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56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6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6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29">
    <w:name w:val="Style29"/>
    <w:basedOn w:val="Normalny"/>
    <w:rsid w:val="00254F0C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BodyTextIndent31">
    <w:name w:val="Body Text Indent 31"/>
    <w:basedOn w:val="Normalny"/>
    <w:rsid w:val="00254F0C"/>
    <w:pPr>
      <w:tabs>
        <w:tab w:val="left" w:pos="851"/>
      </w:tabs>
      <w:ind w:left="851"/>
    </w:pPr>
    <w:rPr>
      <w:szCs w:val="20"/>
    </w:rPr>
  </w:style>
  <w:style w:type="table" w:customStyle="1" w:styleId="Tabela-Siatka11">
    <w:name w:val="Tabela - Siatka11"/>
    <w:basedOn w:val="Standardowy"/>
    <w:next w:val="Tabela-Siatka"/>
    <w:uiPriority w:val="39"/>
    <w:rsid w:val="00254F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0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A64CD9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A64CD9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NCBR_PapierFirmowy_ogolny</Template>
  <TotalTime>1</TotalTime>
  <Pages>6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Piotr Czajkowski</cp:lastModifiedBy>
  <cp:revision>2</cp:revision>
  <cp:lastPrinted>2022-01-12T14:51:00Z</cp:lastPrinted>
  <dcterms:created xsi:type="dcterms:W3CDTF">2024-12-06T12:25:00Z</dcterms:created>
  <dcterms:modified xsi:type="dcterms:W3CDTF">2024-12-06T12:25:00Z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2024-10-07T08:25:17Z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82958568-4ff5-4343-8d32-63307469bf56</vt:lpwstr>
  </property>
  <property fmtid="{D5CDD505-2E9C-101B-9397-08002B2CF9AE}" pid="11" name="MSIP_Label_46723740-be9a-4fd0-bd11-8f09a2f8d61a_ContentBits">
    <vt:lpwstr>2</vt:lpwstr>
  </property>
</Properties>
</file>