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D7E7" w14:textId="77777777" w:rsidR="003323AC" w:rsidRDefault="00DE6A96">
      <w:pPr>
        <w:pStyle w:val="Heading41"/>
        <w:keepNext/>
        <w:keepLines/>
        <w:shd w:val="clear" w:color="auto" w:fill="auto"/>
        <w:spacing w:before="0" w:after="488" w:line="210" w:lineRule="exact"/>
        <w:ind w:firstLine="0"/>
        <w:jc w:val="center"/>
      </w:pPr>
      <w:r>
        <w:t xml:space="preserve">                                                                                                                        </w:t>
      </w:r>
      <w:r>
        <w:rPr>
          <w:b w:val="0"/>
          <w:bCs w:val="0"/>
        </w:rPr>
        <w:t>(miejscowość), …………2024 r.</w:t>
      </w:r>
    </w:p>
    <w:p w14:paraId="7FE59CF2" w14:textId="77777777" w:rsidR="003323AC" w:rsidRDefault="00DE6A96">
      <w:pPr>
        <w:pStyle w:val="Tekstpodstawowy"/>
        <w:shd w:val="clear" w:color="auto" w:fill="auto"/>
        <w:spacing w:before="0" w:after="480" w:line="210" w:lineRule="exact"/>
        <w:ind w:left="23" w:firstLine="0"/>
        <w:jc w:val="left"/>
        <w:rPr>
          <w:sz w:val="18"/>
          <w:szCs w:val="18"/>
        </w:rPr>
      </w:pPr>
      <w:r>
        <w:rPr>
          <w:sz w:val="18"/>
          <w:szCs w:val="18"/>
        </w:rPr>
        <w:t>(pieczęć nagłówkowa jednostki)</w:t>
      </w:r>
    </w:p>
    <w:p w14:paraId="26C2DC90" w14:textId="77777777" w:rsidR="003323AC" w:rsidRDefault="003323AC">
      <w:pPr>
        <w:pStyle w:val="Bodytext30"/>
        <w:shd w:val="clear" w:color="auto" w:fill="auto"/>
        <w:spacing w:before="0" w:after="8" w:line="210" w:lineRule="exact"/>
        <w:jc w:val="center"/>
      </w:pPr>
    </w:p>
    <w:p w14:paraId="1C94427A" w14:textId="77777777" w:rsidR="003323AC" w:rsidRDefault="003323AC">
      <w:pPr>
        <w:pStyle w:val="Bodytext30"/>
        <w:shd w:val="clear" w:color="auto" w:fill="auto"/>
        <w:spacing w:before="0" w:after="8" w:line="210" w:lineRule="exact"/>
        <w:jc w:val="center"/>
      </w:pPr>
    </w:p>
    <w:p w14:paraId="7EC704B4" w14:textId="77777777" w:rsidR="003323AC" w:rsidRDefault="00DE6A96">
      <w:pPr>
        <w:pStyle w:val="Bodytext30"/>
        <w:shd w:val="clear" w:color="auto" w:fill="auto"/>
        <w:spacing w:before="0" w:after="8" w:line="210" w:lineRule="exact"/>
        <w:jc w:val="center"/>
      </w:pPr>
      <w:r>
        <w:t>WNIOSEK</w:t>
      </w:r>
    </w:p>
    <w:p w14:paraId="340C6B0C" w14:textId="77777777" w:rsidR="003323AC" w:rsidRDefault="00DE6A96">
      <w:pPr>
        <w:pStyle w:val="Bodytext30"/>
        <w:shd w:val="clear" w:color="auto" w:fill="auto"/>
        <w:spacing w:before="0" w:after="834" w:line="210" w:lineRule="exact"/>
        <w:jc w:val="center"/>
      </w:pPr>
      <w:r>
        <w:t xml:space="preserve">o nieodpłatne </w:t>
      </w:r>
      <w:r>
        <w:t>przekazanie/dokonanie darowizny* składników majątku</w:t>
      </w:r>
    </w:p>
    <w:p w14:paraId="5B73765C" w14:textId="77777777" w:rsidR="003323AC" w:rsidRDefault="00DE6A96">
      <w:pPr>
        <w:pStyle w:val="Bodytext30"/>
        <w:shd w:val="clear" w:color="auto" w:fill="auto"/>
        <w:spacing w:before="0" w:after="834" w:line="210" w:lineRule="exact"/>
        <w:jc w:val="center"/>
      </w:pPr>
      <w:r>
        <w:t>(wzór)</w:t>
      </w:r>
    </w:p>
    <w:p w14:paraId="7790A0CD" w14:textId="77777777" w:rsidR="003323AC" w:rsidRDefault="00DE6A96">
      <w:pPr>
        <w:pStyle w:val="Tekstpodstawowy"/>
        <w:numPr>
          <w:ilvl w:val="0"/>
          <w:numId w:val="1"/>
        </w:numPr>
        <w:shd w:val="clear" w:color="auto" w:fill="auto"/>
        <w:tabs>
          <w:tab w:val="left" w:pos="747"/>
          <w:tab w:val="left" w:leader="dot" w:pos="6181"/>
        </w:tabs>
        <w:spacing w:before="0" w:after="0" w:line="523" w:lineRule="exact"/>
        <w:ind w:left="440" w:firstLine="0"/>
        <w:jc w:val="left"/>
      </w:pPr>
      <w:r>
        <w:t>Nazwa jednostki</w:t>
      </w:r>
      <w:r>
        <w:tab/>
      </w:r>
    </w:p>
    <w:p w14:paraId="0275E292" w14:textId="77777777" w:rsidR="003323AC" w:rsidRDefault="00DE6A96">
      <w:pPr>
        <w:pStyle w:val="Tekstpodstawowy"/>
        <w:numPr>
          <w:ilvl w:val="0"/>
          <w:numId w:val="1"/>
        </w:numPr>
        <w:shd w:val="clear" w:color="auto" w:fill="auto"/>
        <w:tabs>
          <w:tab w:val="left" w:pos="790"/>
          <w:tab w:val="left" w:leader="dot" w:pos="6205"/>
        </w:tabs>
        <w:spacing w:before="0" w:after="0" w:line="523" w:lineRule="exact"/>
        <w:ind w:left="440" w:firstLine="0"/>
        <w:jc w:val="left"/>
      </w:pPr>
      <w:r>
        <w:t>Siedziba i adres</w:t>
      </w:r>
      <w:r>
        <w:tab/>
      </w:r>
    </w:p>
    <w:p w14:paraId="7F81A585" w14:textId="77777777" w:rsidR="003323AC" w:rsidRDefault="00DE6A96">
      <w:pPr>
        <w:pStyle w:val="Tekstpodstawowy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435" w:line="523" w:lineRule="exact"/>
        <w:ind w:left="440" w:firstLine="0"/>
        <w:jc w:val="left"/>
      </w:pPr>
      <w:r>
        <w:t>Nazwa/y składnika/ów majątku, którego/</w:t>
      </w:r>
      <w:proofErr w:type="spellStart"/>
      <w:r>
        <w:t>ych</w:t>
      </w:r>
      <w:proofErr w:type="spellEnd"/>
      <w:r>
        <w:t xml:space="preserve"> wniosek dotyczy:</w:t>
      </w:r>
    </w:p>
    <w:tbl>
      <w:tblPr>
        <w:tblW w:w="9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950"/>
        <w:gridCol w:w="1402"/>
        <w:gridCol w:w="1037"/>
        <w:gridCol w:w="1373"/>
      </w:tblGrid>
      <w:tr w:rsidR="003323AC" w14:paraId="261DAAA6" w14:textId="77777777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DF26" w14:textId="77777777" w:rsidR="003323AC" w:rsidRDefault="00DE6A96">
            <w:pPr>
              <w:pStyle w:val="Bodytext30"/>
              <w:shd w:val="clear" w:color="auto" w:fill="auto"/>
              <w:spacing w:before="0" w:after="0" w:line="240" w:lineRule="auto"/>
              <w:ind w:left="220"/>
            </w:pPr>
            <w:r>
              <w:t>Lp.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7AB6" w14:textId="77777777" w:rsidR="003323AC" w:rsidRDefault="00DE6A96">
            <w:pPr>
              <w:pStyle w:val="Bodytext30"/>
              <w:shd w:val="clear" w:color="auto" w:fill="auto"/>
              <w:spacing w:before="0" w:after="0" w:line="240" w:lineRule="auto"/>
              <w:ind w:left="1340"/>
            </w:pPr>
            <w:r>
              <w:t>Nazwa składnika majątku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8404" w14:textId="77777777" w:rsidR="003323AC" w:rsidRDefault="00DE6A96">
            <w:pPr>
              <w:pStyle w:val="Bodytext30"/>
              <w:shd w:val="clear" w:color="auto" w:fill="auto"/>
              <w:spacing w:before="0" w:after="0" w:line="264" w:lineRule="exact"/>
              <w:jc w:val="center"/>
            </w:pPr>
            <w:r>
              <w:t>Nr</w:t>
            </w:r>
          </w:p>
          <w:p w14:paraId="6A3D5682" w14:textId="77777777" w:rsidR="003323AC" w:rsidRDefault="00DE6A96">
            <w:pPr>
              <w:pStyle w:val="Bodytext30"/>
              <w:shd w:val="clear" w:color="auto" w:fill="auto"/>
              <w:spacing w:before="0" w:after="0" w:line="264" w:lineRule="exact"/>
              <w:jc w:val="center"/>
            </w:pPr>
            <w:r>
              <w:t>ewidencyjny /seryjny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96E3" w14:textId="77777777" w:rsidR="003323AC" w:rsidRDefault="00DE6A96">
            <w:pPr>
              <w:pStyle w:val="Bodytext30"/>
              <w:shd w:val="clear" w:color="auto" w:fill="auto"/>
              <w:spacing w:before="0" w:after="0" w:line="240" w:lineRule="auto"/>
              <w:ind w:left="300"/>
            </w:pPr>
            <w:r>
              <w:t>Ilość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5E41" w14:textId="77777777" w:rsidR="003323AC" w:rsidRDefault="00DE6A96">
            <w:pPr>
              <w:pStyle w:val="Bodytext30"/>
              <w:shd w:val="clear" w:color="auto" w:fill="auto"/>
              <w:spacing w:before="0" w:after="0" w:line="240" w:lineRule="auto"/>
              <w:ind w:left="520"/>
            </w:pPr>
            <w:r>
              <w:t>Uwagi</w:t>
            </w:r>
          </w:p>
        </w:tc>
      </w:tr>
      <w:tr w:rsidR="003323AC" w14:paraId="3E9461E1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5D46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1E65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EBF9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7CC8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EFE1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</w:tr>
      <w:tr w:rsidR="003323AC" w14:paraId="3C021524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D817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E503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8B31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AE3E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5964" w14:textId="77777777" w:rsidR="003323AC" w:rsidRDefault="003323AC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6F1C851" w14:textId="77777777" w:rsidR="003323AC" w:rsidRDefault="003323AC">
      <w:pPr>
        <w:rPr>
          <w:color w:val="auto"/>
          <w:sz w:val="2"/>
          <w:szCs w:val="2"/>
        </w:rPr>
      </w:pPr>
    </w:p>
    <w:p w14:paraId="749E94C7" w14:textId="77777777" w:rsidR="003323AC" w:rsidRDefault="00DE6A96">
      <w:pPr>
        <w:pStyle w:val="Tekstpodstawowy"/>
        <w:numPr>
          <w:ilvl w:val="0"/>
          <w:numId w:val="1"/>
        </w:numPr>
        <w:shd w:val="clear" w:color="auto" w:fill="auto"/>
        <w:spacing w:before="719" w:after="947" w:line="269" w:lineRule="exact"/>
        <w:ind w:left="709" w:right="-3" w:hanging="284"/>
        <w:jc w:val="left"/>
      </w:pPr>
      <w:r>
        <w:t>Oświadczam/y, że ww. składnik/i majątku zostanie/ą odebrane w terminie i miejscu wskazanym przez KP PSP w Krapkowicach.</w:t>
      </w:r>
    </w:p>
    <w:p w14:paraId="02BE8FD5" w14:textId="77777777" w:rsidR="003323AC" w:rsidRDefault="00DE6A96">
      <w:pPr>
        <w:pStyle w:val="Tekstpodstawowy"/>
        <w:shd w:val="clear" w:color="auto" w:fill="auto"/>
        <w:spacing w:before="0" w:after="1393" w:line="210" w:lineRule="exact"/>
        <w:ind w:left="20" w:firstLine="0"/>
        <w:jc w:val="left"/>
      </w:pPr>
      <w:r>
        <w:t>*niepotrzebne skreślić</w:t>
      </w:r>
    </w:p>
    <w:p w14:paraId="63A08377" w14:textId="77777777" w:rsidR="003323AC" w:rsidRDefault="00DE6A96">
      <w:pPr>
        <w:pStyle w:val="Bodytext90"/>
        <w:shd w:val="clear" w:color="auto" w:fill="auto"/>
        <w:spacing w:before="0" w:after="0" w:line="150" w:lineRule="exact"/>
        <w:ind w:left="5540"/>
      </w:pPr>
      <w:r>
        <w:t>……………………………………………………</w:t>
      </w:r>
    </w:p>
    <w:p w14:paraId="1FE06911" w14:textId="77777777" w:rsidR="003323AC" w:rsidRDefault="00DE6A96">
      <w:r>
        <w:t>(pieczęć i podpis kierownika jednostki)</w:t>
      </w:r>
    </w:p>
    <w:sectPr w:rsidR="003323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B949E" w14:textId="77777777" w:rsidR="00DE6A96" w:rsidRDefault="00DE6A96">
      <w:r>
        <w:separator/>
      </w:r>
    </w:p>
  </w:endnote>
  <w:endnote w:type="continuationSeparator" w:id="0">
    <w:p w14:paraId="7D21DBA0" w14:textId="77777777" w:rsidR="00DE6A96" w:rsidRDefault="00DE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7E3E" w14:textId="77777777" w:rsidR="00DE6A96" w:rsidRDefault="00DE6A96">
      <w:r>
        <w:separator/>
      </w:r>
    </w:p>
  </w:footnote>
  <w:footnote w:type="continuationSeparator" w:id="0">
    <w:p w14:paraId="69CEB0D5" w14:textId="77777777" w:rsidR="00DE6A96" w:rsidRDefault="00DE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CF9"/>
    <w:multiLevelType w:val="multilevel"/>
    <w:tmpl w:val="276E0E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num w:numId="1" w16cid:durableId="51901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3AC"/>
    <w:rsid w:val="003323AC"/>
    <w:rsid w:val="00AB0C0C"/>
    <w:rsid w:val="00D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6A71"/>
  <w15:docId w15:val="{24D3C753-D946-4108-91F3-85674FBE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DejaVu Sans" w:eastAsia="Times New Roman" w:hAnsi="DejaVu Sans" w:cs="DejaVu Sans"/>
      <w:color w:val="000000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podstawowyZnak1">
    <w:name w:val="Tekst podstawowy Znak1"/>
    <w:basedOn w:val="Domylnaczcionkaakapitu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Tekstpodstawowy">
    <w:name w:val="Body Text"/>
    <w:basedOn w:val="Normalny"/>
    <w:pPr>
      <w:shd w:val="clear" w:color="auto" w:fill="FFFFFF"/>
      <w:spacing w:before="300" w:after="300" w:line="240" w:lineRule="atLeast"/>
      <w:ind w:hanging="3620"/>
      <w:jc w:val="center"/>
    </w:pPr>
    <w:rPr>
      <w:rFonts w:ascii="Times New Roman" w:eastAsia="Calibri" w:hAnsi="Times New Roman" w:cs="Times New Roman"/>
      <w:color w:val="auto"/>
      <w:kern w:val="3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rPr>
      <w:rFonts w:ascii="DejaVu Sans" w:eastAsia="Times New Roman" w:hAnsi="DejaVu Sans" w:cs="DejaVu Sans"/>
      <w:color w:val="000000"/>
      <w:kern w:val="0"/>
      <w:sz w:val="24"/>
      <w:szCs w:val="24"/>
      <w:lang w:eastAsia="pl-PL"/>
    </w:rPr>
  </w:style>
  <w:style w:type="character" w:customStyle="1" w:styleId="Bodytext3">
    <w:name w:val="Body text (3)_"/>
    <w:basedOn w:val="Domylnaczcionkaakapitu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9">
    <w:name w:val="Body text (9)_"/>
    <w:basedOn w:val="Domylnaczcionkaakapitu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Heading43">
    <w:name w:val="Heading #43"/>
    <w:basedOn w:val="Heading4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paragraph" w:customStyle="1" w:styleId="Heading41">
    <w:name w:val="Heading #41"/>
    <w:basedOn w:val="Normalny"/>
    <w:pPr>
      <w:shd w:val="clear" w:color="auto" w:fill="FFFFFF"/>
      <w:spacing w:before="300" w:after="60" w:line="240" w:lineRule="atLeast"/>
      <w:ind w:hanging="380"/>
      <w:outlineLvl w:val="3"/>
    </w:pPr>
    <w:rPr>
      <w:rFonts w:ascii="Times New Roman" w:eastAsia="Calibri" w:hAnsi="Times New Roman" w:cs="Times New Roman"/>
      <w:b/>
      <w:bCs/>
      <w:color w:val="auto"/>
      <w:kern w:val="3"/>
      <w:sz w:val="21"/>
      <w:szCs w:val="21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0" w:after="60" w:line="240" w:lineRule="atLeast"/>
    </w:pPr>
    <w:rPr>
      <w:rFonts w:ascii="Times New Roman" w:eastAsia="Calibri" w:hAnsi="Times New Roman" w:cs="Times New Roman"/>
      <w:b/>
      <w:bCs/>
      <w:color w:val="auto"/>
      <w:kern w:val="3"/>
      <w:sz w:val="21"/>
      <w:szCs w:val="21"/>
      <w:lang w:eastAsia="en-US"/>
    </w:rPr>
  </w:style>
  <w:style w:type="paragraph" w:customStyle="1" w:styleId="Bodytext90">
    <w:name w:val="Body text (9)"/>
    <w:basedOn w:val="Normalny"/>
    <w:pPr>
      <w:shd w:val="clear" w:color="auto" w:fill="FFFFFF"/>
      <w:spacing w:before="300" w:after="480" w:line="240" w:lineRule="atLeast"/>
    </w:pPr>
    <w:rPr>
      <w:rFonts w:ascii="Times New Roman" w:eastAsia="Calibri" w:hAnsi="Times New Roman" w:cs="Times New Roman"/>
      <w:color w:val="auto"/>
      <w:kern w:val="3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Rydzanicz</dc:creator>
  <dc:description/>
  <cp:lastModifiedBy>L.Lubaszka (KP Krapkowice)</cp:lastModifiedBy>
  <cp:revision>2</cp:revision>
  <cp:lastPrinted>2024-08-12T10:20:00Z</cp:lastPrinted>
  <dcterms:created xsi:type="dcterms:W3CDTF">2024-08-13T12:32:00Z</dcterms:created>
  <dcterms:modified xsi:type="dcterms:W3CDTF">2024-08-13T12:32:00Z</dcterms:modified>
</cp:coreProperties>
</file>