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083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D780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 luty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D7807" w:rsidRDefault="001D7807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D7807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DOOŚ-WDŚZOO.420.60.2021 .SK.6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D7807" w:rsidRPr="001D7807" w:rsidRDefault="001D7807" w:rsidP="001D780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D780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postępowanie w sprawie zażalenia na postanowienie Regionalnego Dyrektora Ochrony Środowiska w Warszawie z dnia 30 września 2021 r., znak: WOOŚ-II.420.10.2021.AP.10, nakładające obowiązek przeprowadzenia oceny oddziaływania na środowisko dla przedsięwzięcia polegającego na odlesieniu działek. 37 i 38/2 na nieruchomości położonej w miejscowości Konopaty nie mogło być zakończone w ustawowym terminie.</w:t>
      </w:r>
    </w:p>
    <w:p w:rsidR="001D7807" w:rsidRPr="001D7807" w:rsidRDefault="001D7807" w:rsidP="001D780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D7807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skomplikowany charakter sprawy.</w:t>
      </w:r>
    </w:p>
    <w:p w:rsidR="001D7807" w:rsidRPr="001D7807" w:rsidRDefault="001D7807" w:rsidP="001D780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D7807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kwietnia 2022 r.</w:t>
      </w:r>
    </w:p>
    <w:p w:rsidR="00457259" w:rsidRDefault="001D7807" w:rsidP="001D780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7807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-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D7807" w:rsidRPr="001D7807" w:rsidRDefault="001D7807" w:rsidP="001D780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D7807">
        <w:rPr>
          <w:rFonts w:asciiTheme="minorHAnsi" w:hAnsiTheme="minorHAnsi" w:cstheme="minorHAnsi"/>
          <w:bCs/>
        </w:rPr>
        <w:t>Art. 36 Kpa O każdym przypadku niezałatwienia sprawy w terminie organ administracji publicznej jest obowiązany zawiadomić strony, podając przyczyny zwłoki, wskazując nowy termin załatwien</w:t>
      </w:r>
      <w:r>
        <w:rPr>
          <w:rFonts w:asciiTheme="minorHAnsi" w:hAnsiTheme="minorHAnsi" w:cstheme="minorHAnsi"/>
          <w:bCs/>
        </w:rPr>
        <w:t>ia sprawy oraz pouczając o prawie</w:t>
      </w:r>
      <w:r w:rsidRPr="001D7807">
        <w:rPr>
          <w:rFonts w:asciiTheme="minorHAnsi" w:hAnsiTheme="minorHAnsi" w:cstheme="minorHAnsi"/>
          <w:bCs/>
        </w:rPr>
        <w:t xml:space="preserve"> do wniesienia ponaglenia (§ 1). Ten sam obowiązek ciąży na organie administracji publicznej również w przypadku zwłoki w załatwieniu sprawy z przyczyn niezależnych od organu (§ 2).</w:t>
      </w:r>
    </w:p>
    <w:p w:rsidR="001D7807" w:rsidRPr="001D7807" w:rsidRDefault="001D7807" w:rsidP="001D780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D7807">
        <w:rPr>
          <w:rFonts w:asciiTheme="minorHAnsi" w:hAnsiTheme="minorHAnsi" w:cstheme="minorHAnsi"/>
          <w:bCs/>
        </w:rPr>
        <w:t>Art. 37 § 1 Kpa Stronic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1D7807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</w:t>
      </w:r>
      <w:r w:rsidRPr="001D7807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1D7807" w:rsidRPr="001D7807" w:rsidRDefault="001D7807" w:rsidP="001D780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D7807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bookmarkStart w:id="0" w:name="_GoBack"/>
      <w:bookmarkEnd w:id="0"/>
      <w:r w:rsidRPr="001D7807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1D7807" w:rsidP="001D780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D7807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4B" w:rsidRDefault="002C614B">
      <w:pPr>
        <w:spacing w:after="0" w:line="240" w:lineRule="auto"/>
      </w:pPr>
      <w:r>
        <w:separator/>
      </w:r>
    </w:p>
  </w:endnote>
  <w:endnote w:type="continuationSeparator" w:id="0">
    <w:p w:rsidR="002C614B" w:rsidRDefault="002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D780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C614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4B" w:rsidRDefault="002C614B">
      <w:pPr>
        <w:spacing w:after="0" w:line="240" w:lineRule="auto"/>
      </w:pPr>
      <w:r>
        <w:separator/>
      </w:r>
    </w:p>
  </w:footnote>
  <w:footnote w:type="continuationSeparator" w:id="0">
    <w:p w:rsidR="002C614B" w:rsidRDefault="002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C614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C614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C614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1D7807"/>
    <w:rsid w:val="002446E3"/>
    <w:rsid w:val="002C614B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8BF3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C176-4454-4ED4-AEF8-0FD5AD11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2023-07-06T07:27:00Z</dcterms:created>
  <dcterms:modified xsi:type="dcterms:W3CDTF">2023-07-06T07:27:00Z</dcterms:modified>
</cp:coreProperties>
</file>