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60519" w14:textId="77777777" w:rsidR="001E43D6" w:rsidRDefault="001E43D6" w:rsidP="001E43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010AC8" w14:textId="47353189" w:rsidR="001E43D6" w:rsidRDefault="001E43D6" w:rsidP="001E43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2515">
        <w:rPr>
          <w:noProof/>
          <w:lang w:eastAsia="pl-PL"/>
        </w:rPr>
        <w:drawing>
          <wp:inline distT="0" distB="0" distL="0" distR="0" wp14:anchorId="5EBA34AD" wp14:editId="2883BDDF">
            <wp:extent cx="552272" cy="59445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9F1F" w14:textId="77777777" w:rsidR="001E43D6" w:rsidRDefault="001E43D6" w:rsidP="001E43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F2BE81" w14:textId="44C41363" w:rsidR="00BE4EA3" w:rsidRPr="001E43D6" w:rsidRDefault="00B65C6A" w:rsidP="001E43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3D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E43D6">
        <w:rPr>
          <w:rFonts w:asciiTheme="minorHAnsi" w:hAnsiTheme="minorHAnsi" w:cstheme="minorHAnsi"/>
          <w:sz w:val="24"/>
          <w:szCs w:val="24"/>
        </w:rPr>
        <w:t>10 p</w:t>
      </w:r>
      <w:r w:rsidR="00006771" w:rsidRPr="001E43D6">
        <w:rPr>
          <w:rFonts w:asciiTheme="minorHAnsi" w:hAnsiTheme="minorHAnsi" w:cstheme="minorHAnsi"/>
          <w:sz w:val="24"/>
          <w:szCs w:val="24"/>
        </w:rPr>
        <w:t>aździernika</w:t>
      </w:r>
      <w:r w:rsidR="002942A2" w:rsidRPr="001E43D6">
        <w:rPr>
          <w:rFonts w:asciiTheme="minorHAnsi" w:hAnsiTheme="minorHAnsi" w:cstheme="minorHAnsi"/>
          <w:sz w:val="24"/>
          <w:szCs w:val="24"/>
        </w:rPr>
        <w:t xml:space="preserve"> 2024</w:t>
      </w:r>
      <w:r w:rsidR="001D479F" w:rsidRPr="001E43D6">
        <w:rPr>
          <w:rFonts w:asciiTheme="minorHAnsi" w:hAnsiTheme="minorHAnsi" w:cstheme="minorHAnsi"/>
          <w:sz w:val="24"/>
          <w:szCs w:val="24"/>
        </w:rPr>
        <w:t xml:space="preserve"> r.</w:t>
      </w:r>
      <w:bookmarkStart w:id="0" w:name="_GoBack"/>
      <w:bookmarkEnd w:id="0"/>
    </w:p>
    <w:p w14:paraId="528324D1" w14:textId="07A1138D" w:rsidR="002446E3" w:rsidRPr="001E43D6" w:rsidRDefault="00006771" w:rsidP="001E43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E43D6">
        <w:rPr>
          <w:rFonts w:asciiTheme="minorHAnsi" w:hAnsiTheme="minorHAnsi" w:cstheme="minorHAnsi"/>
          <w:sz w:val="24"/>
          <w:szCs w:val="24"/>
        </w:rPr>
        <w:t>DOOŚ-WDŚII.420.14.2024.MB.8</w:t>
      </w:r>
    </w:p>
    <w:p w14:paraId="10577FFD" w14:textId="69C9A4C7" w:rsidR="00006771" w:rsidRPr="001E43D6" w:rsidRDefault="00006771" w:rsidP="001E43D6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0BE2163" w14:textId="77777777" w:rsidR="002446E3" w:rsidRPr="001E43D6" w:rsidRDefault="002446E3" w:rsidP="001E43D6">
      <w:pPr>
        <w:tabs>
          <w:tab w:val="left" w:pos="3330"/>
          <w:tab w:val="center" w:pos="4535"/>
        </w:tabs>
        <w:spacing w:after="12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43D6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679BD0B" w14:textId="04B13CC9" w:rsidR="00006771" w:rsidRPr="001E43D6" w:rsidRDefault="002446E3" w:rsidP="001E43D6">
      <w:pPr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43D6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A83140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942A2" w:rsidRPr="001E43D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2942A2" w:rsidRPr="001E43D6">
        <w:rPr>
          <w:rFonts w:asciiTheme="minorHAnsi" w:hAnsiTheme="minorHAnsi" w:cstheme="minorHAnsi"/>
          <w:color w:val="000000"/>
          <w:sz w:val="24"/>
          <w:szCs w:val="24"/>
        </w:rPr>
        <w:t>935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p.p.s.a</w:t>
      </w:r>
      <w:proofErr w:type="spellEnd"/>
      <w:r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.,</w:t>
      </w:r>
      <w:r w:rsidR="003361F3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="003361F3"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="003361F3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1094), 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dalej </w:t>
      </w:r>
      <w:proofErr w:type="spellStart"/>
      <w:r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1E43D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A83140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 Warszawie skargi</w:t>
      </w:r>
      <w:r w:rsidR="00006771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z 9 września 2024</w:t>
      </w:r>
      <w:r w:rsidR="00A83140" w:rsidRPr="001E43D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>r.</w:t>
      </w:r>
      <w:r w:rsidR="00006771" w:rsidRPr="001E43D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006771" w:rsidRPr="001E43D6">
        <w:rPr>
          <w:rFonts w:asciiTheme="minorHAnsi" w:hAnsiTheme="minorHAnsi" w:cstheme="minorHAnsi"/>
          <w:color w:val="000000"/>
          <w:sz w:val="24"/>
          <w:szCs w:val="24"/>
        </w:rPr>
        <w:t>postanowienie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 Generalnego D</w:t>
      </w:r>
      <w:r w:rsidR="00006771" w:rsidRPr="001E43D6">
        <w:rPr>
          <w:rFonts w:asciiTheme="minorHAnsi" w:hAnsiTheme="minorHAnsi" w:cstheme="minorHAnsi"/>
          <w:color w:val="000000"/>
          <w:sz w:val="24"/>
          <w:szCs w:val="24"/>
        </w:rPr>
        <w:t xml:space="preserve">yrektora Ochrony Środowiska z 26 lipca 2024 r., </w:t>
      </w:r>
      <w:r w:rsidRPr="001E43D6">
        <w:rPr>
          <w:rFonts w:asciiTheme="minorHAnsi" w:hAnsiTheme="minorHAnsi" w:cstheme="minorHAnsi"/>
          <w:color w:val="000000"/>
          <w:sz w:val="24"/>
          <w:szCs w:val="24"/>
        </w:rPr>
        <w:t>zna</w:t>
      </w:r>
      <w:r w:rsidR="00006771" w:rsidRPr="001E43D6">
        <w:rPr>
          <w:rFonts w:asciiTheme="minorHAnsi" w:hAnsiTheme="minorHAnsi" w:cstheme="minorHAnsi"/>
          <w:color w:val="000000"/>
          <w:sz w:val="24"/>
          <w:szCs w:val="24"/>
        </w:rPr>
        <w:t>k: DOOŚ-WDŚII.420.14.2024.MB.4, uchylające postanowienie GDOŚ z 19 maja 2024 r., znak: DOOŚ-WDŚZOO.420.17.2021.BL.34, wstrzymujące wykonanie ostatecznej decyzji własnej z 3 marca 2020 r., znak: DOOŚ-WDŚ/ZOO.420.83.2019.KN.15, uchylającej w części i w tym zakresie orzekającej co do istoty sprawy, a w pozostałej części utrzymującej w mocy decyzję Regionalnego Dyrektora Ochrony Środowiska w Kielcach z 7 marca 2019 r., znak: WOO-I.4260.39.2017.KS.24, o środowiskowych uwarunkowaniach dla przedsięwzięcia pn.: „Budowa instalacji odzysku energii (IOE) w Starachowicach”.</w:t>
      </w:r>
    </w:p>
    <w:p w14:paraId="1AF4676D" w14:textId="77777777" w:rsidR="002446E3" w:rsidRPr="001E43D6" w:rsidRDefault="002446E3" w:rsidP="001E43D6">
      <w:pPr>
        <w:pStyle w:val="Bezodstpw1"/>
        <w:spacing w:line="312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1E43D6">
        <w:rPr>
          <w:rFonts w:asciiTheme="minorHAnsi" w:hAnsiTheme="minorHAnsi" w:cstheme="minorHAnsi"/>
        </w:rPr>
        <w:t xml:space="preserve">Równocześnie </w:t>
      </w:r>
      <w:r w:rsidRPr="001E43D6">
        <w:rPr>
          <w:rFonts w:asciiTheme="minorHAnsi" w:hAnsiTheme="minorHAnsi" w:cstheme="minorHAnsi"/>
          <w:color w:val="000000"/>
        </w:rPr>
        <w:t>Generalny Dyrektor Ochrony Środowiska</w:t>
      </w:r>
      <w:r w:rsidRPr="001E43D6">
        <w:rPr>
          <w:rFonts w:asciiTheme="minorHAnsi" w:hAnsiTheme="minorHAnsi" w:cstheme="minorHAnsi"/>
        </w:rPr>
        <w:t xml:space="preserve"> informuje, że – zgodnie z art. 33 §</w:t>
      </w:r>
      <w:r w:rsidR="00B64572" w:rsidRPr="001E43D6">
        <w:rPr>
          <w:rFonts w:asciiTheme="minorHAnsi" w:hAnsiTheme="minorHAnsi" w:cstheme="minorHAnsi"/>
        </w:rPr>
        <w:t xml:space="preserve"> </w:t>
      </w:r>
      <w:r w:rsidRPr="001E43D6">
        <w:rPr>
          <w:rFonts w:asciiTheme="minorHAnsi" w:hAnsiTheme="minorHAnsi" w:cstheme="minorHAnsi"/>
        </w:rPr>
        <w:t xml:space="preserve">1a </w:t>
      </w:r>
      <w:proofErr w:type="spellStart"/>
      <w:r w:rsidRPr="001E43D6">
        <w:rPr>
          <w:rFonts w:asciiTheme="minorHAnsi" w:hAnsiTheme="minorHAnsi" w:cstheme="minorHAnsi"/>
          <w:iCs/>
        </w:rPr>
        <w:t>p.p.s.a</w:t>
      </w:r>
      <w:proofErr w:type="spellEnd"/>
      <w:r w:rsidRPr="001E43D6">
        <w:rPr>
          <w:rFonts w:asciiTheme="minorHAnsi" w:hAnsiTheme="minorHAnsi" w:cstheme="minorHAnsi"/>
          <w:iCs/>
        </w:rPr>
        <w:t>.</w:t>
      </w:r>
      <w:r w:rsidRPr="001E43D6">
        <w:rPr>
          <w:rFonts w:asciiTheme="minorHAnsi" w:hAnsiTheme="minorHAnsi" w:cstheme="minorHAnsi"/>
          <w:i/>
        </w:rPr>
        <w:t xml:space="preserve"> – </w:t>
      </w:r>
      <w:r w:rsidRPr="001E43D6">
        <w:rPr>
          <w:rFonts w:asciiTheme="minorHAnsi" w:hAnsiTheme="minorHAnsi" w:cstheme="minorHAnsi"/>
        </w:rPr>
        <w:t>osoba, która brała udział w</w:t>
      </w:r>
      <w:r w:rsidR="00B64572" w:rsidRPr="001E43D6">
        <w:rPr>
          <w:rFonts w:asciiTheme="minorHAnsi" w:hAnsiTheme="minorHAnsi" w:cstheme="minorHAnsi"/>
        </w:rPr>
        <w:t xml:space="preserve"> </w:t>
      </w:r>
      <w:r w:rsidRPr="001E43D6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D3092FC" w14:textId="77777777" w:rsidR="002446E3" w:rsidRPr="001E43D6" w:rsidRDefault="002446E3" w:rsidP="001E43D6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83893A" w14:textId="77777777" w:rsidR="002446E3" w:rsidRPr="001E43D6" w:rsidRDefault="002446E3" w:rsidP="001E43D6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3D6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403456B1" w14:textId="77777777" w:rsidR="002446E3" w:rsidRPr="001E43D6" w:rsidRDefault="002446E3" w:rsidP="001E43D6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3D6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2EE9393" w14:textId="31F612A2" w:rsidR="002446E3" w:rsidRPr="001E43D6" w:rsidRDefault="002446E3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05DA9902" w14:textId="77777777" w:rsidR="001E43D6" w:rsidRPr="001E43D6" w:rsidRDefault="001E43D6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 xml:space="preserve">Z upoważnienia </w:t>
      </w:r>
    </w:p>
    <w:p w14:paraId="2E2C93B5" w14:textId="77777777" w:rsidR="001E43D6" w:rsidRPr="001E43D6" w:rsidRDefault="001E43D6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>Generalnego Dyrektora Ochrony Środowiska</w:t>
      </w:r>
    </w:p>
    <w:p w14:paraId="7F2B4025" w14:textId="77777777" w:rsidR="001E43D6" w:rsidRPr="001E43D6" w:rsidRDefault="001E43D6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>Naczelnik II Wydziału Decyzji o Środowiskowych Uwarunkowaniach</w:t>
      </w:r>
    </w:p>
    <w:p w14:paraId="3948D0E4" w14:textId="77777777" w:rsidR="001E43D6" w:rsidRPr="001E43D6" w:rsidRDefault="001E43D6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>w Departamencie Ocen Oddziaływania na Środowisko</w:t>
      </w:r>
    </w:p>
    <w:p w14:paraId="13E91C5A" w14:textId="398281A3" w:rsidR="00BE4EA3" w:rsidRPr="001E43D6" w:rsidRDefault="001E43D6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>Katarzyna Bińkowska</w:t>
      </w:r>
    </w:p>
    <w:p w14:paraId="78F9382B" w14:textId="77777777" w:rsidR="00BE4EA3" w:rsidRPr="001E43D6" w:rsidRDefault="00BE4EA3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13279682" w14:textId="77777777" w:rsidR="00BE4EA3" w:rsidRPr="001E43D6" w:rsidRDefault="00BE4EA3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7202F88E" w14:textId="37DDE9E7" w:rsidR="002446E3" w:rsidRPr="001E43D6" w:rsidRDefault="002446E3" w:rsidP="001E43D6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4DECE617" w14:textId="77777777" w:rsidR="003361F3" w:rsidRPr="001E43D6" w:rsidRDefault="003361F3" w:rsidP="001E43D6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 xml:space="preserve">Art. 33 § 1a </w:t>
      </w:r>
      <w:proofErr w:type="spellStart"/>
      <w:r w:rsidRPr="001E43D6">
        <w:rPr>
          <w:rFonts w:asciiTheme="minorHAnsi" w:hAnsiTheme="minorHAnsi" w:cstheme="minorHAnsi"/>
          <w:iCs/>
        </w:rPr>
        <w:t>p.p.s.a</w:t>
      </w:r>
      <w:proofErr w:type="spellEnd"/>
      <w:r w:rsidRPr="001E43D6">
        <w:rPr>
          <w:rFonts w:asciiTheme="minorHAnsi" w:hAnsiTheme="minorHAnsi" w:cstheme="minorHAnsi"/>
          <w:iCs/>
        </w:rPr>
        <w:t>.</w:t>
      </w:r>
      <w:r w:rsidRPr="001E43D6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443D5A0" w14:textId="77777777" w:rsidR="003361F3" w:rsidRPr="001E43D6" w:rsidRDefault="003361F3" w:rsidP="001E43D6">
      <w:pPr>
        <w:pStyle w:val="Bezodstpw1"/>
        <w:spacing w:after="60"/>
        <w:jc w:val="both"/>
        <w:rPr>
          <w:rFonts w:asciiTheme="minorHAnsi" w:hAnsiTheme="minorHAnsi" w:cstheme="minorHAnsi"/>
          <w:u w:val="single"/>
        </w:rPr>
      </w:pPr>
      <w:r w:rsidRPr="001E43D6">
        <w:rPr>
          <w:rFonts w:asciiTheme="minorHAnsi" w:hAnsiTheme="minorHAnsi" w:cstheme="minorHAnsi"/>
        </w:rPr>
        <w:t xml:space="preserve">Art. 54 § 4 </w:t>
      </w:r>
      <w:proofErr w:type="spellStart"/>
      <w:r w:rsidRPr="001E43D6">
        <w:rPr>
          <w:rFonts w:asciiTheme="minorHAnsi" w:hAnsiTheme="minorHAnsi" w:cstheme="minorHAnsi"/>
          <w:iCs/>
        </w:rPr>
        <w:t>p.p.s.a</w:t>
      </w:r>
      <w:proofErr w:type="spellEnd"/>
      <w:r w:rsidRPr="001E43D6">
        <w:rPr>
          <w:rFonts w:asciiTheme="minorHAnsi" w:hAnsiTheme="minorHAnsi" w:cstheme="minorHAnsi"/>
          <w:iCs/>
        </w:rPr>
        <w:t xml:space="preserve">. </w:t>
      </w:r>
      <w:r w:rsidRPr="001E43D6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096729BA" w14:textId="77777777" w:rsidR="003361F3" w:rsidRPr="001E43D6" w:rsidRDefault="003361F3" w:rsidP="001E43D6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1E43D6">
        <w:rPr>
          <w:rFonts w:asciiTheme="minorHAnsi" w:hAnsiTheme="minorHAnsi" w:cstheme="minorHAnsi"/>
        </w:rPr>
        <w:t xml:space="preserve">Art. 74 ust. 3 </w:t>
      </w:r>
      <w:proofErr w:type="spellStart"/>
      <w:r w:rsidRPr="001E43D6">
        <w:rPr>
          <w:rFonts w:asciiTheme="minorHAnsi" w:hAnsiTheme="minorHAnsi" w:cstheme="minorHAnsi"/>
          <w:iCs/>
        </w:rPr>
        <w:t>u.o.o.ś</w:t>
      </w:r>
      <w:proofErr w:type="spellEnd"/>
      <w:r w:rsidRPr="001E43D6">
        <w:rPr>
          <w:rFonts w:asciiTheme="minorHAnsi" w:hAnsiTheme="minorHAnsi" w:cstheme="minorHAnsi"/>
          <w:iCs/>
        </w:rPr>
        <w:t>.</w:t>
      </w:r>
      <w:r w:rsidRPr="001E43D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5B88CCD" w14:textId="77777777" w:rsidR="003361F3" w:rsidRPr="001E43D6" w:rsidRDefault="003361F3" w:rsidP="001E43D6">
      <w:pPr>
        <w:pStyle w:val="Bezodstpw1"/>
        <w:jc w:val="both"/>
        <w:rPr>
          <w:rFonts w:asciiTheme="minorHAnsi" w:hAnsiTheme="minorHAnsi" w:cstheme="minorHAnsi"/>
          <w:bCs/>
        </w:rPr>
      </w:pPr>
      <w:r w:rsidRPr="001E43D6">
        <w:rPr>
          <w:rFonts w:asciiTheme="minorHAnsi" w:hAnsiTheme="minorHAnsi" w:cstheme="minorHAnsi"/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1E43D6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26D88FBA" w14:textId="371C260F" w:rsidR="00BE4EA3" w:rsidRPr="001E43D6" w:rsidRDefault="00BE4EA3" w:rsidP="001E43D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BE4EA3" w:rsidRPr="001E43D6" w:rsidSect="00BE4EA3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0B57" w14:textId="77777777" w:rsidR="00095255" w:rsidRDefault="00095255">
      <w:pPr>
        <w:spacing w:after="0" w:line="240" w:lineRule="auto"/>
      </w:pPr>
      <w:r>
        <w:separator/>
      </w:r>
    </w:p>
  </w:endnote>
  <w:endnote w:type="continuationSeparator" w:id="0">
    <w:p w14:paraId="1BF18F1D" w14:textId="77777777" w:rsidR="00095255" w:rsidRDefault="0009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8417D9" w14:textId="214E11F7" w:rsidR="00BE4EA3" w:rsidRPr="00CF4A96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CF4A96">
          <w:rPr>
            <w:rFonts w:ascii="Times New Roman" w:hAnsi="Times New Roman"/>
            <w:sz w:val="20"/>
            <w:szCs w:val="20"/>
          </w:rPr>
          <w:fldChar w:fldCharType="begin"/>
        </w:r>
        <w:r w:rsidRPr="00CF4A9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4A96">
          <w:rPr>
            <w:rFonts w:ascii="Times New Roman" w:hAnsi="Times New Roman"/>
            <w:sz w:val="20"/>
            <w:szCs w:val="20"/>
          </w:rPr>
          <w:fldChar w:fldCharType="separate"/>
        </w:r>
        <w:r w:rsidR="001E43D6">
          <w:rPr>
            <w:rFonts w:ascii="Times New Roman" w:hAnsi="Times New Roman"/>
            <w:noProof/>
            <w:sz w:val="20"/>
            <w:szCs w:val="20"/>
          </w:rPr>
          <w:t>2</w:t>
        </w:r>
        <w:r w:rsidRPr="00CF4A9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293D22C" w14:textId="77777777" w:rsidR="00BE4EA3" w:rsidRDefault="00BE4EA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18C4" w14:textId="77777777" w:rsidR="00095255" w:rsidRDefault="00095255">
      <w:pPr>
        <w:spacing w:after="0" w:line="240" w:lineRule="auto"/>
      </w:pPr>
      <w:r>
        <w:separator/>
      </w:r>
    </w:p>
  </w:footnote>
  <w:footnote w:type="continuationSeparator" w:id="0">
    <w:p w14:paraId="4821F008" w14:textId="77777777" w:rsidR="00095255" w:rsidRDefault="0009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6A35F" w14:textId="77777777" w:rsidR="00BE4EA3" w:rsidRDefault="00BE4EA3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6771"/>
    <w:rsid w:val="00095255"/>
    <w:rsid w:val="00095A51"/>
    <w:rsid w:val="001D479F"/>
    <w:rsid w:val="001E43D6"/>
    <w:rsid w:val="001F4B2C"/>
    <w:rsid w:val="002446E3"/>
    <w:rsid w:val="002942A2"/>
    <w:rsid w:val="002969B1"/>
    <w:rsid w:val="002B3B93"/>
    <w:rsid w:val="003361F3"/>
    <w:rsid w:val="00341306"/>
    <w:rsid w:val="003A4832"/>
    <w:rsid w:val="0047377C"/>
    <w:rsid w:val="004F5C94"/>
    <w:rsid w:val="005B71C2"/>
    <w:rsid w:val="0063220C"/>
    <w:rsid w:val="00647D37"/>
    <w:rsid w:val="006568C0"/>
    <w:rsid w:val="006663A9"/>
    <w:rsid w:val="00752AB9"/>
    <w:rsid w:val="00784D05"/>
    <w:rsid w:val="00804F99"/>
    <w:rsid w:val="009422E4"/>
    <w:rsid w:val="009F3B1B"/>
    <w:rsid w:val="00A83140"/>
    <w:rsid w:val="00B64572"/>
    <w:rsid w:val="00B65C6A"/>
    <w:rsid w:val="00B7690D"/>
    <w:rsid w:val="00B92515"/>
    <w:rsid w:val="00BE4EA3"/>
    <w:rsid w:val="00C60237"/>
    <w:rsid w:val="00CD42F5"/>
    <w:rsid w:val="00CF4A96"/>
    <w:rsid w:val="00D0515A"/>
    <w:rsid w:val="00DE0E4F"/>
    <w:rsid w:val="00E35842"/>
    <w:rsid w:val="00E375CB"/>
    <w:rsid w:val="00E607F5"/>
    <w:rsid w:val="00E61949"/>
    <w:rsid w:val="00EC0915"/>
    <w:rsid w:val="00F36DE7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E03A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9346-2EED-4236-8D60-95A2C9D3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72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Magdalena Bajrowska</cp:lastModifiedBy>
  <cp:revision>31</cp:revision>
  <cp:lastPrinted>2024-10-10T10:44:00Z</cp:lastPrinted>
  <dcterms:created xsi:type="dcterms:W3CDTF">2022-10-28T06:13:00Z</dcterms:created>
  <dcterms:modified xsi:type="dcterms:W3CDTF">2024-10-10T10:54:00Z</dcterms:modified>
</cp:coreProperties>
</file>