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BE15" w14:textId="297D01D4" w:rsidR="001124A0" w:rsidRPr="00952C8F" w:rsidRDefault="00952C8F" w:rsidP="00952C8F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952C8F">
        <w:rPr>
          <w:rFonts w:ascii="Arial" w:hAnsi="Arial" w:cs="Arial"/>
          <w:sz w:val="20"/>
          <w:szCs w:val="20"/>
        </w:rPr>
        <w:t xml:space="preserve">Załącznik </w:t>
      </w:r>
      <w:r w:rsidR="001124A0" w:rsidRPr="00952C8F">
        <w:rPr>
          <w:rFonts w:ascii="Arial" w:hAnsi="Arial" w:cs="Arial"/>
          <w:sz w:val="20"/>
          <w:szCs w:val="20"/>
        </w:rPr>
        <w:t xml:space="preserve">nr </w:t>
      </w:r>
      <w:r w:rsidR="006B1780">
        <w:rPr>
          <w:rFonts w:ascii="Arial" w:hAnsi="Arial" w:cs="Arial"/>
          <w:sz w:val="20"/>
          <w:szCs w:val="20"/>
        </w:rPr>
        <w:t>6</w:t>
      </w:r>
    </w:p>
    <w:p w14:paraId="4879E153" w14:textId="77777777" w:rsidR="00414A95" w:rsidRDefault="00414A95" w:rsidP="00CA50D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315D3F7" w14:textId="77777777" w:rsidR="001124A0" w:rsidRDefault="001124A0" w:rsidP="00CA50D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8BA4A9" w14:textId="4E096771" w:rsidR="00CA50D7" w:rsidRDefault="00CA50D7" w:rsidP="00CA50D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A50D7">
        <w:rPr>
          <w:rFonts w:ascii="Arial" w:hAnsi="Arial" w:cs="Arial"/>
          <w:b/>
          <w:bCs/>
          <w:sz w:val="32"/>
          <w:szCs w:val="32"/>
        </w:rPr>
        <w:t xml:space="preserve">ROZKAZ nr </w:t>
      </w:r>
      <w:r w:rsidR="00D549D4">
        <w:rPr>
          <w:rFonts w:ascii="Arial" w:hAnsi="Arial" w:cs="Arial"/>
          <w:b/>
          <w:bCs/>
          <w:sz w:val="32"/>
          <w:szCs w:val="32"/>
        </w:rPr>
        <w:t>…..</w:t>
      </w:r>
      <w:r w:rsidRPr="00CA50D7">
        <w:rPr>
          <w:rFonts w:ascii="Arial" w:hAnsi="Arial" w:cs="Arial"/>
          <w:b/>
          <w:bCs/>
          <w:sz w:val="32"/>
          <w:szCs w:val="32"/>
        </w:rPr>
        <w:t>/</w:t>
      </w:r>
      <w:r w:rsidR="00D549D4">
        <w:rPr>
          <w:rFonts w:ascii="Arial" w:hAnsi="Arial" w:cs="Arial"/>
          <w:b/>
          <w:bCs/>
          <w:sz w:val="32"/>
          <w:szCs w:val="32"/>
        </w:rPr>
        <w:t>202..</w:t>
      </w:r>
    </w:p>
    <w:p w14:paraId="6D6CFD89" w14:textId="77777777" w:rsidR="00BC601D" w:rsidRPr="00CA50D7" w:rsidRDefault="00BC601D" w:rsidP="00CA50D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389626" w14:textId="6AD0D4F1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A50D7">
        <w:rPr>
          <w:rFonts w:ascii="Arial" w:hAnsi="Arial" w:cs="Arial"/>
          <w:b/>
          <w:bCs/>
          <w:sz w:val="28"/>
          <w:szCs w:val="28"/>
        </w:rPr>
        <w:t xml:space="preserve">Komendanta </w:t>
      </w:r>
      <w:r w:rsidR="00D549D4">
        <w:rPr>
          <w:rFonts w:ascii="Arial" w:hAnsi="Arial" w:cs="Arial"/>
          <w:b/>
          <w:bCs/>
          <w:sz w:val="28"/>
          <w:szCs w:val="28"/>
        </w:rPr>
        <w:t>Miejskiego</w:t>
      </w:r>
      <w:r w:rsidR="003926E7">
        <w:rPr>
          <w:rFonts w:ascii="Arial" w:hAnsi="Arial" w:cs="Arial"/>
          <w:b/>
          <w:bCs/>
          <w:sz w:val="28"/>
          <w:szCs w:val="28"/>
        </w:rPr>
        <w:t>/</w:t>
      </w:r>
      <w:r w:rsidRPr="00CA50D7">
        <w:rPr>
          <w:rFonts w:ascii="Arial" w:hAnsi="Arial" w:cs="Arial"/>
          <w:b/>
          <w:bCs/>
          <w:sz w:val="28"/>
          <w:szCs w:val="28"/>
        </w:rPr>
        <w:t>Powiatowego</w:t>
      </w:r>
    </w:p>
    <w:p w14:paraId="0DE516D6" w14:textId="65849405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A50D7">
        <w:rPr>
          <w:rFonts w:ascii="Arial" w:hAnsi="Arial" w:cs="Arial"/>
          <w:b/>
          <w:bCs/>
          <w:sz w:val="28"/>
          <w:szCs w:val="28"/>
        </w:rPr>
        <w:t>Państwowej Straży Pożarnej w</w:t>
      </w:r>
      <w:r w:rsidR="00D549D4">
        <w:rPr>
          <w:rFonts w:ascii="Arial" w:hAnsi="Arial" w:cs="Arial"/>
          <w:b/>
          <w:bCs/>
          <w:sz w:val="28"/>
          <w:szCs w:val="28"/>
        </w:rPr>
        <w:t xml:space="preserve"> …………………..</w:t>
      </w:r>
    </w:p>
    <w:p w14:paraId="28A9B9DB" w14:textId="5161551C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A50D7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D549D4">
        <w:rPr>
          <w:rFonts w:ascii="Arial" w:hAnsi="Arial" w:cs="Arial"/>
          <w:b/>
          <w:bCs/>
          <w:sz w:val="28"/>
          <w:szCs w:val="28"/>
        </w:rPr>
        <w:t>…………….</w:t>
      </w:r>
      <w:r w:rsidRPr="00CA50D7">
        <w:rPr>
          <w:rFonts w:ascii="Arial" w:hAnsi="Arial" w:cs="Arial"/>
          <w:b/>
          <w:bCs/>
          <w:sz w:val="28"/>
          <w:szCs w:val="28"/>
        </w:rPr>
        <w:t xml:space="preserve"> 202</w:t>
      </w:r>
      <w:r w:rsidR="00D549D4">
        <w:rPr>
          <w:rFonts w:ascii="Arial" w:hAnsi="Arial" w:cs="Arial"/>
          <w:b/>
          <w:bCs/>
          <w:sz w:val="28"/>
          <w:szCs w:val="28"/>
        </w:rPr>
        <w:t>..</w:t>
      </w:r>
      <w:r w:rsidRPr="00CA50D7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4C51CCE7" w14:textId="77777777" w:rsidR="00CA50D7" w:rsidRPr="00CA50D7" w:rsidRDefault="00CA50D7" w:rsidP="00CA50D7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EA57782" w14:textId="37EC8F37" w:rsidR="00CA50D7" w:rsidRDefault="00CA50D7" w:rsidP="00CA50D7">
      <w:pPr>
        <w:spacing w:after="0"/>
        <w:ind w:left="708"/>
        <w:jc w:val="center"/>
        <w:rPr>
          <w:rFonts w:ascii="Arial" w:hAnsi="Arial" w:cs="Arial"/>
          <w:i/>
          <w:iCs/>
          <w:sz w:val="24"/>
          <w:szCs w:val="24"/>
        </w:rPr>
      </w:pPr>
      <w:r w:rsidRPr="00CA50D7">
        <w:rPr>
          <w:rFonts w:ascii="Arial" w:hAnsi="Arial" w:cs="Arial"/>
          <w:i/>
          <w:iCs/>
          <w:sz w:val="24"/>
          <w:szCs w:val="24"/>
        </w:rPr>
        <w:t xml:space="preserve">w sprawie przeprowadzenia cyklu </w:t>
      </w:r>
      <w:r w:rsidR="00D549D4">
        <w:rPr>
          <w:rFonts w:ascii="Arial" w:hAnsi="Arial" w:cs="Arial"/>
          <w:i/>
          <w:iCs/>
          <w:sz w:val="24"/>
          <w:szCs w:val="24"/>
        </w:rPr>
        <w:t>zajęć doskonalących</w:t>
      </w:r>
      <w:r w:rsidRPr="00CA50D7">
        <w:rPr>
          <w:rFonts w:ascii="Arial" w:hAnsi="Arial" w:cs="Arial"/>
          <w:i/>
          <w:iCs/>
          <w:sz w:val="24"/>
          <w:szCs w:val="24"/>
        </w:rPr>
        <w:t xml:space="preserve"> dla jednostek OSP</w:t>
      </w:r>
      <w:r w:rsidRPr="0011688A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CA50D7">
        <w:rPr>
          <w:rFonts w:ascii="Arial" w:hAnsi="Arial" w:cs="Arial"/>
          <w:i/>
          <w:iCs/>
          <w:sz w:val="24"/>
          <w:szCs w:val="24"/>
        </w:rPr>
        <w:t xml:space="preserve">powiatu </w:t>
      </w:r>
      <w:r w:rsidR="00D549D4">
        <w:rPr>
          <w:rFonts w:ascii="Arial" w:hAnsi="Arial" w:cs="Arial"/>
          <w:i/>
          <w:iCs/>
          <w:sz w:val="24"/>
          <w:szCs w:val="24"/>
        </w:rPr>
        <w:t>…………………..</w:t>
      </w:r>
      <w:r w:rsidRPr="00CA50D7">
        <w:rPr>
          <w:rFonts w:ascii="Arial" w:hAnsi="Arial" w:cs="Arial"/>
          <w:i/>
          <w:iCs/>
          <w:sz w:val="24"/>
          <w:szCs w:val="24"/>
        </w:rPr>
        <w:t xml:space="preserve"> w 202</w:t>
      </w:r>
      <w:r w:rsidR="00D549D4">
        <w:rPr>
          <w:rFonts w:ascii="Arial" w:hAnsi="Arial" w:cs="Arial"/>
          <w:i/>
          <w:iCs/>
          <w:sz w:val="24"/>
          <w:szCs w:val="24"/>
        </w:rPr>
        <w:t>..</w:t>
      </w:r>
      <w:r w:rsidRPr="00CA50D7">
        <w:rPr>
          <w:rFonts w:ascii="Arial" w:hAnsi="Arial" w:cs="Arial"/>
          <w:i/>
          <w:iCs/>
          <w:sz w:val="24"/>
          <w:szCs w:val="24"/>
        </w:rPr>
        <w:t xml:space="preserve"> roku</w:t>
      </w:r>
    </w:p>
    <w:p w14:paraId="255D6128" w14:textId="77777777" w:rsidR="00CA50D7" w:rsidRDefault="00CA50D7" w:rsidP="00CA50D7">
      <w:pPr>
        <w:spacing w:after="0"/>
        <w:ind w:left="708"/>
        <w:jc w:val="center"/>
        <w:rPr>
          <w:rFonts w:ascii="Arial" w:hAnsi="Arial" w:cs="Arial"/>
          <w:i/>
          <w:iCs/>
          <w:sz w:val="24"/>
          <w:szCs w:val="24"/>
        </w:rPr>
      </w:pPr>
    </w:p>
    <w:p w14:paraId="692E8EE6" w14:textId="77777777" w:rsidR="00BC601D" w:rsidRPr="00CA50D7" w:rsidRDefault="00BC601D" w:rsidP="00BC601D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26EF0E5E" w14:textId="528B6909" w:rsidR="00CA50D7" w:rsidRPr="00CA50D7" w:rsidRDefault="00CA50D7" w:rsidP="00BC60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>Działając na podstawie art. 13 ust. 6 pkt</w:t>
      </w:r>
      <w:r w:rsidR="00BC689C">
        <w:rPr>
          <w:rFonts w:ascii="Arial" w:hAnsi="Arial" w:cs="Arial"/>
          <w:sz w:val="24"/>
          <w:szCs w:val="24"/>
        </w:rPr>
        <w:t>.</w:t>
      </w:r>
      <w:r w:rsidRPr="00CA50D7">
        <w:rPr>
          <w:rFonts w:ascii="Arial" w:hAnsi="Arial" w:cs="Arial"/>
          <w:sz w:val="24"/>
          <w:szCs w:val="24"/>
        </w:rPr>
        <w:t xml:space="preserve"> 1, 14 i 15 Ustawy z dnia 24 sierpnia 1991</w:t>
      </w:r>
      <w:r w:rsidR="00BC601D">
        <w:rPr>
          <w:rFonts w:ascii="Arial" w:hAnsi="Arial" w:cs="Arial"/>
          <w:sz w:val="24"/>
          <w:szCs w:val="24"/>
        </w:rPr>
        <w:t xml:space="preserve"> </w:t>
      </w:r>
      <w:r w:rsidRPr="00CA50D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CA50D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CA50D7">
        <w:rPr>
          <w:rFonts w:ascii="Arial" w:hAnsi="Arial" w:cs="Arial"/>
          <w:sz w:val="24"/>
          <w:szCs w:val="24"/>
        </w:rPr>
        <w:t xml:space="preserve">Państwowej Straży Pożarnej (tekst jednolity: </w:t>
      </w:r>
      <w:r w:rsidR="00D549D4" w:rsidRPr="00D549D4">
        <w:rPr>
          <w:rFonts w:ascii="Arial" w:hAnsi="Arial" w:cs="Arial"/>
          <w:sz w:val="24"/>
          <w:szCs w:val="24"/>
        </w:rPr>
        <w:t>Dz.U.2024.1</w:t>
      </w:r>
      <w:r w:rsidR="00955963">
        <w:rPr>
          <w:rFonts w:ascii="Arial" w:hAnsi="Arial" w:cs="Arial"/>
          <w:sz w:val="24"/>
          <w:szCs w:val="24"/>
        </w:rPr>
        <w:t>443</w:t>
      </w:r>
      <w:r w:rsidRPr="00CA50D7">
        <w:rPr>
          <w:rFonts w:ascii="Arial" w:hAnsi="Arial" w:cs="Arial"/>
          <w:sz w:val="24"/>
          <w:szCs w:val="24"/>
        </w:rPr>
        <w:t>)</w:t>
      </w:r>
      <w:r w:rsidR="00763151">
        <w:rPr>
          <w:rFonts w:ascii="Arial" w:hAnsi="Arial" w:cs="Arial"/>
          <w:sz w:val="24"/>
          <w:szCs w:val="24"/>
        </w:rPr>
        <w:t xml:space="preserve"> oraz art. 3 ust. 6 Ustawy o</w:t>
      </w:r>
      <w:r w:rsidR="00BC689C">
        <w:rPr>
          <w:rFonts w:ascii="Arial" w:hAnsi="Arial" w:cs="Arial"/>
          <w:sz w:val="24"/>
          <w:szCs w:val="24"/>
        </w:rPr>
        <w:t> </w:t>
      </w:r>
      <w:r w:rsidR="00763151">
        <w:rPr>
          <w:rFonts w:ascii="Arial" w:hAnsi="Arial" w:cs="Arial"/>
          <w:sz w:val="24"/>
          <w:szCs w:val="24"/>
        </w:rPr>
        <w:t>Ochotniczych Strażach Pożarnych (</w:t>
      </w:r>
      <w:r w:rsidR="00763151" w:rsidRPr="00763151">
        <w:rPr>
          <w:rFonts w:ascii="Arial" w:hAnsi="Arial" w:cs="Arial"/>
          <w:sz w:val="24"/>
          <w:szCs w:val="24"/>
        </w:rPr>
        <w:t>Dz.U.2024.233</w:t>
      </w:r>
      <w:r w:rsidR="00763151">
        <w:rPr>
          <w:rFonts w:ascii="Arial" w:hAnsi="Arial" w:cs="Arial"/>
          <w:sz w:val="24"/>
          <w:szCs w:val="24"/>
        </w:rPr>
        <w:t>)</w:t>
      </w:r>
    </w:p>
    <w:p w14:paraId="3C07046A" w14:textId="77777777" w:rsid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rozkazuję, co następuje:</w:t>
      </w:r>
    </w:p>
    <w:p w14:paraId="2EC15984" w14:textId="77777777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412F4C" w14:textId="77777777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§1</w:t>
      </w:r>
    </w:p>
    <w:p w14:paraId="05426D4A" w14:textId="2991849D" w:rsidR="00CA50D7" w:rsidRPr="00CA50D7" w:rsidRDefault="00CA50D7" w:rsidP="00CA50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>Zorganizować w roku 202</w:t>
      </w:r>
      <w:r w:rsidR="00D549D4">
        <w:rPr>
          <w:rFonts w:ascii="Arial" w:hAnsi="Arial" w:cs="Arial"/>
          <w:sz w:val="24"/>
          <w:szCs w:val="24"/>
        </w:rPr>
        <w:t>..</w:t>
      </w:r>
      <w:r w:rsidRPr="00CA50D7">
        <w:rPr>
          <w:rFonts w:ascii="Arial" w:hAnsi="Arial" w:cs="Arial"/>
          <w:sz w:val="24"/>
          <w:szCs w:val="24"/>
        </w:rPr>
        <w:t xml:space="preserve"> cykl </w:t>
      </w:r>
      <w:r w:rsidR="00D549D4">
        <w:rPr>
          <w:rFonts w:ascii="Arial" w:hAnsi="Arial" w:cs="Arial"/>
          <w:sz w:val="24"/>
          <w:szCs w:val="24"/>
        </w:rPr>
        <w:t>zajęć</w:t>
      </w:r>
      <w:r w:rsidRPr="00CA50D7">
        <w:rPr>
          <w:rFonts w:ascii="Arial" w:hAnsi="Arial" w:cs="Arial"/>
          <w:sz w:val="24"/>
          <w:szCs w:val="24"/>
        </w:rPr>
        <w:t xml:space="preserve"> doskonalących dla członków OSP</w:t>
      </w:r>
      <w:r w:rsidRPr="00B210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CA50D7">
        <w:rPr>
          <w:rFonts w:ascii="Arial" w:hAnsi="Arial" w:cs="Arial"/>
          <w:sz w:val="24"/>
          <w:szCs w:val="24"/>
        </w:rPr>
        <w:t>powiatu</w:t>
      </w:r>
      <w:r>
        <w:rPr>
          <w:rFonts w:ascii="Arial" w:hAnsi="Arial" w:cs="Arial"/>
          <w:sz w:val="24"/>
          <w:szCs w:val="24"/>
        </w:rPr>
        <w:t> </w:t>
      </w:r>
      <w:r w:rsidR="00D549D4">
        <w:rPr>
          <w:rFonts w:ascii="Arial" w:hAnsi="Arial" w:cs="Arial"/>
          <w:sz w:val="24"/>
          <w:szCs w:val="24"/>
        </w:rPr>
        <w:t>………………</w:t>
      </w:r>
      <w:r w:rsidRPr="00CA50D7">
        <w:rPr>
          <w:rFonts w:ascii="Arial" w:hAnsi="Arial" w:cs="Arial"/>
          <w:sz w:val="24"/>
          <w:szCs w:val="24"/>
        </w:rPr>
        <w:t xml:space="preserve"> </w:t>
      </w:r>
      <w:r w:rsidR="00955963">
        <w:rPr>
          <w:rFonts w:ascii="Arial" w:hAnsi="Arial" w:cs="Arial"/>
          <w:sz w:val="24"/>
          <w:szCs w:val="24"/>
        </w:rPr>
        <w:t>(</w:t>
      </w:r>
      <w:r w:rsidRPr="00CA50D7">
        <w:rPr>
          <w:rFonts w:ascii="Arial" w:hAnsi="Arial" w:cs="Arial"/>
          <w:sz w:val="24"/>
          <w:szCs w:val="24"/>
        </w:rPr>
        <w:t>zgodnie z harmonogramem stanowiącym załącznik nr 1 do</w:t>
      </w:r>
      <w:r>
        <w:rPr>
          <w:rFonts w:ascii="Arial" w:hAnsi="Arial" w:cs="Arial"/>
          <w:sz w:val="24"/>
          <w:szCs w:val="24"/>
        </w:rPr>
        <w:t> </w:t>
      </w:r>
      <w:r w:rsidRPr="00CA50D7">
        <w:rPr>
          <w:rFonts w:ascii="Arial" w:hAnsi="Arial" w:cs="Arial"/>
          <w:sz w:val="24"/>
          <w:szCs w:val="24"/>
        </w:rPr>
        <w:t>rozkazu</w:t>
      </w:r>
      <w:r w:rsidR="003926E7">
        <w:rPr>
          <w:rFonts w:ascii="Arial" w:hAnsi="Arial" w:cs="Arial"/>
          <w:sz w:val="24"/>
          <w:szCs w:val="24"/>
        </w:rPr>
        <w:t xml:space="preserve"> </w:t>
      </w:r>
      <w:r w:rsidR="00955963">
        <w:rPr>
          <w:rFonts w:ascii="Arial" w:hAnsi="Arial" w:cs="Arial"/>
          <w:sz w:val="24"/>
          <w:szCs w:val="24"/>
        </w:rPr>
        <w:t>/</w:t>
      </w:r>
      <w:r w:rsidR="003926E7">
        <w:rPr>
          <w:rFonts w:ascii="Arial" w:hAnsi="Arial" w:cs="Arial"/>
          <w:sz w:val="24"/>
          <w:szCs w:val="24"/>
        </w:rPr>
        <w:t>zgodnie z tabelą udostępnioną online</w:t>
      </w:r>
      <w:r w:rsidR="00550AA3">
        <w:rPr>
          <w:rFonts w:ascii="Arial" w:hAnsi="Arial" w:cs="Arial"/>
          <w:sz w:val="24"/>
          <w:szCs w:val="24"/>
        </w:rPr>
        <w:t xml:space="preserve"> lub w innej formie</w:t>
      </w:r>
      <w:r w:rsidR="003926E7">
        <w:rPr>
          <w:rFonts w:ascii="Arial" w:hAnsi="Arial" w:cs="Arial"/>
          <w:sz w:val="24"/>
          <w:szCs w:val="24"/>
        </w:rPr>
        <w:t>, gdzie jednostki OSP na bieżąco zapisują się na zajęcia)</w:t>
      </w:r>
      <w:r w:rsidRPr="00CA50D7">
        <w:rPr>
          <w:rFonts w:ascii="Arial" w:hAnsi="Arial" w:cs="Arial"/>
          <w:sz w:val="24"/>
          <w:szCs w:val="24"/>
        </w:rPr>
        <w:t>.</w:t>
      </w:r>
    </w:p>
    <w:p w14:paraId="559254C0" w14:textId="77777777" w:rsidR="00CA50D7" w:rsidRDefault="00CA50D7" w:rsidP="00CA50D7">
      <w:pPr>
        <w:spacing w:after="0"/>
        <w:rPr>
          <w:rFonts w:ascii="Arial" w:hAnsi="Arial" w:cs="Arial"/>
          <w:sz w:val="24"/>
          <w:szCs w:val="24"/>
        </w:rPr>
      </w:pPr>
    </w:p>
    <w:p w14:paraId="6067527F" w14:textId="14B096B5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§2</w:t>
      </w:r>
    </w:p>
    <w:p w14:paraId="76D4CF30" w14:textId="6A7121B6" w:rsidR="00CA50D7" w:rsidRPr="00CA50D7" w:rsidRDefault="00D549D4" w:rsidP="00CA50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</w:t>
      </w:r>
      <w:r w:rsidR="00CA50D7" w:rsidRPr="00CA50D7">
        <w:rPr>
          <w:rFonts w:ascii="Arial" w:hAnsi="Arial" w:cs="Arial"/>
          <w:sz w:val="24"/>
          <w:szCs w:val="24"/>
        </w:rPr>
        <w:t xml:space="preserve"> składać się będą z </w:t>
      </w:r>
      <w:r w:rsidR="00CA50D7">
        <w:rPr>
          <w:rFonts w:ascii="Arial" w:hAnsi="Arial" w:cs="Arial"/>
          <w:sz w:val="24"/>
          <w:szCs w:val="24"/>
        </w:rPr>
        <w:t>zajęć teoretycznych i praktycznych</w:t>
      </w:r>
      <w:r w:rsidR="00CA50D7" w:rsidRPr="00CA50D7">
        <w:rPr>
          <w:rFonts w:ascii="Arial" w:hAnsi="Arial" w:cs="Arial"/>
          <w:sz w:val="24"/>
          <w:szCs w:val="24"/>
        </w:rPr>
        <w:t>.</w:t>
      </w:r>
    </w:p>
    <w:p w14:paraId="0FB1E306" w14:textId="77777777" w:rsidR="00CA50D7" w:rsidRDefault="00CA50D7" w:rsidP="00CA50D7">
      <w:pPr>
        <w:spacing w:after="0"/>
        <w:rPr>
          <w:rFonts w:ascii="Arial" w:hAnsi="Arial" w:cs="Arial"/>
          <w:sz w:val="24"/>
          <w:szCs w:val="24"/>
        </w:rPr>
      </w:pPr>
    </w:p>
    <w:p w14:paraId="5D1D6AB5" w14:textId="26D68B7C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§3</w:t>
      </w:r>
    </w:p>
    <w:p w14:paraId="4CB1B33A" w14:textId="20050CB9" w:rsidR="00CA50D7" w:rsidRDefault="00CA50D7" w:rsidP="00CA50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 xml:space="preserve">Odpowiedzialnym za przygotowanie i przeprowadzenie </w:t>
      </w:r>
      <w:r w:rsidR="00D549D4">
        <w:rPr>
          <w:rFonts w:ascii="Arial" w:hAnsi="Arial" w:cs="Arial"/>
          <w:sz w:val="24"/>
          <w:szCs w:val="24"/>
        </w:rPr>
        <w:t>zajęć</w:t>
      </w:r>
      <w:r w:rsidRPr="00CA50D7">
        <w:rPr>
          <w:rFonts w:ascii="Arial" w:hAnsi="Arial" w:cs="Arial"/>
          <w:sz w:val="24"/>
          <w:szCs w:val="24"/>
        </w:rPr>
        <w:t xml:space="preserve"> jest dowódca zmiany</w:t>
      </w:r>
      <w:r>
        <w:rPr>
          <w:rFonts w:ascii="Arial" w:hAnsi="Arial" w:cs="Arial"/>
          <w:sz w:val="24"/>
          <w:szCs w:val="24"/>
        </w:rPr>
        <w:t xml:space="preserve"> </w:t>
      </w:r>
      <w:r w:rsidRPr="00CA50D7">
        <w:rPr>
          <w:rFonts w:ascii="Arial" w:hAnsi="Arial" w:cs="Arial"/>
          <w:sz w:val="24"/>
          <w:szCs w:val="24"/>
        </w:rPr>
        <w:t xml:space="preserve">pełniący służbę w danym dniu, który realizuje </w:t>
      </w:r>
      <w:r w:rsidR="00D549D4">
        <w:rPr>
          <w:rFonts w:ascii="Arial" w:hAnsi="Arial" w:cs="Arial"/>
          <w:sz w:val="24"/>
          <w:szCs w:val="24"/>
        </w:rPr>
        <w:t>zajęcia</w:t>
      </w:r>
      <w:r w:rsidRPr="00CA50D7">
        <w:rPr>
          <w:rFonts w:ascii="Arial" w:hAnsi="Arial" w:cs="Arial"/>
          <w:sz w:val="24"/>
          <w:szCs w:val="24"/>
        </w:rPr>
        <w:t xml:space="preserve"> zgodnie z zatwierdzonym na dany</w:t>
      </w:r>
      <w:r w:rsidR="00D549D4">
        <w:rPr>
          <w:rFonts w:ascii="Arial" w:hAnsi="Arial" w:cs="Arial"/>
          <w:sz w:val="24"/>
          <w:szCs w:val="24"/>
        </w:rPr>
        <w:t xml:space="preserve"> </w:t>
      </w:r>
      <w:r w:rsidRPr="00CA50D7">
        <w:rPr>
          <w:rFonts w:ascii="Arial" w:hAnsi="Arial" w:cs="Arial"/>
          <w:sz w:val="24"/>
          <w:szCs w:val="24"/>
        </w:rPr>
        <w:t xml:space="preserve">dzień tematem w książce doskonalenia zawodowego JRG </w:t>
      </w:r>
      <w:r w:rsidR="00D549D4">
        <w:rPr>
          <w:rFonts w:ascii="Arial" w:hAnsi="Arial" w:cs="Arial"/>
          <w:sz w:val="24"/>
          <w:szCs w:val="24"/>
        </w:rPr>
        <w:t>w …………………..</w:t>
      </w:r>
      <w:r w:rsidRPr="00CA50D7">
        <w:rPr>
          <w:rFonts w:ascii="Arial" w:hAnsi="Arial" w:cs="Arial"/>
          <w:sz w:val="24"/>
          <w:szCs w:val="24"/>
        </w:rPr>
        <w:t>.</w:t>
      </w:r>
    </w:p>
    <w:p w14:paraId="32E05901" w14:textId="77777777" w:rsidR="00CA50D7" w:rsidRPr="00CA50D7" w:rsidRDefault="00CA50D7" w:rsidP="00CA50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35997A" w14:textId="77777777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§4</w:t>
      </w:r>
    </w:p>
    <w:p w14:paraId="1B4DBC42" w14:textId="77777777" w:rsidR="00CA50D7" w:rsidRPr="00CA50D7" w:rsidRDefault="00CA50D7" w:rsidP="00CA50D7">
      <w:pPr>
        <w:spacing w:after="0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>Odpowiedzialnymi za nadzór nad ćwiczeniami czynię:</w:t>
      </w:r>
    </w:p>
    <w:p w14:paraId="103BE8C7" w14:textId="1B081215" w:rsidR="00CA50D7" w:rsidRPr="00CA50D7" w:rsidRDefault="00CA50D7" w:rsidP="00CA50D7">
      <w:pPr>
        <w:spacing w:after="0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 xml:space="preserve">1. </w:t>
      </w:r>
      <w:r w:rsidR="00D549D4">
        <w:rPr>
          <w:rFonts w:ascii="Arial" w:hAnsi="Arial" w:cs="Arial"/>
          <w:sz w:val="24"/>
          <w:szCs w:val="24"/>
        </w:rPr>
        <w:t>………………………………. (dowódca JRG),</w:t>
      </w:r>
    </w:p>
    <w:p w14:paraId="655DC1A1" w14:textId="0A5B09EF" w:rsidR="00CA50D7" w:rsidRPr="00CA50D7" w:rsidRDefault="00CA50D7" w:rsidP="00CA50D7">
      <w:pPr>
        <w:spacing w:after="0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 xml:space="preserve">2. </w:t>
      </w:r>
      <w:r w:rsidR="00D549D4">
        <w:rPr>
          <w:rFonts w:ascii="Arial" w:hAnsi="Arial" w:cs="Arial"/>
          <w:sz w:val="24"/>
          <w:szCs w:val="24"/>
        </w:rPr>
        <w:t>……………………………….</w:t>
      </w:r>
      <w:r w:rsidRPr="00CA50D7">
        <w:rPr>
          <w:rFonts w:ascii="Arial" w:hAnsi="Arial" w:cs="Arial"/>
          <w:sz w:val="24"/>
          <w:szCs w:val="24"/>
        </w:rPr>
        <w:t>.</w:t>
      </w:r>
      <w:r w:rsidR="00D549D4">
        <w:rPr>
          <w:rFonts w:ascii="Arial" w:hAnsi="Arial" w:cs="Arial"/>
          <w:sz w:val="24"/>
          <w:szCs w:val="24"/>
        </w:rPr>
        <w:t>(z-ca d-</w:t>
      </w:r>
      <w:proofErr w:type="spellStart"/>
      <w:r w:rsidR="00D549D4">
        <w:rPr>
          <w:rFonts w:ascii="Arial" w:hAnsi="Arial" w:cs="Arial"/>
          <w:sz w:val="24"/>
          <w:szCs w:val="24"/>
        </w:rPr>
        <w:t>cy</w:t>
      </w:r>
      <w:proofErr w:type="spellEnd"/>
      <w:r w:rsidR="00D549D4">
        <w:rPr>
          <w:rFonts w:ascii="Arial" w:hAnsi="Arial" w:cs="Arial"/>
          <w:sz w:val="24"/>
          <w:szCs w:val="24"/>
        </w:rPr>
        <w:t xml:space="preserve"> JRG).</w:t>
      </w:r>
    </w:p>
    <w:p w14:paraId="56582CB1" w14:textId="77777777" w:rsidR="00CA50D7" w:rsidRDefault="00CA50D7" w:rsidP="00CA50D7">
      <w:pPr>
        <w:spacing w:after="0"/>
        <w:rPr>
          <w:rFonts w:ascii="Arial" w:hAnsi="Arial" w:cs="Arial"/>
          <w:sz w:val="24"/>
          <w:szCs w:val="24"/>
        </w:rPr>
      </w:pPr>
    </w:p>
    <w:p w14:paraId="58DA2530" w14:textId="63C34C6F" w:rsid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§5</w:t>
      </w:r>
    </w:p>
    <w:p w14:paraId="19C484F5" w14:textId="2A78D512" w:rsidR="00C16B8F" w:rsidRPr="00952C8F" w:rsidRDefault="00C16B8F" w:rsidP="00C16B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8F">
        <w:rPr>
          <w:rFonts w:ascii="Arial" w:hAnsi="Arial" w:cs="Arial"/>
          <w:sz w:val="24"/>
          <w:szCs w:val="24"/>
        </w:rPr>
        <w:t xml:space="preserve">Odpowiedzialnym za przestrzeganie stanowiskowych przepisów BHP podczas obsługi i operowania sprzętem ratowniczo-gaśniczym przez strażaków ratowników OSP oraz instruktorów zajęć doskonalenia zawodowego </w:t>
      </w:r>
      <w:r w:rsidR="006D6E90" w:rsidRPr="00952C8F">
        <w:rPr>
          <w:rFonts w:ascii="Arial" w:hAnsi="Arial" w:cs="Arial"/>
          <w:sz w:val="24"/>
          <w:szCs w:val="24"/>
        </w:rPr>
        <w:t>jest</w:t>
      </w:r>
      <w:r w:rsidRPr="00952C8F">
        <w:rPr>
          <w:rFonts w:ascii="Arial" w:hAnsi="Arial" w:cs="Arial"/>
          <w:sz w:val="24"/>
          <w:szCs w:val="24"/>
        </w:rPr>
        <w:t xml:space="preserve"> dowódc</w:t>
      </w:r>
      <w:r w:rsidR="006D6E90" w:rsidRPr="00952C8F">
        <w:rPr>
          <w:rFonts w:ascii="Arial" w:hAnsi="Arial" w:cs="Arial"/>
          <w:sz w:val="24"/>
          <w:szCs w:val="24"/>
        </w:rPr>
        <w:t>a</w:t>
      </w:r>
      <w:r w:rsidRPr="00952C8F">
        <w:rPr>
          <w:rFonts w:ascii="Arial" w:hAnsi="Arial" w:cs="Arial"/>
          <w:sz w:val="24"/>
          <w:szCs w:val="24"/>
        </w:rPr>
        <w:t xml:space="preserve"> zmiany.</w:t>
      </w:r>
    </w:p>
    <w:p w14:paraId="091501C3" w14:textId="77777777" w:rsidR="003926E7" w:rsidRPr="00952C8F" w:rsidRDefault="003926E7" w:rsidP="00C16B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431DDA" w14:textId="420F9C94" w:rsidR="003926E7" w:rsidRPr="00C16B8F" w:rsidRDefault="003926E7" w:rsidP="003926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58D86799" w14:textId="5403272E" w:rsidR="00CA50D7" w:rsidRDefault="00CA50D7" w:rsidP="00CA50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>Z każd</w:t>
      </w:r>
      <w:r w:rsidR="00D549D4">
        <w:rPr>
          <w:rFonts w:ascii="Arial" w:hAnsi="Arial" w:cs="Arial"/>
          <w:sz w:val="24"/>
          <w:szCs w:val="24"/>
        </w:rPr>
        <w:t>ych zajęć</w:t>
      </w:r>
      <w:r w:rsidRPr="00CA50D7">
        <w:rPr>
          <w:rFonts w:ascii="Arial" w:hAnsi="Arial" w:cs="Arial"/>
          <w:sz w:val="24"/>
          <w:szCs w:val="24"/>
        </w:rPr>
        <w:t xml:space="preserve"> prowadzący sporządza listę obecności zgodną</w:t>
      </w:r>
      <w:r>
        <w:rPr>
          <w:rFonts w:ascii="Arial" w:hAnsi="Arial" w:cs="Arial"/>
          <w:sz w:val="24"/>
          <w:szCs w:val="24"/>
        </w:rPr>
        <w:t xml:space="preserve"> </w:t>
      </w:r>
      <w:r w:rsidRPr="00CA50D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CA50D7">
        <w:rPr>
          <w:rFonts w:ascii="Arial" w:hAnsi="Arial" w:cs="Arial"/>
          <w:sz w:val="24"/>
          <w:szCs w:val="24"/>
        </w:rPr>
        <w:t xml:space="preserve">załącznikiem nr </w:t>
      </w:r>
      <w:r w:rsidR="006B1780">
        <w:rPr>
          <w:rFonts w:ascii="Arial" w:hAnsi="Arial" w:cs="Arial"/>
          <w:sz w:val="24"/>
          <w:szCs w:val="24"/>
        </w:rPr>
        <w:t>6</w:t>
      </w:r>
      <w:r w:rsidR="00955963">
        <w:rPr>
          <w:rFonts w:ascii="Arial" w:hAnsi="Arial" w:cs="Arial"/>
          <w:sz w:val="24"/>
          <w:szCs w:val="24"/>
        </w:rPr>
        <w:t>c</w:t>
      </w:r>
      <w:r w:rsidR="00FA1A7B">
        <w:rPr>
          <w:rFonts w:ascii="Arial" w:hAnsi="Arial" w:cs="Arial"/>
          <w:sz w:val="24"/>
          <w:szCs w:val="24"/>
        </w:rPr>
        <w:br/>
      </w:r>
      <w:r w:rsidRPr="00CA50D7">
        <w:rPr>
          <w:rFonts w:ascii="Arial" w:hAnsi="Arial" w:cs="Arial"/>
          <w:sz w:val="24"/>
          <w:szCs w:val="24"/>
        </w:rPr>
        <w:t>do rozkazu</w:t>
      </w:r>
      <w:r w:rsidR="00FA1A7B">
        <w:rPr>
          <w:rFonts w:ascii="Arial" w:hAnsi="Arial" w:cs="Arial"/>
          <w:sz w:val="24"/>
          <w:szCs w:val="24"/>
        </w:rPr>
        <w:t xml:space="preserve"> lub jako wyciąg z SWD-ST</w:t>
      </w:r>
      <w:r w:rsidRPr="00CA50D7">
        <w:rPr>
          <w:rFonts w:ascii="Arial" w:hAnsi="Arial" w:cs="Arial"/>
          <w:sz w:val="24"/>
          <w:szCs w:val="24"/>
        </w:rPr>
        <w:t xml:space="preserve"> i przekazuje dowódcy JRG.</w:t>
      </w:r>
    </w:p>
    <w:p w14:paraId="70172EAA" w14:textId="77777777" w:rsidR="00CA50D7" w:rsidRPr="00CA50D7" w:rsidRDefault="00CA50D7" w:rsidP="00CA50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0B45C2" w14:textId="7060E97B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</w:t>
      </w:r>
      <w:r w:rsidR="003926E7">
        <w:rPr>
          <w:rFonts w:ascii="Arial" w:hAnsi="Arial" w:cs="Arial"/>
          <w:b/>
          <w:bCs/>
          <w:sz w:val="24"/>
          <w:szCs w:val="24"/>
        </w:rPr>
        <w:t>7</w:t>
      </w:r>
    </w:p>
    <w:p w14:paraId="49639776" w14:textId="16272988" w:rsidR="00CA50D7" w:rsidRDefault="00CA50D7" w:rsidP="00CA50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>W sytuacji nieobecności jednostki OSP prowadzący ćwiczenia sporządza adnotację na</w:t>
      </w:r>
      <w:r>
        <w:rPr>
          <w:rFonts w:ascii="Arial" w:hAnsi="Arial" w:cs="Arial"/>
          <w:sz w:val="24"/>
          <w:szCs w:val="24"/>
        </w:rPr>
        <w:t xml:space="preserve"> </w:t>
      </w:r>
      <w:r w:rsidRPr="00CA50D7">
        <w:rPr>
          <w:rFonts w:ascii="Arial" w:hAnsi="Arial" w:cs="Arial"/>
          <w:sz w:val="24"/>
          <w:szCs w:val="24"/>
        </w:rPr>
        <w:t>liście obecności i przekazuje dowódcy JRG.</w:t>
      </w:r>
    </w:p>
    <w:p w14:paraId="5BB6A45E" w14:textId="3D32526C" w:rsidR="00CA50D7" w:rsidRPr="00CA50D7" w:rsidRDefault="00CA50D7" w:rsidP="00CA50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</w:t>
      </w:r>
      <w:r w:rsidR="003926E7">
        <w:rPr>
          <w:rFonts w:ascii="Arial" w:hAnsi="Arial" w:cs="Arial"/>
          <w:b/>
          <w:bCs/>
          <w:sz w:val="24"/>
          <w:szCs w:val="24"/>
        </w:rPr>
        <w:t>8</w:t>
      </w:r>
    </w:p>
    <w:p w14:paraId="4A6AD9D8" w14:textId="6B449DDE" w:rsidR="00CA50D7" w:rsidRPr="00CA50D7" w:rsidRDefault="00CA50D7" w:rsidP="00CA50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pokrycia się terminu </w:t>
      </w:r>
      <w:r w:rsidR="00D549D4">
        <w:rPr>
          <w:rFonts w:ascii="Arial" w:hAnsi="Arial" w:cs="Arial"/>
          <w:sz w:val="24"/>
          <w:szCs w:val="24"/>
        </w:rPr>
        <w:t>zajęć</w:t>
      </w:r>
      <w:r>
        <w:rPr>
          <w:rFonts w:ascii="Arial" w:hAnsi="Arial" w:cs="Arial"/>
          <w:sz w:val="24"/>
          <w:szCs w:val="24"/>
        </w:rPr>
        <w:t xml:space="preserve"> doskonalą</w:t>
      </w:r>
      <w:r w:rsidR="00D549D4">
        <w:rPr>
          <w:rFonts w:ascii="Arial" w:hAnsi="Arial" w:cs="Arial"/>
          <w:sz w:val="24"/>
          <w:szCs w:val="24"/>
        </w:rPr>
        <w:t>cych</w:t>
      </w:r>
      <w:r>
        <w:rPr>
          <w:rFonts w:ascii="Arial" w:hAnsi="Arial" w:cs="Arial"/>
          <w:sz w:val="24"/>
          <w:szCs w:val="24"/>
        </w:rPr>
        <w:t xml:space="preserve"> </w:t>
      </w:r>
      <w:r w:rsidR="00BC601D">
        <w:rPr>
          <w:rFonts w:ascii="Arial" w:hAnsi="Arial" w:cs="Arial"/>
          <w:sz w:val="24"/>
          <w:szCs w:val="24"/>
        </w:rPr>
        <w:t xml:space="preserve">z realizacją innego szkolenia OSP, bądź ćwiczeń ratowniczych dla JOP powiatu </w:t>
      </w:r>
      <w:r w:rsidR="00D549D4">
        <w:rPr>
          <w:rFonts w:ascii="Arial" w:hAnsi="Arial" w:cs="Arial"/>
          <w:sz w:val="24"/>
          <w:szCs w:val="24"/>
        </w:rPr>
        <w:t>…………………</w:t>
      </w:r>
      <w:r w:rsidR="00BC601D">
        <w:rPr>
          <w:rFonts w:ascii="Arial" w:hAnsi="Arial" w:cs="Arial"/>
          <w:sz w:val="24"/>
          <w:szCs w:val="24"/>
        </w:rPr>
        <w:t xml:space="preserve"> wyznacza się termin zastępczy.</w:t>
      </w:r>
    </w:p>
    <w:p w14:paraId="10CF1FEF" w14:textId="77777777" w:rsidR="00BC601D" w:rsidRDefault="00BC601D" w:rsidP="00CA50D7">
      <w:pPr>
        <w:spacing w:after="0"/>
        <w:rPr>
          <w:rFonts w:ascii="Arial" w:hAnsi="Arial" w:cs="Arial"/>
          <w:sz w:val="24"/>
          <w:szCs w:val="24"/>
        </w:rPr>
      </w:pPr>
    </w:p>
    <w:p w14:paraId="25F6B43C" w14:textId="23C4FFAC" w:rsidR="00BC601D" w:rsidRPr="00CA50D7" w:rsidRDefault="00CA50D7" w:rsidP="00BC60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50D7">
        <w:rPr>
          <w:rFonts w:ascii="Arial" w:hAnsi="Arial" w:cs="Arial"/>
          <w:b/>
          <w:bCs/>
          <w:sz w:val="24"/>
          <w:szCs w:val="24"/>
        </w:rPr>
        <w:t>§</w:t>
      </w:r>
      <w:r w:rsidR="003926E7">
        <w:rPr>
          <w:rFonts w:ascii="Arial" w:hAnsi="Arial" w:cs="Arial"/>
          <w:b/>
          <w:bCs/>
          <w:sz w:val="24"/>
          <w:szCs w:val="24"/>
        </w:rPr>
        <w:t>9</w:t>
      </w:r>
    </w:p>
    <w:p w14:paraId="0E98DC0D" w14:textId="4F14362E" w:rsidR="00207980" w:rsidRPr="00232A18" w:rsidRDefault="00CA50D7" w:rsidP="00CA50D7">
      <w:pPr>
        <w:spacing w:after="0"/>
        <w:rPr>
          <w:rFonts w:ascii="Arial" w:hAnsi="Arial" w:cs="Arial"/>
          <w:sz w:val="24"/>
          <w:szCs w:val="24"/>
        </w:rPr>
      </w:pPr>
      <w:r w:rsidRPr="00CA50D7">
        <w:rPr>
          <w:rFonts w:ascii="Arial" w:hAnsi="Arial" w:cs="Arial"/>
          <w:sz w:val="24"/>
          <w:szCs w:val="24"/>
        </w:rPr>
        <w:t>Rozkaz wchodzi w życie z dniem podpisania.</w:t>
      </w:r>
      <w:r w:rsidR="00207980" w:rsidRPr="00232A18">
        <w:rPr>
          <w:rFonts w:ascii="Arial" w:hAnsi="Arial" w:cs="Arial"/>
          <w:sz w:val="24"/>
          <w:szCs w:val="24"/>
        </w:rPr>
        <w:tab/>
      </w:r>
    </w:p>
    <w:p w14:paraId="193EA5C2" w14:textId="403B6783" w:rsidR="00207980" w:rsidRPr="00232A18" w:rsidRDefault="00207980">
      <w:pPr>
        <w:spacing w:after="0"/>
        <w:rPr>
          <w:rFonts w:ascii="Arial" w:hAnsi="Arial" w:cs="Arial"/>
          <w:sz w:val="24"/>
          <w:szCs w:val="24"/>
        </w:rPr>
      </w:pPr>
      <w:r w:rsidRPr="00232A18">
        <w:rPr>
          <w:rFonts w:ascii="Arial" w:hAnsi="Arial" w:cs="Arial"/>
          <w:sz w:val="24"/>
          <w:szCs w:val="24"/>
        </w:rPr>
        <w:tab/>
      </w:r>
      <w:r w:rsidRPr="00232A18">
        <w:rPr>
          <w:rFonts w:ascii="Arial" w:hAnsi="Arial" w:cs="Arial"/>
          <w:sz w:val="24"/>
          <w:szCs w:val="24"/>
        </w:rPr>
        <w:tab/>
      </w:r>
      <w:r w:rsidRPr="00232A18">
        <w:rPr>
          <w:rFonts w:ascii="Arial" w:hAnsi="Arial" w:cs="Arial"/>
          <w:sz w:val="24"/>
          <w:szCs w:val="24"/>
        </w:rPr>
        <w:tab/>
      </w:r>
      <w:r w:rsidRPr="00232A18">
        <w:rPr>
          <w:rFonts w:ascii="Arial" w:hAnsi="Arial" w:cs="Arial"/>
          <w:sz w:val="24"/>
          <w:szCs w:val="24"/>
        </w:rPr>
        <w:tab/>
      </w:r>
      <w:r w:rsidRPr="00232A18">
        <w:rPr>
          <w:rFonts w:ascii="Arial" w:hAnsi="Arial" w:cs="Arial"/>
          <w:sz w:val="24"/>
          <w:szCs w:val="24"/>
        </w:rPr>
        <w:tab/>
      </w:r>
      <w:r w:rsidRPr="00232A18">
        <w:rPr>
          <w:rFonts w:ascii="Arial" w:hAnsi="Arial" w:cs="Arial"/>
          <w:sz w:val="24"/>
          <w:szCs w:val="24"/>
        </w:rPr>
        <w:tab/>
      </w:r>
      <w:r w:rsidRPr="00232A18">
        <w:rPr>
          <w:rFonts w:ascii="Arial" w:hAnsi="Arial" w:cs="Arial"/>
          <w:sz w:val="24"/>
          <w:szCs w:val="24"/>
        </w:rPr>
        <w:tab/>
      </w:r>
      <w:r w:rsidRPr="00232A18">
        <w:rPr>
          <w:rFonts w:ascii="Arial" w:hAnsi="Arial" w:cs="Arial"/>
          <w:sz w:val="24"/>
          <w:szCs w:val="24"/>
        </w:rPr>
        <w:tab/>
      </w:r>
    </w:p>
    <w:p w14:paraId="1369BE73" w14:textId="77777777" w:rsidR="00207980" w:rsidRPr="00C9045A" w:rsidRDefault="00207980">
      <w:pPr>
        <w:pStyle w:val="Bezodstpw"/>
        <w:spacing w:line="276" w:lineRule="auto"/>
        <w:ind w:left="4395"/>
        <w:rPr>
          <w:rFonts w:ascii="Arial" w:hAnsi="Arial" w:cs="Arial"/>
          <w:i/>
          <w:sz w:val="20"/>
          <w:szCs w:val="24"/>
        </w:rPr>
      </w:pPr>
    </w:p>
    <w:p w14:paraId="5ABBF361" w14:textId="77777777" w:rsidR="00207980" w:rsidRPr="0069168A" w:rsidRDefault="00207980">
      <w:pPr>
        <w:pStyle w:val="Bezodstpw"/>
        <w:spacing w:line="276" w:lineRule="auto"/>
        <w:ind w:left="4395"/>
        <w:rPr>
          <w:rFonts w:ascii="Arial" w:hAnsi="Arial" w:cs="Arial"/>
          <w:i/>
        </w:rPr>
      </w:pPr>
      <w:r w:rsidRPr="0069168A">
        <w:rPr>
          <w:rFonts w:ascii="Arial" w:hAnsi="Arial" w:cs="Arial"/>
          <w:i/>
        </w:rPr>
        <w:t>podpisał elektronicznie:</w:t>
      </w:r>
    </w:p>
    <w:p w14:paraId="7774B384" w14:textId="77777777" w:rsidR="00207980" w:rsidRPr="0069168A" w:rsidRDefault="00207980">
      <w:pPr>
        <w:spacing w:after="0"/>
        <w:ind w:left="3402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bookmarkStart w:id="0" w:name="ezdPracownikStanowisko"/>
      <w:r w:rsidRPr="0069168A">
        <w:rPr>
          <w:rFonts w:ascii="Arial" w:eastAsia="Times New Roman" w:hAnsi="Arial" w:cs="Arial"/>
          <w:b/>
          <w:bCs/>
          <w:i/>
          <w:iCs/>
          <w:lang w:eastAsia="pl-PL"/>
        </w:rPr>
        <w:t>$STANOWISKO – automat po podpisaniu</w:t>
      </w:r>
      <w:bookmarkEnd w:id="0"/>
    </w:p>
    <w:p w14:paraId="5317C2A4" w14:textId="77777777" w:rsidR="00207980" w:rsidRPr="0069168A" w:rsidRDefault="00207980">
      <w:pPr>
        <w:spacing w:after="0"/>
        <w:ind w:left="3402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69168A">
        <w:rPr>
          <w:rFonts w:ascii="Arial" w:eastAsia="Times New Roman" w:hAnsi="Arial" w:cs="Arial"/>
          <w:b/>
          <w:bCs/>
          <w:i/>
          <w:iCs/>
          <w:lang w:eastAsia="pl-PL"/>
        </w:rPr>
        <w:t>Państwowej  Straży Pożarnej</w:t>
      </w:r>
    </w:p>
    <w:p w14:paraId="5192F8CD" w14:textId="77777777" w:rsidR="00207980" w:rsidRPr="0069168A" w:rsidRDefault="00207980">
      <w:pPr>
        <w:spacing w:after="0"/>
        <w:ind w:left="3402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69168A">
        <w:rPr>
          <w:rFonts w:ascii="Arial" w:eastAsia="Times New Roman" w:hAnsi="Arial" w:cs="Arial"/>
          <w:b/>
          <w:bCs/>
          <w:i/>
          <w:iCs/>
          <w:lang w:eastAsia="pl-PL"/>
        </w:rPr>
        <w:t xml:space="preserve">/ </w:t>
      </w:r>
      <w:r w:rsidRPr="0069168A">
        <w:rPr>
          <w:rFonts w:ascii="Symbol" w:eastAsia="Times New Roman" w:hAnsi="Symbol" w:cs="Arial"/>
          <w:b/>
          <w:bCs/>
          <w:i/>
          <w:iCs/>
          <w:lang w:eastAsia="pl-PL"/>
        </w:rPr>
        <w:sym w:font="Symbol" w:char="F02D"/>
      </w:r>
      <w:r w:rsidRPr="0069168A">
        <w:rPr>
          <w:rFonts w:ascii="Arial" w:eastAsia="Times New Roman" w:hAnsi="Arial" w:cs="Arial"/>
          <w:b/>
          <w:bCs/>
          <w:i/>
          <w:iCs/>
          <w:lang w:eastAsia="pl-PL"/>
        </w:rPr>
        <w:t xml:space="preserve"> / </w:t>
      </w:r>
    </w:p>
    <w:p w14:paraId="0E5FA78B" w14:textId="77777777" w:rsidR="00207980" w:rsidRPr="0069168A" w:rsidRDefault="00207980">
      <w:pPr>
        <w:spacing w:after="0"/>
        <w:ind w:left="3402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bookmarkStart w:id="1" w:name="ezdPracownikAtrybut1"/>
      <w:bookmarkEnd w:id="1"/>
      <w:r w:rsidRPr="0069168A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bookmarkStart w:id="2" w:name="ezdPracownikAtrybut2"/>
      <w:bookmarkEnd w:id="2"/>
      <w:r w:rsidRPr="0069168A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bookmarkStart w:id="3" w:name="ezdPracownikNazwa"/>
      <w:r w:rsidRPr="0069168A">
        <w:rPr>
          <w:rFonts w:ascii="Arial" w:eastAsia="Times New Roman" w:hAnsi="Arial" w:cs="Arial"/>
          <w:b/>
          <w:bCs/>
          <w:i/>
          <w:iCs/>
          <w:lang w:eastAsia="pl-PL"/>
        </w:rPr>
        <w:t>$STOPIEŃ, IMIĘ i NAZWISKO – automat po podpisaniu</w:t>
      </w:r>
      <w:bookmarkEnd w:id="3"/>
    </w:p>
    <w:p w14:paraId="06AB3586" w14:textId="77777777" w:rsidR="00207980" w:rsidRPr="0069168A" w:rsidRDefault="00207980">
      <w:pPr>
        <w:pStyle w:val="Bezodstpw"/>
        <w:spacing w:line="276" w:lineRule="auto"/>
        <w:ind w:left="4962"/>
        <w:jc w:val="center"/>
        <w:rPr>
          <w:rFonts w:ascii="Arial" w:hAnsi="Arial" w:cs="Arial"/>
          <w:i/>
        </w:rPr>
      </w:pPr>
    </w:p>
    <w:p w14:paraId="56B5696E" w14:textId="77777777" w:rsidR="00207980" w:rsidRPr="0069168A" w:rsidRDefault="00207980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89A9568" w14:textId="77777777" w:rsidR="00207980" w:rsidRPr="0069168A" w:rsidRDefault="00207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9168A">
        <w:rPr>
          <w:rFonts w:ascii="Arial" w:hAnsi="Arial" w:cs="Arial"/>
          <w:b/>
          <w:bCs/>
          <w:sz w:val="20"/>
          <w:szCs w:val="20"/>
        </w:rPr>
        <w:t>Otrzymują:</w:t>
      </w:r>
    </w:p>
    <w:p w14:paraId="710E5A4B" w14:textId="77777777" w:rsidR="00955963" w:rsidRDefault="00955963">
      <w:pPr>
        <w:pStyle w:val="Akapitzlist"/>
        <w:numPr>
          <w:ilvl w:val="0"/>
          <w:numId w:val="2"/>
        </w:numPr>
        <w:tabs>
          <w:tab w:val="left" w:pos="-2835"/>
        </w:tabs>
        <w:suppressAutoHyphens/>
        <w:spacing w:after="0"/>
        <w:ind w:left="364"/>
        <w:contextualSpacing w:val="0"/>
        <w:jc w:val="both"/>
        <w:rPr>
          <w:rFonts w:ascii="Arial" w:hAnsi="Arial" w:cs="Arial"/>
          <w:sz w:val="20"/>
          <w:szCs w:val="20"/>
        </w:rPr>
      </w:pPr>
      <w:bookmarkStart w:id="4" w:name="ezdAutorWydzialSymbol"/>
      <w:r>
        <w:rPr>
          <w:rFonts w:ascii="Arial" w:hAnsi="Arial" w:cs="Arial"/>
          <w:sz w:val="20"/>
          <w:szCs w:val="20"/>
        </w:rPr>
        <w:t>……….. .</w:t>
      </w:r>
    </w:p>
    <w:bookmarkEnd w:id="4"/>
    <w:p w14:paraId="3117F43B" w14:textId="2A13D1E9" w:rsidR="00207980" w:rsidRPr="0069168A" w:rsidRDefault="00955963">
      <w:pPr>
        <w:pStyle w:val="Akapitzlist"/>
        <w:numPr>
          <w:ilvl w:val="0"/>
          <w:numId w:val="2"/>
        </w:numPr>
        <w:tabs>
          <w:tab w:val="left" w:pos="-2835"/>
        </w:tabs>
        <w:suppressAutoHyphens/>
        <w:spacing w:after="0"/>
        <w:ind w:left="36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Aa.</w:t>
      </w:r>
    </w:p>
    <w:p w14:paraId="7F014ADB" w14:textId="77777777" w:rsidR="00207980" w:rsidRPr="0069168A" w:rsidRDefault="0020798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A1A213" w14:textId="5612A7BD" w:rsidR="00207980" w:rsidRDefault="0020798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9168A">
        <w:rPr>
          <w:rFonts w:ascii="Arial" w:eastAsia="Times New Roman" w:hAnsi="Arial" w:cs="Arial"/>
          <w:sz w:val="20"/>
          <w:szCs w:val="20"/>
          <w:lang w:eastAsia="pl-PL"/>
        </w:rPr>
        <w:t>[</w:t>
      </w:r>
      <w:r w:rsidR="00D549D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9168A">
        <w:rPr>
          <w:rFonts w:ascii="Arial" w:eastAsia="Times New Roman" w:hAnsi="Arial" w:cs="Arial"/>
          <w:sz w:val="20"/>
          <w:szCs w:val="20"/>
          <w:lang w:eastAsia="pl-PL"/>
        </w:rPr>
        <w:t>]</w:t>
      </w:r>
    </w:p>
    <w:p w14:paraId="29CEC865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C27212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72ADE5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1AF62E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0901DF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BDB1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BAECB1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87EBD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69E96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486C4E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B6D92D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C77E6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12964F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E77852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047EB5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1EA198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BDC47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7B1628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5FB753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79DA5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CD229A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08F8CA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52CE8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A7536C" w14:textId="77777777" w:rsidR="00717093" w:rsidRDefault="0071709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3FA791" w14:textId="77777777" w:rsidR="00717093" w:rsidRDefault="0071709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011C8" w14:textId="77777777" w:rsidR="00717093" w:rsidRDefault="0071709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A43824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AF1C33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BEB385" w14:textId="727AE286" w:rsidR="00FF6FE7" w:rsidRPr="00CC6D90" w:rsidRDefault="00FF6FE7" w:rsidP="00B75506">
      <w:pPr>
        <w:spacing w:after="0"/>
        <w:ind w:left="6379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 xml:space="preserve"> nr </w:t>
      </w:r>
      <w:r w:rsidR="006B1780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ozkazu nr </w:t>
      </w:r>
      <w:r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>/202</w:t>
      </w:r>
      <w:r>
        <w:rPr>
          <w:rFonts w:ascii="Arial" w:eastAsia="Times New Roman" w:hAnsi="Arial" w:cs="Arial"/>
          <w:sz w:val="18"/>
          <w:szCs w:val="18"/>
          <w:lang w:eastAsia="pl-PL"/>
        </w:rPr>
        <w:t>..</w:t>
      </w:r>
    </w:p>
    <w:p w14:paraId="01F9F7B2" w14:textId="77777777" w:rsidR="00FF6FE7" w:rsidRPr="00CC6D90" w:rsidRDefault="00FF6FE7" w:rsidP="00B75506">
      <w:pPr>
        <w:spacing w:after="0"/>
        <w:ind w:left="6379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Komendanta </w:t>
      </w:r>
      <w:r>
        <w:rPr>
          <w:rFonts w:ascii="Arial" w:eastAsia="Times New Roman" w:hAnsi="Arial" w:cs="Arial"/>
          <w:sz w:val="18"/>
          <w:szCs w:val="18"/>
          <w:lang w:eastAsia="pl-PL"/>
        </w:rPr>
        <w:t>Miejskiego/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>Powiatowego</w:t>
      </w:r>
    </w:p>
    <w:p w14:paraId="6DA01D3C" w14:textId="391C24E0" w:rsidR="00FF6FE7" w:rsidRPr="00CC6D90" w:rsidRDefault="00FF6FE7" w:rsidP="00B75506">
      <w:pPr>
        <w:spacing w:after="0"/>
        <w:ind w:left="6379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Państwowej Straży Pożarnej w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</w:t>
      </w:r>
    </w:p>
    <w:p w14:paraId="328E8222" w14:textId="77777777" w:rsidR="00FF6FE7" w:rsidRDefault="00FF6FE7" w:rsidP="00B75506">
      <w:pPr>
        <w:spacing w:after="0"/>
        <w:ind w:left="6379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dnia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…………….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202</w:t>
      </w:r>
      <w:r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293DBC9F" w14:textId="77777777" w:rsidR="00B75506" w:rsidRDefault="00B75506" w:rsidP="00FF6FE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4A8116" w14:textId="77777777" w:rsidR="00B75506" w:rsidRDefault="00B75506" w:rsidP="00FF6FE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231C28" w14:textId="4079DE1B" w:rsidR="00FF6FE7" w:rsidRDefault="00FF6FE7" w:rsidP="00FF6FE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Wzór tabeli online udostępnionej jednostkom OSP do samodzielnego zapisywania się na zajęcia. Link: …………………………………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369"/>
        <w:gridCol w:w="1369"/>
        <w:gridCol w:w="1369"/>
        <w:gridCol w:w="1369"/>
        <w:gridCol w:w="1369"/>
        <w:gridCol w:w="1370"/>
      </w:tblGrid>
      <w:tr w:rsidR="00FF6FE7" w:rsidRPr="009E40CE" w14:paraId="107C3641" w14:textId="77777777" w:rsidTr="00051E5E">
        <w:tc>
          <w:tcPr>
            <w:tcW w:w="421" w:type="dxa"/>
            <w:vMerge w:val="restart"/>
          </w:tcPr>
          <w:p w14:paraId="7DFC0125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E40CE">
              <w:rPr>
                <w:rFonts w:ascii="Arial" w:hAnsi="Arial" w:cs="Arial"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992" w:type="dxa"/>
            <w:vMerge w:val="restart"/>
          </w:tcPr>
          <w:p w14:paraId="47C4E7BF" w14:textId="77777777" w:rsidR="00FF6FE7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Jednostka</w:t>
            </w:r>
          </w:p>
          <w:p w14:paraId="67FB553D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OSP</w:t>
            </w:r>
          </w:p>
        </w:tc>
        <w:tc>
          <w:tcPr>
            <w:tcW w:w="2738" w:type="dxa"/>
            <w:gridSpan w:val="2"/>
          </w:tcPr>
          <w:p w14:paraId="3001F09C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E40CE">
              <w:rPr>
                <w:rFonts w:ascii="Arial" w:hAnsi="Arial" w:cs="Arial"/>
                <w:sz w:val="14"/>
                <w:szCs w:val="14"/>
              </w:rPr>
              <w:t>dd.mm.rrrr</w:t>
            </w:r>
            <w:proofErr w:type="spellEnd"/>
          </w:p>
        </w:tc>
        <w:tc>
          <w:tcPr>
            <w:tcW w:w="2738" w:type="dxa"/>
            <w:gridSpan w:val="2"/>
          </w:tcPr>
          <w:p w14:paraId="55785647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E40CE">
              <w:rPr>
                <w:rFonts w:ascii="Arial" w:hAnsi="Arial" w:cs="Arial"/>
                <w:sz w:val="14"/>
                <w:szCs w:val="14"/>
              </w:rPr>
              <w:t>dd.mm.rrrr</w:t>
            </w:r>
            <w:proofErr w:type="spellEnd"/>
          </w:p>
        </w:tc>
        <w:tc>
          <w:tcPr>
            <w:tcW w:w="2739" w:type="dxa"/>
            <w:gridSpan w:val="2"/>
          </w:tcPr>
          <w:p w14:paraId="0492D82F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E40CE">
              <w:rPr>
                <w:rFonts w:ascii="Arial" w:hAnsi="Arial" w:cs="Arial"/>
                <w:sz w:val="14"/>
                <w:szCs w:val="14"/>
              </w:rPr>
              <w:t>dd.mm.rrrr</w:t>
            </w:r>
            <w:proofErr w:type="spellEnd"/>
          </w:p>
        </w:tc>
      </w:tr>
      <w:tr w:rsidR="00FF6FE7" w:rsidRPr="009E40CE" w14:paraId="12887DA0" w14:textId="77777777" w:rsidTr="00051E5E">
        <w:tc>
          <w:tcPr>
            <w:tcW w:w="421" w:type="dxa"/>
            <w:vMerge/>
          </w:tcPr>
          <w:p w14:paraId="083A116A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BAD305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383E338B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JRG-1</w:t>
            </w:r>
          </w:p>
        </w:tc>
        <w:tc>
          <w:tcPr>
            <w:tcW w:w="1369" w:type="dxa"/>
          </w:tcPr>
          <w:p w14:paraId="454C3556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JRG-2</w:t>
            </w:r>
          </w:p>
        </w:tc>
        <w:tc>
          <w:tcPr>
            <w:tcW w:w="1369" w:type="dxa"/>
          </w:tcPr>
          <w:p w14:paraId="17A6F5EB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JRG-1</w:t>
            </w:r>
          </w:p>
        </w:tc>
        <w:tc>
          <w:tcPr>
            <w:tcW w:w="1369" w:type="dxa"/>
          </w:tcPr>
          <w:p w14:paraId="7B34EB65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JRG-2</w:t>
            </w:r>
          </w:p>
        </w:tc>
        <w:tc>
          <w:tcPr>
            <w:tcW w:w="1369" w:type="dxa"/>
          </w:tcPr>
          <w:p w14:paraId="38377648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JRG-1</w:t>
            </w:r>
          </w:p>
        </w:tc>
        <w:tc>
          <w:tcPr>
            <w:tcW w:w="1370" w:type="dxa"/>
          </w:tcPr>
          <w:p w14:paraId="42C173E9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JRG-2</w:t>
            </w:r>
          </w:p>
        </w:tc>
      </w:tr>
      <w:tr w:rsidR="00FF6FE7" w:rsidRPr="009E40CE" w14:paraId="637F8F2D" w14:textId="77777777" w:rsidTr="00051E5E">
        <w:tc>
          <w:tcPr>
            <w:tcW w:w="421" w:type="dxa"/>
            <w:vMerge/>
          </w:tcPr>
          <w:p w14:paraId="19481DA6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EA61775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44DEDF83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Temat szkolenia</w:t>
            </w:r>
          </w:p>
        </w:tc>
        <w:tc>
          <w:tcPr>
            <w:tcW w:w="1369" w:type="dxa"/>
          </w:tcPr>
          <w:p w14:paraId="35316FBE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Temat szkolenia</w:t>
            </w:r>
          </w:p>
        </w:tc>
        <w:tc>
          <w:tcPr>
            <w:tcW w:w="1369" w:type="dxa"/>
          </w:tcPr>
          <w:p w14:paraId="4498ACFB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Temat szkolenia</w:t>
            </w:r>
          </w:p>
        </w:tc>
        <w:tc>
          <w:tcPr>
            <w:tcW w:w="1369" w:type="dxa"/>
          </w:tcPr>
          <w:p w14:paraId="3030F4AC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Temat szkolenia</w:t>
            </w:r>
          </w:p>
        </w:tc>
        <w:tc>
          <w:tcPr>
            <w:tcW w:w="1369" w:type="dxa"/>
          </w:tcPr>
          <w:p w14:paraId="61273C01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Temat szkolenia</w:t>
            </w:r>
          </w:p>
        </w:tc>
        <w:tc>
          <w:tcPr>
            <w:tcW w:w="1370" w:type="dxa"/>
          </w:tcPr>
          <w:p w14:paraId="3935E42E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Temat szkolenia</w:t>
            </w:r>
          </w:p>
        </w:tc>
      </w:tr>
      <w:tr w:rsidR="00FF6FE7" w:rsidRPr="009E40CE" w14:paraId="4F98AA21" w14:textId="77777777" w:rsidTr="00051E5E">
        <w:tc>
          <w:tcPr>
            <w:tcW w:w="421" w:type="dxa"/>
            <w:vMerge/>
          </w:tcPr>
          <w:p w14:paraId="2FA4A2B7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031980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43F6273B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</w:t>
            </w:r>
          </w:p>
        </w:tc>
        <w:tc>
          <w:tcPr>
            <w:tcW w:w="1369" w:type="dxa"/>
          </w:tcPr>
          <w:p w14:paraId="554BD335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</w:t>
            </w:r>
          </w:p>
        </w:tc>
        <w:tc>
          <w:tcPr>
            <w:tcW w:w="1369" w:type="dxa"/>
          </w:tcPr>
          <w:p w14:paraId="58F26AC0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69" w:type="dxa"/>
          </w:tcPr>
          <w:p w14:paraId="66F62110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…………………………………………………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69" w:type="dxa"/>
          </w:tcPr>
          <w:p w14:paraId="0B5F5070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70" w:type="dxa"/>
          </w:tcPr>
          <w:p w14:paraId="629D8232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0CE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FF6FE7" w:rsidRPr="009E40CE" w14:paraId="3C90683F" w14:textId="77777777" w:rsidTr="00051E5E">
        <w:tc>
          <w:tcPr>
            <w:tcW w:w="421" w:type="dxa"/>
          </w:tcPr>
          <w:p w14:paraId="2EC39865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14:paraId="20BA1D74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OSP …………..</w:t>
            </w:r>
          </w:p>
        </w:tc>
        <w:tc>
          <w:tcPr>
            <w:tcW w:w="1369" w:type="dxa"/>
          </w:tcPr>
          <w:p w14:paraId="1F08BEEA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2D90CD55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369" w:type="dxa"/>
          </w:tcPr>
          <w:p w14:paraId="272203CE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5EF8CC14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09B9F7BB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</w:tcPr>
          <w:p w14:paraId="3E6179F4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6FE7" w:rsidRPr="009E40CE" w14:paraId="764B6F5B" w14:textId="77777777" w:rsidTr="00051E5E">
        <w:tc>
          <w:tcPr>
            <w:tcW w:w="421" w:type="dxa"/>
          </w:tcPr>
          <w:p w14:paraId="0AFC143A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14:paraId="03A0B8A9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OSP …………..</w:t>
            </w:r>
          </w:p>
        </w:tc>
        <w:tc>
          <w:tcPr>
            <w:tcW w:w="1369" w:type="dxa"/>
          </w:tcPr>
          <w:p w14:paraId="47D8D8BA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369" w:type="dxa"/>
          </w:tcPr>
          <w:p w14:paraId="64FF2D49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2C7941EE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42E31D54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1DE8FF80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</w:tcPr>
          <w:p w14:paraId="0E9E9F21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6FE7" w:rsidRPr="009E40CE" w14:paraId="0C11ABBD" w14:textId="77777777" w:rsidTr="00051E5E">
        <w:tc>
          <w:tcPr>
            <w:tcW w:w="421" w:type="dxa"/>
          </w:tcPr>
          <w:p w14:paraId="46FBE301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48407B66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OSP …………..</w:t>
            </w:r>
          </w:p>
        </w:tc>
        <w:tc>
          <w:tcPr>
            <w:tcW w:w="1369" w:type="dxa"/>
          </w:tcPr>
          <w:p w14:paraId="6CCAD051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3BA6B294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051DBB0D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609D88AF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369" w:type="dxa"/>
          </w:tcPr>
          <w:p w14:paraId="16918CCD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0" w:type="dxa"/>
          </w:tcPr>
          <w:p w14:paraId="68D3452D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6FE7" w:rsidRPr="009E40CE" w14:paraId="1CD8E55A" w14:textId="77777777" w:rsidTr="00051E5E">
        <w:tc>
          <w:tcPr>
            <w:tcW w:w="421" w:type="dxa"/>
          </w:tcPr>
          <w:p w14:paraId="1CF623B7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14:paraId="29C4E3D8" w14:textId="77777777" w:rsidR="00FF6FE7" w:rsidRPr="009E40CE" w:rsidRDefault="00FF6FE7" w:rsidP="00051E5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OSP …………..</w:t>
            </w:r>
          </w:p>
        </w:tc>
        <w:tc>
          <w:tcPr>
            <w:tcW w:w="1369" w:type="dxa"/>
          </w:tcPr>
          <w:p w14:paraId="0165B070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352E596F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4E29B943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31B51EB0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9" w:type="dxa"/>
          </w:tcPr>
          <w:p w14:paraId="0C6711EB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370" w:type="dxa"/>
          </w:tcPr>
          <w:p w14:paraId="69271EE3" w14:textId="77777777" w:rsidR="00FF6FE7" w:rsidRPr="009E40CE" w:rsidRDefault="00FF6FE7" w:rsidP="00051E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9324025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6DE6E5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EF0AF7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17FAC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CFA9D6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F275F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75AF4D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38CE5C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FF4407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E7FB19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4F1C07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C0E7E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2A66D0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48794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3719A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54326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32283D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F57333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28AFB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548C21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C2C2A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A7292E" w14:textId="77777777" w:rsidR="00FF6FE7" w:rsidRDefault="00FF6FE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F486C7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FBF780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E89D95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CE24D2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C3CB58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B47D0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B2D49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207969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7B8EC2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DCD9E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2B4BE4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304B52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9C7FCD" w14:textId="77777777" w:rsidR="00CC6D90" w:rsidRDefault="00CC6D9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0D664A" w14:textId="186966E3" w:rsidR="00CC6D90" w:rsidRPr="00CC6D90" w:rsidRDefault="00CC6D90" w:rsidP="00B75506">
      <w:pPr>
        <w:spacing w:after="0"/>
        <w:ind w:left="6521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Załącznik 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 xml:space="preserve"> nr </w:t>
      </w:r>
      <w:r w:rsidR="006B1780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 xml:space="preserve">b 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ozkazu nr 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>/202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..</w:t>
      </w:r>
    </w:p>
    <w:p w14:paraId="0515DE83" w14:textId="1FB61B22" w:rsidR="00CC6D90" w:rsidRPr="00CC6D90" w:rsidRDefault="00CC6D90" w:rsidP="00B75506">
      <w:pPr>
        <w:spacing w:after="0"/>
        <w:ind w:left="6521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Komendanta 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Miejskiego/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>Powiatowego</w:t>
      </w:r>
    </w:p>
    <w:p w14:paraId="70E3D5B5" w14:textId="776436EC" w:rsidR="00CC6D90" w:rsidRPr="00CC6D90" w:rsidRDefault="00CC6D90" w:rsidP="00B75506">
      <w:pPr>
        <w:spacing w:after="0"/>
        <w:ind w:left="6521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Państwowej Straży Pożarnej w 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………</w:t>
      </w:r>
    </w:p>
    <w:p w14:paraId="4C3E97C5" w14:textId="582323DE" w:rsidR="00CC6D90" w:rsidRDefault="00CF59CC" w:rsidP="00B75506">
      <w:pPr>
        <w:spacing w:after="0"/>
        <w:ind w:left="6521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CC6D90"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dnia 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…………….</w:t>
      </w:r>
      <w:r w:rsidR="00CC6D90"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202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="00CC6D90"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0F4CCEFE" w14:textId="77777777" w:rsidR="00CC6D90" w:rsidRDefault="00CC6D90" w:rsidP="00CC6D9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76DA0" w14:textId="77777777" w:rsidR="00B75506" w:rsidRDefault="00B75506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897C32" w14:textId="77777777" w:rsidR="00B75506" w:rsidRDefault="00B75506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37B22A" w14:textId="3B857941" w:rsidR="00CC6D90" w:rsidRPr="00CC6D90" w:rsidRDefault="00CC6D90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6D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Harmonogram </w:t>
      </w:r>
      <w:r w:rsidR="00D549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zajęć</w:t>
      </w:r>
      <w:r w:rsidRPr="00CC6D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doskonalących</w:t>
      </w:r>
    </w:p>
    <w:p w14:paraId="6F9B17B7" w14:textId="42B3F96D" w:rsidR="00CC6D90" w:rsidRPr="00CC6D90" w:rsidRDefault="00CC6D90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6D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OSP </w:t>
      </w:r>
      <w:proofErr w:type="spellStart"/>
      <w:r w:rsidRPr="00CC6D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ksrg</w:t>
      </w:r>
      <w:proofErr w:type="spellEnd"/>
      <w:r w:rsidRPr="00CC6D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powiatu </w:t>
      </w:r>
      <w:r w:rsidR="00D549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</w:t>
      </w:r>
    </w:p>
    <w:p w14:paraId="50E0B2CF" w14:textId="341278AC" w:rsidR="00CC6D90" w:rsidRDefault="00CC6D90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</w:t>
      </w:r>
      <w:r w:rsidRPr="00CC6D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 </w:t>
      </w:r>
      <w:r w:rsidR="00B755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CC6D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</w:t>
      </w:r>
    </w:p>
    <w:p w14:paraId="3489B27C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2587D78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E6E63" w14:paraId="4BABC7F7" w14:textId="77777777" w:rsidTr="005E6E63">
        <w:tc>
          <w:tcPr>
            <w:tcW w:w="1925" w:type="dxa"/>
            <w:shd w:val="clear" w:color="auto" w:fill="D9D9D9" w:themeFill="background1" w:themeFillShade="D9"/>
          </w:tcPr>
          <w:p w14:paraId="60BAEF3F" w14:textId="4FF2C79C" w:rsidR="005E6E63" w:rsidRDefault="005E6E63" w:rsidP="00CC6D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E792B6F" w14:textId="11C79A54" w:rsidR="005E6E63" w:rsidRDefault="005E6E63" w:rsidP="00CC6D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Jednostka OSP</w:t>
            </w:r>
          </w:p>
        </w:tc>
        <w:tc>
          <w:tcPr>
            <w:tcW w:w="1926" w:type="dxa"/>
            <w:vMerge w:val="restart"/>
          </w:tcPr>
          <w:p w14:paraId="09844294" w14:textId="77777777" w:rsidR="005E6E63" w:rsidRDefault="005E6E63" w:rsidP="00CC6D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14:paraId="31FAE7FB" w14:textId="5649F73D" w:rsidR="005E6E63" w:rsidRDefault="005E6E63" w:rsidP="00CC6D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01A25537" w14:textId="5A43844F" w:rsidR="005E6E63" w:rsidRDefault="005E6E63" w:rsidP="00CC6D9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Jednostka OSP</w:t>
            </w:r>
          </w:p>
        </w:tc>
      </w:tr>
      <w:tr w:rsidR="00D549D4" w14:paraId="642A4780" w14:textId="77777777" w:rsidTr="00CC6D90">
        <w:tc>
          <w:tcPr>
            <w:tcW w:w="1925" w:type="dxa"/>
            <w:vMerge w:val="restart"/>
          </w:tcPr>
          <w:p w14:paraId="2D5F1F2C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18233649" w14:textId="353B99DA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</w:tcPr>
          <w:p w14:paraId="19E64E83" w14:textId="0D74A3B1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335EAFB6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</w:tcPr>
          <w:p w14:paraId="19CB112D" w14:textId="75E9FEE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5287B4D4" w14:textId="0C4A2731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</w:tcPr>
          <w:p w14:paraId="3B310F71" w14:textId="5B8A4CB4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17A07974" w14:textId="77777777" w:rsidTr="00CC6D90">
        <w:tc>
          <w:tcPr>
            <w:tcW w:w="1925" w:type="dxa"/>
            <w:vMerge/>
          </w:tcPr>
          <w:p w14:paraId="4505F774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</w:tcPr>
          <w:p w14:paraId="10F303F2" w14:textId="4EB86FA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55EB167B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36CA5609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0B535996" w14:textId="63AD72D3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3EE6FB48" w14:textId="77777777" w:rsidTr="005E6E63">
        <w:tc>
          <w:tcPr>
            <w:tcW w:w="1925" w:type="dxa"/>
            <w:vMerge w:val="restart"/>
            <w:shd w:val="clear" w:color="auto" w:fill="BFBFBF" w:themeFill="background1" w:themeFillShade="BF"/>
          </w:tcPr>
          <w:p w14:paraId="2B9D64E8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02602632" w14:textId="5034D2BA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3DA5F17B" w14:textId="14A035E8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222DC0B2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  <w:shd w:val="clear" w:color="auto" w:fill="BFBFBF" w:themeFill="background1" w:themeFillShade="BF"/>
          </w:tcPr>
          <w:p w14:paraId="70E6E1D9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5046424E" w14:textId="647322F0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326A9BC7" w14:textId="101AF5E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0340AEE1" w14:textId="77777777" w:rsidTr="005E6E63">
        <w:tc>
          <w:tcPr>
            <w:tcW w:w="1925" w:type="dxa"/>
            <w:vMerge/>
            <w:shd w:val="clear" w:color="auto" w:fill="BFBFBF" w:themeFill="background1" w:themeFillShade="BF"/>
          </w:tcPr>
          <w:p w14:paraId="3E42D8C4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shd w:val="clear" w:color="auto" w:fill="BFBFBF" w:themeFill="background1" w:themeFillShade="BF"/>
          </w:tcPr>
          <w:p w14:paraId="2582A85A" w14:textId="6140CFC2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208153AC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shd w:val="clear" w:color="auto" w:fill="BFBFBF" w:themeFill="background1" w:themeFillShade="BF"/>
          </w:tcPr>
          <w:p w14:paraId="1C73B232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1D87F14C" w14:textId="75584BF2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68599CC6" w14:textId="77777777" w:rsidTr="00CC6D90">
        <w:tc>
          <w:tcPr>
            <w:tcW w:w="1925" w:type="dxa"/>
            <w:vMerge w:val="restart"/>
          </w:tcPr>
          <w:p w14:paraId="29093A07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63819F0A" w14:textId="6203E93F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</w:tcPr>
          <w:p w14:paraId="7EBF3067" w14:textId="0E6F3473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07B0D43C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</w:tcPr>
          <w:p w14:paraId="73285C42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25CABC2B" w14:textId="6E68355B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</w:tcPr>
          <w:p w14:paraId="6DA18433" w14:textId="5766897C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4498ADC1" w14:textId="77777777" w:rsidTr="00CC6D90">
        <w:tc>
          <w:tcPr>
            <w:tcW w:w="1925" w:type="dxa"/>
            <w:vMerge/>
          </w:tcPr>
          <w:p w14:paraId="50E048B2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</w:tcPr>
          <w:p w14:paraId="4751BCAA" w14:textId="5B3BD3A0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25BFA418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4406FA7F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5AC4A271" w14:textId="13B53C95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6A4906FB" w14:textId="77777777" w:rsidTr="005E6E63">
        <w:tc>
          <w:tcPr>
            <w:tcW w:w="1925" w:type="dxa"/>
            <w:vMerge w:val="restart"/>
            <w:shd w:val="clear" w:color="auto" w:fill="BFBFBF" w:themeFill="background1" w:themeFillShade="BF"/>
          </w:tcPr>
          <w:p w14:paraId="70E15DE7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304EA3C0" w14:textId="10DC5C8F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53ECC009" w14:textId="213295A4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3C8FF774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  <w:shd w:val="clear" w:color="auto" w:fill="BFBFBF" w:themeFill="background1" w:themeFillShade="BF"/>
          </w:tcPr>
          <w:p w14:paraId="0E39DA82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7A150357" w14:textId="5C807036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132E1785" w14:textId="2AE1CE23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7F38EE25" w14:textId="77777777" w:rsidTr="005E6E63">
        <w:tc>
          <w:tcPr>
            <w:tcW w:w="1925" w:type="dxa"/>
            <w:vMerge/>
            <w:shd w:val="clear" w:color="auto" w:fill="BFBFBF" w:themeFill="background1" w:themeFillShade="BF"/>
          </w:tcPr>
          <w:p w14:paraId="03D38524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shd w:val="clear" w:color="auto" w:fill="BFBFBF" w:themeFill="background1" w:themeFillShade="BF"/>
          </w:tcPr>
          <w:p w14:paraId="64A75B3E" w14:textId="2CA3795D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036436F7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shd w:val="clear" w:color="auto" w:fill="BFBFBF" w:themeFill="background1" w:themeFillShade="BF"/>
          </w:tcPr>
          <w:p w14:paraId="369D4240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4A0364A5" w14:textId="33ADDC6C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6BAB96DD" w14:textId="77777777" w:rsidTr="00CC6D90">
        <w:tc>
          <w:tcPr>
            <w:tcW w:w="1925" w:type="dxa"/>
            <w:vMerge w:val="restart"/>
          </w:tcPr>
          <w:p w14:paraId="1961D460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0EE6BEEA" w14:textId="591D1E8C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</w:tcPr>
          <w:p w14:paraId="4536D63F" w14:textId="1673B4E3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63C6146A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</w:tcPr>
          <w:p w14:paraId="1340FD93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410A0511" w14:textId="3F4C991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</w:tcPr>
          <w:p w14:paraId="38713FDB" w14:textId="2FEDEE8E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0FEFFFA5" w14:textId="77777777" w:rsidTr="00CC6D90">
        <w:tc>
          <w:tcPr>
            <w:tcW w:w="1925" w:type="dxa"/>
            <w:vMerge/>
          </w:tcPr>
          <w:p w14:paraId="343ABA2F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</w:tcPr>
          <w:p w14:paraId="4C05781D" w14:textId="6FEF229B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08DDBE9D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3DE64ADA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46D2616A" w14:textId="55E596D3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38205541" w14:textId="77777777" w:rsidTr="005E6E63">
        <w:tc>
          <w:tcPr>
            <w:tcW w:w="1925" w:type="dxa"/>
            <w:vMerge w:val="restart"/>
            <w:shd w:val="clear" w:color="auto" w:fill="BFBFBF" w:themeFill="background1" w:themeFillShade="BF"/>
          </w:tcPr>
          <w:p w14:paraId="54AFD96A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123F71FC" w14:textId="79349AB6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27048393" w14:textId="440F92B6" w:rsidR="00D549D4" w:rsidRPr="00CF7101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73386CA0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  <w:shd w:val="clear" w:color="auto" w:fill="BFBFBF" w:themeFill="background1" w:themeFillShade="BF"/>
          </w:tcPr>
          <w:p w14:paraId="4041C547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56AC283D" w14:textId="363A19DF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25909E94" w14:textId="63D8034D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507C02E7" w14:textId="77777777" w:rsidTr="005E6E63">
        <w:tc>
          <w:tcPr>
            <w:tcW w:w="1925" w:type="dxa"/>
            <w:vMerge/>
            <w:shd w:val="clear" w:color="auto" w:fill="BFBFBF" w:themeFill="background1" w:themeFillShade="BF"/>
          </w:tcPr>
          <w:p w14:paraId="2C262992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shd w:val="clear" w:color="auto" w:fill="BFBFBF" w:themeFill="background1" w:themeFillShade="BF"/>
          </w:tcPr>
          <w:p w14:paraId="4F159E27" w14:textId="247C3A71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0B612F63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shd w:val="clear" w:color="auto" w:fill="BFBFBF" w:themeFill="background1" w:themeFillShade="BF"/>
          </w:tcPr>
          <w:p w14:paraId="2A63AE0D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4D18EE55" w14:textId="71039B54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31E7276F" w14:textId="77777777" w:rsidTr="00CC6D90">
        <w:tc>
          <w:tcPr>
            <w:tcW w:w="1925" w:type="dxa"/>
            <w:vMerge w:val="restart"/>
          </w:tcPr>
          <w:p w14:paraId="56321529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564D2067" w14:textId="5A62A3A1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</w:tcPr>
          <w:p w14:paraId="67E0F159" w14:textId="4CDAD139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3B97CCAF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</w:tcPr>
          <w:p w14:paraId="7857AFAA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499417E3" w14:textId="56FB1341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</w:tcPr>
          <w:p w14:paraId="51652FCA" w14:textId="326AD71C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64FD6568" w14:textId="77777777" w:rsidTr="00CC6D90">
        <w:tc>
          <w:tcPr>
            <w:tcW w:w="1925" w:type="dxa"/>
            <w:vMerge/>
          </w:tcPr>
          <w:p w14:paraId="7D2D4B25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</w:tcPr>
          <w:p w14:paraId="4DA8B750" w14:textId="01995F30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5C8D4F0E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341EA181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1626AE67" w14:textId="47CB0EBC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252FD1CE" w14:textId="77777777" w:rsidTr="005E6E63">
        <w:tc>
          <w:tcPr>
            <w:tcW w:w="1925" w:type="dxa"/>
            <w:vMerge w:val="restart"/>
            <w:shd w:val="clear" w:color="auto" w:fill="BFBFBF" w:themeFill="background1" w:themeFillShade="BF"/>
          </w:tcPr>
          <w:p w14:paraId="5CC345CC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5E09F80B" w14:textId="4A5984D1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3F7DB6C8" w14:textId="73E561FE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54D9E900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  <w:shd w:val="clear" w:color="auto" w:fill="BFBFBF" w:themeFill="background1" w:themeFillShade="BF"/>
          </w:tcPr>
          <w:p w14:paraId="222AF6B6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46CC96BE" w14:textId="6547677A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31BFC686" w14:textId="540119AA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60DEE348" w14:textId="77777777" w:rsidTr="005E6E63">
        <w:tc>
          <w:tcPr>
            <w:tcW w:w="1925" w:type="dxa"/>
            <w:vMerge/>
            <w:shd w:val="clear" w:color="auto" w:fill="BFBFBF" w:themeFill="background1" w:themeFillShade="BF"/>
          </w:tcPr>
          <w:p w14:paraId="64F8B297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shd w:val="clear" w:color="auto" w:fill="BFBFBF" w:themeFill="background1" w:themeFillShade="BF"/>
          </w:tcPr>
          <w:p w14:paraId="33E835A1" w14:textId="41ED37E6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6E5E351B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shd w:val="clear" w:color="auto" w:fill="BFBFBF" w:themeFill="background1" w:themeFillShade="BF"/>
          </w:tcPr>
          <w:p w14:paraId="2F2841EC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shd w:val="clear" w:color="auto" w:fill="BFBFBF" w:themeFill="background1" w:themeFillShade="BF"/>
          </w:tcPr>
          <w:p w14:paraId="3675D0FA" w14:textId="494260A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0243969C" w14:textId="77777777" w:rsidTr="00CC6D90">
        <w:tc>
          <w:tcPr>
            <w:tcW w:w="1925" w:type="dxa"/>
            <w:vMerge w:val="restart"/>
          </w:tcPr>
          <w:p w14:paraId="7A857D2F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3EA92C21" w14:textId="6E2069A2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</w:tcPr>
          <w:p w14:paraId="7B0EC35E" w14:textId="448643DA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0069D959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</w:tcPr>
          <w:p w14:paraId="2B3B3C0A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77C3E9E5" w14:textId="1A7B1CA2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</w:tcPr>
          <w:p w14:paraId="31F0E9BC" w14:textId="1282D4F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4E2F2197" w14:textId="77777777" w:rsidTr="00CC6D90">
        <w:tc>
          <w:tcPr>
            <w:tcW w:w="1925" w:type="dxa"/>
            <w:vMerge/>
          </w:tcPr>
          <w:p w14:paraId="0420CF47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</w:tcPr>
          <w:p w14:paraId="79BC962E" w14:textId="6DE5DF1B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52DA562D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1D28D2BE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</w:tcPr>
          <w:p w14:paraId="4229870F" w14:textId="4030C998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48644A13" w14:textId="77777777" w:rsidTr="005E6E63">
        <w:tc>
          <w:tcPr>
            <w:tcW w:w="1925" w:type="dxa"/>
            <w:vMerge w:val="restart"/>
            <w:shd w:val="clear" w:color="auto" w:fill="BFBFBF" w:themeFill="background1" w:themeFillShade="BF"/>
          </w:tcPr>
          <w:p w14:paraId="3C156718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698781D8" w14:textId="1C20C608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0E8D35FB" w14:textId="26ACF1A4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5A5C90FC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  <w:shd w:val="clear" w:color="auto" w:fill="BFBFBF" w:themeFill="background1" w:themeFillShade="BF"/>
          </w:tcPr>
          <w:p w14:paraId="09017EC8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2C32F33B" w14:textId="1969870B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39A9F68D" w14:textId="2AB29919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301A1B5F" w14:textId="77777777" w:rsidTr="005E6E63"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BF13D8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68FF77" w14:textId="53BEEA88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14:paraId="551D4255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86A95E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1C69F7" w14:textId="20A8157F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549D4" w14:paraId="56F1E93E" w14:textId="77777777" w:rsidTr="00CC6D90">
        <w:tc>
          <w:tcPr>
            <w:tcW w:w="1925" w:type="dxa"/>
            <w:vMerge w:val="restart"/>
          </w:tcPr>
          <w:p w14:paraId="0588337D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61BE1FA0" w14:textId="552BE7B9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5" w:type="dxa"/>
          </w:tcPr>
          <w:p w14:paraId="55D016BD" w14:textId="5E3847F5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</w:tcPr>
          <w:p w14:paraId="2B0533CB" w14:textId="77777777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 w:val="restart"/>
          </w:tcPr>
          <w:p w14:paraId="25098B7F" w14:textId="77777777" w:rsidR="00D549D4" w:rsidRPr="00CC6D90" w:rsidRDefault="00D549D4" w:rsidP="00D549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……………..</w:t>
            </w:r>
          </w:p>
          <w:p w14:paraId="01A0B224" w14:textId="7A395168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6D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926" w:type="dxa"/>
          </w:tcPr>
          <w:p w14:paraId="0CDEB5D2" w14:textId="6B4D7290" w:rsidR="00D549D4" w:rsidRDefault="00D549D4" w:rsidP="00D549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E6E63" w14:paraId="74D53437" w14:textId="77777777" w:rsidTr="005E6E63">
        <w:tc>
          <w:tcPr>
            <w:tcW w:w="1925" w:type="dxa"/>
            <w:vMerge/>
            <w:tcBorders>
              <w:bottom w:val="single" w:sz="4" w:space="0" w:color="auto"/>
            </w:tcBorders>
          </w:tcPr>
          <w:p w14:paraId="27D1855E" w14:textId="77777777" w:rsidR="005E6E63" w:rsidRDefault="005E6E63" w:rsidP="005579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2BF63CB8" w14:textId="302D7911" w:rsidR="005E6E63" w:rsidRDefault="005E6E63" w:rsidP="005579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14:paraId="208422F5" w14:textId="77777777" w:rsidR="005E6E63" w:rsidRDefault="005E6E63" w:rsidP="005579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14:paraId="083DC8C1" w14:textId="77777777" w:rsidR="005E6E63" w:rsidRDefault="005E6E63" w:rsidP="005579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454B4CFC" w14:textId="1530FED1" w:rsidR="005E6E63" w:rsidRDefault="005E6E63" w:rsidP="005579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D9BF00D" w14:textId="77777777" w:rsidR="00CC6D90" w:rsidRDefault="00CC6D90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82EB58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14FE48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D9C0B2B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B80ED84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CE530B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CBB3E3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54A5A2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A7A51A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858BDA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E0A913" w14:textId="77777777" w:rsidR="00BF0D82" w:rsidRDefault="00BF0D82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D48BFF5" w14:textId="77777777" w:rsidR="00BF0D82" w:rsidRDefault="00BF0D82" w:rsidP="00B75506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909A91" w14:textId="77777777" w:rsidR="00BF0D82" w:rsidRDefault="00BF0D82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08B45D" w14:textId="43A438AA" w:rsidR="005E6E63" w:rsidRPr="00CC6D90" w:rsidRDefault="005E6E63" w:rsidP="00B75506">
      <w:pPr>
        <w:spacing w:after="0"/>
        <w:ind w:left="609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496AA5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 w:rsidR="00717093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ozkazu nr 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>/202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..</w:t>
      </w:r>
    </w:p>
    <w:p w14:paraId="53FC5410" w14:textId="03EBC78E" w:rsidR="005E6E63" w:rsidRPr="00CC6D90" w:rsidRDefault="005E6E63" w:rsidP="00B75506">
      <w:pPr>
        <w:spacing w:after="0"/>
        <w:ind w:left="609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Komendanta 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Miejskiego/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>Powiatowego</w:t>
      </w:r>
    </w:p>
    <w:p w14:paraId="1231C275" w14:textId="3E7C7449" w:rsidR="005E6E63" w:rsidRPr="00CC6D90" w:rsidRDefault="005E6E63" w:rsidP="00B75506">
      <w:pPr>
        <w:spacing w:after="0"/>
        <w:ind w:left="609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Państwowej Straży Pożarnej w 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………</w:t>
      </w:r>
    </w:p>
    <w:p w14:paraId="19FDB169" w14:textId="2BEFE40B" w:rsidR="005E6E63" w:rsidRDefault="005E6E63" w:rsidP="00B75506">
      <w:pPr>
        <w:spacing w:after="0"/>
        <w:ind w:left="609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Z dnia 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202</w:t>
      </w:r>
      <w:r w:rsidR="00D549D4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CC6D90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155B34E3" w14:textId="77777777" w:rsidR="005E6E63" w:rsidRDefault="005E6E63" w:rsidP="00CC6D9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5D7ACD" w14:textId="5461F20F" w:rsidR="005E6E63" w:rsidRDefault="00D549D4" w:rsidP="005E6E6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…………………..</w:t>
      </w:r>
      <w:r w:rsidR="005E6E63" w:rsidRPr="005E6E63">
        <w:rPr>
          <w:rFonts w:ascii="Arial" w:eastAsia="Times New Roman" w:hAnsi="Arial" w:cs="Arial"/>
          <w:sz w:val="24"/>
          <w:szCs w:val="24"/>
          <w:lang w:eastAsia="pl-PL"/>
        </w:rPr>
        <w:t>, dnia …………………………</w:t>
      </w:r>
    </w:p>
    <w:p w14:paraId="0BCABE23" w14:textId="77777777" w:rsidR="00207980" w:rsidRDefault="00207980" w:rsidP="005E6E6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E6F0F" w14:textId="77777777" w:rsidR="00207980" w:rsidRPr="00207980" w:rsidRDefault="00207980" w:rsidP="00207980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20798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Lista obecności </w:t>
      </w:r>
    </w:p>
    <w:p w14:paraId="3ADD171B" w14:textId="2032F9E7" w:rsidR="00207980" w:rsidRPr="00207980" w:rsidRDefault="002A76ED" w:rsidP="00207980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strażaków ratowników</w:t>
      </w:r>
      <w:r w:rsidR="00207980" w:rsidRPr="0020798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OSP 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z </w:t>
      </w:r>
      <w:r w:rsidR="00207980" w:rsidRPr="0020798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powiatu </w:t>
      </w:r>
      <w:r w:rsidR="00D549D4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……………………</w:t>
      </w:r>
    </w:p>
    <w:p w14:paraId="4D78BBC8" w14:textId="4EF9748F" w:rsidR="00207980" w:rsidRDefault="00207980" w:rsidP="00207980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20798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w </w:t>
      </w:r>
      <w:r w:rsidR="00D549D4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zajęciach</w:t>
      </w:r>
      <w:r w:rsidRPr="0020798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doskonalący</w:t>
      </w:r>
      <w:r w:rsidR="00D549D4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ch</w:t>
      </w:r>
    </w:p>
    <w:p w14:paraId="513AE538" w14:textId="26F55151" w:rsidR="00207980" w:rsidRDefault="00207980" w:rsidP="00207980">
      <w:pPr>
        <w:spacing w:after="0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Temat zajęć:</w:t>
      </w:r>
    </w:p>
    <w:p w14:paraId="48C6DF88" w14:textId="5D061EA3" w:rsidR="00207980" w:rsidRDefault="00207980" w:rsidP="0020798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DD184D" w14:textId="77777777" w:rsidR="00207980" w:rsidRDefault="00207980" w:rsidP="0020798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322E5114" w14:textId="4B4229D1" w:rsidR="00207980" w:rsidRDefault="00207980" w:rsidP="0020798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Prowadzący zajęcia: ……………………………………………………..</w:t>
      </w:r>
    </w:p>
    <w:p w14:paraId="55F14B3C" w14:textId="77777777" w:rsidR="00207980" w:rsidRDefault="00207980" w:rsidP="0020798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3842"/>
        <w:gridCol w:w="2804"/>
        <w:gridCol w:w="2232"/>
      </w:tblGrid>
      <w:tr w:rsidR="00545E17" w14:paraId="12512DA1" w14:textId="1607B1D8" w:rsidTr="00545E17">
        <w:tc>
          <w:tcPr>
            <w:tcW w:w="750" w:type="dxa"/>
          </w:tcPr>
          <w:p w14:paraId="2E24A812" w14:textId="22894956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L.p.</w:t>
            </w:r>
          </w:p>
        </w:tc>
        <w:tc>
          <w:tcPr>
            <w:tcW w:w="3842" w:type="dxa"/>
          </w:tcPr>
          <w:p w14:paraId="4F507522" w14:textId="23492411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Imię i nazwisko</w:t>
            </w:r>
          </w:p>
        </w:tc>
        <w:tc>
          <w:tcPr>
            <w:tcW w:w="2804" w:type="dxa"/>
          </w:tcPr>
          <w:p w14:paraId="5CAA74D6" w14:textId="52F96AD0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Jednostka OSP</w:t>
            </w:r>
          </w:p>
        </w:tc>
        <w:tc>
          <w:tcPr>
            <w:tcW w:w="2232" w:type="dxa"/>
          </w:tcPr>
          <w:p w14:paraId="403E5E58" w14:textId="2C76E2A3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Podpis</w:t>
            </w:r>
          </w:p>
        </w:tc>
      </w:tr>
      <w:tr w:rsidR="00545E17" w14:paraId="48D8554F" w14:textId="33B63C9F" w:rsidTr="00545E17">
        <w:tc>
          <w:tcPr>
            <w:tcW w:w="750" w:type="dxa"/>
          </w:tcPr>
          <w:p w14:paraId="4F5044F1" w14:textId="2E9EBF14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3842" w:type="dxa"/>
          </w:tcPr>
          <w:p w14:paraId="5571A804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044792D3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714073C1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777C3E22" w14:textId="50A5A4B4" w:rsidTr="00545E17">
        <w:tc>
          <w:tcPr>
            <w:tcW w:w="750" w:type="dxa"/>
          </w:tcPr>
          <w:p w14:paraId="2E4D9B6E" w14:textId="1B153E21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3842" w:type="dxa"/>
          </w:tcPr>
          <w:p w14:paraId="72509BBB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19734DCC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7DAC7550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2FEF94E4" w14:textId="5C1D7BCA" w:rsidTr="00545E17">
        <w:tc>
          <w:tcPr>
            <w:tcW w:w="750" w:type="dxa"/>
          </w:tcPr>
          <w:p w14:paraId="746892F0" w14:textId="18FD45FE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3842" w:type="dxa"/>
          </w:tcPr>
          <w:p w14:paraId="6AD9F34D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4657C363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7222ECCA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10FC6840" w14:textId="40E2FD9D" w:rsidTr="00545E17">
        <w:tc>
          <w:tcPr>
            <w:tcW w:w="750" w:type="dxa"/>
          </w:tcPr>
          <w:p w14:paraId="152FC633" w14:textId="4772D81F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3842" w:type="dxa"/>
          </w:tcPr>
          <w:p w14:paraId="64D33E0F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1700B3BF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5F28502B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61431DF8" w14:textId="28985D2F" w:rsidTr="00545E17">
        <w:tc>
          <w:tcPr>
            <w:tcW w:w="750" w:type="dxa"/>
          </w:tcPr>
          <w:p w14:paraId="3E382C20" w14:textId="1BD9F59B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3842" w:type="dxa"/>
          </w:tcPr>
          <w:p w14:paraId="0C01AF67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37B2CBD9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783BAC90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4F131998" w14:textId="2457FE02" w:rsidTr="00545E17">
        <w:tc>
          <w:tcPr>
            <w:tcW w:w="750" w:type="dxa"/>
          </w:tcPr>
          <w:p w14:paraId="66E1A0A3" w14:textId="13AFF4B5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3842" w:type="dxa"/>
          </w:tcPr>
          <w:p w14:paraId="78DC7C7B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3DA070C5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5EB86991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408924CA" w14:textId="63B6CD85" w:rsidTr="00545E17">
        <w:tc>
          <w:tcPr>
            <w:tcW w:w="750" w:type="dxa"/>
          </w:tcPr>
          <w:p w14:paraId="2AC9C8DE" w14:textId="604B7C79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3842" w:type="dxa"/>
          </w:tcPr>
          <w:p w14:paraId="1A2BAEAA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18D86436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76F74C18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68479609" w14:textId="082F1A53" w:rsidTr="00545E17">
        <w:tc>
          <w:tcPr>
            <w:tcW w:w="750" w:type="dxa"/>
          </w:tcPr>
          <w:p w14:paraId="4FD34A7A" w14:textId="4AF31B0D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3842" w:type="dxa"/>
          </w:tcPr>
          <w:p w14:paraId="77DD0C66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76319C56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1211A152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0762915F" w14:textId="49667EFC" w:rsidTr="00545E17">
        <w:tc>
          <w:tcPr>
            <w:tcW w:w="750" w:type="dxa"/>
          </w:tcPr>
          <w:p w14:paraId="45F27F12" w14:textId="6B61AD8B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3842" w:type="dxa"/>
          </w:tcPr>
          <w:p w14:paraId="0301B8C0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74193DBE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7C226C39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0FBDE3D7" w14:textId="4F9ECF60" w:rsidTr="00545E17">
        <w:tc>
          <w:tcPr>
            <w:tcW w:w="750" w:type="dxa"/>
          </w:tcPr>
          <w:p w14:paraId="66B1DFBE" w14:textId="77C446D8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10</w:t>
            </w:r>
          </w:p>
        </w:tc>
        <w:tc>
          <w:tcPr>
            <w:tcW w:w="3842" w:type="dxa"/>
          </w:tcPr>
          <w:p w14:paraId="50E163F3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71C438A4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1A867BB5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682B28C0" w14:textId="34447C76" w:rsidTr="00545E17">
        <w:tc>
          <w:tcPr>
            <w:tcW w:w="750" w:type="dxa"/>
          </w:tcPr>
          <w:p w14:paraId="7514F27B" w14:textId="5DF1FBC0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3842" w:type="dxa"/>
          </w:tcPr>
          <w:p w14:paraId="3FA7543E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1157963C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42678D10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29FDC0B7" w14:textId="199B829F" w:rsidTr="00545E17">
        <w:tc>
          <w:tcPr>
            <w:tcW w:w="750" w:type="dxa"/>
          </w:tcPr>
          <w:p w14:paraId="50226C75" w14:textId="55D2E0E5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12</w:t>
            </w:r>
          </w:p>
        </w:tc>
        <w:tc>
          <w:tcPr>
            <w:tcW w:w="3842" w:type="dxa"/>
          </w:tcPr>
          <w:p w14:paraId="53A79859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5F8C71FC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7DEEBF23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6175B4D2" w14:textId="4B279674" w:rsidTr="00545E17">
        <w:tc>
          <w:tcPr>
            <w:tcW w:w="750" w:type="dxa"/>
          </w:tcPr>
          <w:p w14:paraId="28A3A43E" w14:textId="3141B884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3842" w:type="dxa"/>
          </w:tcPr>
          <w:p w14:paraId="28E09542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4ACACF0B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48C3B9FB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  <w:tr w:rsidR="00545E17" w14:paraId="54BCEAE2" w14:textId="17C2A3DC" w:rsidTr="00545E17">
        <w:tc>
          <w:tcPr>
            <w:tcW w:w="750" w:type="dxa"/>
          </w:tcPr>
          <w:p w14:paraId="3FB21F62" w14:textId="42DC864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3842" w:type="dxa"/>
          </w:tcPr>
          <w:p w14:paraId="2F6AB7B0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804" w:type="dxa"/>
          </w:tcPr>
          <w:p w14:paraId="2C15A08C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32" w:type="dxa"/>
          </w:tcPr>
          <w:p w14:paraId="2114E1F3" w14:textId="77777777" w:rsidR="00545E17" w:rsidRDefault="00545E17" w:rsidP="0020798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</w:tr>
    </w:tbl>
    <w:p w14:paraId="1D6B0B57" w14:textId="77777777" w:rsidR="00207980" w:rsidRDefault="00207980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23D209" w14:textId="77777777" w:rsidR="003926E7" w:rsidRDefault="003926E7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753F6" w14:textId="77777777" w:rsidR="003926E7" w:rsidRDefault="003926E7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CD51FE" w14:textId="77777777" w:rsidR="003926E7" w:rsidRDefault="003926E7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38F812" w14:textId="77777777" w:rsidR="003926E7" w:rsidRDefault="003926E7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38EDEE" w14:textId="77777777" w:rsidR="003926E7" w:rsidRDefault="003926E7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6AFD12" w14:textId="77777777" w:rsidR="003926E7" w:rsidRDefault="003926E7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FF5426" w14:textId="77777777" w:rsidR="003926E7" w:rsidRDefault="003926E7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C32A60" w14:textId="3980E3E6" w:rsidR="00207980" w:rsidRPr="00207980" w:rsidRDefault="00717093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207980" w:rsidRPr="0020798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</w:t>
      </w:r>
    </w:p>
    <w:p w14:paraId="43E3AC47" w14:textId="7EE3433B" w:rsidR="00207980" w:rsidRDefault="00207980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07980">
        <w:rPr>
          <w:rFonts w:ascii="Arial" w:eastAsia="Times New Roman" w:hAnsi="Arial" w:cs="Arial"/>
          <w:sz w:val="18"/>
          <w:szCs w:val="18"/>
          <w:lang w:eastAsia="pl-PL"/>
        </w:rPr>
        <w:t>(podpis prowadzącego zajęcia)</w:t>
      </w:r>
    </w:p>
    <w:p w14:paraId="40B8F9B6" w14:textId="77777777" w:rsidR="00CB4F70" w:rsidRDefault="00CB4F70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056A2C" w14:textId="77777777" w:rsidR="00CB4F70" w:rsidRPr="00207980" w:rsidRDefault="00CB4F70" w:rsidP="00207980">
      <w:pPr>
        <w:spacing w:after="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CB4F70" w:rsidRPr="00207980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79D"/>
    <w:multiLevelType w:val="hybridMultilevel"/>
    <w:tmpl w:val="9998E7AC"/>
    <w:lvl w:ilvl="0" w:tplc="30CA0F54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D33C32"/>
    <w:multiLevelType w:val="hybridMultilevel"/>
    <w:tmpl w:val="B462A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5085"/>
    <w:multiLevelType w:val="hybridMultilevel"/>
    <w:tmpl w:val="71CE7710"/>
    <w:lvl w:ilvl="0" w:tplc="80744958">
      <w:start w:val="1"/>
      <w:numFmt w:val="decimal"/>
      <w:lvlText w:val="%1."/>
      <w:lvlJc w:val="left"/>
      <w:pPr>
        <w:ind w:left="1429" w:hanging="360"/>
      </w:pPr>
    </w:lvl>
    <w:lvl w:ilvl="1" w:tplc="444C8554" w:tentative="1">
      <w:start w:val="1"/>
      <w:numFmt w:val="lowerLetter"/>
      <w:lvlText w:val="%2."/>
      <w:lvlJc w:val="left"/>
      <w:pPr>
        <w:ind w:left="2149" w:hanging="360"/>
      </w:pPr>
    </w:lvl>
    <w:lvl w:ilvl="2" w:tplc="8892ACE0" w:tentative="1">
      <w:start w:val="1"/>
      <w:numFmt w:val="lowerRoman"/>
      <w:lvlText w:val="%3."/>
      <w:lvlJc w:val="right"/>
      <w:pPr>
        <w:ind w:left="2869" w:hanging="180"/>
      </w:pPr>
    </w:lvl>
    <w:lvl w:ilvl="3" w:tplc="9690A99E" w:tentative="1">
      <w:start w:val="1"/>
      <w:numFmt w:val="decimal"/>
      <w:lvlText w:val="%4."/>
      <w:lvlJc w:val="left"/>
      <w:pPr>
        <w:ind w:left="3589" w:hanging="360"/>
      </w:pPr>
    </w:lvl>
    <w:lvl w:ilvl="4" w:tplc="C28C0D6E" w:tentative="1">
      <w:start w:val="1"/>
      <w:numFmt w:val="lowerLetter"/>
      <w:lvlText w:val="%5."/>
      <w:lvlJc w:val="left"/>
      <w:pPr>
        <w:ind w:left="4309" w:hanging="360"/>
      </w:pPr>
    </w:lvl>
    <w:lvl w:ilvl="5" w:tplc="A66E3FEA" w:tentative="1">
      <w:start w:val="1"/>
      <w:numFmt w:val="lowerRoman"/>
      <w:lvlText w:val="%6."/>
      <w:lvlJc w:val="right"/>
      <w:pPr>
        <w:ind w:left="5029" w:hanging="180"/>
      </w:pPr>
    </w:lvl>
    <w:lvl w:ilvl="6" w:tplc="73FC1832" w:tentative="1">
      <w:start w:val="1"/>
      <w:numFmt w:val="decimal"/>
      <w:lvlText w:val="%7."/>
      <w:lvlJc w:val="left"/>
      <w:pPr>
        <w:ind w:left="5749" w:hanging="360"/>
      </w:pPr>
    </w:lvl>
    <w:lvl w:ilvl="7" w:tplc="B97E8FC6" w:tentative="1">
      <w:start w:val="1"/>
      <w:numFmt w:val="lowerLetter"/>
      <w:lvlText w:val="%8."/>
      <w:lvlJc w:val="left"/>
      <w:pPr>
        <w:ind w:left="6469" w:hanging="360"/>
      </w:pPr>
    </w:lvl>
    <w:lvl w:ilvl="8" w:tplc="100AC5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0568AA"/>
    <w:multiLevelType w:val="hybridMultilevel"/>
    <w:tmpl w:val="71CE7710"/>
    <w:lvl w:ilvl="0" w:tplc="E9AC167E">
      <w:start w:val="1"/>
      <w:numFmt w:val="decimal"/>
      <w:lvlText w:val="%1."/>
      <w:lvlJc w:val="left"/>
      <w:pPr>
        <w:ind w:left="1429" w:hanging="360"/>
      </w:pPr>
    </w:lvl>
    <w:lvl w:ilvl="1" w:tplc="3AE81E80" w:tentative="1">
      <w:start w:val="1"/>
      <w:numFmt w:val="lowerLetter"/>
      <w:lvlText w:val="%2."/>
      <w:lvlJc w:val="left"/>
      <w:pPr>
        <w:ind w:left="2149" w:hanging="360"/>
      </w:pPr>
    </w:lvl>
    <w:lvl w:ilvl="2" w:tplc="832CBBEE" w:tentative="1">
      <w:start w:val="1"/>
      <w:numFmt w:val="lowerRoman"/>
      <w:lvlText w:val="%3."/>
      <w:lvlJc w:val="right"/>
      <w:pPr>
        <w:ind w:left="2869" w:hanging="180"/>
      </w:pPr>
    </w:lvl>
    <w:lvl w:ilvl="3" w:tplc="2DB4AB7C" w:tentative="1">
      <w:start w:val="1"/>
      <w:numFmt w:val="decimal"/>
      <w:lvlText w:val="%4."/>
      <w:lvlJc w:val="left"/>
      <w:pPr>
        <w:ind w:left="3589" w:hanging="360"/>
      </w:pPr>
    </w:lvl>
    <w:lvl w:ilvl="4" w:tplc="29FCF718" w:tentative="1">
      <w:start w:val="1"/>
      <w:numFmt w:val="lowerLetter"/>
      <w:lvlText w:val="%5."/>
      <w:lvlJc w:val="left"/>
      <w:pPr>
        <w:ind w:left="4309" w:hanging="360"/>
      </w:pPr>
    </w:lvl>
    <w:lvl w:ilvl="5" w:tplc="1FD0B5DE" w:tentative="1">
      <w:start w:val="1"/>
      <w:numFmt w:val="lowerRoman"/>
      <w:lvlText w:val="%6."/>
      <w:lvlJc w:val="right"/>
      <w:pPr>
        <w:ind w:left="5029" w:hanging="180"/>
      </w:pPr>
    </w:lvl>
    <w:lvl w:ilvl="6" w:tplc="B5E0F98A" w:tentative="1">
      <w:start w:val="1"/>
      <w:numFmt w:val="decimal"/>
      <w:lvlText w:val="%7."/>
      <w:lvlJc w:val="left"/>
      <w:pPr>
        <w:ind w:left="5749" w:hanging="360"/>
      </w:pPr>
    </w:lvl>
    <w:lvl w:ilvl="7" w:tplc="B4301562" w:tentative="1">
      <w:start w:val="1"/>
      <w:numFmt w:val="lowerLetter"/>
      <w:lvlText w:val="%8."/>
      <w:lvlJc w:val="left"/>
      <w:pPr>
        <w:ind w:left="6469" w:hanging="360"/>
      </w:pPr>
    </w:lvl>
    <w:lvl w:ilvl="8" w:tplc="B01CAAA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726C8A"/>
    <w:multiLevelType w:val="hybridMultilevel"/>
    <w:tmpl w:val="4BFA06B6"/>
    <w:lvl w:ilvl="0" w:tplc="F8BA8EF8">
      <w:start w:val="1"/>
      <w:numFmt w:val="decimal"/>
      <w:lvlText w:val="%1."/>
      <w:lvlJc w:val="left"/>
      <w:pPr>
        <w:ind w:left="1428" w:hanging="360"/>
      </w:pPr>
    </w:lvl>
    <w:lvl w:ilvl="1" w:tplc="35A2D5BE" w:tentative="1">
      <w:start w:val="1"/>
      <w:numFmt w:val="lowerLetter"/>
      <w:lvlText w:val="%2."/>
      <w:lvlJc w:val="left"/>
      <w:pPr>
        <w:ind w:left="2148" w:hanging="360"/>
      </w:pPr>
    </w:lvl>
    <w:lvl w:ilvl="2" w:tplc="82DCDB2C" w:tentative="1">
      <w:start w:val="1"/>
      <w:numFmt w:val="lowerRoman"/>
      <w:lvlText w:val="%3."/>
      <w:lvlJc w:val="right"/>
      <w:pPr>
        <w:ind w:left="2868" w:hanging="180"/>
      </w:pPr>
    </w:lvl>
    <w:lvl w:ilvl="3" w:tplc="C13CD09E" w:tentative="1">
      <w:start w:val="1"/>
      <w:numFmt w:val="decimal"/>
      <w:lvlText w:val="%4."/>
      <w:lvlJc w:val="left"/>
      <w:pPr>
        <w:ind w:left="3588" w:hanging="360"/>
      </w:pPr>
    </w:lvl>
    <w:lvl w:ilvl="4" w:tplc="ECC28FB4" w:tentative="1">
      <w:start w:val="1"/>
      <w:numFmt w:val="lowerLetter"/>
      <w:lvlText w:val="%5."/>
      <w:lvlJc w:val="left"/>
      <w:pPr>
        <w:ind w:left="4308" w:hanging="360"/>
      </w:pPr>
    </w:lvl>
    <w:lvl w:ilvl="5" w:tplc="90905C92" w:tentative="1">
      <w:start w:val="1"/>
      <w:numFmt w:val="lowerRoman"/>
      <w:lvlText w:val="%6."/>
      <w:lvlJc w:val="right"/>
      <w:pPr>
        <w:ind w:left="5028" w:hanging="180"/>
      </w:pPr>
    </w:lvl>
    <w:lvl w:ilvl="6" w:tplc="E8E88CD0" w:tentative="1">
      <w:start w:val="1"/>
      <w:numFmt w:val="decimal"/>
      <w:lvlText w:val="%7."/>
      <w:lvlJc w:val="left"/>
      <w:pPr>
        <w:ind w:left="5748" w:hanging="360"/>
      </w:pPr>
    </w:lvl>
    <w:lvl w:ilvl="7" w:tplc="6D7E05A8" w:tentative="1">
      <w:start w:val="1"/>
      <w:numFmt w:val="lowerLetter"/>
      <w:lvlText w:val="%8."/>
      <w:lvlJc w:val="left"/>
      <w:pPr>
        <w:ind w:left="6468" w:hanging="360"/>
      </w:pPr>
    </w:lvl>
    <w:lvl w:ilvl="8" w:tplc="4096139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56F7E86"/>
    <w:multiLevelType w:val="hybridMultilevel"/>
    <w:tmpl w:val="B462A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731378">
    <w:abstractNumId w:val="4"/>
  </w:num>
  <w:num w:numId="2" w16cid:durableId="1681663586">
    <w:abstractNumId w:val="3"/>
  </w:num>
  <w:num w:numId="3" w16cid:durableId="1542590665">
    <w:abstractNumId w:val="2"/>
  </w:num>
  <w:num w:numId="4" w16cid:durableId="65883907">
    <w:abstractNumId w:val="1"/>
  </w:num>
  <w:num w:numId="5" w16cid:durableId="1326321817">
    <w:abstractNumId w:val="0"/>
  </w:num>
  <w:num w:numId="6" w16cid:durableId="496769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D7"/>
    <w:rsid w:val="0000093C"/>
    <w:rsid w:val="00056962"/>
    <w:rsid w:val="000603A0"/>
    <w:rsid w:val="00075134"/>
    <w:rsid w:val="00084EC1"/>
    <w:rsid w:val="000D5E7A"/>
    <w:rsid w:val="000E7AF0"/>
    <w:rsid w:val="00111161"/>
    <w:rsid w:val="001124A0"/>
    <w:rsid w:val="00114C23"/>
    <w:rsid w:val="0011688A"/>
    <w:rsid w:val="001D6213"/>
    <w:rsid w:val="00207980"/>
    <w:rsid w:val="0025095E"/>
    <w:rsid w:val="002770A0"/>
    <w:rsid w:val="0029171F"/>
    <w:rsid w:val="002A3472"/>
    <w:rsid w:val="002A76ED"/>
    <w:rsid w:val="002C06A9"/>
    <w:rsid w:val="00342930"/>
    <w:rsid w:val="003926E7"/>
    <w:rsid w:val="003940D8"/>
    <w:rsid w:val="003C36DA"/>
    <w:rsid w:val="003C7222"/>
    <w:rsid w:val="00414A95"/>
    <w:rsid w:val="00455B59"/>
    <w:rsid w:val="00475B9F"/>
    <w:rsid w:val="00477558"/>
    <w:rsid w:val="00496AA5"/>
    <w:rsid w:val="00530A92"/>
    <w:rsid w:val="00545E17"/>
    <w:rsid w:val="00546F8C"/>
    <w:rsid w:val="00550AA3"/>
    <w:rsid w:val="00557975"/>
    <w:rsid w:val="00577676"/>
    <w:rsid w:val="005C70D3"/>
    <w:rsid w:val="005E6E63"/>
    <w:rsid w:val="00610918"/>
    <w:rsid w:val="006B1780"/>
    <w:rsid w:val="006D5C8B"/>
    <w:rsid w:val="006D6E90"/>
    <w:rsid w:val="00713B88"/>
    <w:rsid w:val="00717093"/>
    <w:rsid w:val="00763151"/>
    <w:rsid w:val="00805491"/>
    <w:rsid w:val="008E7B07"/>
    <w:rsid w:val="0091614C"/>
    <w:rsid w:val="00952C8F"/>
    <w:rsid w:val="00955963"/>
    <w:rsid w:val="009802B6"/>
    <w:rsid w:val="009E40CE"/>
    <w:rsid w:val="00AB33A8"/>
    <w:rsid w:val="00B2108D"/>
    <w:rsid w:val="00B75506"/>
    <w:rsid w:val="00BC601D"/>
    <w:rsid w:val="00BC689C"/>
    <w:rsid w:val="00BF0D82"/>
    <w:rsid w:val="00C16B8F"/>
    <w:rsid w:val="00C26794"/>
    <w:rsid w:val="00C52BA8"/>
    <w:rsid w:val="00CA50D7"/>
    <w:rsid w:val="00CA6ABB"/>
    <w:rsid w:val="00CB4F70"/>
    <w:rsid w:val="00CC6D90"/>
    <w:rsid w:val="00CF59CC"/>
    <w:rsid w:val="00CF7101"/>
    <w:rsid w:val="00D549D4"/>
    <w:rsid w:val="00E77FE2"/>
    <w:rsid w:val="00EF38ED"/>
    <w:rsid w:val="00F824D7"/>
    <w:rsid w:val="00FA1A7B"/>
    <w:rsid w:val="00FA1C45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13EB"/>
  <w15:docId w15:val="{84456246-F98A-4439-9BF2-2340C809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3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8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8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8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5560-3C82-4C4C-8CD1-04F50371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KGPSP.dotx</Template>
  <TotalTime>97</TotalTime>
  <Pages>5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Szojda</dc:creator>
  <cp:keywords/>
  <dc:description/>
  <cp:lastModifiedBy>W.Eliasz (KW Opole)</cp:lastModifiedBy>
  <cp:revision>11</cp:revision>
  <cp:lastPrinted>2024-07-30T13:02:00Z</cp:lastPrinted>
  <dcterms:created xsi:type="dcterms:W3CDTF">2024-08-06T11:11:00Z</dcterms:created>
  <dcterms:modified xsi:type="dcterms:W3CDTF">2024-11-20T08:09:00Z</dcterms:modified>
</cp:coreProperties>
</file>